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1546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-800" w:leftChars="-400" w:right="0" w:rightChars="0" w:firstLine="0" w:firstLineChars="0"/>
        <w:jc w:val="both"/>
        <w:rPr>
          <w:color w:val="808080"/>
          <w:lang w:eastAsia="ru-RU" w:bidi="ar-SA"/>
        </w:rPr>
      </w:pPr>
      <w:r>
        <w:rPr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-192405</wp:posOffset>
                </wp:positionV>
                <wp:extent cx="6704965" cy="1305560"/>
                <wp:effectExtent l="0" t="0" r="635" b="889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965" cy="1305560"/>
                          <a:chOff x="66" y="-98"/>
                          <a:chExt cx="11284" cy="2801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8" y="222"/>
                            <a:ext cx="11102" cy="2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25A05">
                              <w:pPr>
                                <w:pStyle w:val="34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-98"/>
                            <a:ext cx="2581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A8088">
                              <w:pPr>
                                <w:pStyle w:val="37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3 май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-10.55pt;margin-top:-15.15pt;height:102.8pt;width:527.95pt;z-index:251659264;mso-width-relative:page;mso-height-relative:page;" coordorigin="66,-98" coordsize="11284,2801" o:gfxdata="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48;top:222;height:2481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6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0FA25A05">
                        <w:pPr>
                          <w:pStyle w:val="34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-98;height:763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7B7A8088">
                        <w:pPr>
                          <w:pStyle w:val="37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3 май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32A4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709"/>
        <w:jc w:val="both"/>
        <w:rPr>
          <w:color w:val="808080"/>
        </w:rPr>
      </w:pPr>
    </w:p>
    <w:p w14:paraId="3BDF41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709"/>
        <w:jc w:val="both"/>
        <w:rPr>
          <w:color w:val="808080"/>
        </w:rPr>
      </w:pPr>
    </w:p>
    <w:p w14:paraId="3BCC7985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43F6041B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6FF843E7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695F53A2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68051F44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0D3A2662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right="0" w:rightChars="0"/>
        <w:jc w:val="both"/>
        <w:rPr>
          <w:b/>
          <w:color w:val="808080"/>
        </w:rPr>
      </w:pPr>
    </w:p>
    <w:p w14:paraId="3C9BDCA8">
      <w:pPr>
        <w:keepNext w:val="0"/>
        <w:keepLines w:val="0"/>
        <w:pageBreakBefore w:val="0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/>
        <w:jc w:val="both"/>
        <w:rPr>
          <w:rFonts w:ascii="Times New Roman" w:hAnsi="Times New Roman" w:cs="Times New Roman"/>
          <w:sz w:val="24"/>
        </w:rPr>
      </w:pPr>
    </w:p>
    <w:p w14:paraId="4413C633">
      <w:pPr>
        <w:keepNext w:val="0"/>
        <w:keepLines w:val="0"/>
        <w:pageBreakBefore w:val="0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 17.06.2025</w:t>
      </w:r>
      <w:r>
        <w:rPr>
          <w:rFonts w:ascii="Times New Roman" w:hAnsi="Times New Roman" w:cs="Times New Roman"/>
          <w:b/>
        </w:rPr>
        <w:t xml:space="preserve"> год</w:t>
      </w:r>
    </w:p>
    <w:p w14:paraId="4C7185F0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righ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Cs w:val="20"/>
        </w:rPr>
        <w:t>распространяется бесплатно</w:t>
      </w:r>
    </w:p>
    <w:p w14:paraId="58B95652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25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7">
            <o:LockedField>false</o:LockedField>
          </o:OLEObject>
        </w:object>
      </w:r>
    </w:p>
    <w:p w14:paraId="28917A5E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РЕСПУБЛИКА КАРЕЛИЯ</w:t>
      </w:r>
    </w:p>
    <w:p w14:paraId="438828DD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ПРИОНЕЖСКИЙ МУНИЦИПАЛЬНЫЙ РАЙОН</w:t>
      </w:r>
    </w:p>
    <w:p w14:paraId="638D8749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АДМИНИСТРАЦИЯ ШЕЛТОЗЕРСКОГО ВЕПССКОГО СЕЛЬСКОГО ПОСЕЛЕНИЯ</w:t>
      </w:r>
    </w:p>
    <w:p w14:paraId="4765F850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ПОСТАНОВЛЕНИЕ</w:t>
      </w:r>
      <w:bookmarkStart w:id="0" w:name="sub_1401"/>
    </w:p>
    <w:p w14:paraId="6D1A8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16 мая 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17</w:t>
      </w:r>
    </w:p>
    <w:p w14:paraId="3656A7DC">
      <w:pPr>
        <w:pStyle w:val="186"/>
        <w:widowControl/>
        <w:rPr>
          <w:rFonts w:hint="default" w:ascii="Times New Roman" w:hAnsi="Times New Roman" w:cs="Times New Roman"/>
          <w:sz w:val="20"/>
          <w:szCs w:val="20"/>
        </w:rPr>
      </w:pPr>
    </w:p>
    <w:p w14:paraId="59DC0BC3">
      <w:pPr>
        <w:pStyle w:val="30"/>
        <w:jc w:val="center"/>
        <w:rPr>
          <w:rFonts w:hint="default" w:ascii="Times New Roman" w:hAnsi="Times New Roman" w:cs="Times New Roman"/>
          <w:b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 xml:space="preserve">О признании утратившим силу постановления администрации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eastAsia="en-US"/>
        </w:rPr>
        <w:t>сельского поселения №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eastAsia="en-US"/>
        </w:rPr>
        <w:t xml:space="preserve">8 </w:t>
      </w:r>
      <w:r>
        <w:rPr>
          <w:rFonts w:hint="default" w:ascii="Times New Roman" w:hAnsi="Times New Roman" w:cs="Times New Roman"/>
          <w:b/>
          <w:bCs w:val="0"/>
          <w:kern w:val="0"/>
          <w:sz w:val="20"/>
          <w:szCs w:val="20"/>
          <w:lang w:eastAsia="ar-SA" w:bidi="ar-SA"/>
        </w:rPr>
        <w:t>от «</w:t>
      </w:r>
      <w:r>
        <w:rPr>
          <w:rFonts w:hint="default" w:ascii="Times New Roman" w:hAnsi="Times New Roman" w:cs="Times New Roman"/>
          <w:b/>
          <w:bCs w:val="0"/>
          <w:kern w:val="0"/>
          <w:sz w:val="20"/>
          <w:szCs w:val="20"/>
          <w:lang w:val="ru-RU" w:eastAsia="ar-SA" w:bidi="ar-SA"/>
        </w:rPr>
        <w:t>29</w:t>
      </w:r>
      <w:r>
        <w:rPr>
          <w:rFonts w:hint="default" w:ascii="Times New Roman" w:hAnsi="Times New Roman" w:cs="Times New Roman"/>
          <w:b/>
          <w:bCs w:val="0"/>
          <w:kern w:val="0"/>
          <w:sz w:val="20"/>
          <w:szCs w:val="20"/>
          <w:lang w:eastAsia="ar-SA" w:bidi="ar-SA"/>
        </w:rPr>
        <w:t xml:space="preserve">» </w:t>
      </w:r>
      <w:r>
        <w:rPr>
          <w:rFonts w:hint="default" w:ascii="Times New Roman" w:hAnsi="Times New Roman" w:cs="Times New Roman"/>
          <w:b/>
          <w:bCs w:val="0"/>
          <w:kern w:val="0"/>
          <w:sz w:val="20"/>
          <w:szCs w:val="20"/>
          <w:lang w:val="ru-RU" w:eastAsia="ar-SA" w:bidi="ar-SA"/>
        </w:rPr>
        <w:t xml:space="preserve">марта </w:t>
      </w:r>
      <w:r>
        <w:rPr>
          <w:rFonts w:hint="default" w:ascii="Times New Roman" w:hAnsi="Times New Roman" w:cs="Times New Roman"/>
          <w:b/>
          <w:bCs w:val="0"/>
          <w:kern w:val="0"/>
          <w:sz w:val="20"/>
          <w:szCs w:val="20"/>
          <w:lang w:eastAsia="ar-SA" w:bidi="ar-SA"/>
        </w:rPr>
        <w:t>20</w:t>
      </w:r>
      <w:r>
        <w:rPr>
          <w:rFonts w:hint="default" w:ascii="Times New Roman" w:hAnsi="Times New Roman" w:cs="Times New Roman"/>
          <w:b/>
          <w:bCs w:val="0"/>
          <w:kern w:val="0"/>
          <w:sz w:val="20"/>
          <w:szCs w:val="20"/>
          <w:lang w:val="ru-RU" w:eastAsia="ar-SA" w:bidi="ar-SA"/>
        </w:rPr>
        <w:t xml:space="preserve">24 </w:t>
      </w:r>
      <w:r>
        <w:rPr>
          <w:rFonts w:hint="default" w:ascii="Times New Roman" w:hAnsi="Times New Roman" w:cs="Times New Roman"/>
          <w:b/>
          <w:bCs w:val="0"/>
          <w:kern w:val="0"/>
          <w:sz w:val="20"/>
          <w:szCs w:val="20"/>
          <w:lang w:eastAsia="ar-SA" w:bidi="ar-SA"/>
        </w:rPr>
        <w:t xml:space="preserve">г. </w:t>
      </w:r>
      <w:r>
        <w:rPr>
          <w:rFonts w:hint="default" w:ascii="Times New Roman" w:hAnsi="Times New Roman" w:cs="Times New Roman"/>
          <w:b/>
          <w:bCs w:val="0"/>
          <w:kern w:val="0"/>
          <w:sz w:val="20"/>
          <w:szCs w:val="20"/>
          <w:lang w:val="ru-RU" w:eastAsia="ar-SA" w:bidi="ar-SA"/>
        </w:rPr>
        <w:t>«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 xml:space="preserve">Об утверждении Порядка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  <w:t>учёта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 xml:space="preserve"> бюджетных и денежных обязательств получателей средств бюджета Шелтозерского вепсского сельского поселения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  <w:t xml:space="preserve">» </w:t>
      </w:r>
    </w:p>
    <w:p w14:paraId="2900BB6F">
      <w:pPr>
        <w:pStyle w:val="35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Федеральным законом от 06 октября 2003 г. N 131-ФЗ "Об общих принципах организации местного самоуправления в Российской Федерации", Уставом муниципального образования «Шелтозерское вепсское сельское поселение» Прионежского муниципального района Республики Карелия, в целях приведения в соответствие с действующим законодательством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t xml:space="preserve"> администрация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0"/>
          <w:szCs w:val="20"/>
        </w:rPr>
        <w:t xml:space="preserve">сельского поселения </w:t>
      </w:r>
    </w:p>
    <w:p w14:paraId="5079FA0F">
      <w:pPr>
        <w:pStyle w:val="3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4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 w14:paraId="606AB908">
      <w:pPr>
        <w:pStyle w:val="358"/>
        <w:keepNext/>
        <w:keepLines/>
        <w:pageBreakBefore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Признать утратившим силу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 xml:space="preserve">постановление администрации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ru-RU" w:eastAsia="ar-SA" w:bidi="ar-SA"/>
        </w:rPr>
        <w:t>Шелтозерского вепсского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 xml:space="preserve"> сельского поселения № 8 от «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ru-RU" w:eastAsia="ar-SA" w:bidi="ar-SA"/>
        </w:rPr>
        <w:t>29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 xml:space="preserve">»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ru-RU" w:eastAsia="ar-SA" w:bidi="ar-SA"/>
        </w:rPr>
        <w:t xml:space="preserve">марта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>20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ru-RU" w:eastAsia="ar-SA" w:bidi="ar-SA"/>
        </w:rPr>
        <w:t xml:space="preserve">24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eastAsia="ar-SA" w:bidi="ar-SA"/>
        </w:rPr>
        <w:t xml:space="preserve">г. </w:t>
      </w:r>
      <w:r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ru-RU" w:eastAsia="ar-SA" w:bidi="ar-SA"/>
        </w:rPr>
        <w:t>«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Об утверждении Порядка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учёта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бюджетных и денежных обязательств получателей средств бюджета Шелтозерского вепсского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».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14:paraId="35DD0594">
      <w:pPr>
        <w:pStyle w:val="358"/>
        <w:keepNext/>
        <w:keepLines/>
        <w:pageBreakBefore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Настоящее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остановление подлежит официальному опубликованию (обнародованию) в официальных источниках опубликования нормативных правовых актов Шелтозерского вепсского сельского поселения. </w:t>
      </w:r>
    </w:p>
    <w:p w14:paraId="6BC6ED1B">
      <w:pPr>
        <w:pStyle w:val="358"/>
        <w:keepNext/>
        <w:keepLines/>
        <w:pageBreakBefore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Контроль за исполнением настоящего постановления оставляю за собой.</w:t>
      </w:r>
    </w:p>
    <w:p w14:paraId="6000C9D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 w14:paraId="19C9026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bidi="ru-RU"/>
        </w:rPr>
        <w:t>Глава Шелтозерского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en-US" w:bidi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bidi="ru-RU"/>
        </w:rPr>
        <w:t xml:space="preserve">вепсского сельского поселения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en-US" w:bidi="ru-RU"/>
        </w:rPr>
        <w:t xml:space="preserve">                 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bidi="ru-RU"/>
        </w:rPr>
        <w:t>И.М.Сафонова</w:t>
      </w:r>
    </w:p>
    <w:p w14:paraId="01165984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26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9">
            <o:LockedField>false</o:LockedField>
          </o:OLEObject>
        </w:object>
      </w:r>
    </w:p>
    <w:p w14:paraId="30FD9A71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РЕСПУБЛИКА КАРЕЛИЯ</w:t>
      </w:r>
    </w:p>
    <w:p w14:paraId="036014D3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ПРИОНЕЖСКИЙ МУНИЦИПАЛЬНЫЙ РАЙОН</w:t>
      </w:r>
    </w:p>
    <w:p w14:paraId="320080F6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АДМИНИСТРАЦИЯ ШЕЛТОЗЕРСКОГО ВЕПССКОГО СЕЛЬСКОГО ПОСЕЛЕНИЯ</w:t>
      </w:r>
    </w:p>
    <w:p w14:paraId="4ABED7EB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ПОСТАНОВЛЕНИЕ</w:t>
      </w:r>
    </w:p>
    <w:p w14:paraId="5AB40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19 мая 2025 </w:t>
      </w:r>
      <w:r>
        <w:rPr>
          <w:rFonts w:hint="default" w:ascii="Times New Roman" w:hAnsi="Times New Roman" w:cs="Times New Roman"/>
          <w:sz w:val="20"/>
          <w:szCs w:val="20"/>
        </w:rPr>
        <w:t xml:space="preserve">г.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18</w:t>
      </w:r>
    </w:p>
    <w:p w14:paraId="40183F6D">
      <w:pPr>
        <w:pStyle w:val="186"/>
        <w:widowControl/>
        <w:rPr>
          <w:rFonts w:hint="default" w:ascii="Times New Roman" w:hAnsi="Times New Roman" w:cs="Times New Roman"/>
          <w:sz w:val="20"/>
          <w:szCs w:val="20"/>
        </w:rPr>
      </w:pPr>
    </w:p>
    <w:p w14:paraId="18008F3D">
      <w:pPr>
        <w:pStyle w:val="358"/>
        <w:keepNext/>
        <w:keepLines/>
        <w:shd w:val="clear" w:color="auto" w:fill="auto"/>
        <w:spacing w:before="0" w:line="240" w:lineRule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Об утверждении Порядка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учёта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бюджетных и денежных обязательств получателей средств бюджета Шелтозерского вепсского сельского поселения </w:t>
      </w:r>
    </w:p>
    <w:p w14:paraId="7920C4F0">
      <w:pPr>
        <w:pStyle w:val="358"/>
        <w:keepNext/>
        <w:keepLines/>
        <w:shd w:val="clear" w:color="auto" w:fill="auto"/>
        <w:spacing w:before="0" w:line="240" w:lineRule="auto"/>
        <w:rPr>
          <w:rFonts w:hint="default" w:ascii="Times New Roman" w:hAnsi="Times New Roman" w:cs="Times New Roman"/>
          <w:sz w:val="20"/>
          <w:szCs w:val="20"/>
        </w:rPr>
      </w:pPr>
    </w:p>
    <w:p w14:paraId="65D1C86D">
      <w:pPr>
        <w:pStyle w:val="30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sz w:val="20"/>
          <w:szCs w:val="20"/>
        </w:rPr>
        <w:t xml:space="preserve"> 219 Бюджетного кодекса Российской Федерации,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Федеральным законом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,</w:t>
      </w:r>
      <w:r>
        <w:rPr>
          <w:rFonts w:hint="default"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решением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XX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сессии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IV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созыва </w:t>
      </w:r>
      <w:r>
        <w:rPr>
          <w:rFonts w:hint="default" w:ascii="Times New Roman" w:hAnsi="Times New Roman" w:cs="Times New Roman"/>
          <w:sz w:val="20"/>
          <w:szCs w:val="20"/>
        </w:rPr>
        <w:t xml:space="preserve">Совета </w:t>
      </w:r>
      <w:r>
        <w:rPr>
          <w:rFonts w:hint="default" w:ascii="Times New Roman" w:hAnsi="Times New Roman" w:cs="Times New Roman"/>
          <w:sz w:val="20"/>
          <w:szCs w:val="20"/>
          <w:lang w:eastAsia="en-US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от 20 июля 2022 года № 2 </w:t>
      </w:r>
      <w:r>
        <w:rPr>
          <w:rFonts w:hint="default" w:ascii="Times New Roman" w:hAnsi="Times New Roman" w:cs="Times New Roman"/>
          <w:sz w:val="20"/>
          <w:szCs w:val="20"/>
        </w:rPr>
        <w:t>«Об утверждении Положения о бюджетном процессе в муниципальном образовании Шелтозерское вепсское сельское поселение Прионежского района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»,</w:t>
      </w:r>
      <w:r>
        <w:rPr>
          <w:rFonts w:hint="default" w:ascii="Times New Roman" w:hAnsi="Times New Roman" w:cs="Times New Roman"/>
          <w:sz w:val="20"/>
          <w:szCs w:val="20"/>
        </w:rPr>
        <w:t xml:space="preserve"> администрация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0"/>
          <w:szCs w:val="20"/>
        </w:rPr>
        <w:t xml:space="preserve">сельского поселения </w:t>
      </w:r>
    </w:p>
    <w:p w14:paraId="3BF6AC96">
      <w:pPr>
        <w:pStyle w:val="30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54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 w14:paraId="63D08C2C">
      <w:pPr>
        <w:pStyle w:val="3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Утвердить прилагаемый Порядок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учёта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бюджетных и денежных обязательств получателей средств бюджета Шелтозерского вепсского сельского поселения.</w:t>
      </w:r>
    </w:p>
    <w:p w14:paraId="63296BE7">
      <w:pPr>
        <w:pStyle w:val="3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Настоящее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</w:t>
      </w:r>
      <w:r>
        <w:rPr>
          <w:rFonts w:hint="default" w:ascii="Times New Roman" w:hAnsi="Times New Roman" w:cs="Times New Roman"/>
          <w:sz w:val="20"/>
          <w:szCs w:val="20"/>
        </w:rPr>
        <w:t xml:space="preserve">остановление подлежит официальному опубликованию (обнародованию) в официальных источниках опубликования нормативных правовых актов Шелтозерского вепсского сельского поселения. </w:t>
      </w:r>
    </w:p>
    <w:p w14:paraId="7BD813D4">
      <w:pPr>
        <w:pStyle w:val="3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Контроль за исполнением настоящего постановления оставляю за собой.                                 </w:t>
      </w:r>
    </w:p>
    <w:p w14:paraId="00A399D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</w:t>
      </w:r>
    </w:p>
    <w:p w14:paraId="6C6A2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bidi="ru-RU"/>
        </w:rPr>
        <w:t>Глава Шелтозерского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en-US" w:bidi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bidi="ru-RU"/>
        </w:rPr>
        <w:t xml:space="preserve">вепсского сельского поселения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en-US" w:bidi="ru-RU"/>
        </w:rPr>
        <w:t xml:space="preserve">                 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bidi="ru-RU"/>
        </w:rPr>
        <w:t>И.М.Сафонова</w:t>
      </w:r>
    </w:p>
    <w:p w14:paraId="551246FB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27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10">
            <o:LockedField>false</o:LockedField>
          </o:OLEObject>
        </w:object>
      </w:r>
    </w:p>
    <w:p w14:paraId="7F797A48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4D79635A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5D6ECCF4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</w:p>
    <w:p w14:paraId="33A37E85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0726CB0E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4FD25522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4B5E9427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16 июня</w:t>
      </w:r>
      <w:r>
        <w:rPr>
          <w:rFonts w:hint="default" w:ascii="Times New Roman" w:hAnsi="Times New Roman" w:cs="Times New Roman"/>
          <w:sz w:val="20"/>
          <w:szCs w:val="20"/>
        </w:rPr>
        <w:t xml:space="preserve"> 2025 г.                                                               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</w:t>
      </w:r>
      <w:r>
        <w:rPr>
          <w:rFonts w:hint="default" w:ascii="Times New Roman" w:hAnsi="Times New Roman" w:cs="Times New Roman"/>
          <w:sz w:val="20"/>
          <w:szCs w:val="20"/>
        </w:rPr>
        <w:t xml:space="preserve">   </w:t>
      </w:r>
    </w:p>
    <w:p w14:paraId="7A0380DA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</w:t>
      </w:r>
    </w:p>
    <w:p w14:paraId="35226629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 xml:space="preserve">О внесении изменений и дополнений в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 xml:space="preserve">став муниципального образования </w:t>
      </w:r>
    </w:p>
    <w:p w14:paraId="540D4350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Ш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елтозерское вепсское сельское поселение»</w:t>
      </w:r>
    </w:p>
    <w:p w14:paraId="7F124700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7414294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 целях приведения Устава муниципального образования «Шелтозерское вепсское сельское поселение» в соответствие </w:t>
      </w:r>
      <w:r>
        <w:rPr>
          <w:rFonts w:hint="default" w:ascii="Times New Roman" w:hAnsi="Times New Roman" w:cs="Times New Roman"/>
          <w:sz w:val="20"/>
          <w:szCs w:val="20"/>
        </w:rPr>
        <w:t>с Федеральным законом от 06.10.2003 № 131-ФЗ «Об общих принципах организации местного самоуправления в Российской Федерации», по результатам публичных слушаний, Совет Шелтозерского вепсского сельского поселения</w:t>
      </w:r>
    </w:p>
    <w:p w14:paraId="7770688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РЕШИЛ:</w:t>
      </w:r>
    </w:p>
    <w:p w14:paraId="7E03F1B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Внести в Устав Шелтозерского вепсского сельского поселения, утверждённый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Решением ХIX сессии III созыва Совета Шелтозерского вепсского сельского поселения № 3 от 04.05.2016, следующие изменения и дополнения:</w:t>
      </w:r>
    </w:p>
    <w:p w14:paraId="0117E7F3">
      <w:pPr>
        <w:pStyle w:val="201"/>
        <w:keepNext w:val="0"/>
        <w:keepLines w:val="0"/>
        <w:pageBreakBefore w:val="0"/>
        <w:widowControl/>
        <w:numPr>
          <w:ilvl w:val="1"/>
          <w:numId w:val="5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Статью 9 Устава дополнить пунктом 18 следующего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содержания:</w:t>
      </w:r>
    </w:p>
    <w:p w14:paraId="6CDA5CA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«18) </w:t>
      </w:r>
      <w:r>
        <w:rPr>
          <w:rFonts w:hint="default" w:ascii="Times New Roman" w:hAnsi="Times New Roman" w:cs="Times New Roman"/>
          <w:sz w:val="20"/>
          <w:szCs w:val="20"/>
        </w:rPr>
        <w:t>осуществление учёта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книгах.».</w:t>
      </w:r>
    </w:p>
    <w:p w14:paraId="113A733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2. Главе Шелтозерского вепсского сельского поселения направить настоящее Решение на государственную регистрацию в Управление Министерства юстиции  Российской Федерации по Республике Карелия.</w:t>
      </w:r>
    </w:p>
    <w:p w14:paraId="2A40D0F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3. Главе Шелтозерского вепсского сельского поселения обнародовать  настоящее Решение после его государственной регистрации.</w:t>
      </w:r>
    </w:p>
    <w:p w14:paraId="3BB1092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4. Настоящее Решение вступает в силу после его официального обнародования.</w:t>
      </w:r>
    </w:p>
    <w:p w14:paraId="656E28C0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7BD4062C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Председатель Совета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А.В. Бошаков </w:t>
      </w:r>
    </w:p>
    <w:p w14:paraId="6BA1B6A8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11B0C1A9">
      <w:pPr>
        <w:pStyle w:val="169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0FAEF79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28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8" DrawAspect="Content" ObjectID="_1468075728" r:id="rId11">
            <o:LockedField>false</o:LockedField>
          </o:OLEObject>
        </w:object>
      </w:r>
    </w:p>
    <w:p w14:paraId="1E6FAC6B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6E58C71F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4E77DE9D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  <w:bookmarkStart w:id="3" w:name="_GoBack"/>
      <w:bookmarkEnd w:id="3"/>
    </w:p>
    <w:p w14:paraId="616C7CB1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2001B5FD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7F7432EE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06742891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16 июня</w:t>
      </w:r>
      <w:r>
        <w:rPr>
          <w:rFonts w:hint="default" w:ascii="Times New Roman" w:hAnsi="Times New Roman" w:cs="Times New Roman"/>
          <w:sz w:val="20"/>
          <w:szCs w:val="20"/>
        </w:rPr>
        <w:t xml:space="preserve"> 2025 г.                                                                   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</w:t>
      </w:r>
      <w:r>
        <w:rPr>
          <w:rFonts w:hint="default" w:ascii="Times New Roman" w:hAnsi="Times New Roman" w:cs="Times New Roman"/>
          <w:sz w:val="20"/>
          <w:szCs w:val="20"/>
        </w:rPr>
        <w:t xml:space="preserve">   </w:t>
      </w:r>
    </w:p>
    <w:p w14:paraId="0DE42A0E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</w:t>
      </w:r>
    </w:p>
    <w:p w14:paraId="2DDD0CC3"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назначении выборов Главы МО Шелтозерское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вепсское сельское поселение</w:t>
      </w:r>
    </w:p>
    <w:p w14:paraId="78723BE6">
      <w:pPr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21837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75" w:firstLineChars="25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 xml:space="preserve">В соответствии со 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 xml:space="preserve"> 10 Федерального закона «Об основных гарантиях избирательных прав и права на участие в референдуме граждан Российской Федерации» от 12.06.2002 №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>67-ФЗ, ст. 6 Закона Республики Карелия «О муниципальных выборах в Республике Карелия» от 27.06.2003 №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>683-ЗРК,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hint="default" w:ascii="Times New Roman" w:hAnsi="Times New Roman" w:cs="Times New Roman"/>
          <w:sz w:val="20"/>
          <w:szCs w:val="20"/>
        </w:rPr>
        <w:t xml:space="preserve"> рамках выполнения мероприятий Календарного плана по подготовке и проведению муниципальных выборов в Республике Карелия в 2025 году, руководствуясь ст.15 Устава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</w:rPr>
        <w:t xml:space="preserve">Совет Шелтозерского вепсского сельского поселения </w:t>
      </w:r>
    </w:p>
    <w:p w14:paraId="432053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00" w:firstLineChars="25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РЕШИЛ:</w:t>
      </w:r>
    </w:p>
    <w:p w14:paraId="7D083466">
      <w:pPr>
        <w:numPr>
          <w:ilvl w:val="0"/>
          <w:numId w:val="6"/>
        </w:numPr>
        <w:shd w:val="clear" w:color="auto" w:fill="FFFFFF"/>
        <w:tabs>
          <w:tab w:val="left" w:pos="1104"/>
        </w:tabs>
        <w:ind w:left="0" w:leftChars="0" w:firstLine="514" w:firstLineChars="257"/>
        <w:jc w:val="both"/>
        <w:rPr>
          <w:rFonts w:hint="default" w:ascii="Times New Roman" w:hAnsi="Times New Roman" w:cs="Times New Roman"/>
          <w:spacing w:val="-25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Назначить выборы Главы муниципального образования «Шелтозерское вепсское сельское поселение»  на 14 сентября 2025 года.</w:t>
      </w:r>
    </w:p>
    <w:p w14:paraId="03CDADC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leftChars="0" w:right="51" w:firstLine="514" w:firstLineChars="257"/>
        <w:jc w:val="both"/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Настоящее решение 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 xml:space="preserve">подлежит 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  <w:lang w:val="ru-RU"/>
        </w:rPr>
        <w:t xml:space="preserve">официальному 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опубликованию (обнародованию)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  <w:lang w:val="ru-RU"/>
        </w:rPr>
        <w:t>.</w:t>
      </w:r>
    </w:p>
    <w:p w14:paraId="3F29689F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B10C3E3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Председатель Совета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А.В. Бошаков </w:t>
      </w:r>
    </w:p>
    <w:p w14:paraId="3B245407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233721B4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5F068110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34BB0609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587E96F1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0DD7A82A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29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9" DrawAspect="Content" ObjectID="_1468075729" r:id="rId12">
            <o:LockedField>false</o:LockedField>
          </o:OLEObject>
        </w:object>
      </w:r>
    </w:p>
    <w:p w14:paraId="5CCA0E7D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1089D9C8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08F6919D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</w:p>
    <w:p w14:paraId="57F55235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2173C5ED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36374D8D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25FACB4E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16</w:t>
      </w:r>
      <w:r>
        <w:rPr>
          <w:rFonts w:hint="default" w:ascii="Times New Roman" w:hAnsi="Times New Roman" w:cs="Times New Roman"/>
          <w:sz w:val="20"/>
          <w:szCs w:val="20"/>
        </w:rPr>
        <w:t xml:space="preserve"> июня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2025 г.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№ 3                                                                                                                              </w:t>
      </w:r>
    </w:p>
    <w:p w14:paraId="42558F0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</w:t>
      </w:r>
    </w:p>
    <w:p w14:paraId="4176AD37"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отчёта</w:t>
      </w:r>
      <w:r>
        <w:rPr>
          <w:rFonts w:hint="default" w:ascii="Times New Roman" w:hAnsi="Times New Roman" w:cs="Times New Roman"/>
          <w:sz w:val="20"/>
          <w:szCs w:val="20"/>
        </w:rPr>
        <w:t xml:space="preserve"> об исполнении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бюджета 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сельского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поселения за 2024 год</w:t>
      </w:r>
    </w:p>
    <w:p w14:paraId="5401E7FB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73A6F4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В соответствии с пунктом 5 статьи 264.2 Бюджетного кодекса Российской Федерации, ст.26 Устава Шелтозерского вепсского сельского поселения, Положением о бюджетном процессе в Шелтозерском вепсском сельском поселении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6DBA53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00" w:firstLineChars="25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РЕШИЛ:</w:t>
      </w:r>
    </w:p>
    <w:p w14:paraId="1C175B3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240" w:lineRule="auto"/>
        <w:ind w:left="0" w:leftChars="0" w:right="0" w:firstLine="514" w:firstLineChars="257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отчёт</w:t>
      </w:r>
      <w:r>
        <w:rPr>
          <w:rFonts w:hint="default" w:ascii="Times New Roman" w:hAnsi="Times New Roman" w:cs="Times New Roman"/>
          <w:sz w:val="20"/>
          <w:szCs w:val="20"/>
        </w:rPr>
        <w:t xml:space="preserve"> об исполнении бюджета Шелтозерского вепсского сельского поселения за 2024 год  по доходам в сумме  8 305 326,54 руб., по расходам в сумме 7 676 974,17 руб., с профицитом бюджета в сумме 628 352,37 руб.</w:t>
      </w:r>
    </w:p>
    <w:p w14:paraId="0F8176E1">
      <w:pPr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firstLine="514" w:firstLineChars="257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Утвердить показатели исполнения доходов бюджета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поселения за 2024 год в соответствии с классификацией доходов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Российской Федерации согласно приложению №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1 к настоящему Решению.</w:t>
      </w:r>
    </w:p>
    <w:p w14:paraId="496C2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firstLine="514" w:firstLineChars="257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1.2. Утвердить показатели исполнения расходов бюджета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сельского поселения за 2024 год в соответствии с классификацией расходов Российской Федерации согласно приложению №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2 к настоящему Решению.</w:t>
      </w:r>
    </w:p>
    <w:p w14:paraId="41449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firstLine="514" w:firstLineChars="257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1.3.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Утвердить показатели источников внутреннего финансирования дефицита бюджета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сельского поселения за 2024 год согласно приложению №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3 к настоящему Решению.</w:t>
      </w:r>
    </w:p>
    <w:p w14:paraId="7EFAF30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240" w:lineRule="auto"/>
        <w:ind w:left="0" w:leftChars="0" w:right="0" w:firstLine="514" w:firstLineChars="257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Решение вступает в силу с момента подписания.</w:t>
      </w:r>
    </w:p>
    <w:p w14:paraId="7D67BD8A">
      <w:pPr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firstLine="493" w:firstLineChars="257"/>
        <w:jc w:val="both"/>
        <w:textAlignment w:val="auto"/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Решение подлежит опубликованию (обнародованию) в информационном бюллетене «Вести Шелтозерья».</w:t>
      </w:r>
    </w:p>
    <w:p w14:paraId="210D1B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2"/>
        <w:tblW w:w="10608" w:type="dxa"/>
        <w:tblInd w:w="7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29"/>
        <w:gridCol w:w="2410"/>
        <w:gridCol w:w="1349"/>
        <w:gridCol w:w="1320"/>
      </w:tblGrid>
      <w:tr w14:paraId="21B1A1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10608" w:type="dxa"/>
            <w:gridSpan w:val="4"/>
            <w:noWrap w:val="0"/>
            <w:vAlign w:val="top"/>
          </w:tcPr>
          <w:p w14:paraId="0161A6A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Председатель Совета Шелтозерского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вепсского сельского поселения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А.В. Бошаков </w:t>
            </w:r>
          </w:p>
          <w:p w14:paraId="630F60E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Глава Шелтозерского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епсского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сельского поселения                                       И.М.Сафонова</w:t>
            </w:r>
          </w:p>
          <w:p w14:paraId="626F7276">
            <w:pPr>
              <w:pStyle w:val="169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5C1EC6BC">
            <w:pPr>
              <w:spacing w:line="240" w:lineRule="atLeast"/>
              <w:ind w:left="800" w:leftChars="400" w:firstLine="0" w:firstLineChars="0"/>
              <w:jc w:val="righ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Приложение №1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 Решению №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3 от 16.06.2025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VIII сесси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созыва Совета Шелтозерского вепсского сельского поселения </w:t>
            </w:r>
          </w:p>
          <w:p w14:paraId="35451F37">
            <w:pPr>
              <w:jc w:val="right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«Об утверждении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отчёта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об исполнении бюджете Шелтозерского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вепсского сельского поселения за 2024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год»</w:t>
            </w:r>
          </w:p>
          <w:p w14:paraId="7F578E1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9ACFBA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Исполнение доходов бюджета Шелтозерского вепсского сельского поселения за 2024 год в соответствии с классификацией доходов бюджетов Российской Федерации</w:t>
            </w:r>
          </w:p>
        </w:tc>
      </w:tr>
      <w:tr w14:paraId="14FCF4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1060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C0658F5"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</w:tr>
      <w:tr w14:paraId="512436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B4A8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6408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 по КД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790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BF16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</w:tr>
      <w:tr w14:paraId="7818DB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83988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C28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9E2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</w:rPr>
              <w:t>3 872 000,00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6E2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</w:rPr>
              <w:t>4 298 440,52</w:t>
            </w:r>
          </w:p>
        </w:tc>
      </w:tr>
      <w:tr w14:paraId="05E4CD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CBFD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7F8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2F85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1 367 000,00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280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1 493 568,25</w:t>
            </w:r>
          </w:p>
        </w:tc>
      </w:tr>
      <w:tr w14:paraId="4FA8AF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74FD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"https://gosfinansy.ru/" \l "/document/99/901765862/XA00M3O2MM/"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6"/>
                <w:szCs w:val="16"/>
              </w:rPr>
              <w:t>статьями 227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,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"https://gosfinansy.ru/" \l "/document/99/901765862/XA00M5C2MU/"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6"/>
                <w:szCs w:val="16"/>
              </w:rPr>
              <w:t>227.1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 и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"https://gosfinansy.ru/" \l "/document/99/901765862/XA00M742MT/"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6"/>
                <w:szCs w:val="16"/>
              </w:rPr>
              <w:t>228 Налогового кодекса Российской Федерации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перерасчёты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недоимка и задолженность по соответствующему платежу, в том числе по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отменённому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CB9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BF4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1 334 000,00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79B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1 469 051,44</w:t>
            </w:r>
          </w:p>
        </w:tc>
      </w:tr>
      <w:tr w14:paraId="0667A1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4908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"https://gosfinansy.ru/" \l "/document/99/901765862/XA00M3O2MM/"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6"/>
                <w:szCs w:val="16"/>
              </w:rPr>
              <w:t>статьями 227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,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"https://gosfinansy.ru/" \l "/document/99/901765862/XA00M5C2MU/"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6"/>
                <w:szCs w:val="16"/>
              </w:rPr>
              <w:t>227.1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 и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"https://gosfinansy.ru/" \l "/document/99/901765862/XA00M742MT/"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6"/>
                <w:szCs w:val="16"/>
              </w:rPr>
              <w:t>228 Налогового кодекса Российской Федерации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22D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A03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3 000,00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E56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22,56</w:t>
            </w:r>
          </w:p>
        </w:tc>
      </w:tr>
      <w:tr w14:paraId="7662A2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75DD4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"https://gosfinansy.ru/" \l "/document/99/901765862/XA00M742MT/"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6"/>
                <w:szCs w:val="16"/>
              </w:rPr>
              <w:t>статьей 228 Налогового кодекса Российской Федерации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 (за исключением доходов от долевого участия в организации, полученных физическим лицом налоговым резидентом Российской Федерации в виде дивидендов) (сумма платежа (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перерасчёты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недоимка и задолженность по соответствующему платежу, в том числе по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отменённому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89E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AE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A52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4 525,60</w:t>
            </w:r>
          </w:p>
        </w:tc>
      </w:tr>
      <w:tr w14:paraId="6D750E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1D84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"https://gosfinansy.ru/" \l "/document/99/901765862/XA00M742MT/"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6"/>
                <w:szCs w:val="16"/>
              </w:rPr>
              <w:t>статьей 228 Налогового кодекса Российской Федерации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 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34A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614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4E5A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267,57</w:t>
            </w:r>
          </w:p>
        </w:tc>
      </w:tr>
      <w:tr w14:paraId="4B77D3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A16E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HYPERLINK "https://gosfinansy.ru/" \l "/document/99/901765862/XA00M5C2MU/"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16"/>
                <w:szCs w:val="16"/>
              </w:rPr>
              <w:t>статьей 227.1 Налогового кодекса Российской Федерации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(сумма платежа (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перерасчёты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недоимка и задолженность по соответствующему платежу, в том числе по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отменённому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2A1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000 101 02040 01 1000 110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4EE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30 000,00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25F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9 455,40</w:t>
            </w:r>
          </w:p>
        </w:tc>
      </w:tr>
      <w:tr w14:paraId="57B291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6220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650000 рублей)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(сумма платежа (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перерасчёты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недоимка и задолженность по соответствующему платежу, в том числе по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отменённому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209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000 101 02130 01 1000 110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6C9E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024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10 245,68</w:t>
            </w:r>
          </w:p>
        </w:tc>
      </w:tr>
      <w:tr w14:paraId="2BC8C4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E155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  <w:t>Доходы от уплаты акцизов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2CF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  <w:t>000 1 03 00000 00 0000 000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77F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1 300 000,00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694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1 553 516,88</w:t>
            </w:r>
          </w:p>
        </w:tc>
      </w:tr>
      <w:tr w14:paraId="529554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C4C9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889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000 103 02231 01 0000 110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986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600 000,00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DE3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802 602,30</w:t>
            </w:r>
          </w:p>
        </w:tc>
      </w:tr>
      <w:tr w14:paraId="442D79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B9A1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9F1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000 103 02241 01 0000 110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0D9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5 000,00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81B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4 637,31</w:t>
            </w:r>
          </w:p>
        </w:tc>
      </w:tr>
      <w:tr w14:paraId="2F4278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E4E5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2C7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000 103 02251 01 0000 110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C2C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694 000,00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F9C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833 639,46</w:t>
            </w:r>
          </w:p>
        </w:tc>
      </w:tr>
      <w:tr w14:paraId="5DF892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8B10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7BB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000 103 02261 01 0000 110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AA1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317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-87 362,19</w:t>
            </w:r>
          </w:p>
        </w:tc>
      </w:tr>
      <w:tr w14:paraId="103487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AAFD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0D5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81A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1 145 000,00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5F98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1 194 566,89</w:t>
            </w:r>
          </w:p>
        </w:tc>
      </w:tr>
      <w:tr w14:paraId="5501FC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DDA7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перерасчёты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, недоимка и задолженность по соответствующему платежу, в том числе по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отменённому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30F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D4B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353 000,00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06D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364 373,59</w:t>
            </w:r>
          </w:p>
        </w:tc>
      </w:tr>
      <w:tr w14:paraId="2334F2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52EC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перерасчёты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, недоимка и задолженность по соответствующему платежу, в том числе по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отменённому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C81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747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352 000,00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963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357 746,95</w:t>
            </w:r>
          </w:p>
        </w:tc>
      </w:tr>
      <w:tr w14:paraId="644D5B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D8FD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перерасчёты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, недоимка и задолженность по соответствующему платежу, в том числе по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отменённому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E4B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3D4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440 000,00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AC75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472 446,35</w:t>
            </w:r>
          </w:p>
        </w:tc>
      </w:tr>
      <w:tr w14:paraId="3E9109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C3DA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AEB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5F8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60 000,00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3A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56 788,50</w:t>
            </w:r>
          </w:p>
        </w:tc>
      </w:tr>
      <w:tr w14:paraId="1F4049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033C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680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FCD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60 000,00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4F0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56 788,50</w:t>
            </w:r>
          </w:p>
        </w:tc>
      </w:tr>
      <w:tr w14:paraId="302125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719B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CB8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</w:rPr>
              <w:t>000 2 00 00000  00 0000 000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8CF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</w:rPr>
              <w:t>4 106 886,02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1CD3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</w:rPr>
              <w:t>4 006 886,02</w:t>
            </w:r>
          </w:p>
        </w:tc>
      </w:tr>
      <w:tr w14:paraId="5A97D1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2068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1D6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000 2 02 15001 10 0000 150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AE4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1 658 884,10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AEE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1 658 884,10</w:t>
            </w:r>
          </w:p>
        </w:tc>
      </w:tr>
      <w:tr w14:paraId="3CEF29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FBC8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Прочие субсидии бюджетам сельских поселений,</w:t>
            </w:r>
          </w:p>
          <w:p w14:paraId="63664E64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 от бюджетов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9559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000 202 29999 10 0000 150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4E0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331 697,09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550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331 697,09</w:t>
            </w:r>
          </w:p>
        </w:tc>
      </w:tr>
      <w:tr w14:paraId="076F0A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CB4C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40B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 w14:paraId="2628D6B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1B1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96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2 000,00</w:t>
            </w:r>
          </w:p>
        </w:tc>
      </w:tr>
      <w:tr w14:paraId="35E882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6CE3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поселений на осуществление первичного воинского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учёта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815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BC2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199 700,00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8AF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199 700,00</w:t>
            </w:r>
          </w:p>
        </w:tc>
      </w:tr>
      <w:tr w14:paraId="4536C6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3C8C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109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 w14:paraId="18FE797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000 2 02 40014 10 0000 150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0AA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604 592,69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3E5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604 592,69</w:t>
            </w:r>
          </w:p>
        </w:tc>
      </w:tr>
      <w:tr w14:paraId="074336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7C7A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587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 w14:paraId="205C90E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7691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1 210 012,14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0F4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1 210 012,14</w:t>
            </w:r>
          </w:p>
        </w:tc>
      </w:tr>
      <w:tr w14:paraId="4BB8CD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173B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0BB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 w14:paraId="222E3FE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000 2 07 05030 10 0000 150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C3B1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100 000,00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088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337CD0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28D4F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56F9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EB1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7 978 886,02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BF6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8 305 326,54</w:t>
            </w:r>
          </w:p>
        </w:tc>
      </w:tr>
    </w:tbl>
    <w:p w14:paraId="23498327">
      <w:pPr>
        <w:pStyle w:val="3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28FACBC3">
      <w:pPr>
        <w:spacing w:line="240" w:lineRule="atLeast"/>
        <w:jc w:val="right"/>
        <w:rPr>
          <w:rFonts w:hint="default" w:ascii="Times New Roman" w:hAnsi="Times New Roman" w:cs="Times New Roman"/>
          <w:b/>
          <w:sz w:val="16"/>
          <w:szCs w:val="16"/>
        </w:rPr>
      </w:pPr>
    </w:p>
    <w:p w14:paraId="4FDC107F">
      <w:pPr>
        <w:spacing w:line="240" w:lineRule="atLeast"/>
        <w:jc w:val="right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>Приложение №2</w:t>
      </w:r>
      <w:r>
        <w:rPr>
          <w:rFonts w:hint="default" w:ascii="Times New Roman" w:hAnsi="Times New Roman" w:cs="Times New Roman"/>
          <w:b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 xml:space="preserve">к Решению №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3 от 16.06.2025  </w:t>
      </w:r>
      <w:r>
        <w:rPr>
          <w:rFonts w:hint="default" w:ascii="Times New Roman" w:hAnsi="Times New Roman" w:cs="Times New Roman"/>
          <w:sz w:val="16"/>
          <w:szCs w:val="16"/>
        </w:rPr>
        <w:t>VIII сесси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и</w:t>
      </w:r>
      <w:r>
        <w:rPr>
          <w:rFonts w:hint="default" w:ascii="Times New Roman" w:hAnsi="Times New Roman" w:cs="Times New Roman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  <w:lang w:val="en-US"/>
        </w:rPr>
        <w:t>V</w:t>
      </w:r>
      <w:r>
        <w:rPr>
          <w:rFonts w:hint="default" w:ascii="Times New Roman" w:hAnsi="Times New Roman" w:cs="Times New Roman"/>
          <w:sz w:val="16"/>
          <w:szCs w:val="16"/>
        </w:rPr>
        <w:t xml:space="preserve"> созыва Совета Шелтозерского вепсского сельского поселения </w:t>
      </w:r>
    </w:p>
    <w:p w14:paraId="6EEFDB43">
      <w:pPr>
        <w:jc w:val="right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«Об утверждении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отчёта</w:t>
      </w:r>
      <w:r>
        <w:rPr>
          <w:rFonts w:hint="default" w:ascii="Times New Roman" w:hAnsi="Times New Roman" w:cs="Times New Roman"/>
          <w:sz w:val="16"/>
          <w:szCs w:val="16"/>
        </w:rPr>
        <w:t xml:space="preserve"> об исполнении бюджете Шелтозерского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вепсского сельского поселения за 2024 год»</w:t>
      </w:r>
    </w:p>
    <w:p w14:paraId="604D49E5">
      <w:pPr>
        <w:jc w:val="right"/>
        <w:rPr>
          <w:rFonts w:hint="default" w:ascii="Times New Roman" w:hAnsi="Times New Roman" w:cs="Times New Roman"/>
          <w:sz w:val="16"/>
          <w:szCs w:val="16"/>
        </w:rPr>
      </w:pPr>
    </w:p>
    <w:p w14:paraId="244061CB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 xml:space="preserve">Исполнение расходов бюджета Шелтозерского вепсского сельского поселения за 2024 год в соответствии </w:t>
      </w:r>
    </w:p>
    <w:p w14:paraId="6EA0BD91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>с классификацией расходов бюджетов РФ</w:t>
      </w:r>
      <w:r>
        <w:rPr>
          <w:rFonts w:hint="default" w:ascii="Times New Roman" w:hAnsi="Times New Roman" w:cs="Times New Roman"/>
          <w:b/>
          <w:sz w:val="16"/>
          <w:szCs w:val="16"/>
        </w:rPr>
        <w:tab/>
      </w:r>
      <w:r>
        <w:rPr>
          <w:rFonts w:hint="default" w:ascii="Times New Roman" w:hAnsi="Times New Roman" w:cs="Times New Roman"/>
          <w:b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b/>
          <w:sz w:val="16"/>
          <w:szCs w:val="16"/>
          <w:lang w:val="ru-RU"/>
        </w:rPr>
        <w:t>(в рублях)</w:t>
      </w:r>
      <w:r>
        <w:rPr>
          <w:rFonts w:hint="default"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</w:t>
      </w:r>
    </w:p>
    <w:tbl>
      <w:tblPr>
        <w:tblStyle w:val="12"/>
        <w:tblW w:w="10436" w:type="dxa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67"/>
        <w:gridCol w:w="426"/>
        <w:gridCol w:w="425"/>
        <w:gridCol w:w="1276"/>
        <w:gridCol w:w="567"/>
        <w:gridCol w:w="1459"/>
        <w:gridCol w:w="1605"/>
      </w:tblGrid>
      <w:tr w14:paraId="761C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C1C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  <w:p w14:paraId="5F242A99">
            <w:pPr>
              <w:ind w:left="317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85D632B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 главного распорядителя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5D02057A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D0DDA5F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6F59CA9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58DF36D4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F59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Утверждено на 2024 год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3D0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Исполнено на 2024 год</w:t>
            </w:r>
          </w:p>
        </w:tc>
      </w:tr>
      <w:tr w14:paraId="50CAE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3D62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24CB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C83F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34E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E4CF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E519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3DF3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A30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14:paraId="6687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25F0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4D5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01B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281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1A3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361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55E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2 746 310,26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F14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2 650 529,91</w:t>
            </w:r>
          </w:p>
        </w:tc>
      </w:tr>
      <w:tr w14:paraId="37AA0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055FD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06B9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62AF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5F0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BE4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728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5D9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1 481 981,81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3B3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1 464 981,81</w:t>
            </w:r>
          </w:p>
        </w:tc>
      </w:tr>
      <w:tr w14:paraId="6D210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9543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5C0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A0D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BFB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455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11 2 00 55490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887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EEA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16 379,16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D35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16 379,16</w:t>
            </w:r>
          </w:p>
        </w:tc>
      </w:tr>
      <w:tr w14:paraId="750F1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9FA2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1EE4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5A5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070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3A3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20 0 00 10300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31D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A195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1 465 602,65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497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1 448 602,65</w:t>
            </w:r>
          </w:p>
        </w:tc>
      </w:tr>
      <w:tr w14:paraId="48D6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CA40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F52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D2FD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91B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5F9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624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116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366 800,00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A6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324 574,65</w:t>
            </w:r>
          </w:p>
        </w:tc>
      </w:tr>
      <w:tr w14:paraId="6F53B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0FE8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9952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599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55B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D08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6E8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61D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243 800,00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642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207 151,81</w:t>
            </w:r>
          </w:p>
        </w:tc>
      </w:tr>
      <w:tr w14:paraId="758C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484E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0C4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880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A78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612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0F7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DE3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90 000,00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49B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90 000,00</w:t>
            </w:r>
          </w:p>
        </w:tc>
      </w:tr>
      <w:tr w14:paraId="7FEB5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03F32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587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A30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761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49A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B0D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ECAD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31 000,00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8DB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25 422,84</w:t>
            </w:r>
          </w:p>
        </w:tc>
      </w:tr>
      <w:tr w14:paraId="3FCC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0AE0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76E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06C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0D4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E79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4A1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FA9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8EA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2 000,00</w:t>
            </w:r>
          </w:p>
        </w:tc>
      </w:tr>
      <w:tr w14:paraId="4D735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52ABE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D7E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991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56C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1CB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748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28B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DF4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</w:tr>
      <w:tr w14:paraId="57B83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6549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24B9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EBA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981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5063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70700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57DD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EE0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5389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28A24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6620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9B6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85E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4F7F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8C5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9C5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DDD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894 528,45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EB60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860 973,45</w:t>
            </w:r>
          </w:p>
        </w:tc>
      </w:tr>
      <w:tr w14:paraId="73BFF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D78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051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0F4A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3FE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986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48D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870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6FE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16 445,00</w:t>
            </w:r>
          </w:p>
        </w:tc>
      </w:tr>
      <w:tr w14:paraId="7D38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C4CA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1AE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C18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18B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C6E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09 0 00 70090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75D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C10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FED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2C8D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B93A7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61F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183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06D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37ED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11 2 00 55490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79B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5720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11 822,13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D6D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11 822,13</w:t>
            </w:r>
          </w:p>
        </w:tc>
      </w:tr>
      <w:tr w14:paraId="51E7C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6A29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45D9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8F2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A6E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8843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628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A7E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16F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79B8B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37E7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A80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FE6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318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F71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61A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93E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849 706,32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DC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832 706,32</w:t>
            </w:r>
          </w:p>
        </w:tc>
      </w:tr>
      <w:tr w14:paraId="09587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CFFA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163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D3C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EDE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409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5DFF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0C8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199 700,00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C50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199 700,00</w:t>
            </w:r>
          </w:p>
        </w:tc>
      </w:tr>
      <w:tr w14:paraId="4887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C4FCA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FB17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942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2E2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8E6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E83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1AB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199 700,00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133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199 700,00</w:t>
            </w:r>
          </w:p>
        </w:tc>
      </w:tr>
      <w:tr w14:paraId="4373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972A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DCF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D5F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459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38A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2FE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AB2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199 700,00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FF8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199 700,00</w:t>
            </w:r>
          </w:p>
        </w:tc>
      </w:tr>
      <w:tr w14:paraId="11D4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ED49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119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21D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C5D0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8403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953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961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60 000,00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812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</w:tr>
      <w:tr w14:paraId="333F6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4A72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633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790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836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E87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7C7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87F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60 000,00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5E4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</w:tr>
      <w:tr w14:paraId="3D2F3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9E2E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3C7E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01E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B0D5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656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42A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957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60 000,00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DE7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3CDFF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A7D1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44B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2E4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684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4BD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BC5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7FA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2 760 104,91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794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1 687 468,93</w:t>
            </w:r>
          </w:p>
        </w:tc>
      </w:tr>
      <w:tr w14:paraId="7675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E60A2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2D3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731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FAD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944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2BD0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DB0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2 760 104,91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F3E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1 687 468,93</w:t>
            </w:r>
          </w:p>
        </w:tc>
      </w:tr>
      <w:tr w14:paraId="09D96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2B8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0CC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93C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D0E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C5F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8FD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9F0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2 368 104,91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3D7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1 297 271,44</w:t>
            </w:r>
          </w:p>
        </w:tc>
      </w:tr>
      <w:tr w14:paraId="795A3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4A1F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787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9D0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930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BD6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C0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975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CAFB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5 197,49</w:t>
            </w:r>
          </w:p>
        </w:tc>
      </w:tr>
      <w:tr w14:paraId="376A8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B19B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99A0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8D3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823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D47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20 0 00 76020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14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770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622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</w:tr>
      <w:tr w14:paraId="14823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6532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BD6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99A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4478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B06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FE5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ED2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993 179,60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652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934 616,43</w:t>
            </w:r>
          </w:p>
        </w:tc>
      </w:tr>
      <w:tr w14:paraId="0572E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04F9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742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54B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7C2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111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E7D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6BC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993 179,60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247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934 616,43</w:t>
            </w:r>
          </w:p>
        </w:tc>
      </w:tr>
      <w:tr w14:paraId="69509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9FE8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505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3D5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4C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71C9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05 4 00 73540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AD4C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A74B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70 490,00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0BC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70 490,00</w:t>
            </w:r>
          </w:p>
        </w:tc>
      </w:tr>
      <w:tr w14:paraId="42C29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6668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469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496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4C5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472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05 4 00 73800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1B6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B9C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149 102,69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ACF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149 102,69</w:t>
            </w:r>
          </w:p>
        </w:tc>
      </w:tr>
      <w:tr w14:paraId="51DA4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1B9F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A75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8BE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FAF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FE9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041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EC20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753 586,91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A9A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703 561,74</w:t>
            </w:r>
          </w:p>
        </w:tc>
      </w:tr>
      <w:tr w14:paraId="5E2B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B172A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EA4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F6A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3B8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160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C2B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0D5D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3FA3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11 462,00</w:t>
            </w:r>
          </w:p>
        </w:tc>
      </w:tr>
      <w:tr w14:paraId="13C3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EF6D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D29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504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B2A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A55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5D0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7C8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2 301 438,44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CD9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2 165 908,90</w:t>
            </w:r>
          </w:p>
        </w:tc>
      </w:tr>
      <w:tr w14:paraId="59BF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0163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5D2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6EA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319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0A2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3A8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7CF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1 301 756,73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B26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1 239 601,36</w:t>
            </w:r>
          </w:p>
        </w:tc>
      </w:tr>
      <w:tr w14:paraId="3A159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5CD98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9CD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7EF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6CF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A74F">
            <w:pP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FB8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7BFF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129 676,89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AFD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129 676,89</w:t>
            </w:r>
          </w:p>
        </w:tc>
      </w:tr>
      <w:tr w14:paraId="708BD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4C57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E5EB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2C6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307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4BC2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07 0 00 74400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0AF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F1B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769 131,65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E66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747 131,65</w:t>
            </w:r>
          </w:p>
        </w:tc>
      </w:tr>
      <w:tr w14:paraId="03DC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72E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106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413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628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F657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07 0 00 74400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310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A95F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109 062,08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65B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70 279,58</w:t>
            </w:r>
          </w:p>
        </w:tc>
      </w:tr>
      <w:tr w14:paraId="4E58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6A3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6EA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C0C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FEC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D070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07 0 00 74400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076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30B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30 000,00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02F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30 000,00</w:t>
            </w:r>
          </w:p>
        </w:tc>
      </w:tr>
      <w:tr w14:paraId="18B08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4BA3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EA0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DA3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7E3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801D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07 0 00 74400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9E4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9DE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2CF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5 627,13</w:t>
            </w:r>
          </w:p>
        </w:tc>
      </w:tr>
      <w:tr w14:paraId="4D5B4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A7DFC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CE1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3D5C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81E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827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>L51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87C1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135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224 466,89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662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224 466,89</w:t>
            </w:r>
          </w:p>
        </w:tc>
      </w:tr>
      <w:tr w14:paraId="7A0E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2B7C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7B3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3E0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10A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0C48">
            <w:pP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>S3250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9F3A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5BD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32 419,22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CF8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32 419,22</w:t>
            </w:r>
          </w:p>
        </w:tc>
      </w:tr>
      <w:tr w14:paraId="53CE8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C045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Услуги, связанные с обеспечением деятельности организаций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8733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59B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BA3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4F0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555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175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999 681,71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941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926 307,54</w:t>
            </w:r>
          </w:p>
        </w:tc>
      </w:tr>
      <w:tr w14:paraId="459D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AD9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660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8B6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73E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CC96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07 0 00 74520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28B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684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655 872,39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987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633 872,40</w:t>
            </w:r>
          </w:p>
        </w:tc>
      </w:tr>
      <w:tr w14:paraId="36F9D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C1F2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533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B3E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2AB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578AA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07 0 00 74520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7D3E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0EC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332 427,61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BEA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281 053,43</w:t>
            </w:r>
          </w:p>
        </w:tc>
      </w:tr>
      <w:tr w14:paraId="6B5B5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D5F2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D4F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96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9B0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9F1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 xml:space="preserve">11 2 00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DB2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C49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11 381,71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7E1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11 381,71</w:t>
            </w:r>
          </w:p>
        </w:tc>
      </w:tr>
      <w:tr w14:paraId="2EF15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11699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4B6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37E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D2A5">
            <w:pPr>
              <w:ind w:firstLine="19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333B6">
            <w:pPr>
              <w:ind w:hanging="12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6DF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E46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320 700,00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D82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38 750,00</w:t>
            </w:r>
          </w:p>
        </w:tc>
      </w:tr>
      <w:tr w14:paraId="69A6B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4BA2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16C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8FE0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614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E2A3">
            <w:pPr>
              <w:ind w:hanging="12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88B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A46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320 700,00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FDF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38 750,00</w:t>
            </w:r>
          </w:p>
        </w:tc>
      </w:tr>
      <w:tr w14:paraId="322BD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4248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3B8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90C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1A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76C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22C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FE9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270 000,00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1C3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7C4A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6153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7BD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F04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B97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78A0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735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EA3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50 700,00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445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38 750,00</w:t>
            </w:r>
          </w:p>
        </w:tc>
      </w:tr>
      <w:tr w14:paraId="28D52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A9D4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E67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296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B46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EBC1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948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36A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9 381 433,21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C037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7 676 974,17</w:t>
            </w:r>
          </w:p>
        </w:tc>
      </w:tr>
    </w:tbl>
    <w:p w14:paraId="65E895BB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6"/>
          <w:szCs w:val="16"/>
        </w:rPr>
      </w:pPr>
    </w:p>
    <w:p w14:paraId="50CDACA0">
      <w:pPr>
        <w:spacing w:line="240" w:lineRule="atLeast"/>
        <w:jc w:val="right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>Приложение №3</w:t>
      </w:r>
      <w:r>
        <w:rPr>
          <w:rFonts w:hint="default" w:ascii="Times New Roman" w:hAnsi="Times New Roman" w:cs="Times New Roman"/>
          <w:b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 xml:space="preserve">к Решению №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3 от 16.06.2025 </w:t>
      </w:r>
      <w:r>
        <w:rPr>
          <w:rFonts w:hint="default" w:ascii="Times New Roman" w:hAnsi="Times New Roman" w:cs="Times New Roman"/>
          <w:sz w:val="16"/>
          <w:szCs w:val="16"/>
        </w:rPr>
        <w:t>VIII сесси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и</w:t>
      </w:r>
      <w:r>
        <w:rPr>
          <w:rFonts w:hint="default" w:ascii="Times New Roman" w:hAnsi="Times New Roman" w:cs="Times New Roman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  <w:lang w:val="en-US"/>
        </w:rPr>
        <w:t>V</w:t>
      </w:r>
      <w:r>
        <w:rPr>
          <w:rFonts w:hint="default" w:ascii="Times New Roman" w:hAnsi="Times New Roman" w:cs="Times New Roman"/>
          <w:sz w:val="16"/>
          <w:szCs w:val="16"/>
        </w:rPr>
        <w:t xml:space="preserve"> созыва Совета Шелтозерского вепсского сельского поселения </w:t>
      </w:r>
    </w:p>
    <w:p w14:paraId="2DA6458F">
      <w:pPr>
        <w:jc w:val="right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«Об утверждении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отчёта</w:t>
      </w:r>
      <w:r>
        <w:rPr>
          <w:rFonts w:hint="default" w:ascii="Times New Roman" w:hAnsi="Times New Roman" w:cs="Times New Roman"/>
          <w:sz w:val="16"/>
          <w:szCs w:val="16"/>
        </w:rPr>
        <w:t xml:space="preserve"> об исполнении бюджете Шелтозерского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вепсского сельского поселения за 2024 год»</w:t>
      </w:r>
    </w:p>
    <w:p w14:paraId="2F930379">
      <w:pPr>
        <w:autoSpaceDE w:val="0"/>
        <w:autoSpaceDN w:val="0"/>
        <w:adjustRightInd w:val="0"/>
        <w:spacing w:line="240" w:lineRule="atLeast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Источники внутреннего финансирования дефицита бюджета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за 2024 год</w:t>
      </w:r>
    </w:p>
    <w:tbl>
      <w:tblPr>
        <w:tblStyle w:val="12"/>
        <w:tblpPr w:leftFromText="180" w:rightFromText="180" w:vertAnchor="text" w:horzAnchor="page" w:tblpX="766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708"/>
        <w:gridCol w:w="703"/>
        <w:gridCol w:w="703"/>
        <w:gridCol w:w="703"/>
        <w:gridCol w:w="703"/>
        <w:gridCol w:w="703"/>
        <w:gridCol w:w="703"/>
        <w:gridCol w:w="708"/>
        <w:gridCol w:w="1453"/>
      </w:tblGrid>
      <w:tr w14:paraId="544A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3BC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Источники финансирования дефицита бюджета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Шелтозерского вепсского сельского поселения в 2024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  <w:tr w14:paraId="5E96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51A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D25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Код бюджетной классификации                         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руб.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</w:t>
            </w:r>
          </w:p>
        </w:tc>
      </w:tr>
      <w:tr w14:paraId="5DC1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94F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8FF7386">
            <w:pPr>
              <w:spacing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администратор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4C949BF">
            <w:pPr>
              <w:spacing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1CB8C8EB">
            <w:pPr>
              <w:spacing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подгруппа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90AD201">
            <w:pPr>
              <w:spacing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77BB8EF4">
            <w:pPr>
              <w:spacing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подстатья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23F0F5CE">
            <w:pPr>
              <w:spacing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7EB8FD81">
            <w:pPr>
              <w:spacing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7DD712FD">
            <w:pPr>
              <w:spacing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B07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2024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14:paraId="5C9B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AC91E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по 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учёту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 средств бюджета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E84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84A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2D9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46D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5B6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2C6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F67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6856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9B7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-628 352,37</w:t>
            </w:r>
          </w:p>
        </w:tc>
      </w:tr>
      <w:tr w14:paraId="579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90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Изменение остатков по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расчётам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0F3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CE1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80A2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6B9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E9F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617F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9BF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473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0D8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-628 352,37</w:t>
            </w:r>
          </w:p>
        </w:tc>
      </w:tr>
      <w:tr w14:paraId="7C28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4F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Изменение остатков по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расчётам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 с органами, организующими исполнение бюджетов из них: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BED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3CC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6F0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3FD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351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0D2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9AE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2C3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739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-628 352,37</w:t>
            </w:r>
          </w:p>
        </w:tc>
      </w:tr>
      <w:tr w14:paraId="1786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57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Увеличение остатков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расчётов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CB2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176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D3C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CBA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868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012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A4A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C93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5239"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-8 305 326,54</w:t>
            </w:r>
          </w:p>
        </w:tc>
      </w:tr>
      <w:tr w14:paraId="24DD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67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Уменьшение остатков 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расчётов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224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A2BB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EC3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218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5B4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52F5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67D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55E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832B"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7 676 974,17</w:t>
            </w:r>
          </w:p>
        </w:tc>
      </w:tr>
    </w:tbl>
    <w:p w14:paraId="611BE02F">
      <w:pPr>
        <w:pStyle w:val="169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41FBA1C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1D7B1C88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30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0" DrawAspect="Content" ObjectID="_1468075730" r:id="rId13">
            <o:LockedField>false</o:LockedField>
          </o:OLEObject>
        </w:object>
      </w:r>
    </w:p>
    <w:p w14:paraId="546D0D5D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22503B95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50BDA24F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</w:p>
    <w:p w14:paraId="0FDA35DC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31BBA939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282E4500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4BC806B4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16 июня 2025 г.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№ 4                                                                                                                               </w:t>
      </w:r>
    </w:p>
    <w:p w14:paraId="27D75ADC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</w:t>
      </w:r>
    </w:p>
    <w:p w14:paraId="3A7A73D2">
      <w:pPr>
        <w:spacing w:line="240" w:lineRule="atLeast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 внесении изменений в </w:t>
      </w:r>
      <w:r>
        <w:rPr>
          <w:rFonts w:hint="default" w:ascii="Times New Roman" w:hAnsi="Times New Roman" w:cs="Times New Roman"/>
          <w:bCs/>
          <w:sz w:val="20"/>
          <w:szCs w:val="20"/>
        </w:rPr>
        <w:t>Решение № 4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 </w:t>
      </w:r>
      <w:r>
        <w:rPr>
          <w:rFonts w:hint="default" w:ascii="Times New Roman" w:hAnsi="Times New Roman" w:cs="Times New Roman"/>
          <w:bCs/>
          <w:sz w:val="20"/>
          <w:szCs w:val="20"/>
        </w:rPr>
        <w:t>от 25.12.2024 г.</w:t>
      </w:r>
      <w:r>
        <w:rPr>
          <w:rFonts w:hint="default" w:ascii="Times New Roman" w:hAnsi="Times New Roman" w:cs="Times New Roman"/>
          <w:sz w:val="20"/>
          <w:szCs w:val="20"/>
        </w:rPr>
        <w:t xml:space="preserve"> Совета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 «О бюджете Шелтозерского вепсского сельского поселения на 2025 год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и плановый период 2026-2027 годов»</w:t>
      </w:r>
    </w:p>
    <w:p w14:paraId="0CB3810B"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86EBA9C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действующим бюджетным законодательством, ст.26 Устава Шелтозерского вепсского сельского поселения, Положением о бюджетном процессе в Шелтозерском вепсском сельском поселении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</w:rPr>
        <w:t xml:space="preserve">Совет Шелтозерского вепсского сельского поселения </w:t>
      </w:r>
    </w:p>
    <w:p w14:paraId="4FA35A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РЕШИЛ:</w:t>
      </w:r>
    </w:p>
    <w:p w14:paraId="004DC5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Внести в </w:t>
      </w:r>
      <w:r>
        <w:rPr>
          <w:rFonts w:hint="default" w:ascii="Times New Roman" w:hAnsi="Times New Roman" w:cs="Times New Roman"/>
          <w:bCs/>
          <w:sz w:val="20"/>
          <w:szCs w:val="20"/>
        </w:rPr>
        <w:t>Решение № 4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 </w:t>
      </w:r>
      <w:r>
        <w:rPr>
          <w:rFonts w:hint="default" w:ascii="Times New Roman" w:hAnsi="Times New Roman" w:cs="Times New Roman"/>
          <w:bCs/>
          <w:sz w:val="20"/>
          <w:szCs w:val="20"/>
        </w:rPr>
        <w:t>от 25.12.2024 г.</w:t>
      </w:r>
      <w:r>
        <w:rPr>
          <w:rFonts w:hint="default" w:ascii="Times New Roman" w:hAnsi="Times New Roman" w:cs="Times New Roman"/>
          <w:sz w:val="20"/>
          <w:szCs w:val="20"/>
        </w:rPr>
        <w:t xml:space="preserve"> Совета Шелтозерского вепсского сельского поселения «О бюджете Шелтозерского вепсского сельского поселения на 2025 год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и плановый период 2026-2027 годов» </w:t>
      </w:r>
      <w:r>
        <w:rPr>
          <w:rFonts w:hint="default" w:ascii="Times New Roman" w:hAnsi="Times New Roman" w:cs="Times New Roman"/>
          <w:sz w:val="20"/>
          <w:szCs w:val="20"/>
        </w:rPr>
        <w:t>следующие изменения и дополнения:</w:t>
      </w:r>
    </w:p>
    <w:p w14:paraId="2B2766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Внести изменения и дополнения в часть 1 статьи 1 и утвердить основные характеристики бюджета Шелтозерского вепсского сельского поселения на 2025 год:</w:t>
      </w:r>
    </w:p>
    <w:p w14:paraId="4A81493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прогнозируемый общий объем доходов бюджета Шелтозерского вепсского сельского поселения в сумме 7 954 135 рублей 46 копеек, в том числе объем безвозмездных поступлений в сумме 3 356 135 рублей 46  копеек.</w:t>
      </w:r>
    </w:p>
    <w:p w14:paraId="38D1894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 общий объем расходов бюджета Шелтозерского вепсского сельского поселения в сумме  9 985 035 рублей 02 копеек.</w:t>
      </w:r>
    </w:p>
    <w:p w14:paraId="422548C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 дефицит бюджета Шелтозерского вепсского сельского поселения в сумме 2 030 899 рублей 56 копеек.</w:t>
      </w:r>
    </w:p>
    <w:p w14:paraId="3FFAC8C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источники финансирования дефицита бюджета Шелтозерского вепсского сельского поселения на 2025 г. согласно приложению 1 в новой редакции (прилагается) к настоящему Решению. </w:t>
      </w:r>
    </w:p>
    <w:p w14:paraId="7C62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Внести изменения в статью 2 изложив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в следующей редакции:</w:t>
      </w:r>
    </w:p>
    <w:p w14:paraId="43050CEA">
      <w:pPr>
        <w:pStyle w:val="2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right="0"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пунктом 2 статьи 184</w:t>
      </w:r>
      <w:r>
        <w:rPr>
          <w:rFonts w:hint="default"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Бюджетного кодекса Российской Федерации утвердить нормативы распределения бюджету Шелтозерского вепсского сельского поселения на 2025 год согласно приложению 4 в новой редакции (прилагается) к настоящему Решению.</w:t>
      </w:r>
    </w:p>
    <w:p w14:paraId="5587609B">
      <w:pPr>
        <w:pStyle w:val="2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right="0"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Внести изменения в статью 6:</w:t>
      </w:r>
    </w:p>
    <w:p w14:paraId="192F1EEE">
      <w:pPr>
        <w:pStyle w:val="17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3.1. Часть 1 статьи 6 изложить в следующей редакции:</w:t>
      </w:r>
    </w:p>
    <w:p w14:paraId="72FB177F">
      <w:pPr>
        <w:pStyle w:val="17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  в  ведомственной   структуре   расходов   бюджета   Шелтозерского вепсского сельского поселения на 2025-2027 годы согласно приложению 6 в новой редакции (прилагается) к настоящему Решению.</w:t>
      </w:r>
    </w:p>
    <w:p w14:paraId="22A7D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3.2. Часть 2 статьи 6 изложить в следующей редакции:</w:t>
      </w:r>
    </w:p>
    <w:p w14:paraId="7638B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 на 2025-2027 годы согласно приложению 7 в новой редакции (прилагается) к настоящему Решению.</w:t>
      </w:r>
    </w:p>
    <w:p w14:paraId="10679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3.3. Часть 3 статьи 6 изложить в следующей редакции:</w:t>
      </w:r>
    </w:p>
    <w:p w14:paraId="1A43C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подразделам, целевым статьям и видам расходов классификации расходов бюджетов на 2025-2027 годы согласно приложению 8 в новой редакции (прилагается) к настоящему Решению. </w:t>
      </w:r>
    </w:p>
    <w:p w14:paraId="0BB78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4. Внести изменения в статью 8 изложив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её</w:t>
      </w:r>
      <w:r>
        <w:rPr>
          <w:rFonts w:hint="default" w:ascii="Times New Roman" w:hAnsi="Times New Roman" w:cs="Times New Roman"/>
          <w:sz w:val="20"/>
          <w:szCs w:val="20"/>
        </w:rPr>
        <w:t xml:space="preserve"> в следующей редакции:</w:t>
      </w:r>
    </w:p>
    <w:p w14:paraId="65F59643">
      <w:pPr>
        <w:pStyle w:val="2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распределение межбюджетных трансфертов из бюджета Прионежского муниципального района бюджету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 на 2025-2027 годы согласно приложению 9 в новой редакции (прилагается) к настоящему Решению.</w:t>
      </w:r>
    </w:p>
    <w:p w14:paraId="7B876ED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5. 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>Решение подлежит опубликованию (обнародованию) в информационном бюллетене «Вести Шелтозерья».</w:t>
      </w:r>
    </w:p>
    <w:p w14:paraId="1288A213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firstLine="400" w:firstLineChars="200"/>
        <w:jc w:val="both"/>
        <w:textAlignment w:val="auto"/>
        <w:outlineLvl w:val="2"/>
        <w:rPr>
          <w:rFonts w:hint="default" w:ascii="Times New Roman" w:hAnsi="Times New Roman" w:cs="Times New Roman"/>
          <w:sz w:val="20"/>
          <w:szCs w:val="20"/>
        </w:rPr>
      </w:pPr>
    </w:p>
    <w:p w14:paraId="30AFF91A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Председатель Совета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А.В. Бошаков </w:t>
      </w:r>
    </w:p>
    <w:p w14:paraId="41C13685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24A7EA86">
      <w:pPr>
        <w:pStyle w:val="169"/>
        <w:ind w:firstLine="0"/>
        <w:jc w:val="both"/>
        <w:outlineLvl w:val="2"/>
        <w:rPr>
          <w:rFonts w:hint="default" w:ascii="Times New Roman" w:hAnsi="Times New Roman" w:cs="Times New Roman"/>
          <w:sz w:val="20"/>
          <w:szCs w:val="20"/>
        </w:rPr>
      </w:pPr>
    </w:p>
    <w:p w14:paraId="6D997BC7">
      <w:pPr>
        <w:bidi w:val="0"/>
        <w:jc w:val="right"/>
        <w:rPr>
          <w:rFonts w:hint="default" w:ascii="Times New Roman" w:hAnsi="Times New Roman" w:cs="Times New Roman"/>
          <w:bCs/>
          <w:sz w:val="16"/>
          <w:szCs w:val="16"/>
          <w:lang w:val="en-US"/>
        </w:rPr>
      </w:pPr>
      <w:r>
        <w:rPr>
          <w:rFonts w:hint="default" w:ascii="Times New Roman" w:hAnsi="Times New Roman" w:cs="Times New Roman"/>
          <w:b/>
          <w:bCs/>
          <w:sz w:val="16"/>
          <w:szCs w:val="16"/>
        </w:rPr>
        <w:t>Приложение № 1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 xml:space="preserve">к Решению № 4 </w:t>
      </w:r>
      <w:r>
        <w:rPr>
          <w:rFonts w:hint="default" w:ascii="Times New Roman" w:hAnsi="Times New Roman" w:cs="Times New Roman"/>
          <w:sz w:val="16"/>
          <w:szCs w:val="16"/>
          <w:lang w:val="en-US"/>
        </w:rPr>
        <w:t>VIII</w:t>
      </w:r>
      <w:r>
        <w:rPr>
          <w:rFonts w:hint="default" w:ascii="Times New Roman" w:hAnsi="Times New Roman" w:cs="Times New Roman"/>
          <w:sz w:val="16"/>
          <w:szCs w:val="16"/>
        </w:rPr>
        <w:t xml:space="preserve"> сессии V созыва от 16.06.2025 г. Совета Шелтозерского вепсского сельского поселения О внесении изменений в Решение № 4 от 25.12.2024 г. «О бюджете Шелтозерского вепсского сельского поселения на 2025 год и плановый период 2026-2027 годов»</w:t>
      </w:r>
    </w:p>
    <w:p w14:paraId="01F1CCCA">
      <w:pPr>
        <w:spacing w:line="240" w:lineRule="atLeast"/>
        <w:jc w:val="right"/>
        <w:rPr>
          <w:rFonts w:hint="default" w:ascii="Times New Roman" w:hAnsi="Times New Roman" w:cs="Times New Roman"/>
          <w:sz w:val="16"/>
          <w:szCs w:val="16"/>
        </w:rPr>
      </w:pPr>
    </w:p>
    <w:tbl>
      <w:tblPr>
        <w:tblStyle w:val="12"/>
        <w:tblW w:w="979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708"/>
        <w:gridCol w:w="703"/>
        <w:gridCol w:w="703"/>
        <w:gridCol w:w="703"/>
        <w:gridCol w:w="703"/>
        <w:gridCol w:w="703"/>
        <w:gridCol w:w="703"/>
        <w:gridCol w:w="708"/>
        <w:gridCol w:w="1458"/>
      </w:tblGrid>
      <w:tr w14:paraId="3CFB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5" w:type="dxa"/>
            <w:gridSpan w:val="10"/>
            <w:noWrap w:val="0"/>
            <w:vAlign w:val="top"/>
          </w:tcPr>
          <w:p w14:paraId="183B195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Источники финансирования дефицита бюджета Шелтозерского вепсского сельского поселения в 2025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  <w:tr w14:paraId="5BA1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 w14:paraId="230D1F0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2" w:type="dxa"/>
            <w:gridSpan w:val="9"/>
            <w:noWrap w:val="0"/>
            <w:vAlign w:val="top"/>
          </w:tcPr>
          <w:p w14:paraId="1AE506F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Код бюджетной классификации                                  руб.</w:t>
            </w:r>
          </w:p>
        </w:tc>
      </w:tr>
      <w:tr w14:paraId="37D4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2" w:hRule="atLeast"/>
        </w:trPr>
        <w:tc>
          <w:tcPr>
            <w:tcW w:w="2703" w:type="dxa"/>
            <w:noWrap w:val="0"/>
            <w:vAlign w:val="center"/>
          </w:tcPr>
          <w:p w14:paraId="0090716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 w:val="0"/>
            <w:textDirection w:val="btLr"/>
            <w:vAlign w:val="center"/>
          </w:tcPr>
          <w:p w14:paraId="21C38028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администратор</w:t>
            </w:r>
          </w:p>
        </w:tc>
        <w:tc>
          <w:tcPr>
            <w:tcW w:w="703" w:type="dxa"/>
            <w:noWrap w:val="0"/>
            <w:textDirection w:val="btLr"/>
            <w:vAlign w:val="center"/>
          </w:tcPr>
          <w:p w14:paraId="48353D76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703" w:type="dxa"/>
            <w:noWrap w:val="0"/>
            <w:textDirection w:val="btLr"/>
            <w:vAlign w:val="center"/>
          </w:tcPr>
          <w:p w14:paraId="6A628466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подгруппапа</w:t>
            </w:r>
          </w:p>
        </w:tc>
        <w:tc>
          <w:tcPr>
            <w:tcW w:w="703" w:type="dxa"/>
            <w:noWrap w:val="0"/>
            <w:textDirection w:val="btLr"/>
            <w:vAlign w:val="center"/>
          </w:tcPr>
          <w:p w14:paraId="1C4FF4AB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3" w:type="dxa"/>
            <w:noWrap w:val="0"/>
            <w:textDirection w:val="btLr"/>
            <w:vAlign w:val="center"/>
          </w:tcPr>
          <w:p w14:paraId="0F2F3B54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подстатья</w:t>
            </w:r>
          </w:p>
        </w:tc>
        <w:tc>
          <w:tcPr>
            <w:tcW w:w="703" w:type="dxa"/>
            <w:noWrap w:val="0"/>
            <w:textDirection w:val="btLr"/>
            <w:vAlign w:val="center"/>
          </w:tcPr>
          <w:p w14:paraId="4DE0EC2D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703" w:type="dxa"/>
            <w:noWrap w:val="0"/>
            <w:textDirection w:val="btLr"/>
            <w:vAlign w:val="center"/>
          </w:tcPr>
          <w:p w14:paraId="250B1790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708" w:type="dxa"/>
            <w:noWrap w:val="0"/>
            <w:textDirection w:val="btLr"/>
            <w:vAlign w:val="center"/>
          </w:tcPr>
          <w:p w14:paraId="19D1B1FA"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1458" w:type="dxa"/>
            <w:noWrap w:val="0"/>
            <w:vAlign w:val="center"/>
          </w:tcPr>
          <w:p w14:paraId="01BDC88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2025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14:paraId="366F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703" w:type="dxa"/>
            <w:noWrap w:val="0"/>
            <w:vAlign w:val="top"/>
          </w:tcPr>
          <w:p w14:paraId="34D0CC53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по 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учёту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 средств бюджета</w:t>
            </w:r>
          </w:p>
        </w:tc>
        <w:tc>
          <w:tcPr>
            <w:tcW w:w="708" w:type="dxa"/>
            <w:noWrap w:val="0"/>
            <w:vAlign w:val="center"/>
          </w:tcPr>
          <w:p w14:paraId="5AAB1C4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3" w:type="dxa"/>
            <w:noWrap w:val="0"/>
            <w:vAlign w:val="center"/>
          </w:tcPr>
          <w:p w14:paraId="3E875B1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noWrap w:val="0"/>
            <w:vAlign w:val="center"/>
          </w:tcPr>
          <w:p w14:paraId="0AE7D18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3" w:type="dxa"/>
            <w:noWrap w:val="0"/>
            <w:vAlign w:val="center"/>
          </w:tcPr>
          <w:p w14:paraId="6BEE308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7326D11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41FB446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1763FE0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  <w:noWrap w:val="0"/>
            <w:vAlign w:val="center"/>
          </w:tcPr>
          <w:p w14:paraId="5EC2163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458" w:type="dxa"/>
            <w:noWrap w:val="0"/>
            <w:vAlign w:val="center"/>
          </w:tcPr>
          <w:p w14:paraId="059799C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2 030 899,56</w:t>
            </w:r>
          </w:p>
        </w:tc>
      </w:tr>
      <w:tr w14:paraId="0EEE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 w14:paraId="1092BD29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708" w:type="dxa"/>
            <w:noWrap w:val="0"/>
            <w:vAlign w:val="center"/>
          </w:tcPr>
          <w:p w14:paraId="4946E43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3" w:type="dxa"/>
            <w:noWrap w:val="0"/>
            <w:vAlign w:val="center"/>
          </w:tcPr>
          <w:p w14:paraId="6528EE5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noWrap w:val="0"/>
            <w:vAlign w:val="center"/>
          </w:tcPr>
          <w:p w14:paraId="45B2041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  <w:noWrap w:val="0"/>
            <w:vAlign w:val="center"/>
          </w:tcPr>
          <w:p w14:paraId="6546057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7DADBD4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4508B57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03C7A62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  <w:noWrap w:val="0"/>
            <w:vAlign w:val="center"/>
          </w:tcPr>
          <w:p w14:paraId="594AB06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58" w:type="dxa"/>
            <w:noWrap w:val="0"/>
            <w:vAlign w:val="center"/>
          </w:tcPr>
          <w:p w14:paraId="767931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2 030 899,56</w:t>
            </w:r>
          </w:p>
        </w:tc>
      </w:tr>
      <w:tr w14:paraId="0F1D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 w14:paraId="2E1582B0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noWrap w:val="0"/>
            <w:vAlign w:val="center"/>
          </w:tcPr>
          <w:p w14:paraId="73BDAAE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703" w:type="dxa"/>
            <w:noWrap w:val="0"/>
            <w:vAlign w:val="center"/>
          </w:tcPr>
          <w:p w14:paraId="6F71128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noWrap w:val="0"/>
            <w:vAlign w:val="center"/>
          </w:tcPr>
          <w:p w14:paraId="79D4633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  <w:noWrap w:val="0"/>
            <w:vAlign w:val="center"/>
          </w:tcPr>
          <w:p w14:paraId="6E194D0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3" w:type="dxa"/>
            <w:noWrap w:val="0"/>
            <w:vAlign w:val="center"/>
          </w:tcPr>
          <w:p w14:paraId="66D3324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0F2E4AC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4A681FB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  <w:noWrap w:val="0"/>
            <w:vAlign w:val="center"/>
          </w:tcPr>
          <w:p w14:paraId="167364B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58" w:type="dxa"/>
            <w:noWrap w:val="0"/>
            <w:vAlign w:val="center"/>
          </w:tcPr>
          <w:p w14:paraId="02BA11A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2 030 899,56</w:t>
            </w:r>
          </w:p>
        </w:tc>
      </w:tr>
      <w:tr w14:paraId="2D6B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 w14:paraId="5AFE6C14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noWrap w:val="0"/>
            <w:vAlign w:val="center"/>
          </w:tcPr>
          <w:p w14:paraId="006799D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703" w:type="dxa"/>
            <w:noWrap w:val="0"/>
            <w:vAlign w:val="center"/>
          </w:tcPr>
          <w:p w14:paraId="317B717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noWrap w:val="0"/>
            <w:vAlign w:val="center"/>
          </w:tcPr>
          <w:p w14:paraId="69D8931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  <w:noWrap w:val="0"/>
            <w:vAlign w:val="center"/>
          </w:tcPr>
          <w:p w14:paraId="4193A65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3" w:type="dxa"/>
            <w:noWrap w:val="0"/>
            <w:vAlign w:val="center"/>
          </w:tcPr>
          <w:p w14:paraId="1CA64E8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noWrap w:val="0"/>
            <w:vAlign w:val="center"/>
          </w:tcPr>
          <w:p w14:paraId="2F6ACC6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455FB92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  <w:noWrap w:val="0"/>
            <w:vAlign w:val="center"/>
          </w:tcPr>
          <w:p w14:paraId="712A03A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458" w:type="dxa"/>
            <w:noWrap w:val="0"/>
            <w:vAlign w:val="center"/>
          </w:tcPr>
          <w:p w14:paraId="20C2D75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2 030 899,56</w:t>
            </w:r>
          </w:p>
        </w:tc>
      </w:tr>
      <w:tr w14:paraId="53F4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noWrap w:val="0"/>
            <w:vAlign w:val="top"/>
          </w:tcPr>
          <w:p w14:paraId="48F4E92F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708" w:type="dxa"/>
            <w:noWrap w:val="0"/>
            <w:vAlign w:val="center"/>
          </w:tcPr>
          <w:p w14:paraId="559C13C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703" w:type="dxa"/>
            <w:noWrap w:val="0"/>
            <w:vAlign w:val="center"/>
          </w:tcPr>
          <w:p w14:paraId="4DB030B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noWrap w:val="0"/>
            <w:vAlign w:val="center"/>
          </w:tcPr>
          <w:p w14:paraId="000B50F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  <w:noWrap w:val="0"/>
            <w:vAlign w:val="center"/>
          </w:tcPr>
          <w:p w14:paraId="72AD597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3" w:type="dxa"/>
            <w:noWrap w:val="0"/>
            <w:vAlign w:val="center"/>
          </w:tcPr>
          <w:p w14:paraId="0DC1E26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noWrap w:val="0"/>
            <w:vAlign w:val="center"/>
          </w:tcPr>
          <w:p w14:paraId="6569D33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  <w:noWrap w:val="0"/>
            <w:vAlign w:val="center"/>
          </w:tcPr>
          <w:p w14:paraId="78DC8CB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  <w:noWrap w:val="0"/>
            <w:vAlign w:val="center"/>
          </w:tcPr>
          <w:p w14:paraId="5F2CB56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458" w:type="dxa"/>
            <w:noWrap w:val="0"/>
            <w:vAlign w:val="center"/>
          </w:tcPr>
          <w:p w14:paraId="198AA31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2 030 899,56</w:t>
            </w:r>
          </w:p>
        </w:tc>
      </w:tr>
    </w:tbl>
    <w:p w14:paraId="0355CA68">
      <w:pPr>
        <w:spacing w:line="240" w:lineRule="exact"/>
        <w:jc w:val="both"/>
        <w:rPr>
          <w:rFonts w:hint="default" w:ascii="Times New Roman" w:hAnsi="Times New Roman" w:cs="Times New Roman"/>
          <w:bCs/>
          <w:sz w:val="16"/>
          <w:szCs w:val="16"/>
        </w:rPr>
      </w:pPr>
    </w:p>
    <w:p w14:paraId="473E35E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6"/>
          <w:szCs w:val="16"/>
        </w:rPr>
      </w:pPr>
      <w:r>
        <w:rPr>
          <w:rFonts w:hint="default" w:ascii="Times New Roman" w:hAnsi="Times New Roman" w:cs="Times New Roman"/>
          <w:b/>
          <w:bCs w:val="0"/>
          <w:sz w:val="16"/>
          <w:szCs w:val="16"/>
        </w:rPr>
        <w:t>Приложение № 4</w:t>
      </w:r>
      <w:r>
        <w:rPr>
          <w:rFonts w:hint="default" w:ascii="Times New Roman" w:hAnsi="Times New Roman" w:cs="Times New Roman"/>
          <w:b/>
          <w:bCs w:val="0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к Решению № </w:t>
      </w:r>
      <w:r>
        <w:rPr>
          <w:rFonts w:hint="default" w:ascii="Times New Roman" w:hAnsi="Times New Roman" w:cs="Times New Roman"/>
          <w:b w:val="0"/>
          <w:bCs/>
          <w:sz w:val="16"/>
          <w:szCs w:val="16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16"/>
          <w:szCs w:val="16"/>
          <w:lang w:val="en-US"/>
        </w:rPr>
        <w:t>VIII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 сессии V созыва от</w:t>
      </w:r>
      <w:r>
        <w:rPr>
          <w:rFonts w:hint="default" w:ascii="Times New Roman" w:hAnsi="Times New Roman" w:cs="Times New Roman"/>
          <w:b w:val="0"/>
          <w:bCs/>
          <w:sz w:val="16"/>
          <w:szCs w:val="16"/>
          <w:lang w:val="en-US"/>
        </w:rPr>
        <w:t xml:space="preserve"> 16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.06.2025 г. Совета Шелтозерского вепсского сельского поселения </w:t>
      </w:r>
    </w:p>
    <w:p w14:paraId="2F6F5BA1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6"/>
          <w:szCs w:val="16"/>
        </w:rPr>
      </w:pP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 О внесении изменений в Решение № 4 от 25.12.2024 г. «О бюджете Шелтозерского вепсского сельского </w:t>
      </w:r>
    </w:p>
    <w:p w14:paraId="4B53714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6"/>
          <w:szCs w:val="16"/>
        </w:rPr>
      </w:pP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>поселения на 2025 год и плановый период 2026-2027 годов»</w:t>
      </w:r>
    </w:p>
    <w:p w14:paraId="14601E55">
      <w:pPr>
        <w:pStyle w:val="18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default" w:ascii="Times New Roman" w:hAnsi="Times New Roman" w:cs="Times New Roman"/>
          <w:sz w:val="16"/>
          <w:szCs w:val="16"/>
        </w:rPr>
      </w:pPr>
    </w:p>
    <w:p w14:paraId="5AAB7DED">
      <w:pPr>
        <w:pStyle w:val="18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Нормативы распределения доходов между бюджетом</w:t>
      </w:r>
    </w:p>
    <w:p w14:paraId="40E43E3F">
      <w:pPr>
        <w:pStyle w:val="18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Прионежского муниципального района и бюджетом Шелтозерского вепсского сельского поселения на 2025 г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. </w:t>
      </w:r>
      <w:r>
        <w:rPr>
          <w:rFonts w:hint="default" w:ascii="Times New Roman" w:hAnsi="Times New Roman" w:cs="Times New Roman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 xml:space="preserve"> </w:t>
      </w:r>
    </w:p>
    <w:p w14:paraId="609598C6">
      <w:pPr>
        <w:pStyle w:val="18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6"/>
          <w:szCs w:val="16"/>
        </w:rPr>
        <w:t>(в процентах)</w:t>
      </w:r>
    </w:p>
    <w:tbl>
      <w:tblPr>
        <w:tblStyle w:val="12"/>
        <w:tblpPr w:leftFromText="180" w:rightFromText="180" w:vertAnchor="text" w:tblpY="1"/>
        <w:tblOverlap w:val="never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57" w:type="dxa"/>
          <w:right w:w="54" w:type="dxa"/>
        </w:tblCellMar>
      </w:tblPr>
      <w:tblGrid>
        <w:gridCol w:w="6887"/>
        <w:gridCol w:w="2938"/>
      </w:tblGrid>
      <w:tr w14:paraId="5888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57" w:type="dxa"/>
            <w:right w:w="54" w:type="dxa"/>
          </w:tblCellMar>
        </w:tblPrEx>
        <w:trPr>
          <w:cantSplit/>
          <w:trHeight w:val="287" w:hRule="atLeast"/>
          <w:tblHeader/>
        </w:trPr>
        <w:tc>
          <w:tcPr>
            <w:tcW w:w="6887" w:type="dxa"/>
            <w:noWrap w:val="0"/>
            <w:vAlign w:val="center"/>
          </w:tcPr>
          <w:p w14:paraId="037CEE38">
            <w:pPr>
              <w:widowControl w:val="0"/>
              <w:jc w:val="center"/>
              <w:rPr>
                <w:rFonts w:hint="default"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6"/>
                <w:szCs w:val="16"/>
              </w:rPr>
              <w:t>Наименование дохода</w:t>
            </w:r>
          </w:p>
        </w:tc>
        <w:tc>
          <w:tcPr>
            <w:tcW w:w="2938" w:type="dxa"/>
            <w:noWrap w:val="0"/>
            <w:vAlign w:val="center"/>
          </w:tcPr>
          <w:p w14:paraId="56AD2BD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</w:tr>
      <w:tr w14:paraId="5B48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57" w:type="dxa"/>
            <w:right w:w="54" w:type="dxa"/>
          </w:tblCellMar>
        </w:tblPrEx>
        <w:trPr>
          <w:trHeight w:val="408" w:hRule="atLeast"/>
        </w:trPr>
        <w:tc>
          <w:tcPr>
            <w:tcW w:w="6887" w:type="dxa"/>
            <w:noWrap w:val="0"/>
            <w:vAlign w:val="top"/>
          </w:tcPr>
          <w:p w14:paraId="246FF661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16"/>
                <w:szCs w:val="16"/>
              </w:rPr>
              <w:t xml:space="preserve">В ЧАСТИ ШТРАФОВ, САНКЦИЙ, ВОЗМЕЩЕНИЯ УЩЕРБА </w:t>
            </w:r>
          </w:p>
          <w:p w14:paraId="06F26136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Денежные взыскания (штрафы) за несоблюдение правил благоустройства</w:t>
            </w:r>
          </w:p>
        </w:tc>
        <w:tc>
          <w:tcPr>
            <w:tcW w:w="2938" w:type="dxa"/>
            <w:noWrap w:val="0"/>
            <w:vAlign w:val="center"/>
          </w:tcPr>
          <w:p w14:paraId="450E4AC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14:paraId="46ED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57" w:type="dxa"/>
            <w:right w:w="54" w:type="dxa"/>
          </w:tblCellMar>
        </w:tblPrEx>
        <w:trPr>
          <w:trHeight w:val="418" w:hRule="atLeast"/>
        </w:trPr>
        <w:tc>
          <w:tcPr>
            <w:tcW w:w="6887" w:type="dxa"/>
            <w:noWrap w:val="0"/>
            <w:vAlign w:val="top"/>
          </w:tcPr>
          <w:p w14:paraId="21D59C33">
            <w:pP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/>
                <w:sz w:val="16"/>
                <w:szCs w:val="16"/>
              </w:rPr>
              <w:t>В ЧАСТИ ДОХОДОВ ОТ КОМПЕНСАЦИИ ЗАТРАТ</w:t>
            </w:r>
          </w:p>
          <w:p w14:paraId="13B952B6">
            <w:pPr>
              <w:rPr>
                <w:rFonts w:hint="default"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2938" w:type="dxa"/>
            <w:noWrap w:val="0"/>
            <w:vAlign w:val="center"/>
          </w:tcPr>
          <w:p w14:paraId="234035D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14:paraId="58EA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57" w:type="dxa"/>
            <w:right w:w="54" w:type="dxa"/>
          </w:tblCellMar>
        </w:tblPrEx>
        <w:trPr>
          <w:trHeight w:val="448" w:hRule="atLeast"/>
        </w:trPr>
        <w:tc>
          <w:tcPr>
            <w:tcW w:w="6887" w:type="dxa"/>
            <w:noWrap w:val="0"/>
            <w:vAlign w:val="top"/>
          </w:tcPr>
          <w:p w14:paraId="01E5E48D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 ЧАСТИ НЕВЫЯСНЕННЫХ ПОСУПЛЕНИЙ</w:t>
            </w:r>
          </w:p>
          <w:p w14:paraId="35E61A67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2938" w:type="dxa"/>
            <w:noWrap w:val="0"/>
            <w:vAlign w:val="center"/>
          </w:tcPr>
          <w:p w14:paraId="0883B52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14:paraId="3E7E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57" w:type="dxa"/>
            <w:right w:w="54" w:type="dxa"/>
          </w:tblCellMar>
        </w:tblPrEx>
        <w:trPr>
          <w:trHeight w:val="493" w:hRule="atLeast"/>
        </w:trPr>
        <w:tc>
          <w:tcPr>
            <w:tcW w:w="6887" w:type="dxa"/>
            <w:noWrap w:val="0"/>
            <w:vAlign w:val="top"/>
          </w:tcPr>
          <w:p w14:paraId="302A473D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 ЧАСТИ НЕНАЛОГОВЫХ ДОХОДОВ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081A5940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2938" w:type="dxa"/>
            <w:noWrap w:val="0"/>
            <w:vAlign w:val="center"/>
          </w:tcPr>
          <w:p w14:paraId="0D4EA2F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14:paraId="3F1B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57" w:type="dxa"/>
            <w:right w:w="54" w:type="dxa"/>
          </w:tblCellMar>
        </w:tblPrEx>
        <w:trPr>
          <w:trHeight w:val="463" w:hRule="atLeast"/>
        </w:trPr>
        <w:tc>
          <w:tcPr>
            <w:tcW w:w="6887" w:type="dxa"/>
            <w:noWrap w:val="0"/>
            <w:vAlign w:val="top"/>
          </w:tcPr>
          <w:p w14:paraId="04510187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 ЧАСТИ БЕЗВОЗМЕЗДНЫХ ПОСТУПЛЕНИЙ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0E74F4CF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2938" w:type="dxa"/>
            <w:noWrap w:val="0"/>
            <w:vAlign w:val="center"/>
          </w:tcPr>
          <w:p w14:paraId="5DFCDBA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14:paraId="0E83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57" w:type="dxa"/>
            <w:right w:w="54" w:type="dxa"/>
          </w:tblCellMar>
        </w:tblPrEx>
        <w:trPr>
          <w:trHeight w:val="485" w:hRule="atLeast"/>
        </w:trPr>
        <w:tc>
          <w:tcPr>
            <w:tcW w:w="6887" w:type="dxa"/>
            <w:noWrap w:val="0"/>
            <w:vAlign w:val="top"/>
          </w:tcPr>
          <w:p w14:paraId="51AF9346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 ЧАСТИ ДОХОДОВ ОТ ОКАЗАНИЯ ПЛАТНЫХ УСЛУГ (РАБОТ)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74CDBE42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Прочие доходы от оказания платных услуг (работ) бюджетов поселений</w:t>
            </w:r>
          </w:p>
        </w:tc>
        <w:tc>
          <w:tcPr>
            <w:tcW w:w="2938" w:type="dxa"/>
            <w:noWrap w:val="0"/>
            <w:vAlign w:val="center"/>
          </w:tcPr>
          <w:p w14:paraId="7CFD5AB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14:paraId="4C83261F">
      <w:pPr>
        <w:rPr>
          <w:rFonts w:hint="default" w:ascii="Times New Roman" w:hAnsi="Times New Roman" w:cs="Times New Roman"/>
          <w:sz w:val="16"/>
          <w:szCs w:val="16"/>
        </w:rPr>
      </w:pPr>
    </w:p>
    <w:p w14:paraId="455811D3">
      <w:pPr>
        <w:spacing w:line="240" w:lineRule="auto"/>
        <w:jc w:val="right"/>
        <w:rPr>
          <w:rFonts w:hint="default" w:ascii="Times New Roman" w:hAnsi="Times New Roman" w:cs="Times New Roman"/>
          <w:b w:val="0"/>
          <w:bCs/>
          <w:sz w:val="16"/>
          <w:szCs w:val="16"/>
        </w:rPr>
      </w:pPr>
    </w:p>
    <w:p w14:paraId="7D67E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21" w:firstLineChars="200"/>
        <w:jc w:val="right"/>
        <w:textAlignment w:val="auto"/>
        <w:rPr>
          <w:rFonts w:hint="default" w:ascii="Times New Roman" w:hAnsi="Times New Roman" w:cs="Times New Roman"/>
          <w:b w:val="0"/>
          <w:bCs/>
          <w:sz w:val="16"/>
          <w:szCs w:val="16"/>
        </w:rPr>
      </w:pPr>
      <w:r>
        <w:rPr>
          <w:rFonts w:hint="default" w:ascii="Times New Roman" w:hAnsi="Times New Roman" w:cs="Times New Roman"/>
          <w:b/>
          <w:bCs w:val="0"/>
          <w:sz w:val="16"/>
          <w:szCs w:val="16"/>
        </w:rPr>
        <w:t>Приложение № 6</w:t>
      </w:r>
      <w:r>
        <w:rPr>
          <w:rFonts w:hint="default" w:ascii="Times New Roman" w:hAnsi="Times New Roman" w:cs="Times New Roman"/>
          <w:b/>
          <w:bCs w:val="0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к Решению № 4 </w:t>
      </w:r>
      <w:r>
        <w:rPr>
          <w:rFonts w:hint="default" w:ascii="Times New Roman" w:hAnsi="Times New Roman" w:cs="Times New Roman"/>
          <w:b w:val="0"/>
          <w:bCs/>
          <w:sz w:val="16"/>
          <w:szCs w:val="16"/>
          <w:lang w:val="en-US"/>
        </w:rPr>
        <w:t>VIII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 сессии V созыва от 16.06.2025 г. Совета Шелтозерского вепсского сельского поселения О внесении изменений в Решение № 4 от 25.12.2024 г. «О бюджете Шелтозерского вепсского сельского поселения на 2025 год и плановый период 2026-2027 годов»</w:t>
      </w:r>
    </w:p>
    <w:p w14:paraId="2734E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20" w:firstLineChars="200"/>
        <w:jc w:val="right"/>
        <w:textAlignment w:val="auto"/>
        <w:rPr>
          <w:rFonts w:hint="default" w:ascii="Times New Roman" w:hAnsi="Times New Roman" w:cs="Times New Roman"/>
          <w:bCs/>
          <w:sz w:val="16"/>
          <w:szCs w:val="16"/>
        </w:rPr>
      </w:pPr>
    </w:p>
    <w:p w14:paraId="05EA1E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320" w:firstLineChars="200"/>
        <w:jc w:val="center"/>
        <w:textAlignment w:val="auto"/>
        <w:rPr>
          <w:rFonts w:hint="default" w:ascii="Times New Roman" w:hAnsi="Times New Roman" w:cs="Times New Roman"/>
          <w:bCs/>
          <w:sz w:val="16"/>
          <w:szCs w:val="16"/>
        </w:rPr>
      </w:pPr>
      <w:r>
        <w:rPr>
          <w:rFonts w:hint="default" w:ascii="Times New Roman" w:hAnsi="Times New Roman" w:cs="Times New Roman"/>
          <w:bCs/>
          <w:sz w:val="16"/>
          <w:szCs w:val="16"/>
        </w:rPr>
        <w:t xml:space="preserve">Распределение бюджетных ассигнований по разделам и  подразделам, </w:t>
      </w:r>
    </w:p>
    <w:p w14:paraId="2489A1A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320" w:firstLineChars="200"/>
        <w:jc w:val="center"/>
        <w:textAlignment w:val="auto"/>
        <w:rPr>
          <w:rFonts w:hint="default" w:ascii="Times New Roman" w:hAnsi="Times New Roman" w:cs="Times New Roman"/>
          <w:kern w:val="0"/>
          <w:sz w:val="16"/>
          <w:szCs w:val="16"/>
        </w:rPr>
      </w:pPr>
      <w:r>
        <w:rPr>
          <w:rFonts w:hint="default" w:ascii="Times New Roman" w:hAnsi="Times New Roman" w:cs="Times New Roman"/>
          <w:bCs/>
          <w:sz w:val="16"/>
          <w:szCs w:val="16"/>
        </w:rPr>
        <w:t>целевым статьям и видам расходов  классификации расходов бюджетов в ведомственной структуре расходов бюджета Шелтозерского вепсского сельского поселения Прионежского муниципального района на 2025 год и плановый период 2026-2027 годо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в </w:t>
      </w:r>
      <w:r>
        <w:rPr>
          <w:rFonts w:hint="default" w:ascii="Times New Roman" w:hAnsi="Times New Roman" w:cs="Times New Roman"/>
          <w:sz w:val="16"/>
          <w:szCs w:val="16"/>
        </w:rPr>
        <w:t>(рублей)</w:t>
      </w:r>
      <w:r>
        <w:rPr>
          <w:rFonts w:hint="default" w:ascii="Times New Roman" w:hAnsi="Times New Roman" w:cs="Times New Roman"/>
          <w:kern w:val="0"/>
          <w:sz w:val="16"/>
          <w:szCs w:val="16"/>
        </w:rPr>
        <w:t xml:space="preserve">                                                                                    </w:t>
      </w:r>
    </w:p>
    <w:tbl>
      <w:tblPr>
        <w:tblStyle w:val="12"/>
        <w:tblW w:w="10035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727"/>
        <w:gridCol w:w="407"/>
        <w:gridCol w:w="425"/>
        <w:gridCol w:w="1298"/>
        <w:gridCol w:w="585"/>
        <w:gridCol w:w="1155"/>
        <w:gridCol w:w="1155"/>
        <w:gridCol w:w="1155"/>
      </w:tblGrid>
      <w:tr w14:paraId="3F9C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AB7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  <w:p w14:paraId="1F30774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19298A9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 главного распорядителя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44688ED8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565142FA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7FE4A059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1206A92A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B12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2025</w:t>
            </w:r>
          </w:p>
          <w:p w14:paraId="6BC8CBA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E02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2026</w:t>
            </w:r>
          </w:p>
          <w:p w14:paraId="41E55D4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AE4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2027</w:t>
            </w:r>
          </w:p>
          <w:p w14:paraId="2355DDF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</w:tr>
      <w:tr w14:paraId="19B4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9AFC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B362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6F0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F8D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EBB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5DB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599F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F2C8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D4E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14:paraId="326F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6120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73D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B298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C5E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982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0FB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F20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79EC326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3 244 520,95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67E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0890858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3 212 500,00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426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24D66F8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3 212 500,00</w:t>
            </w:r>
          </w:p>
        </w:tc>
      </w:tr>
      <w:tr w14:paraId="2E4C0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74F0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C2A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74E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99CA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AEE6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64A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9CC6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874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E261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1 600 500,00</w:t>
            </w:r>
          </w:p>
        </w:tc>
      </w:tr>
      <w:tr w14:paraId="10C4C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34A3B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E1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A00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B45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685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20 0 00 10300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C5E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8E5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748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3B4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</w:tr>
      <w:tr w14:paraId="5423F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0167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703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874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9DD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FE94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20 0 00 10300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2668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ACA8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6F6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9CCF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</w:tr>
      <w:tr w14:paraId="6388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73300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9C6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1AC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997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D16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B99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7FF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348 500,00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74F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490 000,00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B60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490 000,00</w:t>
            </w:r>
          </w:p>
        </w:tc>
      </w:tr>
      <w:tr w14:paraId="36661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0BD2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FD0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325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559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03D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698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420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346 500,00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447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488 000,00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725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488 000,00</w:t>
            </w:r>
          </w:p>
        </w:tc>
      </w:tr>
      <w:tr w14:paraId="0C148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AAB9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0FC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C3A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FA0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B4A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723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1C3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F1A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778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15 000,00</w:t>
            </w:r>
          </w:p>
        </w:tc>
      </w:tr>
      <w:tr w14:paraId="37A9A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4FA5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AA3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A78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082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1A6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042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FCA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70AE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442 000,00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32D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442 000,00</w:t>
            </w:r>
          </w:p>
        </w:tc>
      </w:tr>
      <w:tr w14:paraId="30336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9148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713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878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C76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6A7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671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E0DA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511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942C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31 000,00</w:t>
            </w:r>
          </w:p>
        </w:tc>
      </w:tr>
      <w:tr w14:paraId="339D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D80F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8A1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58F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7EF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BAF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1C3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C4E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2 000 ,00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020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2 000 ,00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06A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2 000 ,00</w:t>
            </w:r>
          </w:p>
        </w:tc>
      </w:tr>
      <w:tr w14:paraId="2ACE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BAEE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756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A94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B16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42E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E75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B0A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34B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1F2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2 000,00</w:t>
            </w:r>
          </w:p>
        </w:tc>
      </w:tr>
      <w:tr w14:paraId="57F2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5F7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9CD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9F6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E8A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9A4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D9F3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F76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173 520,95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80A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FCE9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</w:tr>
      <w:tr w14:paraId="6D85E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5BB9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избирательной комиссии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8FF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657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795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2F5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20 0 00 10600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06F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1C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173 520,95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E85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D95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48753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1565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D73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75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463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E0F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20 0 00 10600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AD5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89F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173 520,95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EA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D5A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35C6C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A53D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0D3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CD9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910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5B4D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C4D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8CA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8FB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4B2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3 000,00</w:t>
            </w:r>
          </w:p>
        </w:tc>
      </w:tr>
      <w:tr w14:paraId="069A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4582">
            <w:pPr>
              <w:jc w:val="both"/>
              <w:rPr>
                <w:rFonts w:hint="default"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Cs/>
                <w:sz w:val="16"/>
                <w:szCs w:val="16"/>
              </w:rPr>
              <w:t>Резервный фонд Администрации Шелтозерского вепсского сельского поселения по предупреждению и ликвидации чрезвычайных ситуаций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2BF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5C0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73A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5F8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20 0 00 70700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2C5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4BB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8A5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1C76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</w:tr>
      <w:tr w14:paraId="1B992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DA3A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13E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4DF7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4AF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6D1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20 0 00 70700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65E0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DA7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65B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8BC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</w:tr>
      <w:tr w14:paraId="66A9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EA9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9F0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07D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D0B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668E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0FE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AE5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1 119 000,00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538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1 119 000,00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4E5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1 119 000,00</w:t>
            </w:r>
          </w:p>
        </w:tc>
      </w:tr>
      <w:tr w14:paraId="44234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F91F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Муниципальная  программа </w:t>
            </w:r>
          </w:p>
          <w:p w14:paraId="628FED5B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«Профилактика правонарушений на территории  Шелтозерского вепсского сельского поселения на 2024-2025 годы»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A9C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7AB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5DCB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EA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267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684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D4D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F7C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</w:tr>
      <w:tr w14:paraId="411D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014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06FA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DC9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C365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4D02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667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578F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E21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7CE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</w:tr>
      <w:tr w14:paraId="5A3DC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7ED8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«Профилактика  экстремизма и терроризма на территории  Шелтозерского вепсского  сельского поселения на 2024-2025 г.г.»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61F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501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F05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C5A2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77FB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6CB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0711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E0C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</w:tr>
      <w:tr w14:paraId="04DC0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83FB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7F6F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FA0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BCF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06D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C5C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7894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429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E12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</w:tr>
      <w:tr w14:paraId="5F8E8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2FAD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«Противодействие коррупции в Шелтозерском вепсском  сельском поселении на 2024-2025 г.г.»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79F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F69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E2D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834E7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 w14:paraId="218FC1D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09 000 70090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D17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0328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4975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8F8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14:paraId="6919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D1E6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218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E9D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97C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E19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09 000 70090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3A9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772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F940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855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</w:tr>
      <w:tr w14:paraId="40A0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446D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543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2A4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385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2A7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674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372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386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B02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</w:tr>
      <w:tr w14:paraId="6F71E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1CB5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690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9CD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D4F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554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A63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1E3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FCD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598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</w:tr>
      <w:tr w14:paraId="181ED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3065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A59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30E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BA4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146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B1C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097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249 900,00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0BF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238 600,00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DB1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238 600,00</w:t>
            </w:r>
          </w:p>
        </w:tc>
      </w:tr>
      <w:tr w14:paraId="405DA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AD6C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34C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501B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1342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C5F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4C5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21F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249 900,00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B00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238 600,00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14B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238 600,00</w:t>
            </w:r>
          </w:p>
        </w:tc>
      </w:tr>
      <w:tr w14:paraId="06E4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EA19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Осуществление передаваемых полномочий Российской Федерации по первичному воинскому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учёту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1B5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29A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808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C5B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2C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582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249 900,00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0B1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484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</w:tr>
      <w:tr w14:paraId="76E0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198B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FD1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ADA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3517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C47F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0973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BFEA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249 900,00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FFD0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452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</w:tr>
      <w:tr w14:paraId="031D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936F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C63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71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214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AB2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21D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321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1A5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895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1827E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F123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A58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D0D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CA9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797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7B3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FF8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236F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7DF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10 000,00</w:t>
            </w:r>
          </w:p>
        </w:tc>
      </w:tr>
      <w:tr w14:paraId="3256C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B60A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57E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F92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043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3915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50F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52C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B06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7AE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10 000,00</w:t>
            </w:r>
          </w:p>
        </w:tc>
      </w:tr>
      <w:tr w14:paraId="1597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9A78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 программа «Обеспечение пожарной безопасности на территории Шелтозерского вепсского сельского поселения на 2024-2025 годы»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083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A2A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43C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F8C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BAE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6CC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D5A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7D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</w:tr>
      <w:tr w14:paraId="0646F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E5A0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A7B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AF6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554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B57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00E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EDE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441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4C6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</w:tr>
      <w:tr w14:paraId="75CE6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C98A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15A4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930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307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2E7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709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625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2 921 152,86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F97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1 935 000,00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902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1 935 000,00</w:t>
            </w:r>
          </w:p>
        </w:tc>
      </w:tr>
      <w:tr w14:paraId="68FA6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0AFCC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84C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541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F76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9E2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86F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4DD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2 921 152,86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C69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1 935 000,00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6AA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1 935 000,00</w:t>
            </w:r>
          </w:p>
        </w:tc>
      </w:tr>
      <w:tr w14:paraId="5ACA9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A94F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Муниципальная программа «Ремонт и содержание автомобильных дорог общего пользования  местного значения на территории  Шелтозерского вепсского сельского поселения на 2024-2025 годы» 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012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637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4F6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C24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DC4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C4B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2 536 152,86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E38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1 550 000,00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A0F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1 550 000,00</w:t>
            </w:r>
          </w:p>
        </w:tc>
      </w:tr>
      <w:tr w14:paraId="243E2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640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F9D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187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664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DF6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22B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509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2 531 152,86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0F0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1 545 000,00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51D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1 545 000,00</w:t>
            </w:r>
          </w:p>
        </w:tc>
      </w:tr>
      <w:tr w14:paraId="50E0F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9C1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BD8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F44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F78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B91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EEE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773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124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1B1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5 000,00</w:t>
            </w:r>
          </w:p>
        </w:tc>
      </w:tr>
      <w:tr w14:paraId="608D7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B95F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Исполнение переданных полномочий по дорожной деятельности в отношении автомобильных дорог местного значения вне границ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населённых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пунктов в границах муниципального района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FC5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2E8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A3A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181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0 00 76020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29D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E10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72D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FAE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</w:tr>
      <w:tr w14:paraId="3C93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00D9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4AC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749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C1D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978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0 00 76020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E6DA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164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3B89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A18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</w:tr>
      <w:tr w14:paraId="5C2D0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DEBB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622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EC7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780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D66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EF9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588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681 174,11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786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321 174,11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F6D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321 174,11</w:t>
            </w:r>
          </w:p>
        </w:tc>
      </w:tr>
      <w:tr w14:paraId="57AB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E348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82D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059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F66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EE6E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09E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203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684 174,11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403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321 174,11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085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321 174,11</w:t>
            </w:r>
          </w:p>
        </w:tc>
      </w:tr>
      <w:tr w14:paraId="105A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B59D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организация ритуальных услуг и содержание мест захоронений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B78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85A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22F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7166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05 4 00 73540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586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C42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70 910,00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595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60D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3E02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BCEE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E3F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751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A4A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4B0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05 4 00 73540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39C5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1D9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70 910,00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FFB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144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514E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BDBC8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Мероприятия по участию в организации деятельности по сбору (в том числе раздельному сбору) и транспортированию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твёрдых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коммунальных отходов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A09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CF0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FD0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7D00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05 4 00 73800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480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4553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230 264,11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AC5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6190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0EE5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F431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512B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95D8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5B8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E5C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05 4 00 73800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065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405F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230 264,11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F06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824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65846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E8C3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 программа «Благоустройство территории Шелтозерского вепсского сельского поселения на 2024-2025 годы»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F49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EC8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A97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7A5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208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5F9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A0B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321 174,11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AFD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321 174,11</w:t>
            </w:r>
          </w:p>
        </w:tc>
      </w:tr>
      <w:tr w14:paraId="2183C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6C77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69C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8E4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BA1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7C97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C72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EA1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3 043,43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2008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0F4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23EB1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0D9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EDC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833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1C4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47B9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0B2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C64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356 956,57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C25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301 174,11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30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301 174,11</w:t>
            </w:r>
          </w:p>
        </w:tc>
      </w:tr>
      <w:tr w14:paraId="5A74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0D6E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F47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FC6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09B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7F0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EB2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8AB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C38E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BE6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</w:tr>
      <w:tr w14:paraId="27795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196F1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892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18D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A4EF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334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D31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B85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2 820 287,10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D2B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2 024 260,00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22C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2 024 260,00</w:t>
            </w:r>
          </w:p>
        </w:tc>
      </w:tr>
      <w:tr w14:paraId="1D8C3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3A69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B4B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A2B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3EC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BBA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5B5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58A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1 390 027,10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C1F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924 000,00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78A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924 000,00</w:t>
            </w:r>
          </w:p>
        </w:tc>
      </w:tr>
      <w:tr w14:paraId="5966A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D3D7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государственной программы Республики Карелия «Развитие культуры»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871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AC7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F69E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EC5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FC5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5C6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186 563,25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7D7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C4C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5E0A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397B2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911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A30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827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DAC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9C9E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C7E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186 563,25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4C9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EED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3BB9C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FB20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«Развитие культуры в Шелтозерском вепсском сельском поселении»  на 2024 – 2025 годы»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B14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E18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665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6F0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2A5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75F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990 156,37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0DA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339265F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924 000,00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184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2DE4732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924 000,00</w:t>
            </w:r>
          </w:p>
        </w:tc>
      </w:tr>
      <w:tr w14:paraId="50AE2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8E22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D54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F67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0FD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03B4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2D0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B57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876 656,37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2EB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894 000,00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406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894 000,00</w:t>
            </w:r>
          </w:p>
        </w:tc>
      </w:tr>
      <w:tr w14:paraId="21048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B23F2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2F1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654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82B6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205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38C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7DD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103 500,00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CE2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EEC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</w:tr>
      <w:tr w14:paraId="43E91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BC9A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A5E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E53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0C3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FAB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66E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8F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E96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602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</w:tr>
      <w:tr w14:paraId="3DDE9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63A2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Реализация мероприятий государственной программы Российской Федерации "Реализация государственной национальной политики" (поддержка экономического и социального развития коренных малочисленных народов Севера, Сибири и Дальнего Востока)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ED7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D4C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D62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DB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>L51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421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F4A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166 666,67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929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FA0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12B1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960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C3C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9CF9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177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D69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>L51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E7E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9AE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166 666,67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952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0D33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7DDF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2E6E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Софинансирование мероприятий государственной программы Республики Карелия «Развитие культуры»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A98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CA7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C9C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A8D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 xml:space="preserve"> S3250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C7E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215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46 640,81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4DC6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846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31D20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ECAA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CAB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123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A93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71F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 xml:space="preserve"> S3250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F00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E1C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46 640,81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68A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7AB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6F270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1543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E17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6E7B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2BC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AA5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A0F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E63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1 430 260,00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C1C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1 100 260,00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328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1 100 260,00</w:t>
            </w:r>
          </w:p>
        </w:tc>
      </w:tr>
      <w:tr w14:paraId="7A64C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837A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Услуги, связанные с обеспечением деятельности организаций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9BAC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C73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C3B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2FA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13A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1D4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1 430 260,00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3F2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1 100 260,00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703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1 100 260,00</w:t>
            </w:r>
          </w:p>
        </w:tc>
      </w:tr>
      <w:tr w14:paraId="45CF4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C7093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4FF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B7EF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299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716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F7C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FB2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860 260,00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2F5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820 260,00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E8E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820 260,00</w:t>
            </w:r>
          </w:p>
        </w:tc>
      </w:tr>
      <w:tr w14:paraId="7E28D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D89B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DFA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4E9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78A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D4C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9CF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C38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570 000,00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5F8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280 000,00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65D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280 000,00</w:t>
            </w:r>
          </w:p>
        </w:tc>
      </w:tr>
      <w:tr w14:paraId="163FF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12E0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1AE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91E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09A0">
            <w:pPr>
              <w:ind w:firstLine="19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EE41">
            <w:pPr>
              <w:ind w:hanging="12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B1C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4CE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58 000,00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18E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96C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100 000,00</w:t>
            </w:r>
          </w:p>
        </w:tc>
      </w:tr>
      <w:tr w14:paraId="68C6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7D73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15B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A70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4FE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79CB">
            <w:pPr>
              <w:ind w:hanging="12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170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09A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810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390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14:paraId="02B1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D85A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Шелтозерского вепсского сельского поселения на 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- 202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годы"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C38D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96B5">
            <w:pPr>
              <w:tabs>
                <w:tab w:val="left" w:pos="0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4EF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680F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3A12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BAC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F61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481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14:paraId="5EC2A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98D8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A24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8A8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2497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66C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D8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62BF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46D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9C6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14:paraId="3921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220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EBF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26B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DE2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B38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2DE9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601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B61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C6D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14:paraId="33679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5346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9517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F0F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20F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CCC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C81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CD8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9 985 035,02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FA64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7841534,11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2C26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7841534,11</w:t>
            </w:r>
          </w:p>
        </w:tc>
      </w:tr>
    </w:tbl>
    <w:p w14:paraId="64DE2CBC">
      <w:pPr>
        <w:rPr>
          <w:rFonts w:hint="default" w:ascii="Times New Roman" w:hAnsi="Times New Roman" w:cs="Times New Roman"/>
          <w:sz w:val="16"/>
          <w:szCs w:val="16"/>
        </w:rPr>
      </w:pPr>
    </w:p>
    <w:p w14:paraId="5474FE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6"/>
          <w:szCs w:val="16"/>
        </w:rPr>
      </w:pPr>
      <w:r>
        <w:rPr>
          <w:rFonts w:hint="default" w:ascii="Times New Roman" w:hAnsi="Times New Roman" w:cs="Times New Roman"/>
          <w:b/>
          <w:bCs w:val="0"/>
          <w:sz w:val="16"/>
          <w:szCs w:val="16"/>
        </w:rPr>
        <w:t>Приложение № 7</w:t>
      </w:r>
      <w:r>
        <w:rPr>
          <w:rFonts w:hint="default" w:ascii="Times New Roman" w:hAnsi="Times New Roman" w:cs="Times New Roman"/>
          <w:b/>
          <w:bCs w:val="0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к Решению № 4 </w:t>
      </w:r>
      <w:r>
        <w:rPr>
          <w:rFonts w:hint="default" w:ascii="Times New Roman" w:hAnsi="Times New Roman" w:cs="Times New Roman"/>
          <w:b w:val="0"/>
          <w:bCs/>
          <w:sz w:val="16"/>
          <w:szCs w:val="16"/>
          <w:lang w:val="en-US"/>
        </w:rPr>
        <w:t>VIII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 сессии V созыва от 16.06.2025 г. Совета Шелтозерского вепсского сельского поселения О внесении изменений в Решение № 4 от 25.12.2024 г. «О бюджете Шелтозерского вепсского сельского поселения на 2025 год и плановый период 2026-2027 годов»</w:t>
      </w:r>
    </w:p>
    <w:p w14:paraId="49C67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  <w:sz w:val="16"/>
          <w:szCs w:val="16"/>
        </w:rPr>
      </w:pPr>
    </w:p>
    <w:p w14:paraId="03DDBB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Cs/>
          <w:sz w:val="16"/>
          <w:szCs w:val="16"/>
        </w:rPr>
      </w:pPr>
      <w:r>
        <w:rPr>
          <w:rFonts w:hint="default" w:ascii="Times New Roman" w:hAnsi="Times New Roman" w:cs="Times New Roman"/>
          <w:bCs/>
          <w:sz w:val="16"/>
          <w:szCs w:val="16"/>
        </w:rPr>
        <w:t>Распределение бюджетных ассигнований по разделам и  подразделам, целевым статьям и видам расходов  классификации расходов бюджета Шелтозерского вепсского сельского поселения Прионежского муниципального района на 2025 год</w:t>
      </w:r>
    </w:p>
    <w:p w14:paraId="773B4F2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kern w:val="0"/>
          <w:sz w:val="16"/>
          <w:szCs w:val="16"/>
        </w:rPr>
      </w:pPr>
      <w:r>
        <w:rPr>
          <w:rFonts w:hint="default" w:ascii="Times New Roman" w:hAnsi="Times New Roman" w:cs="Times New Roman"/>
          <w:bCs/>
          <w:sz w:val="16"/>
          <w:szCs w:val="16"/>
        </w:rPr>
        <w:t xml:space="preserve">  и плановый период 2026-2027 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 xml:space="preserve">г. </w:t>
      </w:r>
      <w:r>
        <w:rPr>
          <w:rFonts w:hint="default" w:ascii="Times New Roman" w:hAnsi="Times New Roman" w:cs="Times New Roman"/>
          <w:sz w:val="16"/>
          <w:szCs w:val="16"/>
        </w:rPr>
        <w:t>(рублей)</w:t>
      </w:r>
      <w:r>
        <w:rPr>
          <w:rFonts w:hint="default" w:ascii="Times New Roman" w:hAnsi="Times New Roman" w:cs="Times New Roman"/>
          <w:kern w:val="0"/>
          <w:sz w:val="16"/>
          <w:szCs w:val="16"/>
        </w:rPr>
        <w:t xml:space="preserve">                                                                                    </w:t>
      </w:r>
    </w:p>
    <w:tbl>
      <w:tblPr>
        <w:tblStyle w:val="12"/>
        <w:tblW w:w="9615" w:type="dxa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480"/>
        <w:gridCol w:w="467"/>
        <w:gridCol w:w="1470"/>
        <w:gridCol w:w="495"/>
        <w:gridCol w:w="1140"/>
        <w:gridCol w:w="1110"/>
        <w:gridCol w:w="1155"/>
      </w:tblGrid>
      <w:tr w14:paraId="7A9A2CC1">
        <w:trPr>
          <w:cantSplit/>
          <w:trHeight w:val="1116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0E0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  <w:p w14:paraId="163D31C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2D25D58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D67012C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6650103D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4AAD5764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E97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2025</w:t>
            </w:r>
          </w:p>
          <w:p w14:paraId="5BB2FF8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885E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2026</w:t>
            </w:r>
          </w:p>
          <w:p w14:paraId="3C8AC44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1E8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2027</w:t>
            </w:r>
          </w:p>
          <w:p w14:paraId="58D926B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</w:tr>
      <w:tr w14:paraId="6EFF1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D8A81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9A6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011D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BA6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0EC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3BD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16B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05F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14:paraId="7E9F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B691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B57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C4F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BAF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915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87A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76EFFDE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3 244 520,95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7968B">
            <w:pP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0B57CEAE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3 212 500,00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F8C54">
            <w:pP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5A79AAA5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3 212 500,00</w:t>
            </w:r>
          </w:p>
        </w:tc>
      </w:tr>
      <w:tr w14:paraId="1F6FD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BD89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127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433D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6BD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4CE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DAB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F2D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78F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1 600 500,00</w:t>
            </w:r>
          </w:p>
        </w:tc>
      </w:tr>
      <w:tr w14:paraId="4473E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CF8E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62B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2BC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4ED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20 0 00 10300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4EB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33F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0F6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9D1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</w:tr>
      <w:tr w14:paraId="6CC6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A0E7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6FA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076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659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20 0 00 10300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25A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C8EE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C8E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7A2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1 600 500,00</w:t>
            </w:r>
          </w:p>
        </w:tc>
      </w:tr>
      <w:tr w14:paraId="4785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6B06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CF6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CE8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FD8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C22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2B3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348 500,00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82E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490 000,00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1CE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490 000,00</w:t>
            </w:r>
          </w:p>
        </w:tc>
      </w:tr>
      <w:tr w14:paraId="71950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4C84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00A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D74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838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1E1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67D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346 500,00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17BE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488 000,00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125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488 000,00</w:t>
            </w:r>
          </w:p>
        </w:tc>
      </w:tr>
      <w:tr w14:paraId="7DDF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E550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DFB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F0A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B8C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541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36E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DFD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EA1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15 000,00</w:t>
            </w:r>
          </w:p>
        </w:tc>
      </w:tr>
      <w:tr w14:paraId="4D06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453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436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015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7CD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64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DE7A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300 500,00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B06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442 000,00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F86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442 000,00</w:t>
            </w:r>
          </w:p>
        </w:tc>
      </w:tr>
      <w:tr w14:paraId="0AF7D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E61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AD0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1CE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75C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632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407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78BC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56A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31 000,00</w:t>
            </w:r>
          </w:p>
        </w:tc>
      </w:tr>
      <w:tr w14:paraId="62161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0DE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2C3E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101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584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BA7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38D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2 000 ,00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4BB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2 000 ,00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F71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2 000 ,00</w:t>
            </w:r>
          </w:p>
        </w:tc>
      </w:tr>
      <w:tr w14:paraId="479A2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36DF5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682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59D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293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543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BD5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7FF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118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2 000,00</w:t>
            </w:r>
          </w:p>
        </w:tc>
      </w:tr>
      <w:tr w14:paraId="5FC6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4655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54A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D3E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6E3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873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57EB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173 520,95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0B7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220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</w:tr>
      <w:tr w14:paraId="384C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1DFA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избирательной комиссии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A18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D81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72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20 0 00 10600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9252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2F1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173 520,95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70A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7A4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14A47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E34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C05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1A0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0B9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20 0 00 10600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8E0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E4AA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173 520,95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285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E96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09953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A22B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22E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AE2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8F4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349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DF0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194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118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3 000,00</w:t>
            </w:r>
          </w:p>
        </w:tc>
      </w:tr>
      <w:tr w14:paraId="2659B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0B254">
            <w:pPr>
              <w:jc w:val="both"/>
              <w:rPr>
                <w:rFonts w:hint="default"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Cs/>
                <w:sz w:val="16"/>
                <w:szCs w:val="16"/>
              </w:rPr>
              <w:t>Резервный фонд Администрации Шелтозерского вепсского сельского поселения по предупреждению и ликвидации чрезвычайных ситуаций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E1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BF7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E54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20 0 00 70700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F1F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343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E7A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89AB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</w:tr>
      <w:tr w14:paraId="29F98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94E8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40B0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DAF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9AF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20 0 00 70700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344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628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15A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5F9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</w:tr>
      <w:tr w14:paraId="7E89A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DFEF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9C9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4FB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47D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C0F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9B0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1 119 000,00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120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1 119 000,00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C92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1 119 000,00</w:t>
            </w:r>
          </w:p>
        </w:tc>
      </w:tr>
      <w:tr w14:paraId="1803D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73FE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Муниципальная  программа </w:t>
            </w:r>
          </w:p>
          <w:p w14:paraId="75BD58F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« Профилактика правонарушений на территории  Шелтозерского вепсского сельского поселения на 2024-2025 годы»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BAA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5AA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7197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EF9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95B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893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8E3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</w:tr>
      <w:tr w14:paraId="63596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3C1C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7E1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610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F297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BF27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18E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CA7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1EF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</w:tr>
      <w:tr w14:paraId="0AEF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B962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«Профилактика  экстремизма и терроризма на территории  Шелтозерского вепсского  сельского поселения на 2024-2025 г.г.»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636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146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FBA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09E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8B4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373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3D6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</w:tr>
      <w:tr w14:paraId="6B862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A40D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B2C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F959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C8D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2A6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C32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1B3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C04B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</w:tr>
      <w:tr w14:paraId="25170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D4DC8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«Противодействие коррупции в Шелтозерском вепсском  сельском поселении на 2024-2025 г.г.»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891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AD1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9CBC5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 w14:paraId="192FCCD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09 000 70090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B47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4CA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F60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422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14:paraId="13E1D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B5AE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21F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B85E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12A3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09 000 70090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2B0F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1C0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198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58A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</w:tr>
      <w:tr w14:paraId="6B90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FD62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283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BB2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796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AC5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0FA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115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E9F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</w:tr>
      <w:tr w14:paraId="61C4C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91B7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46B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E57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007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2A7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2F8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0BC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5B2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1 081 000,00</w:t>
            </w:r>
          </w:p>
        </w:tc>
      </w:tr>
      <w:tr w14:paraId="00FD3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018F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6172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4D9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437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79F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6D2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249 900,00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261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238 600,00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226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238 600,00</w:t>
            </w:r>
          </w:p>
        </w:tc>
      </w:tr>
      <w:tr w14:paraId="66D2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3CEE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A8C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DB5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4A76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61B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865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249 900,00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401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238 600,00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9CA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238 600,00</w:t>
            </w:r>
          </w:p>
        </w:tc>
      </w:tr>
      <w:tr w14:paraId="39E1E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31EC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Осуществление передаваемых полномочий Российской Федерации по первичному воинскому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учёту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546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398A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D1C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EEE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009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249 900,00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18DD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F87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</w:tr>
      <w:tr w14:paraId="5313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DD05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0C5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846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5F2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0699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A78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249 900,00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28E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69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</w:tr>
      <w:tr w14:paraId="0EFB5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E673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FB9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F32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4DE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F5B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827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6A5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E59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06910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1228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63A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548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DE4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C86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ABD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9B3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CC8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10 000,00</w:t>
            </w:r>
          </w:p>
        </w:tc>
      </w:tr>
      <w:tr w14:paraId="1512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FCF7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247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09F4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9C5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F3D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E0A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10 000,00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4C6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10 000,00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BE0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10 000,00 </w:t>
            </w:r>
          </w:p>
        </w:tc>
      </w:tr>
      <w:tr w14:paraId="7DA8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05AC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 программа «Обеспечение пожарной безопасности на территории Шелтозерского вепсского сельского поселения на 2024-2025 годы»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676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85B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820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9DB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274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43E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2CF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</w:tr>
      <w:tr w14:paraId="7ADE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07C0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CEA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3001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787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5D9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814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1438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CA3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</w:tr>
      <w:tr w14:paraId="7AAF0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D63A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61B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50C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412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374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0B5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2 921 152,86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45FF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1 935 000,00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06E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1 935 000,00</w:t>
            </w:r>
          </w:p>
        </w:tc>
      </w:tr>
      <w:tr w14:paraId="5FFA2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FCA0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both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5BB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62E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C5D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1C7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83C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2 921 152,86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868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1 935 000,00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80F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1 935 000,00</w:t>
            </w:r>
          </w:p>
        </w:tc>
      </w:tr>
      <w:tr w14:paraId="3A64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60CA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Муниципальная программа «Ремонт и содержание автомобильных дорог общего пользования  местного значения на территории  Шелтозерского вепсского сельского поселения на 2024-2025 годы»  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D89E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498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2AA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1E7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43A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2 536 152,86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DC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1 550 000,00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6690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1 550 000,00</w:t>
            </w:r>
          </w:p>
        </w:tc>
      </w:tr>
      <w:tr w14:paraId="03E7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A59C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20E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574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8CEC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E49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A63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2 531 152,86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92E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1 545 000,00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FAE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1 545 000,00</w:t>
            </w:r>
          </w:p>
        </w:tc>
      </w:tr>
      <w:tr w14:paraId="0EA94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E0127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683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079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248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E1A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331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922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3E1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5 000,00</w:t>
            </w:r>
          </w:p>
        </w:tc>
      </w:tr>
      <w:tr w14:paraId="416BB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E915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Исполнение переданных полномочий по дорожной деятельности в отношении автомобильных дорог местного значения вне границ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населённых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пунктов в границах муниципального района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CC9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D45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7039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0 00 76020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96B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3B2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371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46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</w:tr>
      <w:tr w14:paraId="737A3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E3AD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DEB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60D4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9DF0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0 00 76020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AFB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6BE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C6E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161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385 000,00</w:t>
            </w:r>
          </w:p>
        </w:tc>
      </w:tr>
      <w:tr w14:paraId="707AA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20B4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73A3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9BB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7714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34F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88F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681 174,11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0FB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321 174,11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EF5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321 174,11</w:t>
            </w:r>
          </w:p>
        </w:tc>
      </w:tr>
      <w:tr w14:paraId="03D7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5CBD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5A4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663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328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E1C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2ED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684 174,11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529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321 174,11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650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321 174,11</w:t>
            </w:r>
          </w:p>
        </w:tc>
      </w:tr>
      <w:tr w14:paraId="6CCD1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77DF6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организация ритуальных услуг и содержание мест захоронений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D97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1A1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F75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05 4 00 73540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1EB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D45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70 910,00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826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5F7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513F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E973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5D5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A23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E2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05 4 00 73540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0F4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9D0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70 910,00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61E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79BC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3C8B5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C958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Мероприятия по участию в организации деятельности по сбору (в том числе раздельному сбору) и транспортированию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твёрдых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коммунальных отходов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5DE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69E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4E5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05 4 00 73800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00A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459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230 264,11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E2C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29C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6C9A5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D9F9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F73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DE9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5B9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05 4 00 73800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BE1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DD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230 264,11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5AF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1B2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546C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4889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 программа «Благоустройство территории Шелтозерского вепсского сельского поселения на 2024-2025 годы»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9DA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D830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864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D52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E57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A01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321 174,11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6C0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321 174,11</w:t>
            </w:r>
          </w:p>
        </w:tc>
      </w:tr>
      <w:tr w14:paraId="52CBC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2C87B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685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309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0BC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8B2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719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3 043,43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FC5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174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293E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2F41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C76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9C1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368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A73B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A71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356 956,57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C24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301 174,11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92D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301 174,11</w:t>
            </w:r>
          </w:p>
        </w:tc>
      </w:tr>
      <w:tr w14:paraId="4FE68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654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9A3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B3D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542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D7C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2A8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EC3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E80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</w:tr>
      <w:tr w14:paraId="29F7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902A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825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46E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588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1F1B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C649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2 820 287,10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460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2 024 260,00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A64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2 024 260,00</w:t>
            </w:r>
          </w:p>
        </w:tc>
      </w:tr>
      <w:tr w14:paraId="29AA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8C9CF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557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AB7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412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5E2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EB5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1 390 027,10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CF1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924 000,00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D86E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924 000,00</w:t>
            </w:r>
          </w:p>
        </w:tc>
      </w:tr>
      <w:tr w14:paraId="06013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9454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государственной программы Республики Карелия «Развитие культуры»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D6F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FAC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3D2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EC5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22A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186 563,25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D8E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3BE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5A5B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A154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B94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2018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8A7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74A6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DB5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186 563,25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8D4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5AB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0D85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60BB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«Развитие культуры в Шелтозерском вепсском сельском поселении»  на 2024 – 2025 годы»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8974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F48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8E0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8C2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D42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990 156,37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7BDE3">
            <w:pP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4547DB59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924 000,00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74773">
            <w:pP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4BB1F44B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924 000,00</w:t>
            </w:r>
          </w:p>
        </w:tc>
      </w:tr>
      <w:tr w14:paraId="49E1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82814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 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63B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3B2E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F72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25D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D5F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876 656,37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2E06D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894 000,00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8AF9D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894 000,00</w:t>
            </w:r>
          </w:p>
        </w:tc>
      </w:tr>
      <w:tr w14:paraId="12BB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60A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AF0E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73A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051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022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DA8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103 500,00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19C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C03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20 000,00</w:t>
            </w:r>
          </w:p>
        </w:tc>
      </w:tr>
      <w:tr w14:paraId="10ED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1518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AAE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FDB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D447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6A5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F4E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3B1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24E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</w:tr>
      <w:tr w14:paraId="36A0E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43FE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Реализация мероприятий государственной программы Российской Федерации "Реализация государственной национальной политики" (поддержка экономического и социального развития коренных малочисленных народов Севера, Сибири и Дальнего Востока)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937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236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3A7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>L51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7230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446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166 666,67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69F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5A0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6F28D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2740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4D4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A3C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BC3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>L51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76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2FA2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166 666,67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106C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B8C7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543A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AFFD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Софинансирование мероприятий государственной программы Республики Карелия «Развитие культуры»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101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2C7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E58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 xml:space="preserve"> S3250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A39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E47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46 640,81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4A8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3C5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1EE3E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160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E6D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380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86F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07 0 00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 xml:space="preserve"> S3250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21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8CF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46 640,81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F405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3E4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14:paraId="2DDFD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D35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9C2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253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279B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F86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83A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1 430 260,00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AB05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1 100 260,00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5FF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1 100 260,00</w:t>
            </w:r>
          </w:p>
        </w:tc>
      </w:tr>
      <w:tr w14:paraId="55146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6BC1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Услуги, связанные с обеспечением деятельности организаций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8E7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892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ACF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746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68E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1 430 260,00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E1FF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1 100 260,00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3E2E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1 100 260,00</w:t>
            </w:r>
          </w:p>
        </w:tc>
      </w:tr>
      <w:tr w14:paraId="5231E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10CAB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казённых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учреждений 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C4B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2BC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94B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4AC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47E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860 260,00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9B9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820 260,00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E42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820 260,00</w:t>
            </w:r>
          </w:p>
        </w:tc>
      </w:tr>
      <w:tr w14:paraId="0AF9A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655D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B87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C23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179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2AB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83B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570 000,00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2F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280 000,00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736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280 000,00</w:t>
            </w:r>
          </w:p>
        </w:tc>
      </w:tr>
      <w:tr w14:paraId="0363B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2679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1ED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7F5A">
            <w:pPr>
              <w:ind w:firstLine="19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A30A">
            <w:pPr>
              <w:ind w:hanging="12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3D6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BD4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58 000,00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CD9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6BE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100 000,00</w:t>
            </w:r>
          </w:p>
        </w:tc>
      </w:tr>
      <w:tr w14:paraId="18675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C279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7F0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FC4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2880">
            <w:pPr>
              <w:ind w:hanging="12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4C66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712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396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E8C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14:paraId="68DA9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05F1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Шелтозерского вепсского сельского поселения на 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- 202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годы"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77A7">
            <w:pPr>
              <w:tabs>
                <w:tab w:val="left" w:pos="0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6B9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B56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1339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1A3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3B54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255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14:paraId="21521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71F5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780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525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D0A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879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A12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430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542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14:paraId="1DA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6DA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7D7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2D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E4A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A02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95B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E45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721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14:paraId="6C3E8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1BA5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F341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AF4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C3EF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C5EA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E0C2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9 985 035,02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8C5F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7841534,11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1D1D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7841534,11</w:t>
            </w:r>
          </w:p>
        </w:tc>
      </w:tr>
    </w:tbl>
    <w:p w14:paraId="57442F03">
      <w:pPr>
        <w:rPr>
          <w:rFonts w:hint="default" w:ascii="Times New Roman" w:hAnsi="Times New Roman" w:cs="Times New Roman"/>
          <w:sz w:val="16"/>
          <w:szCs w:val="16"/>
        </w:rPr>
      </w:pPr>
    </w:p>
    <w:p w14:paraId="63FB9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6"/>
          <w:szCs w:val="16"/>
        </w:rPr>
      </w:pPr>
      <w:r>
        <w:rPr>
          <w:rFonts w:hint="default" w:ascii="Times New Roman" w:hAnsi="Times New Roman" w:cs="Times New Roman"/>
          <w:b/>
          <w:bCs w:val="0"/>
          <w:sz w:val="16"/>
          <w:szCs w:val="16"/>
        </w:rPr>
        <w:t>Приложение № 8</w:t>
      </w:r>
      <w:r>
        <w:rPr>
          <w:rFonts w:hint="default" w:ascii="Times New Roman" w:hAnsi="Times New Roman" w:cs="Times New Roman"/>
          <w:b/>
          <w:bCs w:val="0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к Решению № 4 </w:t>
      </w:r>
      <w:r>
        <w:rPr>
          <w:rFonts w:hint="default" w:ascii="Times New Roman" w:hAnsi="Times New Roman" w:cs="Times New Roman"/>
          <w:b w:val="0"/>
          <w:bCs/>
          <w:sz w:val="16"/>
          <w:szCs w:val="16"/>
          <w:lang w:val="en-US"/>
        </w:rPr>
        <w:t>VIII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 сессии V созыва от 16.06.2025 г. Совета Шелтозерского вепсского сельского поселения О внесении изменений в Решение № 4 от 25.12.2024 г. «О бюджете Шелтозерского вепсского сельского поселения на 2025 год и плановый период 2026-2027 годов»</w:t>
      </w:r>
    </w:p>
    <w:p w14:paraId="43530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  <w:sz w:val="16"/>
          <w:szCs w:val="16"/>
        </w:rPr>
      </w:pPr>
    </w:p>
    <w:p w14:paraId="4B74284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kern w:val="0"/>
          <w:sz w:val="16"/>
          <w:szCs w:val="16"/>
        </w:rPr>
      </w:pPr>
      <w:r>
        <w:rPr>
          <w:rFonts w:hint="default" w:ascii="Times New Roman" w:hAnsi="Times New Roman" w:cs="Times New Roman"/>
          <w:bCs/>
          <w:sz w:val="16"/>
          <w:szCs w:val="16"/>
        </w:rPr>
        <w:t xml:space="preserve">Распределение бюджетных ассигнований на реализацию муниципальных программ Шелтозерского вепсского сельского поселения на 2025 год и плановый период 2026-2027 годов главным распорядителям средств бюджета Шелтозерского вепсского сельского поселения по разделам и  подразделам, целевым статьям и видам расходов классификации расходов бюджета </w:t>
      </w:r>
      <w:r>
        <w:rPr>
          <w:rFonts w:hint="default" w:ascii="Times New Roman" w:hAnsi="Times New Roman" w:cs="Times New Roman"/>
          <w:sz w:val="16"/>
          <w:szCs w:val="16"/>
        </w:rPr>
        <w:t>(рублей)</w:t>
      </w:r>
      <w:r>
        <w:rPr>
          <w:rFonts w:hint="default" w:ascii="Times New Roman" w:hAnsi="Times New Roman" w:cs="Times New Roman"/>
          <w:kern w:val="0"/>
          <w:sz w:val="16"/>
          <w:szCs w:val="16"/>
        </w:rPr>
        <w:t xml:space="preserve">                                                                                    </w:t>
      </w:r>
    </w:p>
    <w:tbl>
      <w:tblPr>
        <w:tblStyle w:val="12"/>
        <w:tblW w:w="9750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480"/>
        <w:gridCol w:w="617"/>
        <w:gridCol w:w="1305"/>
        <w:gridCol w:w="540"/>
        <w:gridCol w:w="1125"/>
        <w:gridCol w:w="1200"/>
        <w:gridCol w:w="1170"/>
      </w:tblGrid>
      <w:tr w14:paraId="69FE3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166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  <w:p w14:paraId="778AE0C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0C172C92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79E35FDC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5F2589C6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center"/>
          </w:tcPr>
          <w:p w14:paraId="322C9295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A1A26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2025</w:t>
            </w:r>
          </w:p>
          <w:p w14:paraId="4A5E224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255C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2026</w:t>
            </w:r>
          </w:p>
          <w:p w14:paraId="5F6EE3E7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E84B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2027</w:t>
            </w:r>
          </w:p>
          <w:p w14:paraId="143CDEB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</w:tr>
      <w:tr w14:paraId="16CA2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36DC">
            <w:pPr>
              <w:tabs>
                <w:tab w:val="left" w:pos="3360"/>
              </w:tabs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8C7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80B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6C0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BFE9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D633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6F3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B61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14:paraId="0DB74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93CA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Муниципальная  программа </w:t>
            </w:r>
          </w:p>
          <w:p w14:paraId="7B051393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«Профилактика правонарушений на территории  Шелтозерского вепсского сельского поселения на 2024-2025 годы»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D2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5D7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B81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7C7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597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993C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58A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25 000,00</w:t>
            </w:r>
          </w:p>
        </w:tc>
      </w:tr>
      <w:tr w14:paraId="71B7B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4B07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«Профилактика  экстремизма и терроризма на территории  Шелтозерского вепсского  сельского поселения на 2024-2025 г.г.»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AD5F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8B5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F5F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E04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002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A1E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587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</w:tr>
      <w:tr w14:paraId="12A78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AB66">
            <w:pPr>
              <w:tabs>
                <w:tab w:val="left" w:pos="336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«Противодействие коррупции в Шелтозерском вепсском  сельском поселении на 2024-2025 г.г.»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697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F5E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355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09 000 70090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54DC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539D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727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F120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14:paraId="4776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D857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 программа «Обеспечение пожарной безопасности на территории Шелтозерского вепсского сельского поселения на 2024-2025 годы»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BED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4E7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DF5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4AD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72F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F6B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9AF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10 000,00</w:t>
            </w:r>
          </w:p>
        </w:tc>
      </w:tr>
      <w:tr w14:paraId="2F5B1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544E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Муниципальная программа «Ремонт и содержание автомобильных дорог общего пользования  местного значения на территории  Шелтозерского вепсского сельского поселения на 2024-2025 годы»  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4F8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660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972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284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15FB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2 536 152,86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EA2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1 550 000,00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2D5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1 550 000,00</w:t>
            </w:r>
          </w:p>
        </w:tc>
      </w:tr>
      <w:tr w14:paraId="50649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0B3EE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 программа «Благоустройство территории Шелтозерского вепсского сельского поселения на 2024-2025 годы»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3728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A60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0E72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ED6F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583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380 000,00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657D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321 174,11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3D05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321 174,11</w:t>
            </w:r>
          </w:p>
        </w:tc>
      </w:tr>
      <w:tr w14:paraId="1E0E7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E692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«Развитие культуры в Шелтозерском вепсском сельском поселении»  на 2024 – 2025 годы»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DD9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64F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009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4F1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184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990 156,37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C249F">
            <w:pP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CE955C0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924 000,00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066AE">
            <w:pP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66C96DF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  <w:t>924 000,00</w:t>
            </w:r>
          </w:p>
        </w:tc>
      </w:tr>
      <w:tr w14:paraId="0FDCF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830C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Шелтозерского вепсского сельского поселения на 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- 202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годы"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067F">
            <w:pPr>
              <w:tabs>
                <w:tab w:val="left" w:pos="0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B1F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D68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B24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FF5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58 000,00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2E4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B7E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14:paraId="4C596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0BCB">
            <w:pPr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76FD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CB298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4CC1E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EAE12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17604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4 012 309,23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7CF0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2 943 174,11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BCAC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en-US"/>
              </w:rPr>
              <w:t>2 943 174,11</w:t>
            </w:r>
          </w:p>
        </w:tc>
      </w:tr>
    </w:tbl>
    <w:p w14:paraId="7E9C26AA">
      <w:pPr>
        <w:spacing w:line="240" w:lineRule="atLeast"/>
        <w:jc w:val="both"/>
        <w:rPr>
          <w:rFonts w:hint="default" w:ascii="Times New Roman" w:hAnsi="Times New Roman" w:cs="Times New Roman"/>
          <w:b w:val="0"/>
          <w:bCs/>
          <w:sz w:val="16"/>
          <w:szCs w:val="16"/>
        </w:rPr>
      </w:pPr>
    </w:p>
    <w:p w14:paraId="3C28F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6"/>
          <w:szCs w:val="16"/>
        </w:rPr>
      </w:pPr>
      <w:r>
        <w:rPr>
          <w:rFonts w:hint="default" w:ascii="Times New Roman" w:hAnsi="Times New Roman" w:cs="Times New Roman"/>
          <w:b/>
          <w:bCs w:val="0"/>
          <w:sz w:val="16"/>
          <w:szCs w:val="16"/>
        </w:rPr>
        <w:t>Приложение № 9</w:t>
      </w:r>
      <w:r>
        <w:rPr>
          <w:rFonts w:hint="default" w:ascii="Times New Roman" w:hAnsi="Times New Roman" w:cs="Times New Roman"/>
          <w:b/>
          <w:bCs w:val="0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к Решению № </w:t>
      </w:r>
      <w:r>
        <w:rPr>
          <w:rFonts w:hint="default" w:ascii="Times New Roman" w:hAnsi="Times New Roman" w:cs="Times New Roman"/>
          <w:b w:val="0"/>
          <w:bCs/>
          <w:sz w:val="16"/>
          <w:szCs w:val="16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16"/>
          <w:szCs w:val="16"/>
          <w:lang w:val="en-US"/>
        </w:rPr>
        <w:t>VIII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 xml:space="preserve"> сессии V созыва от </w:t>
      </w:r>
      <w:r>
        <w:rPr>
          <w:rFonts w:hint="default" w:ascii="Times New Roman" w:hAnsi="Times New Roman" w:cs="Times New Roman"/>
          <w:b w:val="0"/>
          <w:bCs/>
          <w:sz w:val="16"/>
          <w:szCs w:val="16"/>
          <w:lang w:val="en-US"/>
        </w:rPr>
        <w:t>16</w:t>
      </w:r>
      <w:r>
        <w:rPr>
          <w:rFonts w:hint="default" w:ascii="Times New Roman" w:hAnsi="Times New Roman" w:cs="Times New Roman"/>
          <w:b w:val="0"/>
          <w:bCs/>
          <w:sz w:val="16"/>
          <w:szCs w:val="16"/>
        </w:rPr>
        <w:t>.06.2025 г. Совета Шелтозерского вепсского сельского поселения О внесении изменений в Решение № 4 от 25.12.2024 г. «О бюджете Шелтозерского вепсского сельского поселения на 2025 год и плановый период 2026-2027 годов»</w:t>
      </w:r>
    </w:p>
    <w:p w14:paraId="0DB71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/>
          <w:sz w:val="16"/>
          <w:szCs w:val="16"/>
        </w:rPr>
      </w:pPr>
    </w:p>
    <w:p w14:paraId="1D633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6"/>
          <w:szCs w:val="16"/>
        </w:rPr>
      </w:pPr>
    </w:p>
    <w:p w14:paraId="4C75173A"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sz w:val="16"/>
          <w:szCs w:val="16"/>
        </w:rPr>
        <w:t>Распределение межбюджетных трансфертов, передаваемых из бюджета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16"/>
          <w:szCs w:val="16"/>
        </w:rPr>
        <w:t xml:space="preserve">Прионежского муниципального района 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16"/>
          <w:szCs w:val="16"/>
        </w:rPr>
        <w:t xml:space="preserve">бюджету Шелтозерского вепсского сельского поселения 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16"/>
          <w:szCs w:val="16"/>
        </w:rPr>
        <w:t>на 2025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16"/>
          <w:szCs w:val="16"/>
        </w:rPr>
        <w:t>год и плановый период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16"/>
          <w:szCs w:val="16"/>
        </w:rPr>
        <w:t xml:space="preserve"> 2026-2027</w:t>
      </w:r>
      <w:r>
        <w:rPr>
          <w:rFonts w:hint="default" w:ascii="Times New Roman" w:hAnsi="Times New Roman" w:cs="Times New Roman"/>
          <w:b/>
          <w:bCs/>
          <w:sz w:val="16"/>
          <w:szCs w:val="16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16"/>
          <w:szCs w:val="16"/>
        </w:rPr>
        <w:t>годов</w:t>
      </w:r>
    </w:p>
    <w:p w14:paraId="5FD83260">
      <w:pPr>
        <w:jc w:val="center"/>
        <w:rPr>
          <w:rFonts w:hint="default" w:ascii="Times New Roman" w:hAnsi="Times New Roman" w:cs="Times New Roman"/>
          <w:b/>
          <w:bCs/>
          <w:sz w:val="16"/>
          <w:szCs w:val="16"/>
        </w:rPr>
      </w:pPr>
    </w:p>
    <w:tbl>
      <w:tblPr>
        <w:tblStyle w:val="12"/>
        <w:tblW w:w="9660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470"/>
        <w:gridCol w:w="1575"/>
        <w:gridCol w:w="1455"/>
        <w:gridCol w:w="1485"/>
      </w:tblGrid>
      <w:tr w14:paraId="5486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2427DF8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470" w:type="dxa"/>
            <w:noWrap w:val="0"/>
            <w:vAlign w:val="center"/>
          </w:tcPr>
          <w:p w14:paraId="1BB5460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Наименование межбюджетных трансфертов</w:t>
            </w:r>
          </w:p>
        </w:tc>
        <w:tc>
          <w:tcPr>
            <w:tcW w:w="1575" w:type="dxa"/>
            <w:noWrap w:val="0"/>
            <w:vAlign w:val="center"/>
          </w:tcPr>
          <w:p w14:paraId="4366366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455" w:type="dxa"/>
            <w:noWrap w:val="0"/>
            <w:vAlign w:val="center"/>
          </w:tcPr>
          <w:p w14:paraId="3CE8BB2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485" w:type="dxa"/>
            <w:noWrap w:val="0"/>
            <w:vAlign w:val="center"/>
          </w:tcPr>
          <w:p w14:paraId="58ECC7B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2027 год</w:t>
            </w:r>
          </w:p>
        </w:tc>
      </w:tr>
      <w:tr w14:paraId="65B8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517637A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0" w:type="dxa"/>
            <w:noWrap w:val="0"/>
            <w:vAlign w:val="top"/>
          </w:tcPr>
          <w:p w14:paraId="3D50744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 w14:paraId="29443B8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5" w:type="dxa"/>
            <w:noWrap w:val="0"/>
            <w:vAlign w:val="top"/>
          </w:tcPr>
          <w:p w14:paraId="27336B6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  <w:noWrap w:val="0"/>
            <w:vAlign w:val="top"/>
          </w:tcPr>
          <w:p w14:paraId="6AA3D13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</w:p>
        </w:tc>
      </w:tr>
      <w:tr w14:paraId="6CF1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3C1E7BF7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0" w:type="dxa"/>
            <w:noWrap w:val="0"/>
            <w:vAlign w:val="top"/>
          </w:tcPr>
          <w:p w14:paraId="3B785F4E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1575" w:type="dxa"/>
            <w:noWrap w:val="0"/>
            <w:vAlign w:val="top"/>
          </w:tcPr>
          <w:p w14:paraId="08941E6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1 857 977,15</w:t>
            </w:r>
          </w:p>
        </w:tc>
        <w:tc>
          <w:tcPr>
            <w:tcW w:w="1455" w:type="dxa"/>
            <w:noWrap w:val="0"/>
            <w:vAlign w:val="top"/>
          </w:tcPr>
          <w:p w14:paraId="2B9EF47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1 857 977,15</w:t>
            </w:r>
          </w:p>
        </w:tc>
        <w:tc>
          <w:tcPr>
            <w:tcW w:w="1485" w:type="dxa"/>
            <w:noWrap w:val="0"/>
            <w:vAlign w:val="top"/>
          </w:tcPr>
          <w:p w14:paraId="0AEF7C0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1 857 977,15</w:t>
            </w:r>
          </w:p>
        </w:tc>
      </w:tr>
      <w:tr w14:paraId="394F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288DDBD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70" w:type="dxa"/>
            <w:noWrap w:val="0"/>
            <w:vAlign w:val="top"/>
          </w:tcPr>
          <w:p w14:paraId="10858AF1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Субвенции на осуществление полномочий по первичному воинскому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учёту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75" w:type="dxa"/>
            <w:noWrap w:val="0"/>
            <w:vAlign w:val="center"/>
          </w:tcPr>
          <w:p w14:paraId="13FAFD0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249 900,00</w:t>
            </w:r>
          </w:p>
        </w:tc>
        <w:tc>
          <w:tcPr>
            <w:tcW w:w="1455" w:type="dxa"/>
            <w:noWrap w:val="0"/>
            <w:vAlign w:val="center"/>
          </w:tcPr>
          <w:p w14:paraId="452FF1B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  <w:tc>
          <w:tcPr>
            <w:tcW w:w="1485" w:type="dxa"/>
            <w:noWrap w:val="0"/>
            <w:vAlign w:val="center"/>
          </w:tcPr>
          <w:p w14:paraId="377C30B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238 600,00</w:t>
            </w:r>
          </w:p>
        </w:tc>
      </w:tr>
      <w:tr w14:paraId="0339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4C18679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0" w:type="dxa"/>
            <w:noWrap w:val="0"/>
            <w:vAlign w:val="top"/>
          </w:tcPr>
          <w:p w14:paraId="13D8DFD4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1575" w:type="dxa"/>
            <w:noWrap w:val="0"/>
            <w:vAlign w:val="center"/>
          </w:tcPr>
          <w:p w14:paraId="0E54A6C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455" w:type="dxa"/>
            <w:noWrap w:val="0"/>
            <w:vAlign w:val="center"/>
          </w:tcPr>
          <w:p w14:paraId="70020BF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485" w:type="dxa"/>
            <w:noWrap w:val="0"/>
            <w:vAlign w:val="center"/>
          </w:tcPr>
          <w:p w14:paraId="5674243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14:paraId="1E54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1112E6A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0" w:type="dxa"/>
            <w:noWrap w:val="0"/>
            <w:vAlign w:val="top"/>
          </w:tcPr>
          <w:p w14:paraId="0B33D55C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Иные межбюджетные трансферты из бюджета муниципального района бюджетам поселений на исполнение переданных полномочий по дорожной деятельности в отношении автомобильных дорог местного значения вне границ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населённых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пунктов в границах муниципального района</w:t>
            </w:r>
          </w:p>
        </w:tc>
        <w:tc>
          <w:tcPr>
            <w:tcW w:w="1575" w:type="dxa"/>
            <w:noWrap w:val="0"/>
            <w:vAlign w:val="center"/>
          </w:tcPr>
          <w:p w14:paraId="3A70DDA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385 000,00</w:t>
            </w:r>
          </w:p>
        </w:tc>
        <w:tc>
          <w:tcPr>
            <w:tcW w:w="1455" w:type="dxa"/>
            <w:noWrap w:val="0"/>
            <w:vAlign w:val="center"/>
          </w:tcPr>
          <w:p w14:paraId="322ECD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385 000,00</w:t>
            </w:r>
          </w:p>
        </w:tc>
        <w:tc>
          <w:tcPr>
            <w:tcW w:w="1485" w:type="dxa"/>
            <w:noWrap w:val="0"/>
            <w:vAlign w:val="center"/>
          </w:tcPr>
          <w:p w14:paraId="7F8A8B7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385 000,00</w:t>
            </w:r>
          </w:p>
        </w:tc>
      </w:tr>
      <w:tr w14:paraId="4B2D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334E720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70" w:type="dxa"/>
            <w:noWrap w:val="0"/>
            <w:vAlign w:val="top"/>
          </w:tcPr>
          <w:p w14:paraId="4CE7729E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1575" w:type="dxa"/>
            <w:noWrap w:val="0"/>
            <w:vAlign w:val="center"/>
          </w:tcPr>
          <w:p w14:paraId="68696FF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186 563,25</w:t>
            </w:r>
          </w:p>
        </w:tc>
        <w:tc>
          <w:tcPr>
            <w:tcW w:w="1455" w:type="dxa"/>
            <w:noWrap w:val="0"/>
            <w:vAlign w:val="center"/>
          </w:tcPr>
          <w:p w14:paraId="59EEB3F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131 224,34</w:t>
            </w:r>
          </w:p>
        </w:tc>
        <w:tc>
          <w:tcPr>
            <w:tcW w:w="1485" w:type="dxa"/>
            <w:noWrap w:val="0"/>
            <w:vAlign w:val="center"/>
          </w:tcPr>
          <w:p w14:paraId="7003DE3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131 224,34</w:t>
            </w:r>
          </w:p>
        </w:tc>
      </w:tr>
      <w:tr w14:paraId="3924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32CDC88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70" w:type="dxa"/>
            <w:noWrap w:val="0"/>
            <w:vAlign w:val="top"/>
          </w:tcPr>
          <w:p w14:paraId="4F5A89D2">
            <w:pPr>
              <w:pStyle w:val="169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по организации ритуальных услуг и содержания мест захоронения</w:t>
            </w:r>
          </w:p>
        </w:tc>
        <w:tc>
          <w:tcPr>
            <w:tcW w:w="1575" w:type="dxa"/>
            <w:noWrap w:val="0"/>
            <w:vAlign w:val="center"/>
          </w:tcPr>
          <w:p w14:paraId="007D2D2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70 910,00</w:t>
            </w:r>
          </w:p>
        </w:tc>
        <w:tc>
          <w:tcPr>
            <w:tcW w:w="1455" w:type="dxa"/>
            <w:noWrap w:val="0"/>
            <w:vAlign w:val="center"/>
          </w:tcPr>
          <w:p w14:paraId="018FE6D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70 910,00</w:t>
            </w:r>
          </w:p>
        </w:tc>
        <w:tc>
          <w:tcPr>
            <w:tcW w:w="1485" w:type="dxa"/>
            <w:noWrap w:val="0"/>
            <w:vAlign w:val="center"/>
          </w:tcPr>
          <w:p w14:paraId="5254357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70 910,00</w:t>
            </w:r>
          </w:p>
        </w:tc>
      </w:tr>
      <w:tr w14:paraId="24C5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42B5D12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70" w:type="dxa"/>
            <w:noWrap w:val="0"/>
            <w:vAlign w:val="top"/>
          </w:tcPr>
          <w:p w14:paraId="74265CA0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по организации уборки территорий, прилегающих к контейнерным площадкам</w:t>
            </w:r>
          </w:p>
        </w:tc>
        <w:tc>
          <w:tcPr>
            <w:tcW w:w="1575" w:type="dxa"/>
            <w:noWrap w:val="0"/>
            <w:vAlign w:val="center"/>
          </w:tcPr>
          <w:p w14:paraId="2F72C1B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230 264,11</w:t>
            </w:r>
          </w:p>
        </w:tc>
        <w:tc>
          <w:tcPr>
            <w:tcW w:w="1455" w:type="dxa"/>
            <w:noWrap w:val="0"/>
            <w:vAlign w:val="center"/>
          </w:tcPr>
          <w:p w14:paraId="49F83A1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230 264,11</w:t>
            </w:r>
          </w:p>
        </w:tc>
        <w:tc>
          <w:tcPr>
            <w:tcW w:w="1485" w:type="dxa"/>
            <w:noWrap w:val="0"/>
            <w:vAlign w:val="center"/>
          </w:tcPr>
          <w:p w14:paraId="2438C98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230 264,11</w:t>
            </w:r>
          </w:p>
        </w:tc>
      </w:tr>
      <w:tr w14:paraId="37F1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6B669CEF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70" w:type="dxa"/>
            <w:noWrap w:val="0"/>
            <w:vAlign w:val="top"/>
          </w:tcPr>
          <w:p w14:paraId="414D0014">
            <w:pPr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Субсидия на реализацию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75" w:type="dxa"/>
            <w:noWrap w:val="0"/>
            <w:vAlign w:val="center"/>
          </w:tcPr>
          <w:p w14:paraId="2061416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455" w:type="dxa"/>
            <w:noWrap w:val="0"/>
            <w:vAlign w:val="center"/>
          </w:tcPr>
          <w:p w14:paraId="4AB6C0D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5" w:type="dxa"/>
            <w:noWrap w:val="0"/>
            <w:vAlign w:val="center"/>
          </w:tcPr>
          <w:p w14:paraId="449656C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456E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1AE38B8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70" w:type="dxa"/>
            <w:noWrap w:val="0"/>
            <w:vAlign w:val="top"/>
          </w:tcPr>
          <w:p w14:paraId="77B892DB">
            <w:pPr>
              <w:tabs>
                <w:tab w:val="left" w:pos="1110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межбюджетные трансферты на реализацию мероприятий по подготовке и проведению муниципальных выборов Глав и (или) депутатов сельских поселений Прионежского муниципального района из бюджета Прионежского муниципального района бюджету Шелтозерского вепсского сельского поселения</w:t>
            </w:r>
          </w:p>
        </w:tc>
        <w:tc>
          <w:tcPr>
            <w:tcW w:w="1575" w:type="dxa"/>
            <w:noWrap w:val="0"/>
            <w:vAlign w:val="center"/>
          </w:tcPr>
          <w:p w14:paraId="2EA5745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173 520,95</w:t>
            </w:r>
          </w:p>
        </w:tc>
        <w:tc>
          <w:tcPr>
            <w:tcW w:w="1455" w:type="dxa"/>
            <w:noWrap w:val="0"/>
            <w:vAlign w:val="center"/>
          </w:tcPr>
          <w:p w14:paraId="4530C9A6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5" w:type="dxa"/>
            <w:noWrap w:val="0"/>
            <w:vAlign w:val="center"/>
          </w:tcPr>
          <w:p w14:paraId="515AB4A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14:paraId="3D5B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5A4B6ED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0" w:type="dxa"/>
            <w:noWrap w:val="0"/>
            <w:vAlign w:val="top"/>
          </w:tcPr>
          <w:p w14:paraId="120DA2F8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75" w:type="dxa"/>
            <w:noWrap w:val="0"/>
            <w:vAlign w:val="center"/>
          </w:tcPr>
          <w:p w14:paraId="76083595"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3 306 135,46</w:t>
            </w:r>
          </w:p>
        </w:tc>
        <w:tc>
          <w:tcPr>
            <w:tcW w:w="1455" w:type="dxa"/>
            <w:noWrap w:val="0"/>
            <w:vAlign w:val="top"/>
          </w:tcPr>
          <w:p w14:paraId="78A1BCB1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2 869 375,60</w:t>
            </w:r>
          </w:p>
        </w:tc>
        <w:tc>
          <w:tcPr>
            <w:tcW w:w="1485" w:type="dxa"/>
            <w:noWrap w:val="0"/>
            <w:vAlign w:val="top"/>
          </w:tcPr>
          <w:p w14:paraId="5B34254E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2 869 375,60</w:t>
            </w:r>
          </w:p>
        </w:tc>
      </w:tr>
    </w:tbl>
    <w:p w14:paraId="7CF43BF4">
      <w:pPr>
        <w:pStyle w:val="2"/>
        <w:spacing w:before="0" w:after="0" w:line="240" w:lineRule="atLeast"/>
        <w:jc w:val="center"/>
        <w:rPr>
          <w:rFonts w:hint="default" w:ascii="Times New Roman" w:hAnsi="Times New Roman" w:cs="Times New Roman"/>
          <w:sz w:val="16"/>
          <w:szCs w:val="16"/>
        </w:rPr>
      </w:pPr>
    </w:p>
    <w:p w14:paraId="5D420D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center"/>
        <w:textAlignment w:val="auto"/>
        <w:rPr>
          <w:rFonts w:hint="default" w:ascii="Times New Roman" w:hAnsi="Times New Roman" w:cs="Times New Roman"/>
          <w:bCs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Пояснительная записка к проекту решения «О внесении изменений в Решение  № 4 от 25.12.2024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г.</w:t>
      </w:r>
      <w:r>
        <w:rPr>
          <w:rFonts w:hint="default"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«О бюджете Шелтозерского вепсского сельского поселения на 2025 год</w:t>
      </w:r>
      <w:r>
        <w:rPr>
          <w:rFonts w:hint="default" w:ascii="Times New Roman" w:hAnsi="Times New Roman" w:cs="Times New Roman"/>
          <w:bCs/>
          <w:sz w:val="16"/>
          <w:szCs w:val="16"/>
        </w:rPr>
        <w:t xml:space="preserve"> и плановый период 2026-2027 годов»</w:t>
      </w:r>
    </w:p>
    <w:p w14:paraId="180C2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cs="Times New Roman"/>
          <w:sz w:val="16"/>
          <w:szCs w:val="16"/>
        </w:rPr>
      </w:pPr>
    </w:p>
    <w:p w14:paraId="076E06CE">
      <w:pPr>
        <w:pStyle w:val="201"/>
        <w:keepNext w:val="0"/>
        <w:keepLines w:val="0"/>
        <w:pageBreakBefore w:val="0"/>
        <w:numPr>
          <w:ilvl w:val="0"/>
          <w:numId w:val="8"/>
        </w:numPr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Первоначальный бюджет доходной части на 01.01.2025 года составил 7 695 314,79 рублей  +  увеличение с января по май 2025 года  (+ 258 820,67 рублей), в общей сложности со всеми изменениями  доходная часть на май 2025 год составила 7 954 135,46 рублей.</w:t>
      </w:r>
    </w:p>
    <w:p w14:paraId="12F69847">
      <w:pPr>
        <w:pStyle w:val="20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Предложения по увеличению: межбюджетные трансферты + 258 820,67 руб.</w:t>
      </w:r>
    </w:p>
    <w:tbl>
      <w:tblPr>
        <w:tblStyle w:val="12"/>
        <w:tblW w:w="969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707"/>
        <w:gridCol w:w="2229"/>
        <w:gridCol w:w="1740"/>
        <w:gridCol w:w="1489"/>
      </w:tblGrid>
      <w:tr w14:paraId="5BF9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28A23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707" w:type="dxa"/>
            <w:noWrap w:val="0"/>
            <w:vAlign w:val="center"/>
          </w:tcPr>
          <w:p w14:paraId="7CD57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2229" w:type="dxa"/>
            <w:noWrap w:val="0"/>
            <w:vAlign w:val="center"/>
          </w:tcPr>
          <w:p w14:paraId="6C4D8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2025 год</w:t>
            </w:r>
          </w:p>
          <w:p w14:paraId="1A51F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первоначальный</w:t>
            </w:r>
          </w:p>
        </w:tc>
        <w:tc>
          <w:tcPr>
            <w:tcW w:w="1740" w:type="dxa"/>
            <w:noWrap w:val="0"/>
            <w:vAlign w:val="center"/>
          </w:tcPr>
          <w:p w14:paraId="4CF8D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изменения</w:t>
            </w:r>
          </w:p>
        </w:tc>
        <w:tc>
          <w:tcPr>
            <w:tcW w:w="1489" w:type="dxa"/>
            <w:noWrap w:val="0"/>
            <w:vAlign w:val="center"/>
          </w:tcPr>
          <w:p w14:paraId="3B805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изменений</w:t>
            </w:r>
          </w:p>
          <w:p w14:paraId="79E2E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от 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.06.2025</w:t>
            </w:r>
          </w:p>
        </w:tc>
      </w:tr>
      <w:tr w14:paraId="677D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14211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7" w:type="dxa"/>
            <w:noWrap w:val="0"/>
            <w:vAlign w:val="center"/>
          </w:tcPr>
          <w:p w14:paraId="4B9CC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29" w:type="dxa"/>
            <w:noWrap w:val="0"/>
            <w:vAlign w:val="center"/>
          </w:tcPr>
          <w:p w14:paraId="79304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 w14:paraId="018EE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9" w:type="dxa"/>
            <w:noWrap w:val="0"/>
            <w:vAlign w:val="center"/>
          </w:tcPr>
          <w:p w14:paraId="6EC9A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14:paraId="1B9A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6E24A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7" w:type="dxa"/>
            <w:noWrap w:val="0"/>
            <w:vAlign w:val="center"/>
          </w:tcPr>
          <w:p w14:paraId="7E091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 с доходов</w:t>
            </w:r>
          </w:p>
        </w:tc>
        <w:tc>
          <w:tcPr>
            <w:tcW w:w="2229" w:type="dxa"/>
            <w:noWrap w:val="0"/>
            <w:vAlign w:val="center"/>
          </w:tcPr>
          <w:p w14:paraId="10D22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1 700 000,00</w:t>
            </w:r>
          </w:p>
        </w:tc>
        <w:tc>
          <w:tcPr>
            <w:tcW w:w="1740" w:type="dxa"/>
            <w:noWrap w:val="0"/>
            <w:vAlign w:val="center"/>
          </w:tcPr>
          <w:p w14:paraId="1721E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30D91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1 700 000,00</w:t>
            </w:r>
          </w:p>
        </w:tc>
      </w:tr>
      <w:tr w14:paraId="53E4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1603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7" w:type="dxa"/>
            <w:noWrap w:val="0"/>
            <w:vAlign w:val="center"/>
          </w:tcPr>
          <w:p w14:paraId="6A948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(инверторных) двигателей,</w:t>
            </w:r>
          </w:p>
        </w:tc>
        <w:tc>
          <w:tcPr>
            <w:tcW w:w="2229" w:type="dxa"/>
            <w:noWrap w:val="0"/>
            <w:vAlign w:val="center"/>
          </w:tcPr>
          <w:p w14:paraId="5DF48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1 550 000,00</w:t>
            </w:r>
          </w:p>
        </w:tc>
        <w:tc>
          <w:tcPr>
            <w:tcW w:w="1740" w:type="dxa"/>
            <w:noWrap w:val="0"/>
            <w:vAlign w:val="center"/>
          </w:tcPr>
          <w:p w14:paraId="6309E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2014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1 550 000,00</w:t>
            </w:r>
          </w:p>
        </w:tc>
      </w:tr>
      <w:tr w14:paraId="66CE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7841F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07" w:type="dxa"/>
            <w:noWrap w:val="0"/>
            <w:vAlign w:val="center"/>
          </w:tcPr>
          <w:p w14:paraId="0F794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29" w:type="dxa"/>
            <w:noWrap w:val="0"/>
            <w:vAlign w:val="center"/>
          </w:tcPr>
          <w:p w14:paraId="63888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350 00,00</w:t>
            </w:r>
          </w:p>
        </w:tc>
        <w:tc>
          <w:tcPr>
            <w:tcW w:w="1740" w:type="dxa"/>
            <w:noWrap w:val="0"/>
            <w:vAlign w:val="center"/>
          </w:tcPr>
          <w:p w14:paraId="0D4F8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434ED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350 00,00</w:t>
            </w:r>
          </w:p>
        </w:tc>
      </w:tr>
      <w:tr w14:paraId="01E1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1792A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7" w:type="dxa"/>
            <w:noWrap w:val="0"/>
            <w:vAlign w:val="center"/>
          </w:tcPr>
          <w:p w14:paraId="3DAB3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29" w:type="dxa"/>
            <w:noWrap w:val="0"/>
            <w:vAlign w:val="center"/>
          </w:tcPr>
          <w:p w14:paraId="1373B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550 000,00</w:t>
            </w:r>
          </w:p>
        </w:tc>
        <w:tc>
          <w:tcPr>
            <w:tcW w:w="1740" w:type="dxa"/>
            <w:noWrap w:val="0"/>
            <w:vAlign w:val="center"/>
          </w:tcPr>
          <w:p w14:paraId="18316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4D05F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550 000,00</w:t>
            </w:r>
          </w:p>
        </w:tc>
      </w:tr>
      <w:tr w14:paraId="1F1F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3EB42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07" w:type="dxa"/>
            <w:noWrap w:val="0"/>
            <w:vAlign w:val="center"/>
          </w:tcPr>
          <w:p w14:paraId="131C0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29" w:type="dxa"/>
            <w:noWrap w:val="0"/>
            <w:vAlign w:val="center"/>
          </w:tcPr>
          <w:p w14:paraId="55941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390 000,00</w:t>
            </w:r>
          </w:p>
        </w:tc>
        <w:tc>
          <w:tcPr>
            <w:tcW w:w="1740" w:type="dxa"/>
            <w:noWrap w:val="0"/>
            <w:vAlign w:val="center"/>
          </w:tcPr>
          <w:p w14:paraId="20AEC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42C84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390 000,00</w:t>
            </w:r>
          </w:p>
        </w:tc>
      </w:tr>
      <w:tr w14:paraId="6C60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68FD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07" w:type="dxa"/>
            <w:noWrap w:val="0"/>
            <w:vAlign w:val="center"/>
          </w:tcPr>
          <w:p w14:paraId="56E85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</w:t>
            </w:r>
          </w:p>
        </w:tc>
        <w:tc>
          <w:tcPr>
            <w:tcW w:w="2229" w:type="dxa"/>
            <w:noWrap w:val="0"/>
            <w:vAlign w:val="center"/>
          </w:tcPr>
          <w:p w14:paraId="2EDDC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740" w:type="dxa"/>
            <w:noWrap w:val="0"/>
            <w:vAlign w:val="center"/>
          </w:tcPr>
          <w:p w14:paraId="23A5D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72916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14:paraId="0348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48225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07" w:type="dxa"/>
            <w:noWrap w:val="0"/>
            <w:vAlign w:val="center"/>
          </w:tcPr>
          <w:p w14:paraId="3DDBD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сдачи в аренду имущества,</w:t>
            </w:r>
          </w:p>
        </w:tc>
        <w:tc>
          <w:tcPr>
            <w:tcW w:w="2229" w:type="dxa"/>
            <w:noWrap w:val="0"/>
            <w:vAlign w:val="center"/>
          </w:tcPr>
          <w:p w14:paraId="6EBF5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740" w:type="dxa"/>
            <w:noWrap w:val="0"/>
            <w:vAlign w:val="center"/>
          </w:tcPr>
          <w:p w14:paraId="45539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3A137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14:paraId="0EDF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2DBC8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07" w:type="dxa"/>
            <w:noWrap w:val="0"/>
            <w:vAlign w:val="center"/>
          </w:tcPr>
          <w:p w14:paraId="22DF3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неналоговые доходы бюджетов</w:t>
            </w:r>
          </w:p>
        </w:tc>
        <w:tc>
          <w:tcPr>
            <w:tcW w:w="2229" w:type="dxa"/>
            <w:noWrap w:val="0"/>
            <w:vAlign w:val="center"/>
          </w:tcPr>
          <w:p w14:paraId="0AB26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740" w:type="dxa"/>
            <w:noWrap w:val="0"/>
            <w:vAlign w:val="center"/>
          </w:tcPr>
          <w:p w14:paraId="466C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2366F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5 000,00</w:t>
            </w:r>
          </w:p>
        </w:tc>
      </w:tr>
      <w:tr w14:paraId="4170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2" w:type="dxa"/>
            <w:gridSpan w:val="2"/>
            <w:noWrap w:val="0"/>
            <w:vAlign w:val="center"/>
          </w:tcPr>
          <w:p w14:paraId="7AE18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Итого собственные доходы</w:t>
            </w:r>
          </w:p>
        </w:tc>
        <w:tc>
          <w:tcPr>
            <w:tcW w:w="2229" w:type="dxa"/>
            <w:noWrap w:val="0"/>
            <w:vAlign w:val="center"/>
          </w:tcPr>
          <w:p w14:paraId="7005F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4 598 000,00</w:t>
            </w:r>
          </w:p>
        </w:tc>
        <w:tc>
          <w:tcPr>
            <w:tcW w:w="1740" w:type="dxa"/>
            <w:noWrap w:val="0"/>
            <w:vAlign w:val="center"/>
          </w:tcPr>
          <w:p w14:paraId="2E0E5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09010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4 598 000,00</w:t>
            </w:r>
          </w:p>
        </w:tc>
      </w:tr>
      <w:tr w14:paraId="6B50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7F60E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07" w:type="dxa"/>
            <w:noWrap w:val="0"/>
            <w:vAlign w:val="center"/>
          </w:tcPr>
          <w:p w14:paraId="74B54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229" w:type="dxa"/>
            <w:noWrap w:val="0"/>
            <w:vAlign w:val="center"/>
          </w:tcPr>
          <w:p w14:paraId="6CC4B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1 857 977,15</w:t>
            </w:r>
          </w:p>
        </w:tc>
        <w:tc>
          <w:tcPr>
            <w:tcW w:w="1740" w:type="dxa"/>
            <w:noWrap w:val="0"/>
            <w:vAlign w:val="center"/>
          </w:tcPr>
          <w:p w14:paraId="751FF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423BB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1 857 977,15</w:t>
            </w:r>
          </w:p>
        </w:tc>
      </w:tr>
      <w:tr w14:paraId="6147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5EC6E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7" w:type="dxa"/>
            <w:noWrap w:val="0"/>
            <w:vAlign w:val="center"/>
          </w:tcPr>
          <w:p w14:paraId="15F3D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Субвенции на осуществление полномочий по первичному воинскому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учёту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229" w:type="dxa"/>
            <w:noWrap w:val="0"/>
            <w:vAlign w:val="center"/>
          </w:tcPr>
          <w:p w14:paraId="042FE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215 300,00</w:t>
            </w:r>
          </w:p>
        </w:tc>
        <w:tc>
          <w:tcPr>
            <w:tcW w:w="1740" w:type="dxa"/>
            <w:noWrap w:val="0"/>
            <w:vAlign w:val="center"/>
          </w:tcPr>
          <w:p w14:paraId="47B6B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+ 34 600,00</w:t>
            </w:r>
          </w:p>
        </w:tc>
        <w:tc>
          <w:tcPr>
            <w:tcW w:w="1489" w:type="dxa"/>
            <w:noWrap w:val="0"/>
            <w:vAlign w:val="center"/>
          </w:tcPr>
          <w:p w14:paraId="55582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249 900,00</w:t>
            </w:r>
          </w:p>
        </w:tc>
      </w:tr>
      <w:tr w14:paraId="5085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264AC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7" w:type="dxa"/>
            <w:noWrap w:val="0"/>
            <w:vAlign w:val="center"/>
          </w:tcPr>
          <w:p w14:paraId="0B58B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2229" w:type="dxa"/>
            <w:noWrap w:val="0"/>
            <w:vAlign w:val="center"/>
          </w:tcPr>
          <w:p w14:paraId="58370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740" w:type="dxa"/>
            <w:noWrap w:val="0"/>
            <w:vAlign w:val="center"/>
          </w:tcPr>
          <w:p w14:paraId="5E82E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3ACFC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</w:t>
            </w:r>
          </w:p>
        </w:tc>
      </w:tr>
      <w:tr w14:paraId="0058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3074B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07" w:type="dxa"/>
            <w:noWrap w:val="0"/>
            <w:vAlign w:val="center"/>
          </w:tcPr>
          <w:p w14:paraId="2CFB9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Иные межбюджетные трансферты из бюджета муниципального района бюджетам поселений на исполнение переданных полномочий по дорожной деятельности в отношении автомобильных дорог местного значения вне границ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населённых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пунктов в границах муниципального района</w:t>
            </w:r>
          </w:p>
        </w:tc>
        <w:tc>
          <w:tcPr>
            <w:tcW w:w="2229" w:type="dxa"/>
            <w:noWrap w:val="0"/>
            <w:vAlign w:val="center"/>
          </w:tcPr>
          <w:p w14:paraId="6B7A4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385 000,00</w:t>
            </w:r>
          </w:p>
        </w:tc>
        <w:tc>
          <w:tcPr>
            <w:tcW w:w="1740" w:type="dxa"/>
            <w:noWrap w:val="0"/>
            <w:vAlign w:val="center"/>
          </w:tcPr>
          <w:p w14:paraId="71772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12F35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385 000,00</w:t>
            </w:r>
          </w:p>
        </w:tc>
      </w:tr>
      <w:tr w14:paraId="6208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1EAE1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7" w:type="dxa"/>
            <w:noWrap w:val="0"/>
            <w:vAlign w:val="top"/>
          </w:tcPr>
          <w:p w14:paraId="4001C5A9">
            <w:pPr>
              <w:pStyle w:val="16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по организации ритуальных услуг и содержания мест захоронения</w:t>
            </w:r>
          </w:p>
        </w:tc>
        <w:tc>
          <w:tcPr>
            <w:tcW w:w="2229" w:type="dxa"/>
            <w:noWrap w:val="0"/>
            <w:vAlign w:val="center"/>
          </w:tcPr>
          <w:p w14:paraId="7C558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70 910,00</w:t>
            </w:r>
          </w:p>
        </w:tc>
        <w:tc>
          <w:tcPr>
            <w:tcW w:w="1740" w:type="dxa"/>
            <w:noWrap w:val="0"/>
            <w:vAlign w:val="center"/>
          </w:tcPr>
          <w:p w14:paraId="40A7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2C03A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70 910,00</w:t>
            </w:r>
          </w:p>
        </w:tc>
      </w:tr>
      <w:tr w14:paraId="41EB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25" w:type="dxa"/>
            <w:noWrap w:val="0"/>
            <w:vAlign w:val="center"/>
          </w:tcPr>
          <w:p w14:paraId="5EA6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07" w:type="dxa"/>
            <w:noWrap w:val="0"/>
            <w:vAlign w:val="top"/>
          </w:tcPr>
          <w:p w14:paraId="5AED2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по организации уборки территорий, прилегающих к контейнерным площадкам</w:t>
            </w:r>
          </w:p>
        </w:tc>
        <w:tc>
          <w:tcPr>
            <w:tcW w:w="2229" w:type="dxa"/>
            <w:noWrap w:val="0"/>
            <w:vAlign w:val="center"/>
          </w:tcPr>
          <w:p w14:paraId="48EEB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230 264,11</w:t>
            </w:r>
          </w:p>
        </w:tc>
        <w:tc>
          <w:tcPr>
            <w:tcW w:w="1740" w:type="dxa"/>
            <w:noWrap w:val="0"/>
            <w:vAlign w:val="center"/>
          </w:tcPr>
          <w:p w14:paraId="7866F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5996E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230 264,11</w:t>
            </w:r>
          </w:p>
        </w:tc>
      </w:tr>
      <w:tr w14:paraId="450C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55B9E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07" w:type="dxa"/>
            <w:noWrap w:val="0"/>
            <w:vAlign w:val="center"/>
          </w:tcPr>
          <w:p w14:paraId="75941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2229" w:type="dxa"/>
            <w:noWrap w:val="0"/>
            <w:vAlign w:val="center"/>
          </w:tcPr>
          <w:p w14:paraId="3AFFC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131 224,34</w:t>
            </w:r>
          </w:p>
        </w:tc>
        <w:tc>
          <w:tcPr>
            <w:tcW w:w="1740" w:type="dxa"/>
            <w:noWrap w:val="0"/>
            <w:vAlign w:val="center"/>
          </w:tcPr>
          <w:p w14:paraId="03C34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+ 55 338,91</w:t>
            </w:r>
          </w:p>
        </w:tc>
        <w:tc>
          <w:tcPr>
            <w:tcW w:w="1489" w:type="dxa"/>
            <w:noWrap w:val="0"/>
            <w:vAlign w:val="center"/>
          </w:tcPr>
          <w:p w14:paraId="74EBB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186 563,25</w:t>
            </w:r>
          </w:p>
        </w:tc>
      </w:tr>
      <w:tr w14:paraId="2726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7B50B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07" w:type="dxa"/>
            <w:noWrap w:val="0"/>
            <w:vAlign w:val="center"/>
          </w:tcPr>
          <w:p w14:paraId="20A55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межбюджетные трансферты на реализацию мероприятий по подготовке и проведению муниципальных выборов Глав и (или) депутатов сельских поселений Прионежского муниципального района из бюджета Прионежского муниципального района бюджету Шелтозерского вепсского сельского поселения</w:t>
            </w:r>
          </w:p>
        </w:tc>
        <w:tc>
          <w:tcPr>
            <w:tcW w:w="2229" w:type="dxa"/>
            <w:noWrap w:val="0"/>
            <w:vAlign w:val="center"/>
          </w:tcPr>
          <w:p w14:paraId="482BC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 w:val="0"/>
            <w:vAlign w:val="center"/>
          </w:tcPr>
          <w:p w14:paraId="3F358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+ 173 520,95</w:t>
            </w:r>
          </w:p>
        </w:tc>
        <w:tc>
          <w:tcPr>
            <w:tcW w:w="1489" w:type="dxa"/>
            <w:noWrap w:val="0"/>
            <w:vAlign w:val="center"/>
          </w:tcPr>
          <w:p w14:paraId="39A89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173 520,95</w:t>
            </w:r>
          </w:p>
        </w:tc>
      </w:tr>
      <w:tr w14:paraId="7395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6D709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07" w:type="dxa"/>
            <w:noWrap w:val="0"/>
            <w:vAlign w:val="center"/>
          </w:tcPr>
          <w:p w14:paraId="7CCE4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Субсидия на реализацию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229" w:type="dxa"/>
            <w:noWrap w:val="0"/>
            <w:vAlign w:val="center"/>
          </w:tcPr>
          <w:p w14:paraId="04539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154 639,19</w:t>
            </w:r>
          </w:p>
        </w:tc>
        <w:tc>
          <w:tcPr>
            <w:tcW w:w="1740" w:type="dxa"/>
            <w:noWrap w:val="0"/>
            <w:vAlign w:val="center"/>
          </w:tcPr>
          <w:p w14:paraId="7F133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- 4 639,19</w:t>
            </w:r>
          </w:p>
        </w:tc>
        <w:tc>
          <w:tcPr>
            <w:tcW w:w="1489" w:type="dxa"/>
            <w:noWrap w:val="0"/>
            <w:vAlign w:val="center"/>
          </w:tcPr>
          <w:p w14:paraId="5825A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150 000,00</w:t>
            </w:r>
          </w:p>
        </w:tc>
      </w:tr>
      <w:tr w14:paraId="1DD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16DD5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07" w:type="dxa"/>
            <w:noWrap w:val="0"/>
            <w:vAlign w:val="center"/>
          </w:tcPr>
          <w:p w14:paraId="1A7A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9" w:type="dxa"/>
            <w:noWrap w:val="0"/>
            <w:vAlign w:val="center"/>
          </w:tcPr>
          <w:p w14:paraId="06DE9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740" w:type="dxa"/>
            <w:noWrap w:val="0"/>
            <w:vAlign w:val="center"/>
          </w:tcPr>
          <w:p w14:paraId="0395F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9" w:type="dxa"/>
            <w:noWrap w:val="0"/>
            <w:vAlign w:val="center"/>
          </w:tcPr>
          <w:p w14:paraId="0BE36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14:paraId="6789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2" w:type="dxa"/>
            <w:gridSpan w:val="2"/>
            <w:noWrap w:val="0"/>
            <w:vAlign w:val="center"/>
          </w:tcPr>
          <w:p w14:paraId="4FFD2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Итого безвозмездные доходы</w:t>
            </w:r>
          </w:p>
        </w:tc>
        <w:tc>
          <w:tcPr>
            <w:tcW w:w="2229" w:type="dxa"/>
            <w:noWrap w:val="0"/>
            <w:vAlign w:val="center"/>
          </w:tcPr>
          <w:p w14:paraId="040D1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3 097 314,79</w:t>
            </w:r>
          </w:p>
        </w:tc>
        <w:tc>
          <w:tcPr>
            <w:tcW w:w="1740" w:type="dxa"/>
            <w:noWrap w:val="0"/>
            <w:vAlign w:val="center"/>
          </w:tcPr>
          <w:p w14:paraId="12E1A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+ 258 820,67</w:t>
            </w:r>
          </w:p>
        </w:tc>
        <w:tc>
          <w:tcPr>
            <w:tcW w:w="1489" w:type="dxa"/>
            <w:noWrap w:val="0"/>
            <w:vAlign w:val="center"/>
          </w:tcPr>
          <w:p w14:paraId="7D761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3 356 135,46</w:t>
            </w:r>
          </w:p>
        </w:tc>
      </w:tr>
      <w:tr w14:paraId="149A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232" w:type="dxa"/>
            <w:gridSpan w:val="2"/>
            <w:noWrap w:val="0"/>
            <w:vAlign w:val="center"/>
          </w:tcPr>
          <w:p w14:paraId="07166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229" w:type="dxa"/>
            <w:noWrap w:val="0"/>
            <w:vAlign w:val="center"/>
          </w:tcPr>
          <w:p w14:paraId="79FD6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7 695 314,79</w:t>
            </w:r>
          </w:p>
        </w:tc>
        <w:tc>
          <w:tcPr>
            <w:tcW w:w="1740" w:type="dxa"/>
            <w:noWrap w:val="0"/>
            <w:vAlign w:val="center"/>
          </w:tcPr>
          <w:p w14:paraId="1C61E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+258 820,67</w:t>
            </w:r>
          </w:p>
        </w:tc>
        <w:tc>
          <w:tcPr>
            <w:tcW w:w="1489" w:type="dxa"/>
            <w:noWrap w:val="0"/>
            <w:vAlign w:val="center"/>
          </w:tcPr>
          <w:p w14:paraId="7223C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7 954 135,46</w:t>
            </w:r>
          </w:p>
        </w:tc>
      </w:tr>
    </w:tbl>
    <w:p w14:paraId="418D50EC">
      <w:pPr>
        <w:pStyle w:val="20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sz w:val="16"/>
          <w:szCs w:val="16"/>
        </w:rPr>
      </w:pPr>
    </w:p>
    <w:p w14:paraId="59B0380B">
      <w:pPr>
        <w:pStyle w:val="201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Первоначальный бюджет расходной части на 01.01.2025 год составил 8 141 279,77 рублей  + увеличение с января по май 2025 года  (258 820,67 (МБТ) + 1 584 934,58 (остаток на 01.01.25г.)), в общей сложности со всеми изменениями  расходная часть на май 2025 год составила 9 985 035,02 рублей.</w:t>
      </w:r>
    </w:p>
    <w:p w14:paraId="03C40FF6">
      <w:pPr>
        <w:pStyle w:val="20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Предложения по увеличению расходной части:</w:t>
      </w:r>
    </w:p>
    <w:tbl>
      <w:tblPr>
        <w:tblStyle w:val="12"/>
        <w:tblW w:w="972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55"/>
        <w:gridCol w:w="1950"/>
        <w:gridCol w:w="1575"/>
        <w:gridCol w:w="1605"/>
      </w:tblGrid>
      <w:tr w14:paraId="4361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797FC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Код раздела</w:t>
            </w:r>
          </w:p>
        </w:tc>
        <w:tc>
          <w:tcPr>
            <w:tcW w:w="3555" w:type="dxa"/>
            <w:noWrap w:val="0"/>
            <w:vAlign w:val="center"/>
          </w:tcPr>
          <w:p w14:paraId="3853A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Наименование раздела</w:t>
            </w:r>
          </w:p>
        </w:tc>
        <w:tc>
          <w:tcPr>
            <w:tcW w:w="1950" w:type="dxa"/>
            <w:noWrap w:val="0"/>
            <w:vAlign w:val="center"/>
          </w:tcPr>
          <w:p w14:paraId="13D92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2025 год</w:t>
            </w:r>
          </w:p>
          <w:p w14:paraId="42ACD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первоначальный</w:t>
            </w:r>
          </w:p>
        </w:tc>
        <w:tc>
          <w:tcPr>
            <w:tcW w:w="1575" w:type="dxa"/>
            <w:noWrap w:val="0"/>
            <w:vAlign w:val="center"/>
          </w:tcPr>
          <w:p w14:paraId="1ADB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изменения</w:t>
            </w:r>
          </w:p>
        </w:tc>
        <w:tc>
          <w:tcPr>
            <w:tcW w:w="1605" w:type="dxa"/>
            <w:noWrap w:val="0"/>
            <w:vAlign w:val="center"/>
          </w:tcPr>
          <w:p w14:paraId="21D7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изменений</w:t>
            </w:r>
          </w:p>
          <w:p w14:paraId="36BBD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.06.2025</w:t>
            </w:r>
          </w:p>
        </w:tc>
      </w:tr>
      <w:tr w14:paraId="7EA0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0DCC9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 w14:paraId="6274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 w14:paraId="5C9B5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 w14:paraId="31072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 w14:paraId="03F75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14:paraId="7FDC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5B9EC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0102,</w:t>
            </w:r>
          </w:p>
          <w:p w14:paraId="4AB3F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555" w:type="dxa"/>
            <w:noWrap w:val="0"/>
            <w:vAlign w:val="center"/>
          </w:tcPr>
          <w:p w14:paraId="2B872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«Общегосударственные вопросы»</w:t>
            </w:r>
          </w:p>
        </w:tc>
        <w:tc>
          <w:tcPr>
            <w:tcW w:w="1950" w:type="dxa"/>
            <w:noWrap w:val="0"/>
            <w:vAlign w:val="center"/>
          </w:tcPr>
          <w:p w14:paraId="5BD48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2 090 500,00</w:t>
            </w:r>
          </w:p>
        </w:tc>
        <w:tc>
          <w:tcPr>
            <w:tcW w:w="1575" w:type="dxa"/>
            <w:noWrap w:val="0"/>
            <w:vAlign w:val="center"/>
          </w:tcPr>
          <w:p w14:paraId="1FCD9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-141 500,00</w:t>
            </w:r>
          </w:p>
        </w:tc>
        <w:tc>
          <w:tcPr>
            <w:tcW w:w="1605" w:type="dxa"/>
            <w:noWrap w:val="0"/>
            <w:vAlign w:val="center"/>
          </w:tcPr>
          <w:p w14:paraId="087C4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1 949 000,00</w:t>
            </w:r>
          </w:p>
        </w:tc>
      </w:tr>
      <w:tr w14:paraId="62B9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2B35A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3555" w:type="dxa"/>
            <w:noWrap w:val="0"/>
            <w:vAlign w:val="center"/>
          </w:tcPr>
          <w:p w14:paraId="3A3D0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проведения выборов и референдумов</w:t>
            </w:r>
          </w:p>
        </w:tc>
        <w:tc>
          <w:tcPr>
            <w:tcW w:w="1950" w:type="dxa"/>
            <w:noWrap w:val="0"/>
            <w:vAlign w:val="center"/>
          </w:tcPr>
          <w:p w14:paraId="1EEA9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noWrap w:val="0"/>
            <w:vAlign w:val="center"/>
          </w:tcPr>
          <w:p w14:paraId="1CF3A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+ 173 520,95</w:t>
            </w:r>
          </w:p>
        </w:tc>
        <w:tc>
          <w:tcPr>
            <w:tcW w:w="1605" w:type="dxa"/>
            <w:noWrap w:val="0"/>
            <w:vAlign w:val="center"/>
          </w:tcPr>
          <w:p w14:paraId="65474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173 520,95</w:t>
            </w:r>
          </w:p>
        </w:tc>
      </w:tr>
      <w:tr w14:paraId="2CBE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31CCB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555" w:type="dxa"/>
            <w:noWrap w:val="0"/>
            <w:vAlign w:val="center"/>
          </w:tcPr>
          <w:p w14:paraId="6EA3F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1950" w:type="dxa"/>
            <w:noWrap w:val="0"/>
            <w:vAlign w:val="center"/>
          </w:tcPr>
          <w:p w14:paraId="4E7B4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575" w:type="dxa"/>
            <w:noWrap w:val="0"/>
            <w:vAlign w:val="center"/>
          </w:tcPr>
          <w:p w14:paraId="4AD8F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5" w:type="dxa"/>
            <w:noWrap w:val="0"/>
            <w:vAlign w:val="center"/>
          </w:tcPr>
          <w:p w14:paraId="2FB54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14:paraId="359B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7C430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555" w:type="dxa"/>
            <w:noWrap w:val="0"/>
            <w:vAlign w:val="center"/>
          </w:tcPr>
          <w:p w14:paraId="5C62C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50" w:type="dxa"/>
            <w:noWrap w:val="0"/>
            <w:vAlign w:val="center"/>
          </w:tcPr>
          <w:p w14:paraId="6D506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1 119 000,00</w:t>
            </w:r>
          </w:p>
        </w:tc>
        <w:tc>
          <w:tcPr>
            <w:tcW w:w="1575" w:type="dxa"/>
            <w:noWrap w:val="0"/>
            <w:vAlign w:val="center"/>
          </w:tcPr>
          <w:p w14:paraId="09B5D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5" w:type="dxa"/>
            <w:noWrap w:val="0"/>
            <w:vAlign w:val="center"/>
          </w:tcPr>
          <w:p w14:paraId="02153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1 119 000,00</w:t>
            </w:r>
          </w:p>
        </w:tc>
      </w:tr>
      <w:tr w14:paraId="7C20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52923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555" w:type="dxa"/>
            <w:noWrap w:val="0"/>
            <w:vAlign w:val="center"/>
          </w:tcPr>
          <w:p w14:paraId="3CC45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50" w:type="dxa"/>
            <w:noWrap w:val="0"/>
            <w:vAlign w:val="center"/>
          </w:tcPr>
          <w:p w14:paraId="6CA75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215 300,00</w:t>
            </w:r>
          </w:p>
        </w:tc>
        <w:tc>
          <w:tcPr>
            <w:tcW w:w="1575" w:type="dxa"/>
            <w:noWrap w:val="0"/>
            <w:vAlign w:val="center"/>
          </w:tcPr>
          <w:p w14:paraId="449C5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+ 34 600,00</w:t>
            </w:r>
          </w:p>
        </w:tc>
        <w:tc>
          <w:tcPr>
            <w:tcW w:w="1605" w:type="dxa"/>
            <w:noWrap w:val="0"/>
            <w:vAlign w:val="center"/>
          </w:tcPr>
          <w:p w14:paraId="3D9C6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249 900,00</w:t>
            </w:r>
          </w:p>
        </w:tc>
      </w:tr>
      <w:tr w14:paraId="5F1C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4B08A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3555" w:type="dxa"/>
            <w:noWrap w:val="0"/>
            <w:vAlign w:val="center"/>
          </w:tcPr>
          <w:p w14:paraId="4DD6E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950" w:type="dxa"/>
            <w:noWrap w:val="0"/>
            <w:vAlign w:val="center"/>
          </w:tcPr>
          <w:p w14:paraId="480B6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575" w:type="dxa"/>
            <w:noWrap w:val="0"/>
            <w:vAlign w:val="center"/>
          </w:tcPr>
          <w:p w14:paraId="01BEC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5" w:type="dxa"/>
            <w:noWrap w:val="0"/>
            <w:vAlign w:val="center"/>
          </w:tcPr>
          <w:p w14:paraId="069E7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10 000,00</w:t>
            </w:r>
          </w:p>
        </w:tc>
      </w:tr>
      <w:tr w14:paraId="02D1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5E52C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555" w:type="dxa"/>
            <w:noWrap w:val="0"/>
            <w:vAlign w:val="center"/>
          </w:tcPr>
          <w:p w14:paraId="2A21C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50" w:type="dxa"/>
            <w:noWrap w:val="0"/>
            <w:vAlign w:val="center"/>
          </w:tcPr>
          <w:p w14:paraId="4FFEF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1 935 000,00</w:t>
            </w:r>
          </w:p>
        </w:tc>
        <w:tc>
          <w:tcPr>
            <w:tcW w:w="1575" w:type="dxa"/>
            <w:noWrap w:val="0"/>
            <w:vAlign w:val="center"/>
          </w:tcPr>
          <w:p w14:paraId="67DE1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+ 986 152,86</w:t>
            </w:r>
          </w:p>
        </w:tc>
        <w:tc>
          <w:tcPr>
            <w:tcW w:w="1605" w:type="dxa"/>
            <w:noWrap w:val="0"/>
            <w:vAlign w:val="center"/>
          </w:tcPr>
          <w:p w14:paraId="0699F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2 921 152,86</w:t>
            </w:r>
          </w:p>
        </w:tc>
      </w:tr>
      <w:tr w14:paraId="525A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2C318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555" w:type="dxa"/>
            <w:noWrap w:val="0"/>
            <w:vAlign w:val="center"/>
          </w:tcPr>
          <w:p w14:paraId="1252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950" w:type="dxa"/>
            <w:noWrap w:val="0"/>
            <w:vAlign w:val="center"/>
          </w:tcPr>
          <w:p w14:paraId="28E3F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321 174,11</w:t>
            </w:r>
          </w:p>
        </w:tc>
        <w:tc>
          <w:tcPr>
            <w:tcW w:w="1575" w:type="dxa"/>
            <w:noWrap w:val="0"/>
            <w:vAlign w:val="center"/>
          </w:tcPr>
          <w:p w14:paraId="58100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+ 360 000,00</w:t>
            </w:r>
          </w:p>
        </w:tc>
        <w:tc>
          <w:tcPr>
            <w:tcW w:w="1605" w:type="dxa"/>
            <w:noWrap w:val="0"/>
            <w:vAlign w:val="center"/>
          </w:tcPr>
          <w:p w14:paraId="7FE4E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681 174,11</w:t>
            </w:r>
          </w:p>
        </w:tc>
      </w:tr>
      <w:tr w14:paraId="50A4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3B03E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555" w:type="dxa"/>
            <w:noWrap w:val="0"/>
            <w:vAlign w:val="center"/>
          </w:tcPr>
          <w:p w14:paraId="7021E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1950" w:type="dxa"/>
            <w:noWrap w:val="0"/>
            <w:vAlign w:val="center"/>
          </w:tcPr>
          <w:p w14:paraId="6872E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1 247 045,66</w:t>
            </w:r>
          </w:p>
        </w:tc>
        <w:tc>
          <w:tcPr>
            <w:tcW w:w="1575" w:type="dxa"/>
            <w:noWrap w:val="0"/>
            <w:vAlign w:val="center"/>
          </w:tcPr>
          <w:p w14:paraId="7F1B7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+ 142 981,44</w:t>
            </w:r>
          </w:p>
        </w:tc>
        <w:tc>
          <w:tcPr>
            <w:tcW w:w="1605" w:type="dxa"/>
            <w:noWrap w:val="0"/>
            <w:vAlign w:val="center"/>
          </w:tcPr>
          <w:p w14:paraId="0617E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1 390 027,10</w:t>
            </w:r>
          </w:p>
        </w:tc>
      </w:tr>
      <w:tr w14:paraId="0FEC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6A614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3555" w:type="dxa"/>
            <w:noWrap w:val="0"/>
            <w:vAlign w:val="center"/>
          </w:tcPr>
          <w:p w14:paraId="514DA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Услуги, связанные с обеспечением деятельности организаций</w:t>
            </w:r>
          </w:p>
        </w:tc>
        <w:tc>
          <w:tcPr>
            <w:tcW w:w="1950" w:type="dxa"/>
            <w:noWrap w:val="0"/>
            <w:vAlign w:val="center"/>
          </w:tcPr>
          <w:p w14:paraId="76334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1 100 260,00</w:t>
            </w:r>
          </w:p>
        </w:tc>
        <w:tc>
          <w:tcPr>
            <w:tcW w:w="1575" w:type="dxa"/>
            <w:noWrap w:val="0"/>
            <w:vAlign w:val="center"/>
          </w:tcPr>
          <w:p w14:paraId="0E03D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+ 330 000,00</w:t>
            </w:r>
          </w:p>
        </w:tc>
        <w:tc>
          <w:tcPr>
            <w:tcW w:w="1605" w:type="dxa"/>
            <w:noWrap w:val="0"/>
            <w:vAlign w:val="center"/>
          </w:tcPr>
          <w:p w14:paraId="71376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1 430 260,00</w:t>
            </w:r>
          </w:p>
        </w:tc>
      </w:tr>
      <w:tr w14:paraId="60E3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 w14:paraId="57BF9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555" w:type="dxa"/>
            <w:noWrap w:val="0"/>
            <w:vAlign w:val="center"/>
          </w:tcPr>
          <w:p w14:paraId="71C81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950" w:type="dxa"/>
            <w:noWrap w:val="0"/>
            <w:vAlign w:val="center"/>
          </w:tcPr>
          <w:p w14:paraId="4541F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575" w:type="dxa"/>
            <w:noWrap w:val="0"/>
            <w:vAlign w:val="center"/>
          </w:tcPr>
          <w:p w14:paraId="4E0BC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-42 000,00</w:t>
            </w:r>
          </w:p>
        </w:tc>
        <w:tc>
          <w:tcPr>
            <w:tcW w:w="1605" w:type="dxa"/>
            <w:noWrap w:val="0"/>
            <w:vAlign w:val="center"/>
          </w:tcPr>
          <w:p w14:paraId="53576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58 000,00</w:t>
            </w:r>
          </w:p>
        </w:tc>
      </w:tr>
      <w:tr w14:paraId="5CFE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0" w:type="dxa"/>
            <w:gridSpan w:val="2"/>
            <w:noWrap w:val="0"/>
            <w:vAlign w:val="center"/>
          </w:tcPr>
          <w:p w14:paraId="56E16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950" w:type="dxa"/>
            <w:noWrap w:val="0"/>
            <w:vAlign w:val="center"/>
          </w:tcPr>
          <w:p w14:paraId="2C3C9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8 141 279,77</w:t>
            </w:r>
          </w:p>
        </w:tc>
        <w:tc>
          <w:tcPr>
            <w:tcW w:w="1575" w:type="dxa"/>
            <w:noWrap w:val="0"/>
            <w:vAlign w:val="center"/>
          </w:tcPr>
          <w:p w14:paraId="28043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1 843 755,25</w:t>
            </w:r>
          </w:p>
        </w:tc>
        <w:tc>
          <w:tcPr>
            <w:tcW w:w="1605" w:type="dxa"/>
            <w:noWrap w:val="0"/>
            <w:vAlign w:val="center"/>
          </w:tcPr>
          <w:p w14:paraId="52EA9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9 985 035,02</w:t>
            </w:r>
          </w:p>
        </w:tc>
      </w:tr>
    </w:tbl>
    <w:p w14:paraId="5968FCC0">
      <w:pPr>
        <w:pStyle w:val="20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sz w:val="16"/>
          <w:szCs w:val="16"/>
        </w:rPr>
      </w:pPr>
    </w:p>
    <w:p w14:paraId="4A5EF885">
      <w:pPr>
        <w:pStyle w:val="201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Источники финансирования дефицита бюджета Шелтозерского вепсского сельского поселения на 2025 год изначально были запланированы на сумму 445 964,98 рублей, а остаток средств на 01.01.2025 год составил 2 030 899,56 рублей, из них Акцизы – 1 326 152,86 и собственные – 704 746,70 (Распределено на 0409 – 1 326 152,86 и 0503– 704 746,70).</w:t>
      </w:r>
    </w:p>
    <w:tbl>
      <w:tblPr>
        <w:tblStyle w:val="12"/>
        <w:tblW w:w="969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1935"/>
        <w:gridCol w:w="1590"/>
        <w:gridCol w:w="1590"/>
      </w:tblGrid>
      <w:tr w14:paraId="3514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  <w:noWrap w:val="0"/>
            <w:vAlign w:val="center"/>
          </w:tcPr>
          <w:p w14:paraId="79E5F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1935" w:type="dxa"/>
            <w:noWrap w:val="0"/>
            <w:vAlign w:val="center"/>
          </w:tcPr>
          <w:p w14:paraId="51F48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2025 год</w:t>
            </w:r>
          </w:p>
          <w:p w14:paraId="5E567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первоначальный</w:t>
            </w:r>
          </w:p>
        </w:tc>
        <w:tc>
          <w:tcPr>
            <w:tcW w:w="1590" w:type="dxa"/>
            <w:noWrap w:val="0"/>
            <w:vAlign w:val="center"/>
          </w:tcPr>
          <w:p w14:paraId="4E37F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изменения</w:t>
            </w:r>
          </w:p>
        </w:tc>
        <w:tc>
          <w:tcPr>
            <w:tcW w:w="1590" w:type="dxa"/>
            <w:noWrap w:val="0"/>
            <w:vAlign w:val="center"/>
          </w:tcPr>
          <w:p w14:paraId="223CE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изменений</w:t>
            </w:r>
          </w:p>
          <w:p w14:paraId="582C5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01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.06.2025</w:t>
            </w:r>
          </w:p>
        </w:tc>
      </w:tr>
      <w:tr w14:paraId="55FF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  <w:noWrap w:val="0"/>
            <w:vAlign w:val="center"/>
          </w:tcPr>
          <w:p w14:paraId="479DB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 w14:paraId="4A76F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0" w:type="dxa"/>
            <w:noWrap w:val="0"/>
            <w:vAlign w:val="center"/>
          </w:tcPr>
          <w:p w14:paraId="22C51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90" w:type="dxa"/>
            <w:noWrap w:val="0"/>
            <w:vAlign w:val="center"/>
          </w:tcPr>
          <w:p w14:paraId="0C1A3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4913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  <w:noWrap w:val="0"/>
            <w:vAlign w:val="center"/>
          </w:tcPr>
          <w:p w14:paraId="23E3A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Источники финансирования дефицита бюджета </w:t>
            </w:r>
          </w:p>
        </w:tc>
        <w:tc>
          <w:tcPr>
            <w:tcW w:w="1935" w:type="dxa"/>
            <w:noWrap w:val="0"/>
            <w:vAlign w:val="center"/>
          </w:tcPr>
          <w:p w14:paraId="3BB1A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445 964,98</w:t>
            </w:r>
          </w:p>
        </w:tc>
        <w:tc>
          <w:tcPr>
            <w:tcW w:w="1590" w:type="dxa"/>
            <w:noWrap w:val="0"/>
            <w:vAlign w:val="center"/>
          </w:tcPr>
          <w:p w14:paraId="1CB5A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+1 584 934,58</w:t>
            </w:r>
          </w:p>
        </w:tc>
        <w:tc>
          <w:tcPr>
            <w:tcW w:w="1590" w:type="dxa"/>
            <w:noWrap w:val="0"/>
            <w:vAlign w:val="center"/>
          </w:tcPr>
          <w:p w14:paraId="7E711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2 030 899,56</w:t>
            </w:r>
          </w:p>
        </w:tc>
      </w:tr>
    </w:tbl>
    <w:p w14:paraId="578279E8">
      <w:pPr>
        <w:pStyle w:val="169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9C839EB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31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1" DrawAspect="Content" ObjectID="_1468075731" r:id="rId14">
            <o:LockedField>false</o:LockedField>
          </o:OLEObject>
        </w:object>
      </w:r>
    </w:p>
    <w:p w14:paraId="4B38378A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3346AF0B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790EF5F8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</w:p>
    <w:p w14:paraId="1716636B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03592B17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6902E7E0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1F4C2F8B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16</w:t>
      </w:r>
      <w:r>
        <w:rPr>
          <w:rFonts w:hint="default" w:ascii="Times New Roman" w:hAnsi="Times New Roman" w:cs="Times New Roman"/>
          <w:sz w:val="20"/>
          <w:szCs w:val="20"/>
        </w:rPr>
        <w:t xml:space="preserve"> июня 2025 г.                                                                    № 5</w:t>
      </w:r>
    </w:p>
    <w:p w14:paraId="7B194CE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</w:p>
    <w:p w14:paraId="3ABA24BA">
      <w:pPr>
        <w:pStyle w:val="186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Об утверждении Порядка официального опубликования ежеквартальных сведений о ходе исполнения бюджета Шелтозерского вепсского сельского поселения Прионежского  муниципального района Республики Карелия, численности муниципальных служащих администрации  Шелтозерского вепсского сельского поселения Прионежского  муниципального района Республики Карелия, работников муниципальных учреждений и фактических расходах на оплату их труда</w:t>
      </w:r>
    </w:p>
    <w:p w14:paraId="78ACEB69">
      <w:pPr>
        <w:pStyle w:val="169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8CEC66A">
      <w:pPr>
        <w:pStyle w:val="169"/>
        <w:ind w:firstLine="54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В целях упорядочения подготовки ежеквартальных сведений о ходе исполнения бюджета Шелтозерского вепсского сельского поселения </w:t>
      </w:r>
      <w:bookmarkStart w:id="1" w:name="_Hlk194413554"/>
      <w:r>
        <w:rPr>
          <w:rFonts w:hint="default" w:ascii="Times New Roman" w:hAnsi="Times New Roman" w:cs="Times New Roman"/>
          <w:sz w:val="20"/>
          <w:szCs w:val="20"/>
        </w:rPr>
        <w:t>Прионежского  муниципального района Республики Карелия</w:t>
      </w:r>
      <w:bookmarkEnd w:id="1"/>
      <w:r>
        <w:rPr>
          <w:rFonts w:hint="default" w:ascii="Times New Roman" w:hAnsi="Times New Roman" w:cs="Times New Roman"/>
          <w:sz w:val="20"/>
          <w:szCs w:val="20"/>
        </w:rPr>
        <w:t>, численности муниципальных служащих администрации  Шелтозерского вепсского сельского поселения Прионежского  муниципального района Республики Карелия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</w:rPr>
        <w:t xml:space="preserve">работников муниципальных учреждений и фактических расходах на оплату их труда для официального опубликования в соответствии с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instrText xml:space="preserve">HYPERLINK "https://login.consultant.ru/link/?req=doc&amp;base=LAW&amp;n=465799&amp;dst=651" \h</w:instrTex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ч. 6 ст. 52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Федерального закона от 06.10.2003  № 131-ФЗ «Об общих принципах организации местного самоуправления в Российской Федерации» и руководствуясь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instrText xml:space="preserve">HYPERLINK "https://login.consultant.ru/link/?req=doc&amp;base=RLAW206&amp;n=54401&amp;dst=100037" \h</w:instrTex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Уставом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 Шелтозерского вепсского сельского поселения Прионежского  муниципального района Республики Карелия, Совет Шелтозерского вепсского сельского поселения Прионежского  муниципального района Республики Карелия </w:t>
      </w:r>
    </w:p>
    <w:p w14:paraId="6B5C446B">
      <w:pPr>
        <w:pStyle w:val="169"/>
        <w:ind w:firstLine="54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РЕШИЛ:</w:t>
      </w:r>
    </w:p>
    <w:p w14:paraId="2B250470">
      <w:pPr>
        <w:pStyle w:val="169"/>
        <w:ind w:firstLine="54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Утвердить прилагаемый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instrText xml:space="preserve">HYPERLINK \l "P31" \h</w:instrTex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Порядок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официального опубликования ежеквартальных сведений о ходе исполнения бюджета Шелтозерского вепсского сельского поселения Прионежского  муниципального района Республики Карелия, численности муниципальных служащих администрации Шелтозерского вепсского сельского поселения Прионежского  муниципального района Республики Карелия, работников муниципальных учреждений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 фактических расходах на оплату их труда.</w:t>
      </w:r>
    </w:p>
    <w:p w14:paraId="4FE691E2">
      <w:pPr>
        <w:pStyle w:val="169"/>
        <w:ind w:firstLine="54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Настоящее решение подлежит официальному обнародованию и размещению на официальном сайте администрации Шелтозерского вепсского сельского поселения в информационно-телекоммуникационной сети «Интернет»  и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в информационном бюллетене «Вести Шелтозерья».</w:t>
      </w:r>
    </w:p>
    <w:p w14:paraId="4ECBE0EE">
      <w:pPr>
        <w:pStyle w:val="169"/>
        <w:ind w:firstLine="54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Настоящее решение вступает в силу после дня его обнародования.</w:t>
      </w:r>
    </w:p>
    <w:p w14:paraId="56E6D6B5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4B1AC67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Председатель Совета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   А.В. Бошаков </w:t>
      </w:r>
    </w:p>
    <w:p w14:paraId="3BC4F520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И.М.Сафонова</w:t>
      </w:r>
    </w:p>
    <w:p w14:paraId="12F4A99C">
      <w:pPr>
        <w:pStyle w:val="171"/>
        <w:widowControl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92E4C71">
      <w:pPr>
        <w:pStyle w:val="169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Приложение 1          </w:t>
      </w:r>
    </w:p>
    <w:p w14:paraId="4F2560BF">
      <w:pPr>
        <w:pStyle w:val="186"/>
        <w:jc w:val="center"/>
        <w:rPr>
          <w:rFonts w:hint="default" w:ascii="Times New Roman" w:hAnsi="Times New Roman" w:cs="Times New Roman"/>
          <w:sz w:val="20"/>
          <w:szCs w:val="20"/>
        </w:rPr>
      </w:pPr>
      <w:bookmarkStart w:id="2" w:name="P31"/>
      <w:bookmarkEnd w:id="2"/>
    </w:p>
    <w:p w14:paraId="265443AF">
      <w:pPr>
        <w:pStyle w:val="18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Порядок</w:t>
      </w:r>
    </w:p>
    <w:p w14:paraId="64C7F28B">
      <w:pPr>
        <w:pStyle w:val="18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официального опубликования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ежеквартальных сведений о ходе исполнения</w:t>
      </w:r>
    </w:p>
    <w:p w14:paraId="5AD069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бюджета  Шелтозерского вепсского сельского поселения Прионежского  муниципального района Республики Карелия, численности муниципальных служащих администрации  Шелтозерского вепсского сельского поселения Прионежского  муниципального района Республики Карелия, работников муниципальных учреждений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и фактических расходах на оплату их труда</w:t>
      </w:r>
    </w:p>
    <w:p w14:paraId="68AED879">
      <w:pPr>
        <w:pStyle w:val="18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/>
        <w:jc w:val="center"/>
        <w:textAlignment w:val="auto"/>
        <w:outlineLvl w:val="1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1. Общие положения</w:t>
      </w:r>
    </w:p>
    <w:p w14:paraId="5527CD13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Порядок официального опубликования сведений о ходе исполнения бюджета Шелтозерского вепсского сельского поселения Прионежского  муниципального района Республики Карелия, численности муниципальных служащих администрации  Шелтозерского вепсского сельского поселения Прионежского  муниципального района Республики Карелия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</w:rPr>
        <w:t>работников муниципальных учреждений и фактических расходах на оплату их труда (далее - Порядок) устанавливает процедуру подготовки и состав вышеуказанных ежеквартальных сведений для официального опубликования администрацией Шелтозерского вепсского сельского поселения Прионежского  муниципального района Республики Карелия.</w:t>
      </w:r>
    </w:p>
    <w:p w14:paraId="5FDC3883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Сводная информация о ходе исполнения бюджета сельского поселения, численности муниципальных служащих администрации Шелтозерского вепсского сельского поселения. работников муниципальных учреждений и фактических расходах на оплату их труда отражается нарастающим итогом за истекший период (первый квартал, полугодие, девять месяцев).</w:t>
      </w:r>
    </w:p>
    <w:p w14:paraId="62F81635">
      <w:pPr>
        <w:pStyle w:val="18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/>
        <w:jc w:val="center"/>
        <w:textAlignment w:val="auto"/>
        <w:outlineLvl w:val="1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2. Состав ежеквартальных сведений и сроки их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опубликования</w:t>
      </w:r>
    </w:p>
    <w:p w14:paraId="522BF337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Ежеквартальные сведения о ходе исполнения бюджета Шелтозерского вепсского сельского поселения. </w:t>
      </w:r>
    </w:p>
    <w:p w14:paraId="6816CC2E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1.1. В ежеквартальных сведениях о ходе исполнения бюджета Шелтозерского вепсского сельского поселения отражается ежеквартальное исполнение бюджета по доходам, расходам и источникам финансирования дефицита бюджета сельского поселения согласно приложению № 1.</w:t>
      </w:r>
    </w:p>
    <w:p w14:paraId="7936B644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1.2. В составе ежеквартальных сведений об исполнении доходной части бюджета сельского поселения указываются:</w:t>
      </w:r>
    </w:p>
    <w:p w14:paraId="10C55E26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общая сумма доходов сельского поселения;</w:t>
      </w:r>
    </w:p>
    <w:p w14:paraId="704EA6BD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 общая сумма доходов, поступивших в бюджет сельского поселения от уплаты налоговых и неналоговых доходов, в том числе в разрезе доходных источников по кодам бюджетной классификации доходов бюджетов бюджетной системы Российской Федерации;</w:t>
      </w:r>
    </w:p>
    <w:p w14:paraId="5B458ECD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 общая сумма безвозмездных поступлений, поступивших в бюджет сельского поселения, в том числе безвозмездных поступлений от других бюджетов бюджетной системы Российской Федерации, в том числе в разрезе безвозмездных поступлений по кодам бюджетной классификации безвозмездных поступлений бюджетов бюджетной системы Российской Федерации.</w:t>
      </w:r>
    </w:p>
    <w:p w14:paraId="7AD82402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1.3. Ежеквартальные сведения об исполнении расходной части сельского поселения указываются общей суммой расходов, нарастающим итогом с начала года, в том числе в разрезе расходов по подразделам бюджетной классификации расходов бюджетов бюджетной системы Российской Федерации.</w:t>
      </w:r>
    </w:p>
    <w:p w14:paraId="652956E8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1.4. Ежеквартальные сведения об источниках финансирования дефицита бюджета сельского поселения указываются общей суммой, которая является разницей между общей суммой доходов и общей суммой расходов бюджета сельского поселения.</w:t>
      </w:r>
    </w:p>
    <w:p w14:paraId="4E0E8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Ежеквартальные сведения о численности муниципальных служащих администрации Шелтозерского вепсского сельского поселения, работников муниципальных учреждений  и фактических расходах на оплату их труда.</w:t>
      </w:r>
    </w:p>
    <w:p w14:paraId="05AD2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2.1. Ежеквартальные сведения о численности муниципальных служащих администрации Шелтозерского вепсского сельского поселения, работников муниципальных учреждений и фактических расходах на оплату их труда отражают фактическую численность работников, осуществлявших трудовую деятельность на конец отчётного периода, а также объем бюджетных ассигнований, фактически  направленных на осуществление расходов по оплате труда согласно приложению № 2.  </w:t>
      </w:r>
    </w:p>
    <w:p w14:paraId="24BEAA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2.2. Ежеквартальные сведения о численности муниципальных служащих администрации Шелтозерского вепсского сельского поселения, работников муниципальных учреждений и фактических расходах на оплату их труда, </w:t>
      </w:r>
      <w:r>
        <w:rPr>
          <w:rFonts w:hint="default" w:ascii="Times New Roman" w:hAnsi="Times New Roman" w:eastAsia="Times New Roman" w:cs="Times New Roman"/>
          <w:sz w:val="20"/>
          <w:szCs w:val="20"/>
          <w:lang w:eastAsia="ru-RU"/>
        </w:rPr>
        <w:t xml:space="preserve">предоставляются распорядителем средств бюджета </w:t>
      </w:r>
      <w:r>
        <w:rPr>
          <w:rFonts w:hint="default" w:ascii="Times New Roman" w:hAnsi="Times New Roman" w:cs="Times New Roman"/>
          <w:sz w:val="20"/>
          <w:szCs w:val="20"/>
        </w:rPr>
        <w:t xml:space="preserve">сельского поселения </w:t>
      </w:r>
      <w:r>
        <w:rPr>
          <w:rFonts w:hint="default" w:ascii="Times New Roman" w:hAnsi="Times New Roman" w:eastAsia="Times New Roman" w:cs="Times New Roman"/>
          <w:sz w:val="20"/>
          <w:szCs w:val="20"/>
          <w:lang w:eastAsia="ru-RU"/>
        </w:rPr>
        <w:t xml:space="preserve">до 10 числа месяца, следующего за отчётным периодом, Главе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eastAsia="Times New Roman" w:cs="Times New Roman"/>
          <w:sz w:val="20"/>
          <w:szCs w:val="20"/>
          <w:lang w:eastAsia="ru-RU"/>
        </w:rPr>
        <w:t xml:space="preserve">, в Совет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поселения.</w:t>
      </w:r>
    </w:p>
    <w:p w14:paraId="16847D1C">
      <w:pPr>
        <w:pStyle w:val="16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Официальное опубликование ежеквартальных сведений о ходе исполнения бюджета Шелтозерского вепсского сельского поселения, численности муниципальных служащих администрации Шелтозерского вепсского сельского поселения, работников муниципальных учреждений и фактических расходах на оплату их труда за 1 квартал, полугодие, 9 месяцев, на официальном сайте в информационно-телекоммуникационной сети «Интернет» (адрес доступа: https://www.sheltozero.ru/), осуществляет администрация Шелтозерского вепсского сельского поселения в срок не позднее 10 дней со дня вступления в силу решения об утверждении отчёта об исполнении бюджета Шелтозерского вепсского сельского поселения за соответствующий период.</w:t>
      </w:r>
    </w:p>
    <w:p w14:paraId="282A8989">
      <w:pPr>
        <w:pStyle w:val="169"/>
        <w:tabs>
          <w:tab w:val="left" w:pos="2833"/>
        </w:tabs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Приложение 1          </w:t>
      </w:r>
    </w:p>
    <w:p w14:paraId="06B63C5C">
      <w:pPr>
        <w:tabs>
          <w:tab w:val="left" w:pos="7485"/>
        </w:tabs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 w14:paraId="54023455">
      <w:pPr>
        <w:pStyle w:val="171"/>
        <w:widowControl/>
        <w:ind w:firstLine="0"/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>Сведения об исполнении бюджета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по состоянию на _____года</w:t>
      </w:r>
    </w:p>
    <w:tbl>
      <w:tblPr>
        <w:tblStyle w:val="12"/>
        <w:tblpPr w:leftFromText="180" w:rightFromText="180" w:vertAnchor="text" w:horzAnchor="page" w:tblpX="1021" w:tblpY="21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569"/>
        <w:gridCol w:w="2552"/>
        <w:gridCol w:w="2234"/>
      </w:tblGrid>
      <w:tr w14:paraId="226E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075" w:type="dxa"/>
            <w:noWrap w:val="0"/>
            <w:vAlign w:val="center"/>
          </w:tcPr>
          <w:p w14:paraId="4ADB944B">
            <w:pPr>
              <w:tabs>
                <w:tab w:val="left" w:pos="7485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Наименование показателя, код бюджетной классификации</w:t>
            </w:r>
          </w:p>
        </w:tc>
        <w:tc>
          <w:tcPr>
            <w:tcW w:w="1569" w:type="dxa"/>
            <w:noWrap w:val="0"/>
            <w:vAlign w:val="center"/>
          </w:tcPr>
          <w:p w14:paraId="71AE133E">
            <w:pPr>
              <w:tabs>
                <w:tab w:val="left" w:pos="7485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Годовые назначения</w:t>
            </w:r>
          </w:p>
        </w:tc>
        <w:tc>
          <w:tcPr>
            <w:tcW w:w="2552" w:type="dxa"/>
            <w:noWrap w:val="0"/>
            <w:vAlign w:val="center"/>
          </w:tcPr>
          <w:p w14:paraId="1C2ABCF7">
            <w:pPr>
              <w:tabs>
                <w:tab w:val="left" w:pos="7485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Кассовое исполнение местного бюджета с начала года</w:t>
            </w:r>
          </w:p>
        </w:tc>
        <w:tc>
          <w:tcPr>
            <w:tcW w:w="2234" w:type="dxa"/>
            <w:noWrap w:val="0"/>
            <w:vAlign w:val="center"/>
          </w:tcPr>
          <w:p w14:paraId="6826DA68">
            <w:pPr>
              <w:tabs>
                <w:tab w:val="left" w:pos="7485"/>
              </w:tabs>
              <w:ind w:left="193" w:hanging="193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% исполнения к плану года</w:t>
            </w:r>
          </w:p>
        </w:tc>
      </w:tr>
      <w:tr w14:paraId="1E6A0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075" w:type="dxa"/>
            <w:noWrap w:val="0"/>
            <w:vAlign w:val="center"/>
          </w:tcPr>
          <w:p w14:paraId="6A0B07C8">
            <w:pPr>
              <w:tabs>
                <w:tab w:val="left" w:pos="7485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</w:p>
        </w:tc>
        <w:tc>
          <w:tcPr>
            <w:tcW w:w="1569" w:type="dxa"/>
            <w:noWrap w:val="0"/>
            <w:vAlign w:val="top"/>
          </w:tcPr>
          <w:p w14:paraId="09B0BF48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noWrap w:val="0"/>
            <w:vAlign w:val="top"/>
          </w:tcPr>
          <w:p w14:paraId="19951AB4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noWrap w:val="0"/>
            <w:vAlign w:val="top"/>
          </w:tcPr>
          <w:p w14:paraId="0381A1C8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5EF52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075" w:type="dxa"/>
            <w:noWrap w:val="0"/>
            <w:vAlign w:val="center"/>
          </w:tcPr>
          <w:p w14:paraId="772BAD7A">
            <w:pPr>
              <w:tabs>
                <w:tab w:val="left" w:pos="7485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 том числе в разрезе доходных источников по кодам бюджетной классификации доходов бюджетов бюджетной системы Российской Федерации</w:t>
            </w:r>
          </w:p>
        </w:tc>
        <w:tc>
          <w:tcPr>
            <w:tcW w:w="1569" w:type="dxa"/>
            <w:noWrap w:val="0"/>
            <w:vAlign w:val="top"/>
          </w:tcPr>
          <w:p w14:paraId="67AF16AA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noWrap w:val="0"/>
            <w:vAlign w:val="top"/>
          </w:tcPr>
          <w:p w14:paraId="185E994C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noWrap w:val="0"/>
            <w:vAlign w:val="top"/>
          </w:tcPr>
          <w:p w14:paraId="0108883A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36177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075" w:type="dxa"/>
            <w:noWrap w:val="0"/>
            <w:vAlign w:val="center"/>
          </w:tcPr>
          <w:p w14:paraId="555E5806">
            <w:pPr>
              <w:tabs>
                <w:tab w:val="left" w:pos="7485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Безвозмездные перечисления</w:t>
            </w:r>
          </w:p>
        </w:tc>
        <w:tc>
          <w:tcPr>
            <w:tcW w:w="1569" w:type="dxa"/>
            <w:noWrap w:val="0"/>
            <w:vAlign w:val="top"/>
          </w:tcPr>
          <w:p w14:paraId="536093DB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noWrap w:val="0"/>
            <w:vAlign w:val="top"/>
          </w:tcPr>
          <w:p w14:paraId="03164A79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noWrap w:val="0"/>
            <w:vAlign w:val="top"/>
          </w:tcPr>
          <w:p w14:paraId="6E83A35C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229F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075" w:type="dxa"/>
            <w:noWrap w:val="0"/>
            <w:vAlign w:val="center"/>
          </w:tcPr>
          <w:p w14:paraId="73C1DB3A">
            <w:pPr>
              <w:tabs>
                <w:tab w:val="left" w:pos="7485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 том числе в разрезе безвозмездных поступлений по кодам бюджетной классификации безвозмездных поступлений бюджетов бюджетной системы Российской Федерации</w:t>
            </w:r>
          </w:p>
        </w:tc>
        <w:tc>
          <w:tcPr>
            <w:tcW w:w="1569" w:type="dxa"/>
            <w:noWrap w:val="0"/>
            <w:vAlign w:val="top"/>
          </w:tcPr>
          <w:p w14:paraId="28E71C77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noWrap w:val="0"/>
            <w:vAlign w:val="top"/>
          </w:tcPr>
          <w:p w14:paraId="35EE5579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noWrap w:val="0"/>
            <w:vAlign w:val="top"/>
          </w:tcPr>
          <w:p w14:paraId="25A4885D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48BD6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5" w:type="dxa"/>
            <w:noWrap w:val="0"/>
            <w:vAlign w:val="center"/>
          </w:tcPr>
          <w:p w14:paraId="2B844258">
            <w:pPr>
              <w:tabs>
                <w:tab w:val="left" w:pos="7485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ДОХОДЫ -  всего</w:t>
            </w:r>
          </w:p>
        </w:tc>
        <w:tc>
          <w:tcPr>
            <w:tcW w:w="1569" w:type="dxa"/>
            <w:noWrap w:val="0"/>
            <w:vAlign w:val="top"/>
          </w:tcPr>
          <w:p w14:paraId="5008D2C0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noWrap w:val="0"/>
            <w:vAlign w:val="top"/>
          </w:tcPr>
          <w:p w14:paraId="361A73B8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noWrap w:val="0"/>
            <w:vAlign w:val="top"/>
          </w:tcPr>
          <w:p w14:paraId="7311D706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605CA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 w14:paraId="24C71AA9">
            <w:pPr>
              <w:tabs>
                <w:tab w:val="left" w:pos="7485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569" w:type="dxa"/>
            <w:noWrap w:val="0"/>
            <w:vAlign w:val="top"/>
          </w:tcPr>
          <w:p w14:paraId="5BF2FF1B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noWrap w:val="0"/>
            <w:vAlign w:val="top"/>
          </w:tcPr>
          <w:p w14:paraId="3A0EB558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noWrap w:val="0"/>
            <w:vAlign w:val="top"/>
          </w:tcPr>
          <w:p w14:paraId="1D2570CB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3B62D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 w14:paraId="3CB7854C">
            <w:pPr>
              <w:tabs>
                <w:tab w:val="left" w:pos="7485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 том числе в разрезе расходов по подразделам бюджетной классификации расходов бюджетов бюджетной системы Российской Федерации</w:t>
            </w:r>
          </w:p>
        </w:tc>
        <w:tc>
          <w:tcPr>
            <w:tcW w:w="1569" w:type="dxa"/>
            <w:noWrap w:val="0"/>
            <w:vAlign w:val="top"/>
          </w:tcPr>
          <w:p w14:paraId="4DBC344D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noWrap w:val="0"/>
            <w:vAlign w:val="top"/>
          </w:tcPr>
          <w:p w14:paraId="1A1E633A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noWrap w:val="0"/>
            <w:vAlign w:val="top"/>
          </w:tcPr>
          <w:p w14:paraId="66A42BD5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0A81D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 w14:paraId="3417B179">
            <w:pPr>
              <w:tabs>
                <w:tab w:val="left" w:pos="7485"/>
              </w:tabs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Дефицит бюджета (-), профицит бюджета (+)</w:t>
            </w:r>
          </w:p>
        </w:tc>
        <w:tc>
          <w:tcPr>
            <w:tcW w:w="1569" w:type="dxa"/>
            <w:noWrap w:val="0"/>
            <w:vAlign w:val="top"/>
          </w:tcPr>
          <w:p w14:paraId="7EDEA08D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noWrap w:val="0"/>
            <w:vAlign w:val="top"/>
          </w:tcPr>
          <w:p w14:paraId="516EDC55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noWrap w:val="0"/>
            <w:vAlign w:val="top"/>
          </w:tcPr>
          <w:p w14:paraId="367738A6">
            <w:pPr>
              <w:tabs>
                <w:tab w:val="left" w:pos="7485"/>
              </w:tabs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2731DFD">
      <w:pPr>
        <w:tabs>
          <w:tab w:val="left" w:pos="7485"/>
        </w:tabs>
        <w:jc w:val="center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 w14:paraId="5C271248">
      <w:pPr>
        <w:tabs>
          <w:tab w:val="left" w:pos="7485"/>
        </w:tabs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 w14:paraId="1609D627">
      <w:pPr>
        <w:pStyle w:val="169"/>
        <w:jc w:val="right"/>
        <w:rPr>
          <w:rFonts w:hint="default" w:ascii="Times New Roman" w:hAnsi="Times New Roman" w:cs="Times New Roman"/>
          <w:sz w:val="20"/>
          <w:szCs w:val="20"/>
        </w:rPr>
      </w:pPr>
    </w:p>
    <w:p w14:paraId="29F06EF7">
      <w:pPr>
        <w:pStyle w:val="169"/>
        <w:jc w:val="right"/>
        <w:rPr>
          <w:rFonts w:hint="default" w:ascii="Times New Roman" w:hAnsi="Times New Roman" w:cs="Times New Roman"/>
          <w:sz w:val="20"/>
          <w:szCs w:val="20"/>
        </w:rPr>
      </w:pPr>
    </w:p>
    <w:p w14:paraId="4EE4644F">
      <w:pPr>
        <w:pStyle w:val="169"/>
        <w:jc w:val="right"/>
        <w:rPr>
          <w:rFonts w:hint="default" w:ascii="Times New Roman" w:hAnsi="Times New Roman" w:cs="Times New Roman"/>
          <w:sz w:val="20"/>
          <w:szCs w:val="20"/>
        </w:rPr>
      </w:pPr>
    </w:p>
    <w:p w14:paraId="464A3A80">
      <w:pPr>
        <w:pStyle w:val="169"/>
        <w:jc w:val="right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Приложение 2          </w:t>
      </w:r>
    </w:p>
    <w:p w14:paraId="68B54892">
      <w:pPr>
        <w:pStyle w:val="171"/>
        <w:widowControl/>
        <w:ind w:firstLine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Сведения о численности муниципальных служащих администрации Шелтозерского вепсского сельского поселения, работников муниципальных учреждений и расходах на их денежное содержание на ____________________года  </w:t>
      </w:r>
    </w:p>
    <w:p w14:paraId="0A9358C7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5141"/>
      </w:tblGrid>
      <w:tr w14:paraId="62F1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  <w:noWrap w:val="0"/>
            <w:vAlign w:val="top"/>
          </w:tcPr>
          <w:p w14:paraId="78FDF76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Численность муниципальных служащих, чел.</w:t>
            </w:r>
          </w:p>
        </w:tc>
        <w:tc>
          <w:tcPr>
            <w:tcW w:w="5141" w:type="dxa"/>
            <w:noWrap w:val="0"/>
            <w:vAlign w:val="top"/>
          </w:tcPr>
          <w:p w14:paraId="320F20E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Денежное содержание муниципальных служащих,                     тыс. рублей</w:t>
            </w:r>
          </w:p>
        </w:tc>
      </w:tr>
      <w:tr w14:paraId="11EA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  <w:noWrap w:val="0"/>
            <w:vAlign w:val="top"/>
          </w:tcPr>
          <w:p w14:paraId="6813824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1" w:type="dxa"/>
            <w:noWrap w:val="0"/>
            <w:vAlign w:val="top"/>
          </w:tcPr>
          <w:p w14:paraId="7EEF6D5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7630659C">
      <w:pPr>
        <w:tabs>
          <w:tab w:val="left" w:pos="7485"/>
        </w:tabs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 w14:paraId="689A9327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32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2" DrawAspect="Content" ObjectID="_1468075732" r:id="rId15">
            <o:LockedField>false</o:LockedField>
          </o:OLEObject>
        </w:object>
      </w:r>
    </w:p>
    <w:p w14:paraId="1F6FC3A7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559743EF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7D91D952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</w:p>
    <w:p w14:paraId="5001A8F2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6332D644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5F3FD6F9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504EAC63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 16 июня 2025 г.                                                                  № 6                                                                                                                                </w:t>
      </w:r>
    </w:p>
    <w:p w14:paraId="6545191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</w:t>
      </w:r>
    </w:p>
    <w:p w14:paraId="5DA6E1D4"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внесении дополнений в Правила благоустройства МО «Шелтозерское вепсское сельское поселение», утверждённые решением Совета Шелтозерского вепсского сельского поселения Прионежского муниципального района Республики Карелия от 14 ноября 2018 г. № 5 «Об утверждении Правил благоустройства МО «Шелтозерское вепсское сельское поселение»</w:t>
      </w:r>
    </w:p>
    <w:p w14:paraId="12C024C0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CDA39F6">
      <w:pPr>
        <w:pStyle w:val="356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2003 г. N 131-ФЗ "Об общих принципах организации местного самоуправления в Российской Федерации", Градостроительным кодексом Российской Федерации,  Уставом муниципального образования «Шелтозерское вепсское сельское поселение» Прионежского муниципального района Республики Карелия, в целях приведения в соответствие с действующим законодательством, Совет Шелтозерского вепсского сельского поселения </w:t>
      </w:r>
    </w:p>
    <w:p w14:paraId="2EE0CD36">
      <w:pPr>
        <w:pStyle w:val="356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РЕШИЛ:</w:t>
      </w:r>
    </w:p>
    <w:p w14:paraId="028C55D4">
      <w:pPr>
        <w:numPr>
          <w:ilvl w:val="0"/>
          <w:numId w:val="9"/>
        </w:num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Признать утратившим силу </w:t>
      </w:r>
      <w:r>
        <w:rPr>
          <w:rFonts w:hint="default" w:ascii="Times New Roman" w:hAnsi="Times New Roman" w:cs="Times New Roman"/>
          <w:sz w:val="20"/>
          <w:szCs w:val="20"/>
        </w:rPr>
        <w:t>решение Совета Шелтозерского вепсского сельского поселения Прионежского муниципального района Республики Карелия от 25 декабря 2024 г. № 7 «О внесении дополнений в решение Совета Шелтозерского вепсского сельского поселения Прионежского муниципального района Республики Карелия от 14 ноября 2018 г. № 5 «Об утверждении Правил благоустройства МО «Шелтозерское вепсское сельское поселение».</w:t>
      </w:r>
    </w:p>
    <w:p w14:paraId="2F7C9D22">
      <w:pPr>
        <w:numPr>
          <w:ilvl w:val="0"/>
          <w:numId w:val="9"/>
        </w:numPr>
        <w:suppressAutoHyphens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Внести дополнения в Правила благоустройства МО «Шелтозерское вепсское сельское поселение», утверждённые решением Совета Шелтозерского вепсского сельского поселения Прионежского муниципального района Республики Карелия от 14 ноября 2018 г. № 5 «Об утверждении Правил благоустройства МО «Шелтозерское вепсское сельское поселение»:</w:t>
      </w:r>
    </w:p>
    <w:p w14:paraId="25A858C0">
      <w:pPr>
        <w:numPr>
          <w:ilvl w:val="1"/>
          <w:numId w:val="9"/>
        </w:numPr>
        <w:suppressAutoHyphens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пункт 2.1. дополнить абзацами следующего содержания:</w:t>
      </w:r>
    </w:p>
    <w:p w14:paraId="08F7657B">
      <w:pPr>
        <w:pStyle w:val="356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«На территориях общего пользования, прилегающих к жилым домам,  объектам недвижимого имущества, относящимся к имуществу общего пользования садоводческого или огороднического некоммерческого товарищества, в том числе вне границ указанных территорий, в охранных зонах линий электропередач, электрических станций и подстанций, а также в лесах, лесопарковых зонах и на землях сельскохозяйственного назначения запрещается устраивать свалки горючих отходов.»;</w:t>
      </w:r>
    </w:p>
    <w:p w14:paraId="11E0553D">
      <w:pPr>
        <w:pStyle w:val="356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населённых пунктов Шелтозерского вепсского сельского поселения и на территориях общего пользования вне границ населённых пунктов Шелтозерского вепсского сельского поселения,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травы.»;</w:t>
      </w:r>
    </w:p>
    <w:p w14:paraId="57123B2A">
      <w:pPr>
        <w:pStyle w:val="356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«Запрещено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тары.»;</w:t>
      </w:r>
    </w:p>
    <w:p w14:paraId="0C86AC5C">
      <w:pPr>
        <w:pStyle w:val="356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«Руководители организаций, лица, владеющие, пользующиеся и (или) распоряжающиеся объектами защиты, обеспечивают очистку объекта защиты от горючих отходов, мусора, тары и сухой растительности. Зона очистки от сухой травы, веток, других горючих материалов и сухостойных деревьев вокруг костра, место размещения запаса дров и огнетушащих средств должны составлять не менее 2 метров.";</w:t>
      </w:r>
    </w:p>
    <w:p w14:paraId="2E3F327F">
      <w:pPr>
        <w:pStyle w:val="356"/>
        <w:numPr>
          <w:ilvl w:val="1"/>
          <w:numId w:val="9"/>
        </w:num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пункт 8.5. дополнить абзацами следующего содержания:</w:t>
      </w:r>
    </w:p>
    <w:p w14:paraId="5FC86317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«Запрещено использовать для стоянки автомобилей на территории населённых пунктов Шелтозерского вепсского сельского поселения, предприятий и организаций площадки для пожарной техники, включая разворотные, предназначенные для её установки, в том числе для забора воды, подачи средств тушения, доступа пожарных на объект защиты.»;</w:t>
      </w:r>
    </w:p>
    <w:p w14:paraId="548246D6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 «Руководителям предприятий и организацией всех форм собственности, расположенных на территории поселения обеспечивать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Обеспечение ручного открывания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 (или) аудио- связи с местом их установки.»;</w:t>
      </w:r>
    </w:p>
    <w:p w14:paraId="02EF2FB7">
      <w:pPr>
        <w:numPr>
          <w:ilvl w:val="1"/>
          <w:numId w:val="9"/>
        </w:num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пункт 9.1. дополнить абзацами следующего содержания:</w:t>
      </w:r>
    </w:p>
    <w:p w14:paraId="57EF50C2">
      <w:pPr>
        <w:pStyle w:val="356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безопасности.";</w:t>
      </w:r>
    </w:p>
    <w:p w14:paraId="385FB5FE">
      <w:pPr>
        <w:pStyle w:val="356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«Правообладатели земельных участков должны обеспечивать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водоёмам, являющимся источниками наружного противопожарного водоснабжения.";</w:t>
      </w:r>
    </w:p>
    <w:p w14:paraId="373F32A4">
      <w:pPr>
        <w:pStyle w:val="356"/>
        <w:numPr>
          <w:ilvl w:val="1"/>
          <w:numId w:val="9"/>
        </w:num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пункт 11.1. дополнить абзацем следующего содержания:</w:t>
      </w:r>
    </w:p>
    <w:p w14:paraId="1080A133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«В период со дня схода снежного покрова до установления устойчивой дождливой осенней погоды или образования снежного покрова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барьером.».</w:t>
      </w:r>
    </w:p>
    <w:p w14:paraId="631C1A50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3.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Опубликовать настоящее решение в информационном бюллетене «Вести Шелтозерья»</w:t>
      </w:r>
      <w:r>
        <w:rPr>
          <w:rFonts w:hint="default" w:ascii="Times New Roman" w:hAnsi="Times New Roman" w:cs="Times New Roman"/>
          <w:iCs/>
          <w:color w:val="000000"/>
          <w:sz w:val="20"/>
          <w:szCs w:val="20"/>
        </w:rPr>
        <w:t>, разместить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на </w:t>
      </w:r>
      <w:r>
        <w:rPr>
          <w:rFonts w:hint="default" w:ascii="Times New Roman" w:hAnsi="Times New Roman" w:cs="Times New Roman"/>
          <w:iCs/>
          <w:color w:val="000000"/>
          <w:sz w:val="20"/>
          <w:szCs w:val="20"/>
        </w:rPr>
        <w:t>официальном сайте администрации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Шелтозерского вепсского сельского поселения</w:t>
      </w:r>
      <w:r>
        <w:rPr>
          <w:rFonts w:hint="default"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 информационно-телекоммуникационной сети «Интернет».</w:t>
      </w:r>
    </w:p>
    <w:p w14:paraId="50894277">
      <w:pPr>
        <w:autoSpaceDE w:val="0"/>
        <w:autoSpaceDN w:val="0"/>
        <w:adjustRightInd w:val="0"/>
        <w:ind w:firstLine="400" w:firstLineChars="200"/>
        <w:jc w:val="both"/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 Настоящее решение вступает в силу с момента его официального опубликования (обнародования).</w:t>
      </w:r>
    </w:p>
    <w:p w14:paraId="3FBC0DAE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2B3D8AD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Председатель Совета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А.В. Бошаков </w:t>
      </w:r>
    </w:p>
    <w:p w14:paraId="6F8B3333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748B7100">
      <w:pPr>
        <w:tabs>
          <w:tab w:val="left" w:pos="7485"/>
        </w:tabs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 w14:paraId="2F1F9CB5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33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3" DrawAspect="Content" ObjectID="_1468075733" r:id="rId16">
            <o:LockedField>false</o:LockedField>
          </o:OLEObject>
        </w:object>
      </w:r>
    </w:p>
    <w:p w14:paraId="7D9A39C4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09D9FEF7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22AE1D20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</w:p>
    <w:p w14:paraId="49272C2C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42C3B072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5918357E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2C75843F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16 </w:t>
      </w:r>
      <w:r>
        <w:rPr>
          <w:rFonts w:hint="default" w:ascii="Times New Roman" w:hAnsi="Times New Roman" w:cs="Times New Roman"/>
          <w:sz w:val="20"/>
          <w:szCs w:val="20"/>
        </w:rPr>
        <w:t>июня 2025 г.                                                                  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7</w:t>
      </w:r>
    </w:p>
    <w:p w14:paraId="7264C78B">
      <w:pPr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1FEB064B">
      <w:pPr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 отмене Решения Совета депутатов Шелтозерского вепсского  сельского поселения Прионежского муниципального района Республики Карелия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 31 января  2012 г. № 3 «Об утверждении Правил организации уличного освещения на территории Шелтозерского вепсского сельского поселения»</w:t>
      </w:r>
    </w:p>
    <w:p w14:paraId="4EEFFDD0">
      <w:pPr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53FA72C8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законом от 23 июня 2016 г. N 182-ФЗ "Об основах системы профилактики правонарушений в Российской Федерации", Федеральным законом от 10 декабря 1995 г. N 196-ФЗ "О безопасности дорожного движения", Совет депутатов Шелтозерского вепсского  сельского поселения Прионежского муниципального района Республики Карелия</w:t>
      </w:r>
    </w:p>
    <w:p w14:paraId="6B38692B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РЕШИЛ:</w:t>
      </w:r>
    </w:p>
    <w:p w14:paraId="09E7B1BC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Отменить Решение Совета депутатов Шелтозерского вепсского  сельского поселения Прионежского муниципального района Республики Карелия от 31 января  2012 г. № 3 «Об утверждении Правил организации уличного освещения на территории Шелтозерского вепсского сельского поселения».</w:t>
      </w:r>
    </w:p>
    <w:p w14:paraId="01379C67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Настоящее Решение вступает в силу с момента его официального обнародования.</w:t>
      </w:r>
    </w:p>
    <w:p w14:paraId="60502518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6F8D4A97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Председатель Совета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А.В. Бошаков </w:t>
      </w:r>
    </w:p>
    <w:p w14:paraId="217B671C">
      <w:pPr>
        <w:spacing w:after="0" w:line="240" w:lineRule="auto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2DCC088D">
      <w:pPr>
        <w:tabs>
          <w:tab w:val="left" w:pos="7485"/>
        </w:tabs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 w14:paraId="0F9CC524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34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4" DrawAspect="Content" ObjectID="_1468075734" r:id="rId17">
            <o:LockedField>false</o:LockedField>
          </o:OLEObject>
        </w:object>
      </w:r>
    </w:p>
    <w:p w14:paraId="6A4261A9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0DCBB561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1B482A9D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</w:p>
    <w:p w14:paraId="31B603A7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211AA45A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21A8F6D6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34935ED4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16</w:t>
      </w:r>
      <w:r>
        <w:rPr>
          <w:rFonts w:hint="default" w:ascii="Times New Roman" w:hAnsi="Times New Roman" w:cs="Times New Roman"/>
          <w:sz w:val="20"/>
          <w:szCs w:val="20"/>
        </w:rPr>
        <w:t xml:space="preserve"> июня 2025 г.                                                                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8</w:t>
      </w:r>
    </w:p>
    <w:p w14:paraId="3E56E849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0"/>
          <w:szCs w:val="20"/>
          <w:lang w:eastAsia="ru-RU"/>
        </w:rPr>
      </w:pPr>
    </w:p>
    <w:p w14:paraId="6D83F8CE">
      <w:pPr>
        <w:jc w:val="center"/>
        <w:rPr>
          <w:rFonts w:hint="default"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пунктов Шелтозерского вепсского сельского поселения Республики Карелия</w:t>
      </w:r>
    </w:p>
    <w:p w14:paraId="38C3B290">
      <w:pPr>
        <w:shd w:val="clear" w:color="auto" w:fill="FFFFFF"/>
        <w:ind w:firstLine="567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</w:p>
    <w:p w14:paraId="4FCFE3B9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</w:rPr>
        <w:t>Федеральным законом от 6 октября 2003 г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 Федеральным законом от 31 июля 2020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г.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№ 248-ФЗ «О государственном контроле (надзоре) и муниципальном контроле в Российской Федерации», Федеральным законом от 8 ноября 2007 г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8 ноября 2007 г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№ 259-ФЗ «Устав автомобильного транспорта и городского наземного электрического транспорта», Законом Республики Карелия от 22 декабря 2014 г. № 1852-ЗРК «О закреплении за сельскими поселениями в Республике Карелия вопросов местного значения», руководствуясь Уставом Шелтозерского вепсского сельского поселения Республики Карелия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,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Совет Шелтозерского вепсского сельского поселения </w:t>
      </w:r>
    </w:p>
    <w:p w14:paraId="77C469C1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</w:rPr>
        <w:t>РЕШИЛ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</w:rPr>
        <w:t>:</w:t>
      </w:r>
    </w:p>
    <w:p w14:paraId="0A1C119F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1. Утвердить 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пунктов Шелтозерского вепсского сельского поселения Республики Карелия</w:t>
      </w:r>
      <w:r>
        <w:rPr>
          <w:rFonts w:hint="default" w:ascii="Times New Roman" w:hAnsi="Times New Roman" w:cs="Times New Roman"/>
          <w:i/>
          <w:kern w:val="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kern w:val="2"/>
          <w:sz w:val="20"/>
          <w:szCs w:val="20"/>
        </w:rPr>
        <w:t>(прилагается)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</w:t>
      </w:r>
    </w:p>
    <w:p w14:paraId="7CDEB015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2. Признать утратившим силу решение Совета Шелтозерского вепсского сельского поселения Республики Карелия от 08.12.2021 № 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Шелтозерского вепсского сельского поселения».</w:t>
      </w:r>
    </w:p>
    <w:p w14:paraId="1FD1F0E1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3. Настоящее решение вступает в силу после его официального опубликования.</w:t>
      </w:r>
    </w:p>
    <w:p w14:paraId="7A7A019F">
      <w:pPr>
        <w:shd w:val="clear" w:color="auto" w:fill="FFFFFF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36CE0C04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Председатель Совета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   А.В. Бошаков </w:t>
      </w:r>
    </w:p>
    <w:p w14:paraId="27CDD7D2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И.М.Сафонова</w:t>
      </w:r>
    </w:p>
    <w:p w14:paraId="15D09808">
      <w:pPr>
        <w:spacing w:after="0" w:line="240" w:lineRule="auto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783CE682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35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35" DrawAspect="Content" ObjectID="_1468075735" r:id="rId18">
            <o:LockedField>false</o:LockedField>
          </o:OLEObject>
        </w:object>
      </w:r>
    </w:p>
    <w:p w14:paraId="6ED4629F"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200A1980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63910922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</w:p>
    <w:p w14:paraId="69AB5EA3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</w:t>
      </w:r>
    </w:p>
    <w:p w14:paraId="2EEB7750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VIII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 w14:paraId="2B6ECF93"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63B7AD7E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16</w:t>
      </w:r>
      <w:r>
        <w:rPr>
          <w:rFonts w:hint="default" w:ascii="Times New Roman" w:hAnsi="Times New Roman" w:cs="Times New Roman"/>
          <w:sz w:val="20"/>
          <w:szCs w:val="20"/>
        </w:rPr>
        <w:t xml:space="preserve"> июня 2025 г.                                                                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9</w:t>
      </w:r>
    </w:p>
    <w:p w14:paraId="24D17C6D">
      <w:pPr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579AD3E8">
      <w:pPr>
        <w:jc w:val="center"/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Об утверждении Положения о муниципальном контроле в сфере благоустройства на территории Шелтозерского вепсского сельского поселения Республики Карелия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  <w:lang w:val="ru-RU"/>
        </w:rPr>
        <w:t xml:space="preserve"> </w:t>
      </w:r>
    </w:p>
    <w:p w14:paraId="5495EE4C">
      <w:pPr>
        <w:shd w:val="clear" w:color="auto" w:fill="FFFFFF"/>
        <w:ind w:firstLine="567"/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5D67D517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</w:rPr>
        <w:t>Федеральным законом от 6 октября 2003 г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 Федеральным законом от 31 июля 2020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г.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№ 248-ФЗ «О государственном контроле (надзоре) и муниципальном контроле в Российской Федерации», руководствуясь Уставом Шелтозерского вепсского сельского поселения Республики Карелия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,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Совет Шелтозерского вепсского сельского поселения </w:t>
      </w:r>
    </w:p>
    <w:p w14:paraId="13CD6D11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</w:rPr>
        <w:t>РЕШИЛ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</w:rPr>
        <w:t>:</w:t>
      </w:r>
    </w:p>
    <w:p w14:paraId="727AE95E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1. Утвердить Положение о муниципальном контроле в сфере благоустройства на территории Шелтозерского вепсского сельского поселения Республики Карелия</w:t>
      </w:r>
      <w:r>
        <w:rPr>
          <w:rFonts w:hint="default" w:ascii="Times New Roman" w:hAnsi="Times New Roman" w:cs="Times New Roman"/>
          <w:i/>
          <w:kern w:val="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kern w:val="2"/>
          <w:sz w:val="20"/>
          <w:szCs w:val="20"/>
        </w:rPr>
        <w:t>(прилагается)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</w:t>
      </w:r>
    </w:p>
    <w:p w14:paraId="33BB8FD2"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2. Признать утратившим силу решение Совета Шелтозерского вепсского сельского поселения Республики Карелия от 08.12.2021 № 6 «Об утверждении Положения о муниципальном контроле в сфере благоустройства в границах населённых пунктов Шелтозерского вепсского сельского поселения».</w:t>
      </w:r>
    </w:p>
    <w:p w14:paraId="4CB88597"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3. Настоящее решение вступает в силу после его официального опубликования.</w:t>
      </w:r>
    </w:p>
    <w:p w14:paraId="4E662A14">
      <w:pPr>
        <w:rPr>
          <w:rFonts w:hint="default" w:ascii="Times New Roman" w:hAnsi="Times New Roman" w:cs="Times New Roman"/>
          <w:sz w:val="20"/>
          <w:szCs w:val="20"/>
        </w:rPr>
      </w:pPr>
    </w:p>
    <w:p w14:paraId="622B0FCB">
      <w:pPr>
        <w:spacing w:after="0" w:line="240" w:lineRule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Председатель Совета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вепсского сельского поселения                        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А.В. Бошаков </w:t>
      </w:r>
    </w:p>
    <w:p w14:paraId="17F7921C">
      <w:pPr>
        <w:spacing w:after="0" w:line="240" w:lineRule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                                       И.М.Сафонова</w:t>
      </w:r>
    </w:p>
    <w:p w14:paraId="5361CD08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04438837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6C054D55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4BEFE90E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44E17CAE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77353F39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74CD180C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4750B2D9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6C836395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06885299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6289B600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4B9710A1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28EA2C53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57C2B847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 w14:paraId="1071178E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2"/>
        <w:tblpPr w:leftFromText="180" w:rightFromText="180" w:vertAnchor="text" w:horzAnchor="page" w:tblpXSpec="center" w:tblpY="163"/>
        <w:tblOverlap w:val="never"/>
        <w:tblW w:w="103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4"/>
      </w:tblGrid>
      <w:tr w14:paraId="0BD9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85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14:paraId="01A7B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Адрес: 185514, Респ. Карелия, Прионежский район, село Шелтозеро, ул. Лисицыной, д. 19, пом. 1</w:t>
            </w:r>
          </w:p>
          <w:p w14:paraId="18B15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Тел.  53-93-71, 53-89-66. E-mail: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"mailto:admshelt@onego.ru"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admshelt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</w:rPr>
              <w:t>@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onego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14:paraId="16CEC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14:paraId="37117D1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right="0" w:rightChars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bookmarkEnd w:id="0"/>
    <w:p w14:paraId="490B6F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sectPr>
      <w:headerReference r:id="rId3" w:type="default"/>
      <w:footerReference r:id="rId4" w:type="default"/>
      <w:footnotePr>
        <w:pos w:val="beneathText"/>
      </w:footnotePr>
      <w:pgSz w:w="11906" w:h="16838"/>
      <w:pgMar w:top="395" w:right="797" w:bottom="443" w:left="709" w:header="720" w:footer="72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A40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5DEA">
    <w:pPr>
      <w:pStyle w:val="29"/>
      <w:tabs>
        <w:tab w:val="center" w:pos="4677"/>
        <w:tab w:val="right" w:pos="9355"/>
        <w:tab w:val="clear" w:pos="4153"/>
        <w:tab w:val="clear" w:pos="8306"/>
      </w:tabs>
      <w:jc w:val="right"/>
      <w:rPr>
        <w:sz w:val="22"/>
        <w:szCs w:val="22"/>
      </w:rPr>
    </w:pPr>
  </w:p>
  <w:p w14:paraId="753C4A2C">
    <w:pPr>
      <w:pStyle w:val="29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5D473"/>
    <w:multiLevelType w:val="singleLevel"/>
    <w:tmpl w:val="D815D47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1D6CA3"/>
    <w:multiLevelType w:val="multilevel"/>
    <w:tmpl w:val="D91D6CA3"/>
    <w:lvl w:ilvl="0" w:tentative="0">
      <w:start w:val="1"/>
      <w:numFmt w:val="decimal"/>
      <w:suff w:val="space"/>
      <w:lvlText w:val="%1."/>
      <w:lvlJc w:val="left"/>
      <w:pPr>
        <w:ind w:left="630" w:firstLine="0"/>
      </w:p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F3147635"/>
    <w:multiLevelType w:val="singleLevel"/>
    <w:tmpl w:val="F314763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AA88870"/>
    <w:multiLevelType w:val="multilevel"/>
    <w:tmpl w:val="FAA8887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1DE75C77"/>
    <w:multiLevelType w:val="multilevel"/>
    <w:tmpl w:val="1DE75C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4FA5214"/>
    <w:multiLevelType w:val="singleLevel"/>
    <w:tmpl w:val="44FA521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66FC1F6E"/>
    <w:multiLevelType w:val="multilevel"/>
    <w:tmpl w:val="66FC1F6E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1114" w:hanging="405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7B0825A2"/>
    <w:multiLevelType w:val="multilevel"/>
    <w:tmpl w:val="7B0825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10F86363"/>
    <w:rsid w:val="12315C40"/>
    <w:rsid w:val="17010A48"/>
    <w:rsid w:val="1CAE2612"/>
    <w:rsid w:val="2097197E"/>
    <w:rsid w:val="217F6880"/>
    <w:rsid w:val="28E67B35"/>
    <w:rsid w:val="2A1D5F5C"/>
    <w:rsid w:val="41C80879"/>
    <w:rsid w:val="464D55A1"/>
    <w:rsid w:val="4A733E7F"/>
    <w:rsid w:val="4B4D6C24"/>
    <w:rsid w:val="4C147446"/>
    <w:rsid w:val="4FF550FE"/>
    <w:rsid w:val="576F56FD"/>
    <w:rsid w:val="62950CA8"/>
    <w:rsid w:val="7369665C"/>
    <w:rsid w:val="795F6DD7"/>
    <w:rsid w:val="7A9C5393"/>
    <w:rsid w:val="7C3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/>
      <w:bCs/>
      <w:color w:val="000000"/>
      <w:sz w:val="32"/>
      <w:szCs w:val="32"/>
      <w:lang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5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Cs/>
      <w:sz w:val="26"/>
      <w:szCs w:val="23"/>
    </w:rPr>
  </w:style>
  <w:style w:type="paragraph" w:styleId="7">
    <w:name w:val="heading 4"/>
    <w:basedOn w:val="1"/>
    <w:next w:val="1"/>
    <w:link w:val="214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8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9">
    <w:name w:val="heading 6"/>
    <w:basedOn w:val="1"/>
    <w:next w:val="1"/>
    <w:link w:val="342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10">
    <w:name w:val="heading 7"/>
    <w:basedOn w:val="1"/>
    <w:next w:val="1"/>
    <w:link w:val="215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"/>
    <w:basedOn w:val="6"/>
    <w:qFormat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character" w:styleId="13">
    <w:name w:val="FollowedHyperlink"/>
    <w:basedOn w:val="11"/>
    <w:qFormat/>
    <w:uiPriority w:val="68"/>
    <w:rPr>
      <w:color w:val="800080"/>
      <w:u w:val="single"/>
    </w:rPr>
  </w:style>
  <w:style w:type="character" w:styleId="14">
    <w:name w:val="footnote reference"/>
    <w:basedOn w:val="11"/>
    <w:qFormat/>
    <w:uiPriority w:val="67"/>
    <w:rPr>
      <w:vertAlign w:val="superscript"/>
    </w:rPr>
  </w:style>
  <w:style w:type="character" w:styleId="15">
    <w:name w:val="annotation reference"/>
    <w:qFormat/>
    <w:uiPriority w:val="0"/>
    <w:rPr>
      <w:sz w:val="16"/>
      <w:szCs w:val="16"/>
    </w:rPr>
  </w:style>
  <w:style w:type="character" w:styleId="16">
    <w:name w:val="endnote reference"/>
    <w:qFormat/>
    <w:uiPriority w:val="67"/>
    <w:rPr>
      <w:vertAlign w:val="superscript"/>
    </w:rPr>
  </w:style>
  <w:style w:type="character" w:styleId="17">
    <w:name w:val="Emphasis"/>
    <w:basedOn w:val="11"/>
    <w:qFormat/>
    <w:uiPriority w:val="67"/>
    <w:rPr>
      <w:i/>
      <w:iCs/>
    </w:rPr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  <w:rPr>
      <w:rFonts w:cs="Times New Roman"/>
    </w:rPr>
  </w:style>
  <w:style w:type="character" w:styleId="20">
    <w:name w:val="Strong"/>
    <w:basedOn w:val="11"/>
    <w:qFormat/>
    <w:uiPriority w:val="0"/>
    <w:rPr>
      <w:b/>
      <w:bCs/>
    </w:rPr>
  </w:style>
  <w:style w:type="paragraph" w:styleId="21">
    <w:name w:val="Balloon Text"/>
    <w:basedOn w:val="1"/>
    <w:link w:val="202"/>
    <w:qFormat/>
    <w:uiPriority w:val="0"/>
    <w:rPr>
      <w:rFonts w:ascii="Segoe UI" w:hAnsi="Segoe UI"/>
      <w:sz w:val="18"/>
      <w:szCs w:val="16"/>
    </w:rPr>
  </w:style>
  <w:style w:type="paragraph" w:styleId="22">
    <w:name w:val="Body Text 2"/>
    <w:basedOn w:val="1"/>
    <w:link w:val="207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3">
    <w:name w:val="Body Text Indent 3"/>
    <w:basedOn w:val="1"/>
    <w:link w:val="200"/>
    <w:qFormat/>
    <w:uiPriority w:val="0"/>
    <w:pPr>
      <w:spacing w:after="120"/>
      <w:ind w:left="283"/>
    </w:pPr>
    <w:rPr>
      <w:sz w:val="16"/>
      <w:szCs w:val="14"/>
    </w:rPr>
  </w:style>
  <w:style w:type="paragraph" w:styleId="24">
    <w:name w:val="endnote text"/>
    <w:basedOn w:val="1"/>
    <w:link w:val="216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5">
    <w:name w:val="caption"/>
    <w:basedOn w:val="1"/>
    <w:next w:val="1"/>
    <w:autoRedefine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annotation text"/>
    <w:basedOn w:val="1"/>
    <w:link w:val="336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annotation subject"/>
    <w:basedOn w:val="26"/>
    <w:next w:val="26"/>
    <w:link w:val="337"/>
    <w:qFormat/>
    <w:uiPriority w:val="0"/>
    <w:rPr>
      <w:b/>
      <w:bCs/>
    </w:rPr>
  </w:style>
  <w:style w:type="paragraph" w:styleId="28">
    <w:name w:val="footnote text"/>
    <w:basedOn w:val="1"/>
    <w:link w:val="217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9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30">
    <w:name w:val="Body Text"/>
    <w:basedOn w:val="1"/>
    <w:autoRedefine/>
    <w:qFormat/>
    <w:uiPriority w:val="0"/>
    <w:pPr>
      <w:spacing w:after="120"/>
    </w:pPr>
  </w:style>
  <w:style w:type="paragraph" w:styleId="31">
    <w:name w:val="toa heading"/>
    <w:basedOn w:val="32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2">
    <w:name w:val="Заголовок"/>
    <w:basedOn w:val="1"/>
    <w:next w:val="30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itle"/>
    <w:basedOn w:val="1"/>
    <w:link w:val="199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6">
    <w:name w:val="List"/>
    <w:basedOn w:val="30"/>
    <w:qFormat/>
    <w:uiPriority w:val="67"/>
  </w:style>
  <w:style w:type="paragraph" w:styleId="37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8">
    <w:name w:val="Body Text Indent 2"/>
    <w:basedOn w:val="1"/>
    <w:link w:val="209"/>
    <w:qFormat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9">
    <w:name w:val="Subtitle"/>
    <w:basedOn w:val="1"/>
    <w:next w:val="30"/>
    <w:autoRedefine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40">
    <w:name w:val="HTML Preformatted"/>
    <w:basedOn w:val="1"/>
    <w:link w:val="20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41">
    <w:name w:val="Block Text"/>
    <w:basedOn w:val="1"/>
    <w:qFormat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2">
    <w:name w:val="Table Grid"/>
    <w:basedOn w:val="12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Основной шрифт абзаца1"/>
    <w:qFormat/>
    <w:uiPriority w:val="67"/>
  </w:style>
  <w:style w:type="character" w:customStyle="1" w:styleId="44">
    <w:name w:val="WW8Num1z0"/>
    <w:autoRedefine/>
    <w:qFormat/>
    <w:uiPriority w:val="3"/>
  </w:style>
  <w:style w:type="character" w:customStyle="1" w:styleId="45">
    <w:name w:val="WW8Num1z1"/>
    <w:qFormat/>
    <w:uiPriority w:val="3"/>
  </w:style>
  <w:style w:type="character" w:customStyle="1" w:styleId="46">
    <w:name w:val="WW8Num1z2"/>
    <w:qFormat/>
    <w:uiPriority w:val="3"/>
  </w:style>
  <w:style w:type="character" w:customStyle="1" w:styleId="47">
    <w:name w:val="WW8Num1z3"/>
    <w:qFormat/>
    <w:uiPriority w:val="3"/>
  </w:style>
  <w:style w:type="character" w:customStyle="1" w:styleId="48">
    <w:name w:val="WW8Num1z4"/>
    <w:qFormat/>
    <w:uiPriority w:val="3"/>
  </w:style>
  <w:style w:type="character" w:customStyle="1" w:styleId="49">
    <w:name w:val="WW8Num1z5"/>
    <w:autoRedefine/>
    <w:qFormat/>
    <w:uiPriority w:val="3"/>
  </w:style>
  <w:style w:type="character" w:customStyle="1" w:styleId="50">
    <w:name w:val="WW8Num1z6"/>
    <w:autoRedefine/>
    <w:qFormat/>
    <w:uiPriority w:val="3"/>
  </w:style>
  <w:style w:type="character" w:customStyle="1" w:styleId="51">
    <w:name w:val="WW8Num1z7"/>
    <w:qFormat/>
    <w:uiPriority w:val="3"/>
  </w:style>
  <w:style w:type="character" w:customStyle="1" w:styleId="52">
    <w:name w:val="WW8Num1z8"/>
    <w:autoRedefine/>
    <w:qFormat/>
    <w:uiPriority w:val="3"/>
  </w:style>
  <w:style w:type="character" w:customStyle="1" w:styleId="53">
    <w:name w:val="WW8Num2z0"/>
    <w:qFormat/>
    <w:uiPriority w:val="3"/>
    <w:rPr>
      <w:rFonts w:hint="default"/>
    </w:rPr>
  </w:style>
  <w:style w:type="character" w:customStyle="1" w:styleId="54">
    <w:name w:val="WW8Num3z0"/>
    <w:autoRedefine/>
    <w:qFormat/>
    <w:uiPriority w:val="3"/>
  </w:style>
  <w:style w:type="character" w:customStyle="1" w:styleId="55">
    <w:name w:val="WW8Num3z1"/>
    <w:autoRedefine/>
    <w:qFormat/>
    <w:uiPriority w:val="3"/>
  </w:style>
  <w:style w:type="character" w:customStyle="1" w:styleId="56">
    <w:name w:val="WW8Num3z2"/>
    <w:autoRedefine/>
    <w:qFormat/>
    <w:uiPriority w:val="3"/>
  </w:style>
  <w:style w:type="character" w:customStyle="1" w:styleId="57">
    <w:name w:val="WW8Num3z3"/>
    <w:autoRedefine/>
    <w:qFormat/>
    <w:uiPriority w:val="3"/>
  </w:style>
  <w:style w:type="character" w:customStyle="1" w:styleId="58">
    <w:name w:val="WW8Num3z4"/>
    <w:autoRedefine/>
    <w:qFormat/>
    <w:uiPriority w:val="3"/>
  </w:style>
  <w:style w:type="character" w:customStyle="1" w:styleId="59">
    <w:name w:val="WW8Num3z5"/>
    <w:qFormat/>
    <w:uiPriority w:val="3"/>
  </w:style>
  <w:style w:type="character" w:customStyle="1" w:styleId="60">
    <w:name w:val="WW8Num3z6"/>
    <w:qFormat/>
    <w:uiPriority w:val="3"/>
  </w:style>
  <w:style w:type="character" w:customStyle="1" w:styleId="61">
    <w:name w:val="WW8Num3z7"/>
    <w:qFormat/>
    <w:uiPriority w:val="3"/>
  </w:style>
  <w:style w:type="character" w:customStyle="1" w:styleId="62">
    <w:name w:val="WW8Num3z8"/>
    <w:qFormat/>
    <w:uiPriority w:val="3"/>
  </w:style>
  <w:style w:type="character" w:customStyle="1" w:styleId="63">
    <w:name w:val="WW8Num4z0"/>
    <w:qFormat/>
    <w:uiPriority w:val="3"/>
    <w:rPr>
      <w:rFonts w:hint="default"/>
    </w:rPr>
  </w:style>
  <w:style w:type="character" w:customStyle="1" w:styleId="64">
    <w:name w:val="WW8Num4z1"/>
    <w:qFormat/>
    <w:uiPriority w:val="3"/>
  </w:style>
  <w:style w:type="character" w:customStyle="1" w:styleId="65">
    <w:name w:val="WW8Num4z2"/>
    <w:autoRedefine/>
    <w:qFormat/>
    <w:uiPriority w:val="3"/>
  </w:style>
  <w:style w:type="character" w:customStyle="1" w:styleId="66">
    <w:name w:val="WW8Num4z3"/>
    <w:qFormat/>
    <w:uiPriority w:val="3"/>
  </w:style>
  <w:style w:type="character" w:customStyle="1" w:styleId="67">
    <w:name w:val="WW8Num4z4"/>
    <w:qFormat/>
    <w:uiPriority w:val="3"/>
  </w:style>
  <w:style w:type="character" w:customStyle="1" w:styleId="68">
    <w:name w:val="WW8Num4z5"/>
    <w:qFormat/>
    <w:uiPriority w:val="3"/>
  </w:style>
  <w:style w:type="character" w:customStyle="1" w:styleId="69">
    <w:name w:val="WW8Num4z6"/>
    <w:qFormat/>
    <w:uiPriority w:val="3"/>
  </w:style>
  <w:style w:type="character" w:customStyle="1" w:styleId="70">
    <w:name w:val="WW8Num4z7"/>
    <w:qFormat/>
    <w:uiPriority w:val="3"/>
  </w:style>
  <w:style w:type="character" w:customStyle="1" w:styleId="71">
    <w:name w:val="WW8Num4z8"/>
    <w:qFormat/>
    <w:uiPriority w:val="3"/>
  </w:style>
  <w:style w:type="character" w:customStyle="1" w:styleId="72">
    <w:name w:val="WW8Num5z0"/>
    <w:qFormat/>
    <w:uiPriority w:val="3"/>
    <w:rPr>
      <w:rFonts w:hint="default"/>
    </w:rPr>
  </w:style>
  <w:style w:type="character" w:customStyle="1" w:styleId="73">
    <w:name w:val="WW8Num5z1"/>
    <w:qFormat/>
    <w:uiPriority w:val="3"/>
  </w:style>
  <w:style w:type="character" w:customStyle="1" w:styleId="74">
    <w:name w:val="WW8Num5z2"/>
    <w:autoRedefine/>
    <w:qFormat/>
    <w:uiPriority w:val="3"/>
  </w:style>
  <w:style w:type="character" w:customStyle="1" w:styleId="75">
    <w:name w:val="WW8Num5z3"/>
    <w:qFormat/>
    <w:uiPriority w:val="3"/>
  </w:style>
  <w:style w:type="character" w:customStyle="1" w:styleId="76">
    <w:name w:val="WW8Num5z4"/>
    <w:qFormat/>
    <w:uiPriority w:val="3"/>
  </w:style>
  <w:style w:type="character" w:customStyle="1" w:styleId="77">
    <w:name w:val="WW8Num5z5"/>
    <w:qFormat/>
    <w:uiPriority w:val="3"/>
  </w:style>
  <w:style w:type="character" w:customStyle="1" w:styleId="78">
    <w:name w:val="WW8Num5z6"/>
    <w:qFormat/>
    <w:uiPriority w:val="3"/>
  </w:style>
  <w:style w:type="character" w:customStyle="1" w:styleId="79">
    <w:name w:val="WW8Num5z7"/>
    <w:qFormat/>
    <w:uiPriority w:val="3"/>
  </w:style>
  <w:style w:type="character" w:customStyle="1" w:styleId="80">
    <w:name w:val="WW8Num5z8"/>
    <w:qFormat/>
    <w:uiPriority w:val="3"/>
  </w:style>
  <w:style w:type="character" w:customStyle="1" w:styleId="81">
    <w:name w:val="WW8Num6z0"/>
    <w:qFormat/>
    <w:uiPriority w:val="3"/>
    <w:rPr>
      <w:rFonts w:hint="default" w:ascii="Symbol" w:hAnsi="Symbol" w:cs="Symbol"/>
    </w:rPr>
  </w:style>
  <w:style w:type="character" w:customStyle="1" w:styleId="82">
    <w:name w:val="WW8Num6z1"/>
    <w:qFormat/>
    <w:uiPriority w:val="3"/>
  </w:style>
  <w:style w:type="character" w:customStyle="1" w:styleId="83">
    <w:name w:val="WW8Num6z2"/>
    <w:qFormat/>
    <w:uiPriority w:val="3"/>
  </w:style>
  <w:style w:type="character" w:customStyle="1" w:styleId="84">
    <w:name w:val="WW8Num6z3"/>
    <w:qFormat/>
    <w:uiPriority w:val="3"/>
  </w:style>
  <w:style w:type="character" w:customStyle="1" w:styleId="85">
    <w:name w:val="WW8Num6z4"/>
    <w:qFormat/>
    <w:uiPriority w:val="3"/>
  </w:style>
  <w:style w:type="character" w:customStyle="1" w:styleId="86">
    <w:name w:val="WW8Num6z5"/>
    <w:qFormat/>
    <w:uiPriority w:val="3"/>
  </w:style>
  <w:style w:type="character" w:customStyle="1" w:styleId="87">
    <w:name w:val="WW8Num6z6"/>
    <w:qFormat/>
    <w:uiPriority w:val="3"/>
  </w:style>
  <w:style w:type="character" w:customStyle="1" w:styleId="88">
    <w:name w:val="WW8Num6z7"/>
    <w:qFormat/>
    <w:uiPriority w:val="3"/>
  </w:style>
  <w:style w:type="character" w:customStyle="1" w:styleId="89">
    <w:name w:val="WW8Num6z8"/>
    <w:qFormat/>
    <w:uiPriority w:val="3"/>
  </w:style>
  <w:style w:type="character" w:customStyle="1" w:styleId="90">
    <w:name w:val="WW8Num7z0"/>
    <w:qFormat/>
    <w:uiPriority w:val="3"/>
    <w:rPr>
      <w:rFonts w:hint="default" w:ascii="Symbol" w:hAnsi="Symbol" w:cs="Symbol"/>
    </w:rPr>
  </w:style>
  <w:style w:type="character" w:customStyle="1" w:styleId="91">
    <w:name w:val="WW8Num7z1"/>
    <w:qFormat/>
    <w:uiPriority w:val="3"/>
    <w:rPr>
      <w:rFonts w:hint="default"/>
    </w:rPr>
  </w:style>
  <w:style w:type="character" w:customStyle="1" w:styleId="92">
    <w:name w:val="WW8Num7z2"/>
    <w:qFormat/>
    <w:uiPriority w:val="3"/>
  </w:style>
  <w:style w:type="character" w:customStyle="1" w:styleId="93">
    <w:name w:val="WW8Num7z3"/>
    <w:qFormat/>
    <w:uiPriority w:val="3"/>
  </w:style>
  <w:style w:type="character" w:customStyle="1" w:styleId="94">
    <w:name w:val="WW8Num7z4"/>
    <w:qFormat/>
    <w:uiPriority w:val="3"/>
  </w:style>
  <w:style w:type="character" w:customStyle="1" w:styleId="95">
    <w:name w:val="WW8Num7z5"/>
    <w:qFormat/>
    <w:uiPriority w:val="3"/>
  </w:style>
  <w:style w:type="character" w:customStyle="1" w:styleId="96">
    <w:name w:val="WW8Num7z6"/>
    <w:qFormat/>
    <w:uiPriority w:val="3"/>
  </w:style>
  <w:style w:type="character" w:customStyle="1" w:styleId="97">
    <w:name w:val="WW8Num7z7"/>
    <w:qFormat/>
    <w:uiPriority w:val="3"/>
  </w:style>
  <w:style w:type="character" w:customStyle="1" w:styleId="98">
    <w:name w:val="WW8Num7z8"/>
    <w:qFormat/>
    <w:uiPriority w:val="3"/>
  </w:style>
  <w:style w:type="character" w:customStyle="1" w:styleId="99">
    <w:name w:val="WW8Num8z0"/>
    <w:qFormat/>
    <w:uiPriority w:val="3"/>
  </w:style>
  <w:style w:type="character" w:customStyle="1" w:styleId="100">
    <w:name w:val="WW8Num8z1"/>
    <w:qFormat/>
    <w:uiPriority w:val="3"/>
  </w:style>
  <w:style w:type="character" w:customStyle="1" w:styleId="101">
    <w:name w:val="WW8Num8z2"/>
    <w:qFormat/>
    <w:uiPriority w:val="3"/>
  </w:style>
  <w:style w:type="character" w:customStyle="1" w:styleId="102">
    <w:name w:val="WW8Num8z3"/>
    <w:qFormat/>
    <w:uiPriority w:val="3"/>
  </w:style>
  <w:style w:type="character" w:customStyle="1" w:styleId="103">
    <w:name w:val="WW8Num8z4"/>
    <w:qFormat/>
    <w:uiPriority w:val="3"/>
  </w:style>
  <w:style w:type="character" w:customStyle="1" w:styleId="104">
    <w:name w:val="WW8Num8z5"/>
    <w:qFormat/>
    <w:uiPriority w:val="3"/>
  </w:style>
  <w:style w:type="character" w:customStyle="1" w:styleId="105">
    <w:name w:val="WW8Num8z6"/>
    <w:qFormat/>
    <w:uiPriority w:val="3"/>
  </w:style>
  <w:style w:type="character" w:customStyle="1" w:styleId="106">
    <w:name w:val="WW8Num8z7"/>
    <w:qFormat/>
    <w:uiPriority w:val="3"/>
  </w:style>
  <w:style w:type="character" w:customStyle="1" w:styleId="107">
    <w:name w:val="WW8Num8z8"/>
    <w:qFormat/>
    <w:uiPriority w:val="3"/>
  </w:style>
  <w:style w:type="character" w:customStyle="1" w:styleId="108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9">
    <w:name w:val="WW8Num10z0"/>
    <w:qFormat/>
    <w:uiPriority w:val="3"/>
    <w:rPr>
      <w:rFonts w:hint="default"/>
    </w:rPr>
  </w:style>
  <w:style w:type="character" w:customStyle="1" w:styleId="110">
    <w:name w:val="WW8Num10z1"/>
    <w:qFormat/>
    <w:uiPriority w:val="3"/>
  </w:style>
  <w:style w:type="character" w:customStyle="1" w:styleId="111">
    <w:name w:val="WW8Num10z2"/>
    <w:qFormat/>
    <w:uiPriority w:val="3"/>
  </w:style>
  <w:style w:type="character" w:customStyle="1" w:styleId="112">
    <w:name w:val="WW8Num10z3"/>
    <w:qFormat/>
    <w:uiPriority w:val="3"/>
  </w:style>
  <w:style w:type="character" w:customStyle="1" w:styleId="113">
    <w:name w:val="WW8Num10z4"/>
    <w:qFormat/>
    <w:uiPriority w:val="3"/>
  </w:style>
  <w:style w:type="character" w:customStyle="1" w:styleId="114">
    <w:name w:val="WW8Num10z5"/>
    <w:qFormat/>
    <w:uiPriority w:val="3"/>
  </w:style>
  <w:style w:type="character" w:customStyle="1" w:styleId="115">
    <w:name w:val="WW8Num10z6"/>
    <w:qFormat/>
    <w:uiPriority w:val="3"/>
  </w:style>
  <w:style w:type="character" w:customStyle="1" w:styleId="116">
    <w:name w:val="WW8Num10z7"/>
    <w:qFormat/>
    <w:uiPriority w:val="3"/>
  </w:style>
  <w:style w:type="character" w:customStyle="1" w:styleId="117">
    <w:name w:val="WW8Num10z8"/>
    <w:qFormat/>
    <w:uiPriority w:val="3"/>
  </w:style>
  <w:style w:type="character" w:customStyle="1" w:styleId="118">
    <w:name w:val="WW8Num11z0"/>
    <w:qFormat/>
    <w:uiPriority w:val="3"/>
    <w:rPr>
      <w:rFonts w:hint="default"/>
    </w:rPr>
  </w:style>
  <w:style w:type="character" w:customStyle="1" w:styleId="119">
    <w:name w:val="WW8Num11z1"/>
    <w:qFormat/>
    <w:uiPriority w:val="3"/>
  </w:style>
  <w:style w:type="character" w:customStyle="1" w:styleId="120">
    <w:name w:val="WW8Num11z2"/>
    <w:qFormat/>
    <w:uiPriority w:val="3"/>
  </w:style>
  <w:style w:type="character" w:customStyle="1" w:styleId="121">
    <w:name w:val="WW8Num11z3"/>
    <w:autoRedefine/>
    <w:qFormat/>
    <w:uiPriority w:val="3"/>
  </w:style>
  <w:style w:type="character" w:customStyle="1" w:styleId="122">
    <w:name w:val="WW8Num11z4"/>
    <w:qFormat/>
    <w:uiPriority w:val="3"/>
  </w:style>
  <w:style w:type="character" w:customStyle="1" w:styleId="123">
    <w:name w:val="WW8Num11z5"/>
    <w:qFormat/>
    <w:uiPriority w:val="3"/>
  </w:style>
  <w:style w:type="character" w:customStyle="1" w:styleId="124">
    <w:name w:val="WW8Num11z6"/>
    <w:qFormat/>
    <w:uiPriority w:val="3"/>
  </w:style>
  <w:style w:type="character" w:customStyle="1" w:styleId="125">
    <w:name w:val="WW8Num11z7"/>
    <w:qFormat/>
    <w:uiPriority w:val="3"/>
  </w:style>
  <w:style w:type="character" w:customStyle="1" w:styleId="126">
    <w:name w:val="WW8Num11z8"/>
    <w:qFormat/>
    <w:uiPriority w:val="3"/>
  </w:style>
  <w:style w:type="character" w:customStyle="1" w:styleId="127">
    <w:name w:val="WW8Num12z0"/>
    <w:qFormat/>
    <w:uiPriority w:val="3"/>
    <w:rPr>
      <w:rFonts w:hint="default"/>
    </w:rPr>
  </w:style>
  <w:style w:type="character" w:customStyle="1" w:styleId="128">
    <w:name w:val="WW8Num12z1"/>
    <w:qFormat/>
    <w:uiPriority w:val="3"/>
  </w:style>
  <w:style w:type="character" w:customStyle="1" w:styleId="129">
    <w:name w:val="WW8Num12z2"/>
    <w:qFormat/>
    <w:uiPriority w:val="3"/>
  </w:style>
  <w:style w:type="character" w:customStyle="1" w:styleId="130">
    <w:name w:val="WW8Num12z3"/>
    <w:qFormat/>
    <w:uiPriority w:val="3"/>
  </w:style>
  <w:style w:type="character" w:customStyle="1" w:styleId="131">
    <w:name w:val="WW8Num12z4"/>
    <w:qFormat/>
    <w:uiPriority w:val="3"/>
  </w:style>
  <w:style w:type="character" w:customStyle="1" w:styleId="132">
    <w:name w:val="WW8Num12z5"/>
    <w:qFormat/>
    <w:uiPriority w:val="3"/>
  </w:style>
  <w:style w:type="character" w:customStyle="1" w:styleId="133">
    <w:name w:val="WW8Num12z6"/>
    <w:qFormat/>
    <w:uiPriority w:val="3"/>
  </w:style>
  <w:style w:type="character" w:customStyle="1" w:styleId="134">
    <w:name w:val="WW8Num12z7"/>
    <w:qFormat/>
    <w:uiPriority w:val="3"/>
  </w:style>
  <w:style w:type="character" w:customStyle="1" w:styleId="135">
    <w:name w:val="WW8Num12z8"/>
    <w:qFormat/>
    <w:uiPriority w:val="3"/>
  </w:style>
  <w:style w:type="character" w:customStyle="1" w:styleId="136">
    <w:name w:val="WW8Num13z0"/>
    <w:qFormat/>
    <w:uiPriority w:val="3"/>
    <w:rPr>
      <w:rFonts w:hint="default"/>
    </w:rPr>
  </w:style>
  <w:style w:type="character" w:customStyle="1" w:styleId="137">
    <w:name w:val="WW8Num13z1"/>
    <w:qFormat/>
    <w:uiPriority w:val="3"/>
  </w:style>
  <w:style w:type="character" w:customStyle="1" w:styleId="138">
    <w:name w:val="WW8Num13z2"/>
    <w:qFormat/>
    <w:uiPriority w:val="3"/>
  </w:style>
  <w:style w:type="character" w:customStyle="1" w:styleId="139">
    <w:name w:val="WW8Num13z3"/>
    <w:qFormat/>
    <w:uiPriority w:val="3"/>
  </w:style>
  <w:style w:type="character" w:customStyle="1" w:styleId="140">
    <w:name w:val="WW8Num13z4"/>
    <w:qFormat/>
    <w:uiPriority w:val="3"/>
  </w:style>
  <w:style w:type="character" w:customStyle="1" w:styleId="141">
    <w:name w:val="WW8Num13z5"/>
    <w:qFormat/>
    <w:uiPriority w:val="3"/>
  </w:style>
  <w:style w:type="character" w:customStyle="1" w:styleId="142">
    <w:name w:val="WW8Num13z6"/>
    <w:qFormat/>
    <w:uiPriority w:val="3"/>
  </w:style>
  <w:style w:type="character" w:customStyle="1" w:styleId="143">
    <w:name w:val="WW8Num13z7"/>
    <w:qFormat/>
    <w:uiPriority w:val="3"/>
  </w:style>
  <w:style w:type="character" w:customStyle="1" w:styleId="144">
    <w:name w:val="WW8Num13z8"/>
    <w:qFormat/>
    <w:uiPriority w:val="3"/>
  </w:style>
  <w:style w:type="character" w:customStyle="1" w:styleId="145">
    <w:name w:val="WW8Num14z0"/>
    <w:qFormat/>
    <w:uiPriority w:val="3"/>
  </w:style>
  <w:style w:type="character" w:customStyle="1" w:styleId="146">
    <w:name w:val="WW8Num14z1"/>
    <w:qFormat/>
    <w:uiPriority w:val="3"/>
  </w:style>
  <w:style w:type="character" w:customStyle="1" w:styleId="147">
    <w:name w:val="WW8Num14z2"/>
    <w:qFormat/>
    <w:uiPriority w:val="3"/>
  </w:style>
  <w:style w:type="character" w:customStyle="1" w:styleId="148">
    <w:name w:val="WW8Num14z3"/>
    <w:qFormat/>
    <w:uiPriority w:val="3"/>
  </w:style>
  <w:style w:type="character" w:customStyle="1" w:styleId="149">
    <w:name w:val="WW8Num14z4"/>
    <w:qFormat/>
    <w:uiPriority w:val="3"/>
  </w:style>
  <w:style w:type="character" w:customStyle="1" w:styleId="150">
    <w:name w:val="WW8Num14z5"/>
    <w:qFormat/>
    <w:uiPriority w:val="3"/>
  </w:style>
  <w:style w:type="character" w:customStyle="1" w:styleId="151">
    <w:name w:val="WW8Num14z6"/>
    <w:qFormat/>
    <w:uiPriority w:val="3"/>
  </w:style>
  <w:style w:type="character" w:customStyle="1" w:styleId="152">
    <w:name w:val="WW8Num14z7"/>
    <w:qFormat/>
    <w:uiPriority w:val="3"/>
  </w:style>
  <w:style w:type="character" w:customStyle="1" w:styleId="153">
    <w:name w:val="WW8Num14z8"/>
    <w:qFormat/>
    <w:uiPriority w:val="3"/>
  </w:style>
  <w:style w:type="character" w:customStyle="1" w:styleId="154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5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6">
    <w:name w:val="WW8Num15z2"/>
    <w:qFormat/>
    <w:uiPriority w:val="3"/>
    <w:rPr>
      <w:rFonts w:hint="default" w:ascii="Wingdings" w:hAnsi="Wingdings" w:cs="Wingdings"/>
    </w:rPr>
  </w:style>
  <w:style w:type="character" w:customStyle="1" w:styleId="157">
    <w:name w:val="WW8Num15z3"/>
    <w:qFormat/>
    <w:uiPriority w:val="3"/>
    <w:rPr>
      <w:rFonts w:hint="default" w:ascii="Symbol" w:hAnsi="Symbol" w:cs="Symbol"/>
    </w:rPr>
  </w:style>
  <w:style w:type="character" w:customStyle="1" w:styleId="158">
    <w:name w:val="Верхний колонтитул Знак"/>
    <w:basedOn w:val="43"/>
    <w:qFormat/>
    <w:uiPriority w:val="0"/>
    <w:rPr>
      <w:sz w:val="24"/>
    </w:rPr>
  </w:style>
  <w:style w:type="character" w:customStyle="1" w:styleId="159">
    <w:name w:val="Основной текст с отступом Знак"/>
    <w:basedOn w:val="43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60">
    <w:name w:val="Основной текст с отступом 3 Знак"/>
    <w:basedOn w:val="43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61">
    <w:name w:val="Подзаголовок Знак"/>
    <w:basedOn w:val="43"/>
    <w:qFormat/>
    <w:uiPriority w:val="67"/>
    <w:rPr>
      <w:rFonts w:ascii="Arial" w:hAnsi="Arial" w:cs="Arial"/>
      <w:b/>
      <w:sz w:val="18"/>
    </w:rPr>
  </w:style>
  <w:style w:type="character" w:customStyle="1" w:styleId="162">
    <w:name w:val="Заголовок 3 Знак"/>
    <w:basedOn w:val="43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3">
    <w:name w:val="Заголовок 5 Знак"/>
    <w:basedOn w:val="43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4">
    <w:name w:val="copy_target"/>
    <w:basedOn w:val="43"/>
    <w:qFormat/>
    <w:uiPriority w:val="7"/>
  </w:style>
  <w:style w:type="paragraph" w:customStyle="1" w:styleId="165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6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7">
    <w:name w:val="Указатель1"/>
    <w:basedOn w:val="1"/>
    <w:qFormat/>
    <w:uiPriority w:val="67"/>
    <w:pPr>
      <w:suppressLineNumbers/>
    </w:pPr>
  </w:style>
  <w:style w:type="paragraph" w:customStyle="1" w:styleId="168">
    <w:name w:val="Содержимое таблицы"/>
    <w:basedOn w:val="1"/>
    <w:qFormat/>
    <w:uiPriority w:val="67"/>
    <w:pPr>
      <w:suppressLineNumbers/>
    </w:pPr>
  </w:style>
  <w:style w:type="paragraph" w:customStyle="1" w:styleId="169">
    <w:name w:val="ConsPlusNormal"/>
    <w:link w:val="205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71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2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3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5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7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8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9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80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81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3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5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6">
    <w:name w:val="ConsPlusTitle"/>
    <w:basedOn w:val="1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7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9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90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9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2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3">
    <w:name w:val="Заголовок таблицы"/>
    <w:basedOn w:val="168"/>
    <w:qFormat/>
    <w:uiPriority w:val="67"/>
    <w:pPr>
      <w:jc w:val="center"/>
    </w:pPr>
    <w:rPr>
      <w:b/>
      <w:bCs/>
    </w:rPr>
  </w:style>
  <w:style w:type="character" w:customStyle="1" w:styleId="194">
    <w:name w:val="ListLabel 1"/>
    <w:qFormat/>
    <w:uiPriority w:val="0"/>
    <w:rPr>
      <w:sz w:val="20"/>
      <w:szCs w:val="20"/>
    </w:rPr>
  </w:style>
  <w:style w:type="character" w:customStyle="1" w:styleId="195">
    <w:name w:val="Интернет-ссылка"/>
    <w:basedOn w:val="11"/>
    <w:unhideWhenUsed/>
    <w:qFormat/>
    <w:uiPriority w:val="0"/>
    <w:rPr>
      <w:color w:val="0000FF"/>
      <w:u w:val="single"/>
    </w:rPr>
  </w:style>
  <w:style w:type="paragraph" w:styleId="196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7">
    <w:name w:val="s_1"/>
    <w:basedOn w:val="6"/>
    <w:qFormat/>
    <w:uiPriority w:val="3"/>
    <w:pPr>
      <w:spacing w:before="280" w:after="280"/>
    </w:pPr>
    <w:rPr>
      <w:sz w:val="24"/>
    </w:rPr>
  </w:style>
  <w:style w:type="character" w:customStyle="1" w:styleId="198">
    <w:name w:val="Internet link"/>
    <w:qFormat/>
    <w:uiPriority w:val="0"/>
    <w:rPr>
      <w:color w:val="0000FF"/>
      <w:u w:val="single"/>
    </w:rPr>
  </w:style>
  <w:style w:type="character" w:customStyle="1" w:styleId="199">
    <w:name w:val="Название Знак"/>
    <w:basedOn w:val="11"/>
    <w:link w:val="34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200">
    <w:name w:val="Основной текст с отступом 3 Знак1"/>
    <w:basedOn w:val="11"/>
    <w:link w:val="23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1">
    <w:name w:val="List Paragraph"/>
    <w:basedOn w:val="1"/>
    <w:link w:val="204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2">
    <w:name w:val="Текст выноски Знак"/>
    <w:basedOn w:val="11"/>
    <w:link w:val="21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4">
    <w:name w:val="Абзац списка Знак"/>
    <w:link w:val="201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5">
    <w:name w:val="ConsPlusNormal Знак"/>
    <w:link w:val="169"/>
    <w:qFormat/>
    <w:uiPriority w:val="6"/>
    <w:rPr>
      <w:rFonts w:ascii="Arial" w:hAnsi="Arial" w:cs="Arial"/>
      <w:lang w:eastAsia="zh-CN"/>
    </w:rPr>
  </w:style>
  <w:style w:type="character" w:customStyle="1" w:styleId="206">
    <w:name w:val="Стандартный HTML Знак"/>
    <w:basedOn w:val="11"/>
    <w:link w:val="40"/>
    <w:qFormat/>
    <w:uiPriority w:val="0"/>
    <w:rPr>
      <w:rFonts w:ascii="Courier New" w:hAnsi="Courier New" w:cs="Courier New"/>
    </w:rPr>
  </w:style>
  <w:style w:type="character" w:customStyle="1" w:styleId="207">
    <w:name w:val="Основной текст 2 Знак"/>
    <w:basedOn w:val="11"/>
    <w:link w:val="22"/>
    <w:qFormat/>
    <w:uiPriority w:val="67"/>
    <w:rPr>
      <w:sz w:val="24"/>
      <w:szCs w:val="24"/>
    </w:rPr>
  </w:style>
  <w:style w:type="paragraph" w:customStyle="1" w:styleId="208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9">
    <w:name w:val="Основной текст с отступом 2 Знак"/>
    <w:basedOn w:val="11"/>
    <w:link w:val="38"/>
    <w:qFormat/>
    <w:uiPriority w:val="0"/>
    <w:rPr>
      <w:sz w:val="24"/>
      <w:szCs w:val="24"/>
    </w:rPr>
  </w:style>
  <w:style w:type="character" w:customStyle="1" w:styleId="210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1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1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3">
    <w:name w:val="Сетка таблицы2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4">
    <w:name w:val="Заголовок 4 Знак"/>
    <w:basedOn w:val="11"/>
    <w:link w:val="7"/>
    <w:qFormat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5">
    <w:name w:val="Заголовок 7 Знак"/>
    <w:basedOn w:val="11"/>
    <w:link w:val="10"/>
    <w:qFormat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6">
    <w:name w:val="Текст концевой сноски Знак"/>
    <w:basedOn w:val="11"/>
    <w:link w:val="24"/>
    <w:qFormat/>
    <w:uiPriority w:val="67"/>
    <w:rPr>
      <w:rFonts w:ascii="Calibri" w:hAnsi="Calibri" w:cs="Calibri"/>
      <w:lang w:eastAsia="zh-CN"/>
    </w:rPr>
  </w:style>
  <w:style w:type="character" w:customStyle="1" w:styleId="217">
    <w:name w:val="Текст сноски Знак"/>
    <w:basedOn w:val="11"/>
    <w:link w:val="28"/>
    <w:qFormat/>
    <w:uiPriority w:val="67"/>
    <w:rPr>
      <w:lang w:eastAsia="zh-CN"/>
    </w:rPr>
  </w:style>
  <w:style w:type="character" w:customStyle="1" w:styleId="218">
    <w:name w:val="WW8Num9z1"/>
    <w:qFormat/>
    <w:uiPriority w:val="3"/>
    <w:rPr>
      <w:rFonts w:cs="Times New Roman"/>
    </w:rPr>
  </w:style>
  <w:style w:type="character" w:customStyle="1" w:styleId="219">
    <w:name w:val="WW8Num16z0"/>
    <w:qFormat/>
    <w:uiPriority w:val="3"/>
    <w:rPr>
      <w:rFonts w:hint="default" w:cs="Times New Roman"/>
    </w:rPr>
  </w:style>
  <w:style w:type="character" w:customStyle="1" w:styleId="220">
    <w:name w:val="WW8Num16z1"/>
    <w:qFormat/>
    <w:uiPriority w:val="3"/>
    <w:rPr>
      <w:rFonts w:cs="Times New Roman"/>
    </w:rPr>
  </w:style>
  <w:style w:type="character" w:customStyle="1" w:styleId="221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2">
    <w:name w:val="WW8Num17z1"/>
    <w:qFormat/>
    <w:uiPriority w:val="3"/>
    <w:rPr>
      <w:rFonts w:cs="Times New Roman"/>
    </w:rPr>
  </w:style>
  <w:style w:type="character" w:customStyle="1" w:styleId="223">
    <w:name w:val="WW8Num18z0"/>
    <w:qFormat/>
    <w:uiPriority w:val="3"/>
    <w:rPr>
      <w:rFonts w:hint="default" w:cs="Times New Roman"/>
    </w:rPr>
  </w:style>
  <w:style w:type="character" w:customStyle="1" w:styleId="224">
    <w:name w:val="WW8Num18z1"/>
    <w:qFormat/>
    <w:uiPriority w:val="3"/>
    <w:rPr>
      <w:rFonts w:cs="Times New Roman"/>
    </w:rPr>
  </w:style>
  <w:style w:type="character" w:customStyle="1" w:styleId="225">
    <w:name w:val="WW8Num19z0"/>
    <w:qFormat/>
    <w:uiPriority w:val="3"/>
    <w:rPr>
      <w:rFonts w:hint="default" w:cs="Times New Roman"/>
    </w:rPr>
  </w:style>
  <w:style w:type="character" w:customStyle="1" w:styleId="226">
    <w:name w:val="WW8Num19z1"/>
    <w:qFormat/>
    <w:uiPriority w:val="3"/>
    <w:rPr>
      <w:rFonts w:cs="Times New Roman"/>
    </w:rPr>
  </w:style>
  <w:style w:type="character" w:customStyle="1" w:styleId="227">
    <w:name w:val="Заголовок 1 Знак"/>
    <w:qFormat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8">
    <w:name w:val="Заголовок 2 Знак"/>
    <w:qFormat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9">
    <w:name w:val="file-lnk_dwnld4"/>
    <w:qFormat/>
    <w:uiPriority w:val="6"/>
    <w:rPr>
      <w:rFonts w:cs="Times New Roman"/>
      <w:color w:val="024C8B"/>
    </w:rPr>
  </w:style>
  <w:style w:type="character" w:customStyle="1" w:styleId="230">
    <w:name w:val="file-lnk_size1"/>
    <w:qFormat/>
    <w:uiPriority w:val="6"/>
    <w:rPr>
      <w:rFonts w:cs="Times New Roman"/>
      <w:color w:val="959595"/>
    </w:rPr>
  </w:style>
  <w:style w:type="character" w:customStyle="1" w:styleId="231">
    <w:name w:val="note1"/>
    <w:qFormat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2">
    <w:name w:val="Заголовок 1 Знак1"/>
    <w:qFormat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3">
    <w:name w:val="Знак примечания1"/>
    <w:qFormat/>
    <w:uiPriority w:val="67"/>
    <w:rPr>
      <w:rFonts w:cs="Times New Roman"/>
      <w:sz w:val="16"/>
      <w:szCs w:val="16"/>
    </w:rPr>
  </w:style>
  <w:style w:type="character" w:customStyle="1" w:styleId="234">
    <w:name w:val="Текст примечания Знак"/>
    <w:qFormat/>
    <w:uiPriority w:val="67"/>
    <w:rPr>
      <w:rFonts w:eastAsia="Times New Roman" w:cs="Times New Roman"/>
      <w:sz w:val="20"/>
      <w:szCs w:val="20"/>
    </w:rPr>
  </w:style>
  <w:style w:type="character" w:customStyle="1" w:styleId="235">
    <w:name w:val="Тема примечания Знак"/>
    <w:qFormat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6">
    <w:name w:val="Нижний колонтитул Знак"/>
    <w:qFormat/>
    <w:uiPriority w:val="0"/>
    <w:rPr>
      <w:rFonts w:eastAsia="Times New Roman" w:cs="Times New Roman"/>
    </w:rPr>
  </w:style>
  <w:style w:type="character" w:customStyle="1" w:styleId="237">
    <w:name w:val="Символ сноски"/>
    <w:qFormat/>
    <w:uiPriority w:val="67"/>
    <w:rPr>
      <w:rFonts w:cs="Times New Roman"/>
      <w:vertAlign w:val="superscript"/>
    </w:rPr>
  </w:style>
  <w:style w:type="character" w:customStyle="1" w:styleId="238">
    <w:name w:val="Символ концевой сноски"/>
    <w:qFormat/>
    <w:uiPriority w:val="67"/>
    <w:rPr>
      <w:rFonts w:cs="Times New Roman"/>
      <w:vertAlign w:val="superscript"/>
    </w:rPr>
  </w:style>
  <w:style w:type="character" w:customStyle="1" w:styleId="239">
    <w:name w:val="small"/>
    <w:qFormat/>
    <w:uiPriority w:val="6"/>
    <w:rPr>
      <w:rFonts w:cs="Times New Roman"/>
    </w:rPr>
  </w:style>
  <w:style w:type="character" w:customStyle="1" w:styleId="240">
    <w:name w:val="apple-converted-space"/>
    <w:qFormat/>
    <w:uiPriority w:val="7"/>
    <w:rPr>
      <w:rFonts w:cs="Times New Roman"/>
    </w:rPr>
  </w:style>
  <w:style w:type="character" w:customStyle="1" w:styleId="241">
    <w:name w:val="Основной текст2"/>
    <w:qFormat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2">
    <w:name w:val="Обычный (веб) Знак"/>
    <w:qFormat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Основной текст Знак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4">
    <w:name w:val="Body Text Indent Char"/>
    <w:qFormat/>
    <w:uiPriority w:val="6"/>
    <w:rPr>
      <w:sz w:val="24"/>
      <w:szCs w:val="24"/>
    </w:rPr>
  </w:style>
  <w:style w:type="character" w:customStyle="1" w:styleId="245">
    <w:name w:val="Body text_"/>
    <w:autoRedefine/>
    <w:qFormat/>
    <w:uiPriority w:val="6"/>
    <w:rPr>
      <w:sz w:val="27"/>
      <w:szCs w:val="27"/>
      <w:shd w:val="clear" w:color="auto" w:fill="FFFFFF"/>
    </w:rPr>
  </w:style>
  <w:style w:type="character" w:customStyle="1" w:styleId="246">
    <w:name w:val="ConsPlusCell Знак"/>
    <w:qFormat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7">
    <w:name w:val="Заголовок 4 Знак1"/>
    <w:qFormat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8">
    <w:name w:val="s_10"/>
    <w:qFormat/>
    <w:uiPriority w:val="3"/>
  </w:style>
  <w:style w:type="character" w:customStyle="1" w:styleId="249">
    <w:name w:val="Absatz-Standardschriftart"/>
    <w:qFormat/>
    <w:uiPriority w:val="7"/>
  </w:style>
  <w:style w:type="character" w:customStyle="1" w:styleId="250">
    <w:name w:val="WW-Absatz-Standardschriftart"/>
    <w:qFormat/>
    <w:uiPriority w:val="2"/>
  </w:style>
  <w:style w:type="character" w:customStyle="1" w:styleId="251">
    <w:name w:val="WW8Num2z1"/>
    <w:qFormat/>
    <w:uiPriority w:val="3"/>
    <w:rPr>
      <w:rFonts w:eastAsia="Times New Roman"/>
    </w:rPr>
  </w:style>
  <w:style w:type="character" w:customStyle="1" w:styleId="252">
    <w:name w:val="Оceсf1нedоeeвe2нedоeeйe9 шf8рf0иe8фf4тf2 аe0бe1зe7аe0цf6аe0"/>
    <w:qFormat/>
    <w:uiPriority w:val="6"/>
  </w:style>
  <w:style w:type="character" w:customStyle="1" w:styleId="253">
    <w:name w:val="Оceсf1нedоeeвe2нedоeeйe9 шf8рf0иe8фf4тf2 аe0бe1зe7аe0цf6аe01"/>
    <w:qFormat/>
    <w:uiPriority w:val="6"/>
  </w:style>
  <w:style w:type="character" w:customStyle="1" w:styleId="254">
    <w:name w:val="Зc7аe0гe3оeeлebоeeвe2оeeкea 1 Зc7нedаe0кea"/>
    <w:qFormat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5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6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7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8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9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60">
    <w:name w:val="Нcdоeeмecеe5рf0 сf1тf2рf0аe0нedиe8цf6ыfb"/>
    <w:qFormat/>
    <w:uiPriority w:val="6"/>
    <w:rPr>
      <w:rFonts w:eastAsia="Times New Roman"/>
    </w:rPr>
  </w:style>
  <w:style w:type="character" w:customStyle="1" w:styleId="261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2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3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4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5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6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7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8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9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70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1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2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3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4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5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6">
    <w:name w:val="Зc7аe0гe3оeeлebоeeвe2оeeкea 7 Зc7нedаe0кea"/>
    <w:qFormat/>
    <w:uiPriority w:val="3"/>
    <w:rPr>
      <w:rFonts w:eastAsia="Times New Roman"/>
    </w:rPr>
  </w:style>
  <w:style w:type="character" w:customStyle="1" w:styleId="277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8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2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3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4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5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6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8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9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90">
    <w:name w:val="Тема примечания1"/>
    <w:basedOn w:val="289"/>
    <w:next w:val="289"/>
    <w:qFormat/>
    <w:uiPriority w:val="67"/>
    <w:rPr>
      <w:b/>
      <w:bCs/>
    </w:rPr>
  </w:style>
  <w:style w:type="paragraph" w:customStyle="1" w:styleId="291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2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3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4">
    <w:name w:val="Заголовок Приложения"/>
    <w:basedOn w:val="3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5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6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7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8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9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00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1">
    <w:name w:val="Зc7аe0гe3оeeлebоeeвe2оeeкea 2"/>
    <w:basedOn w:val="1"/>
    <w:next w:val="302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2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3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4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5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6">
    <w:name w:val="Зc7аe0гe3оeeлebоeeвe2оeeкea"/>
    <w:basedOn w:val="1"/>
    <w:next w:val="302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7">
    <w:name w:val="Сd1пefиe8сf1оeeкea"/>
    <w:basedOn w:val="302"/>
    <w:qFormat/>
    <w:uiPriority w:val="3"/>
  </w:style>
  <w:style w:type="paragraph" w:customStyle="1" w:styleId="308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9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0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1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2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3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5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6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7">
    <w:name w:val="Тd2еe5мecаe0 пefрf0иe8мecеe5чf7аe0нedиe8яff"/>
    <w:basedOn w:val="316"/>
    <w:next w:val="316"/>
    <w:qFormat/>
    <w:uiPriority w:val="3"/>
    <w:rPr>
      <w:b/>
      <w:bCs/>
    </w:rPr>
  </w:style>
  <w:style w:type="paragraph" w:customStyle="1" w:styleId="318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9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20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1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2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3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4">
    <w:name w:val="Зc7аe0гe3оeeлebоeeвe2оeeкea Пcfрf0иe8лebоeeжe6еe5нedиe8яff"/>
    <w:basedOn w:val="301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5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7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8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9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30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1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2">
    <w:name w:val="Зc7аe0гe3оeeлebоeeвe2оeeкea тf2аe0бe1лebиe8цf6ыfb"/>
    <w:basedOn w:val="331"/>
    <w:qFormat/>
    <w:uiPriority w:val="3"/>
    <w:pPr>
      <w:jc w:val="center"/>
    </w:pPr>
    <w:rPr>
      <w:b/>
      <w:bCs/>
    </w:rPr>
  </w:style>
  <w:style w:type="paragraph" w:customStyle="1" w:styleId="333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5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6">
    <w:name w:val="Текст примечания Знак1"/>
    <w:basedOn w:val="11"/>
    <w:link w:val="26"/>
    <w:qFormat/>
    <w:uiPriority w:val="0"/>
    <w:rPr>
      <w:lang w:eastAsia="zh-CN"/>
    </w:rPr>
  </w:style>
  <w:style w:type="character" w:customStyle="1" w:styleId="337">
    <w:name w:val="Тема примечания Знак1"/>
    <w:basedOn w:val="336"/>
    <w:link w:val="27"/>
    <w:qFormat/>
    <w:uiPriority w:val="0"/>
    <w:rPr>
      <w:b/>
      <w:bCs/>
      <w:lang w:eastAsia="zh-CN"/>
    </w:rPr>
  </w:style>
  <w:style w:type="character" w:customStyle="1" w:styleId="338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9">
    <w:name w:val="Сноска_"/>
    <w:link w:val="340"/>
    <w:qFormat/>
    <w:locked/>
    <w:uiPriority w:val="99"/>
    <w:rPr>
      <w:sz w:val="17"/>
      <w:szCs w:val="17"/>
      <w:shd w:val="clear" w:color="auto" w:fill="FFFFFF"/>
    </w:rPr>
  </w:style>
  <w:style w:type="paragraph" w:customStyle="1" w:styleId="340">
    <w:name w:val="Сноска"/>
    <w:basedOn w:val="1"/>
    <w:link w:val="339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1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2">
    <w:name w:val="Заголовок 6 Знак"/>
    <w:basedOn w:val="11"/>
    <w:link w:val="9"/>
    <w:qFormat/>
    <w:uiPriority w:val="0"/>
    <w:rPr>
      <w:b/>
      <w:bCs/>
      <w:sz w:val="22"/>
      <w:szCs w:val="22"/>
    </w:rPr>
  </w:style>
  <w:style w:type="paragraph" w:customStyle="1" w:styleId="343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4">
    <w:name w:val="Сетка таблицы3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5">
    <w:name w:val="ep"/>
    <w:qFormat/>
    <w:uiPriority w:val="0"/>
    <w:rPr>
      <w:shd w:val="clear" w:color="auto" w:fill="E2E2D9"/>
    </w:rPr>
  </w:style>
  <w:style w:type="table" w:customStyle="1" w:styleId="346">
    <w:name w:val="Сетка таблицы4"/>
    <w:basedOn w:val="12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7">
    <w:name w:val="wester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8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9">
    <w:name w:val="article"/>
    <w:basedOn w:val="1"/>
    <w:qFormat/>
    <w:uiPriority w:val="0"/>
    <w:pPr>
      <w:ind w:firstLine="567"/>
      <w:jc w:val="both"/>
    </w:pPr>
    <w:rPr>
      <w:rFonts w:ascii="Arial" w:hAnsi="Arial" w:eastAsia="Calibri" w:cs="Arial"/>
      <w:sz w:val="26"/>
      <w:szCs w:val="26"/>
    </w:rPr>
  </w:style>
  <w:style w:type="character" w:customStyle="1" w:styleId="350">
    <w:name w:val="extendedtext-full"/>
    <w:basedOn w:val="11"/>
    <w:qFormat/>
    <w:uiPriority w:val="0"/>
  </w:style>
  <w:style w:type="paragraph" w:customStyle="1" w:styleId="351">
    <w:name w:val="Абзац списка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customStyle="1" w:styleId="352">
    <w:name w:val="extendedtext-short"/>
    <w:basedOn w:val="11"/>
    <w:qFormat/>
    <w:uiPriority w:val="0"/>
  </w:style>
  <w:style w:type="paragraph" w:customStyle="1" w:styleId="353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354">
    <w:name w:val="Документ ИКСО"/>
    <w:basedOn w:val="1"/>
    <w:qFormat/>
    <w:uiPriority w:val="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55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356">
    <w:name w:val="Нормальный"/>
    <w:basedOn w:val="6"/>
    <w:qFormat/>
    <w:uiPriority w:val="0"/>
  </w:style>
  <w:style w:type="paragraph" w:customStyle="1" w:styleId="357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58">
    <w:name w:val="Заголовок №3"/>
    <w:basedOn w:val="1"/>
    <w:qFormat/>
    <w:uiPriority w:val="0"/>
    <w:pPr>
      <w:shd w:val="clear" w:color="auto" w:fill="FFFFFF"/>
      <w:spacing w:before="300" w:after="0" w:line="322" w:lineRule="exact"/>
      <w:jc w:val="center"/>
      <w:outlineLvl w:val="2"/>
    </w:pPr>
    <w:rPr>
      <w:b/>
      <w:bCs/>
      <w:sz w:val="26"/>
      <w:szCs w:val="26"/>
    </w:rPr>
  </w:style>
  <w:style w:type="character" w:customStyle="1" w:styleId="359">
    <w:name w:val="Строгий1"/>
    <w:basedOn w:val="11"/>
    <w:qFormat/>
    <w:uiPriority w:val="0"/>
  </w:style>
  <w:style w:type="paragraph" w:customStyle="1" w:styleId="360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1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62">
    <w:name w:val="Гиперссылка1"/>
    <w:basedOn w:val="11"/>
    <w:qFormat/>
    <w:uiPriority w:val="0"/>
  </w:style>
  <w:style w:type="paragraph" w:customStyle="1" w:styleId="363">
    <w:name w:val="text"/>
    <w:basedOn w:val="1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364">
    <w:name w:val="Прижатый влево"/>
    <w:basedOn w:val="1"/>
    <w:qFormat/>
    <w:uiPriority w:val="99"/>
    <w:pPr>
      <w:ind w:firstLine="0"/>
      <w:jc w:val="left"/>
    </w:pPr>
  </w:style>
  <w:style w:type="paragraph" w:customStyle="1" w:styleId="365">
    <w:name w:val="headertext topleveltext centertext"/>
    <w:basedOn w:val="1"/>
    <w:autoRedefine/>
    <w:qFormat/>
    <w:uiPriority w:val="0"/>
    <w:pPr>
      <w:spacing w:before="100" w:after="100"/>
    </w:pPr>
    <w:rPr>
      <w:sz w:val="24"/>
      <w:szCs w:val="24"/>
    </w:rPr>
  </w:style>
  <w:style w:type="character" w:customStyle="1" w:styleId="366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paragraph" w:customStyle="1" w:styleId="367">
    <w:name w:val="s_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8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369">
    <w:name w:val="msonormalbullet2.gif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70">
    <w:name w:val="_Style 24"/>
    <w:basedOn w:val="1"/>
    <w:next w:val="37"/>
    <w:qFormat/>
    <w:uiPriority w:val="99"/>
    <w:pPr>
      <w:spacing w:before="100" w:beforeAutospacing="1" w:after="100" w:afterAutospacing="1"/>
    </w:pPr>
  </w:style>
  <w:style w:type="paragraph" w:customStyle="1" w:styleId="371">
    <w:name w:val="Текст1"/>
    <w:basedOn w:val="1"/>
    <w:qFormat/>
    <w:uiPriority w:val="0"/>
    <w:rPr>
      <w:rFonts w:ascii="Courier New" w:hAnsi="Courier New" w:cs="Courier New"/>
      <w:lang w:val="ru-RU"/>
    </w:rPr>
  </w:style>
  <w:style w:type="character" w:customStyle="1" w:styleId="372">
    <w:name w:val="blk"/>
    <w:basedOn w:val="11"/>
    <w:qFormat/>
    <w:uiPriority w:val="0"/>
  </w:style>
  <w:style w:type="paragraph" w:customStyle="1" w:styleId="373">
    <w:name w:val="Основной текст (2)1"/>
    <w:basedOn w:val="1"/>
    <w:qFormat/>
    <w:uiPriority w:val="0"/>
    <w:pPr>
      <w:widowControl w:val="0"/>
      <w:shd w:val="clear" w:color="auto" w:fill="FFFFFF"/>
      <w:spacing w:line="274" w:lineRule="exact"/>
      <w:jc w:val="center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oleObject" Target="embeddings/oleObject11.bin"/><Relationship Id="rId17" Type="http://schemas.openxmlformats.org/officeDocument/2006/relationships/oleObject" Target="embeddings/oleObject10.bin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20</Pages>
  <Words>10350</Words>
  <Characters>58998</Characters>
  <Lines>491</Lines>
  <Paragraphs>138</Paragraphs>
  <TotalTime>54</TotalTime>
  <ScaleCrop>false</ScaleCrop>
  <LinksUpToDate>false</LinksUpToDate>
  <CharactersWithSpaces>69210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2025-06-17T08:31:00Z</cp:lastPrinted>
  <dcterms:modified xsi:type="dcterms:W3CDTF">2025-06-17T12:39:14Z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8E517CFE50254BB58E3D86F3D3DA830B</vt:lpwstr>
  </property>
</Properties>
</file>