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698F" w:rsidRDefault="00674DC9" w:rsidP="00D72C93">
      <w:pPr>
        <w:jc w:val="both"/>
        <w:rPr>
          <w:color w:val="808080"/>
          <w:lang w:eastAsia="ru-RU" w:bidi="ar-SA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14868</wp:posOffset>
                </wp:positionH>
                <wp:positionV relativeFrom="paragraph">
                  <wp:posOffset>-540385</wp:posOffset>
                </wp:positionV>
                <wp:extent cx="6849695" cy="1503680"/>
                <wp:effectExtent l="0" t="0" r="8890" b="12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695" cy="1503680"/>
                          <a:chOff x="66" y="-38"/>
                          <a:chExt cx="11079" cy="2368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37"/>
                            <a:ext cx="11019" cy="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075532">
                            <a:off x="1965" y="599"/>
                            <a:ext cx="8320" cy="7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4DC9" w:rsidRPr="004B46A3" w:rsidRDefault="00674DC9" w:rsidP="004B46A3">
                              <w:pPr>
                                <w:pStyle w:val="afa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B46A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37"/>
                            <a:ext cx="2582" cy="46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4DC9" w:rsidRDefault="00D72C93" w:rsidP="004B46A3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>№ 9 ноябрь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.15pt;margin-top:-42.55pt;width:539.35pt;height:118.4pt;z-index:251657216;mso-wrap-distance-left:0;mso-wrap-distance-right:0" coordorigin="66,-38" coordsize="11079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">
                <v:rect id="Rectangles 4" o:spid="_x0000_s1027" style="position:absolute;left:66;top:-38;width:11079;height:23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XTMQA&#10;AADaAAAADwAAAGRycy9kb3ducmV2LnhtbESPQWvCQBSE74L/YXlCb7qJoITUNYgoFNsKVWnp7ZF9&#10;ZoPZt2l2q+m/7xaEHoeZ+YZZFL1txJU6XztWkE4SEMSl0zVXCk7H7TgD4QOyxsYxKfghD8VyOFhg&#10;rt2N3+h6CJWIEPY5KjAhtLmUvjRk0U9cSxy9s+sshii7SuoObxFuGzlNkrm0WHNcMNjS2lB5OXxb&#10;BZ8fX6+958zsNrR/nr2kZfY+90o9jPrVI4hAffgP39tPWsEU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F0zEAAAA2g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26;top:37;width:11019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X3/CAAAA2gAAAA8AAABkcnMvZG93bnJldi54bWxEj0FrAjEUhO+F/ofwCr1pokWR1ShWKPWg&#10;turq+bF57i7dvCybqOu/N4LQ4zAz3zCTWWsrcaHGl4419LoKBHHmTMm5hnT/1RmB8AHZYOWYNNzI&#10;w2z6+jLBxLgrb+myC7mIEPYJaihCqBMpfVaQRd91NXH0Tq6xGKJscmkavEa4rWRfqaG0WHJcKLCm&#10;RUHZ3+5sI8VIdVSrT7+RP+aw/v5NeT9ItX5/a+djEIHa8B9+tpdGwwc8rsQbIK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F9/wgAAANoAAAAPAAAAAAAAAAAAAAAAAJ8C&#10;AABkcnMvZG93bnJldi54bWxQSwUGAAAAAAQABAD3AAAAjgMAAAAA&#10;" filled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395;top:125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yrsQA&#10;AADaAAAADwAAAGRycy9kb3ducmV2LnhtbESPQWvCQBSE7wX/w/KEXopulCI2dRNUEIue1F68vWRf&#10;k2D2bZrdxPTfd4VCj8PMfMOs0sHUoqfWVZYVzKYRCOLc6ooLBZ+X3WQJwnlkjbVlUvBDDtJk9LTC&#10;WNs7n6g/+0IECLsYFZTeN7GULi/JoJvahjh4X7Y16INsC6lbvAe4qeU8ihbSYMVhocSGtiXlt3Nn&#10;FGTdW9bvzX63qQ7b6/yYdd+GX5R6Hg/rdxCeBv8f/mt/aAWv8Lg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sq7EAAAA2gAAAA8AAAAAAAAAAAAAAAAAmAIAAGRycy9k&#10;b3ducmV2LnhtbFBLBQYAAAAABAAEAPUAAACJAwAAAAA=&#10;" strokeweight=".26mm">
                  <v:stroke endcap="square"/>
                </v:shape>
                <v:shape id="WordArt 7" o:spid="_x0000_s1030" type="#_x0000_t202" style="position:absolute;left:1965;top:599;width:8320;height:788;rotation:-5728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LksUA&#10;AADaAAAADwAAAGRycy9kb3ducmV2LnhtbESPS2vDMBCE74X+B7GFXkoiu20eOFFCSCkpveUFOW6s&#10;jWVirYylOk5+fVQo9DjMzDfMdN7ZSrTU+NKxgrSfgCDOnS65ULDbfvbGIHxA1lg5JgVX8jCfPT5M&#10;MdPuwmtqN6EQEcI+QwUmhDqT0ueGLPq+q4mjd3KNxRBlU0jd4CXCbSVfk2QoLZYcFwzWtDSUnzc/&#10;VsHte/yWDtLVyLzg9mN33L8fz+1BqeenbjEBEagL/+G/9pdWMIDfK/EG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MuSxQAAANoAAAAPAAAAAAAAAAAAAAAAAJgCAABkcnMv&#10;ZG93bnJldi54bWxQSwUGAAAAAAQABAD1AAAAigMAAAAA&#10;" filled="f" stroked="f">
                  <o:lock v:ext="edit" shapetype="t"/>
                  <v:textbox>
                    <w:txbxContent>
                      <w:p w:rsidR="00674DC9" w:rsidRPr="004B46A3" w:rsidRDefault="00674DC9" w:rsidP="004B46A3">
                        <w:pPr>
                          <w:pStyle w:val="afa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46A3"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31" type="#_x0000_t202" style="position:absolute;left:231;top:37;width:258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o:lock v:ext="edit" shapetype="t"/>
                  <v:textbox>
                    <w:txbxContent>
                      <w:p w:rsidR="00674DC9" w:rsidRDefault="00D72C93" w:rsidP="004B46A3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>№ 9 ноябрь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ind w:firstLine="709"/>
        <w:jc w:val="both"/>
        <w:rPr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 w:rsidP="00D72C93">
      <w:pPr>
        <w:tabs>
          <w:tab w:val="left" w:pos="284"/>
        </w:tabs>
        <w:rPr>
          <w:rFonts w:ascii="Times New Roman" w:hAnsi="Times New Roman" w:cs="Times New Roman"/>
          <w:sz w:val="24"/>
        </w:rPr>
      </w:pPr>
    </w:p>
    <w:p w:rsidR="00674DC9" w:rsidRDefault="00674DC9" w:rsidP="00674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</w:t>
      </w:r>
      <w:r w:rsidR="00D72C93">
        <w:rPr>
          <w:rFonts w:ascii="Times New Roman" w:hAnsi="Times New Roman" w:cs="Times New Roman"/>
          <w:b/>
        </w:rPr>
        <w:t xml:space="preserve">                          </w:t>
      </w:r>
      <w:r w:rsidR="007473E8">
        <w:rPr>
          <w:rFonts w:ascii="Times New Roman" w:hAnsi="Times New Roman" w:cs="Times New Roman"/>
          <w:b/>
        </w:rPr>
        <w:t xml:space="preserve">                 </w:t>
      </w:r>
      <w:r w:rsidR="007A03A9">
        <w:rPr>
          <w:rFonts w:ascii="Times New Roman" w:hAnsi="Times New Roman" w:cs="Times New Roman"/>
          <w:b/>
        </w:rPr>
        <w:t xml:space="preserve"> 05</w:t>
      </w:r>
      <w:r w:rsidR="00D72C93">
        <w:rPr>
          <w:rFonts w:ascii="Times New Roman" w:hAnsi="Times New Roman" w:cs="Times New Roman"/>
          <w:b/>
        </w:rPr>
        <w:t>.11</w:t>
      </w:r>
      <w:r>
        <w:rPr>
          <w:rFonts w:ascii="Times New Roman" w:hAnsi="Times New Roman" w:cs="Times New Roman"/>
          <w:b/>
        </w:rPr>
        <w:t>.2021 год</w:t>
      </w:r>
    </w:p>
    <w:p w:rsidR="00674DC9" w:rsidRDefault="00674DC9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674DC9" w:rsidRPr="00E25F10" w:rsidRDefault="00A61056" w:rsidP="00E25F10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распространяется бесплатно</w:t>
      </w:r>
      <w:bookmarkStart w:id="0" w:name="Par34"/>
      <w:bookmarkEnd w:id="0"/>
    </w:p>
    <w:p w:rsidR="00674DC9" w:rsidRDefault="00674DC9" w:rsidP="00E25F10">
      <w:pPr>
        <w:pStyle w:val="Standard"/>
        <w:jc w:val="center"/>
      </w:pPr>
      <w:r>
        <w:rPr>
          <w:rFonts w:ascii="Times New Roman" w:hAnsi="Times New Roman"/>
          <w:szCs w:val="20"/>
        </w:rPr>
        <w:object w:dxaOrig="541" w:dyaOrig="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2" o:spid="_x0000_i1025" type="#_x0000_t75" alt="OLE-объект" style="width:27pt;height:27pt;visibility:visible;mso-wrap-style:square" o:ole="">
            <v:imagedata r:id="rId9" o:title="OLE-объект"/>
          </v:shape>
          <o:OLEObject Type="Embed" ProgID="PBrush" ShapeID="Объект2" DrawAspect="Content" ObjectID="_1701170086" r:id="rId10"/>
        </w:object>
      </w:r>
      <w:r>
        <w:rPr>
          <w:rFonts w:ascii="Times New Roman" w:hAnsi="Times New Roman"/>
          <w:szCs w:val="20"/>
        </w:rPr>
        <w:t xml:space="preserve">                                  </w:t>
      </w:r>
    </w:p>
    <w:p w:rsidR="00674DC9" w:rsidRPr="00E25F10" w:rsidRDefault="00674DC9" w:rsidP="00E25F10">
      <w:pPr>
        <w:pStyle w:val="Standard"/>
        <w:tabs>
          <w:tab w:val="left" w:pos="120"/>
        </w:tabs>
        <w:jc w:val="center"/>
      </w:pPr>
      <w:r>
        <w:rPr>
          <w:rFonts w:ascii="Times New Roman" w:hAnsi="Times New Roman"/>
          <w:szCs w:val="20"/>
        </w:rPr>
        <w:t>РЕСПУБЛИКА КАРЕЛИЯ</w:t>
      </w:r>
    </w:p>
    <w:p w:rsidR="00674DC9" w:rsidRDefault="00674DC9" w:rsidP="00E25F10">
      <w:pPr>
        <w:pStyle w:val="Standard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ПРИОНЕЖСКИЙ МУНИЦИПАЛЬНЫЙ РАЙОН</w:t>
      </w:r>
    </w:p>
    <w:p w:rsidR="00674DC9" w:rsidRDefault="00CB7A0C" w:rsidP="00674DC9">
      <w:pPr>
        <w:pStyle w:val="Standard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АДМИНИСТРАЦИЯ ШЕЛТОЗЕРСКОГО</w:t>
      </w:r>
      <w:r w:rsidR="00674DC9">
        <w:rPr>
          <w:rFonts w:ascii="Times New Roman" w:hAnsi="Times New Roman"/>
          <w:szCs w:val="20"/>
        </w:rPr>
        <w:t xml:space="preserve">   ВЕПССКОГО   СЕЛЬСКОГО ПОСЕЛЕНИЯ</w:t>
      </w:r>
    </w:p>
    <w:p w:rsidR="00674DC9" w:rsidRDefault="00674DC9" w:rsidP="00674DC9">
      <w:pPr>
        <w:pStyle w:val="Standard"/>
        <w:jc w:val="center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ПОСТАНОВЛЕНИЕ</w:t>
      </w:r>
    </w:p>
    <w:p w:rsidR="00674DC9" w:rsidRDefault="00674DC9" w:rsidP="00674DC9">
      <w:pPr>
        <w:pStyle w:val="Standard"/>
        <w:jc w:val="center"/>
        <w:rPr>
          <w:rFonts w:ascii="Times New Roman" w:hAnsi="Times New Roman"/>
          <w:b/>
          <w:szCs w:val="20"/>
        </w:rPr>
      </w:pPr>
    </w:p>
    <w:p w:rsidR="00674DC9" w:rsidRDefault="000E1FD3" w:rsidP="00674DC9">
      <w:pPr>
        <w:pStyle w:val="Standard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от 12</w:t>
      </w:r>
      <w:r w:rsidR="00674DC9">
        <w:rPr>
          <w:rFonts w:ascii="Times New Roman" w:hAnsi="Times New Roman"/>
          <w:szCs w:val="20"/>
        </w:rPr>
        <w:t xml:space="preserve"> октября 2021 г.                                                                                                       </w:t>
      </w:r>
      <w:r w:rsidR="004B46A3">
        <w:rPr>
          <w:rFonts w:ascii="Times New Roman" w:hAnsi="Times New Roman"/>
          <w:szCs w:val="20"/>
        </w:rPr>
        <w:t xml:space="preserve">             </w:t>
      </w:r>
      <w:r w:rsidR="00674DC9">
        <w:rPr>
          <w:rFonts w:ascii="Times New Roman" w:hAnsi="Times New Roman"/>
          <w:szCs w:val="20"/>
        </w:rPr>
        <w:t xml:space="preserve">     № 37</w:t>
      </w:r>
    </w:p>
    <w:p w:rsidR="00674DC9" w:rsidRDefault="00674DC9" w:rsidP="00674DC9">
      <w:pPr>
        <w:pStyle w:val="Standard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</w:t>
      </w:r>
    </w:p>
    <w:p w:rsidR="00674DC9" w:rsidRDefault="00674DC9" w:rsidP="00674DC9">
      <w:pPr>
        <w:pStyle w:val="af8"/>
        <w:jc w:val="center"/>
        <w:rPr>
          <w:b/>
        </w:rPr>
      </w:pPr>
      <w:r>
        <w:rPr>
          <w:b/>
        </w:rPr>
        <w:t xml:space="preserve">О внесении изменений в Порядок ведения реестра муниципального имущества, утвержденного </w:t>
      </w:r>
    </w:p>
    <w:p w:rsidR="00674DC9" w:rsidRDefault="00674DC9" w:rsidP="00674DC9">
      <w:pPr>
        <w:pStyle w:val="af8"/>
        <w:jc w:val="center"/>
        <w:rPr>
          <w:b/>
        </w:rPr>
      </w:pPr>
      <w:r>
        <w:rPr>
          <w:b/>
        </w:rPr>
        <w:t>П</w:t>
      </w:r>
      <w:r w:rsidR="00C8376E">
        <w:rPr>
          <w:b/>
        </w:rPr>
        <w:t>остановлением № 22 от 06.05.2019</w:t>
      </w:r>
      <w:bookmarkStart w:id="1" w:name="_GoBack"/>
      <w:bookmarkEnd w:id="1"/>
      <w:r>
        <w:rPr>
          <w:b/>
        </w:rPr>
        <w:t xml:space="preserve"> г.</w:t>
      </w:r>
    </w:p>
    <w:p w:rsidR="00674DC9" w:rsidRDefault="00674DC9" w:rsidP="00674DC9">
      <w:pPr>
        <w:pStyle w:val="af8"/>
        <w:jc w:val="center"/>
        <w:rPr>
          <w:b/>
        </w:rPr>
      </w:pPr>
    </w:p>
    <w:p w:rsidR="00674DC9" w:rsidRDefault="00674DC9" w:rsidP="00674DC9">
      <w:pPr>
        <w:pStyle w:val="Standard"/>
        <w:autoSpaceDE w:val="0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 целях приведения муниципального правового акта Шелтозерского вепсского сельского поселения в соответствие с действующим законодательством, руководствуясь Уставом Шелтозерского вепсского сельского поселения, Администрация Шелтозерского вепсского сельского поселения:</w:t>
      </w:r>
    </w:p>
    <w:p w:rsidR="00674DC9" w:rsidRDefault="00674DC9" w:rsidP="00674DC9">
      <w:pPr>
        <w:pStyle w:val="Standard"/>
        <w:autoSpaceDE w:val="0"/>
        <w:ind w:firstLine="964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autoSpaceDE w:val="0"/>
        <w:ind w:firstLine="72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ПОСТАНОВЛЯЕТ:</w:t>
      </w:r>
    </w:p>
    <w:p w:rsidR="00674DC9" w:rsidRDefault="00674DC9" w:rsidP="00674DC9">
      <w:pPr>
        <w:pStyle w:val="af8"/>
        <w:numPr>
          <w:ilvl w:val="1"/>
          <w:numId w:val="3"/>
        </w:numPr>
        <w:tabs>
          <w:tab w:val="left" w:pos="1080"/>
        </w:tabs>
        <w:ind w:left="0" w:firstLine="709"/>
        <w:jc w:val="both"/>
      </w:pPr>
      <w:r>
        <w:t>Внести следующие изменения в Порядок ведения реестра муниципального имущества:</w:t>
      </w:r>
    </w:p>
    <w:p w:rsidR="00674DC9" w:rsidRDefault="00674DC9" w:rsidP="00674DC9">
      <w:pPr>
        <w:pStyle w:val="af8"/>
        <w:numPr>
          <w:ilvl w:val="1"/>
          <w:numId w:val="4"/>
        </w:numPr>
        <w:tabs>
          <w:tab w:val="left" w:pos="1080"/>
        </w:tabs>
        <w:ind w:left="0" w:firstLine="709"/>
        <w:jc w:val="both"/>
      </w:pPr>
      <w:r>
        <w:t>Пункт 2.2 изложить в следующей редакции: «</w:t>
      </w:r>
      <w:r>
        <w:rPr>
          <w:bCs/>
        </w:rPr>
        <w:t>Объектами учета в реестрах являются:</w:t>
      </w:r>
    </w:p>
    <w:p w:rsidR="00674DC9" w:rsidRDefault="00674DC9" w:rsidP="00674DC9">
      <w:pPr>
        <w:pStyle w:val="af8"/>
        <w:tabs>
          <w:tab w:val="left" w:pos="1080"/>
        </w:tabs>
        <w:ind w:firstLine="709"/>
        <w:jc w:val="both"/>
        <w:rPr>
          <w:bCs/>
        </w:rPr>
      </w:pPr>
      <w:r>
        <w:rPr>
          <w:bCs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74DC9" w:rsidRDefault="00674DC9" w:rsidP="00674DC9">
      <w:pPr>
        <w:pStyle w:val="af8"/>
        <w:tabs>
          <w:tab w:val="left" w:pos="0"/>
        </w:tabs>
        <w:ind w:firstLine="709"/>
        <w:jc w:val="both"/>
      </w:pPr>
      <w:r>
        <w:rPr>
          <w:bCs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hyperlink r:id="rId11" w:history="1">
        <w:r>
          <w:rPr>
            <w:rStyle w:val="Internetlink"/>
            <w:bCs/>
          </w:rPr>
          <w:t>Федеральным законом</w:t>
        </w:r>
      </w:hyperlink>
      <w:r>
        <w:rPr>
          <w:bCs/>
        </w:rPr>
        <w:t xml:space="preserve"> от 3 ноября 2006 г. N 174-ФЗ "Об автономных учреждениях" (Собрание законодательства Российской Федерации, 2006, N 45, ст. 4626; 2007, N 31, ст. 4012; N 43, ст. 5084; 2010, N 19, ст. 2291; 2011, N 25, ст. 3535; N 30, ст. 4587), </w:t>
      </w:r>
      <w:hyperlink r:id="rId12" w:history="1">
        <w:r>
          <w:rPr>
            <w:rStyle w:val="Internetlink"/>
            <w:bCs/>
          </w:rPr>
          <w:t>Федеральным законом</w:t>
        </w:r>
      </w:hyperlink>
      <w:r>
        <w:rPr>
          <w:bCs/>
        </w:rPr>
        <w:t xml:space="preserve"> от 12 января 1996 г. N 7-ФЗ "О некоммерческих организациях" (Собрание законодательства Российской Федерации, 1996, N 3, ст. 145; 1998, N 48, ст. 5849; 1999, N 28, ст. 3473; 2002, N 12, ст. 1093; N 52, ст. 5141; 2003, N 52, ст. 5031; 2006, N 3, ст. 282; N 6, ст. 636; N 45, ст. 4627; 2007, N 1, ст. 37, 39; N 10, ст. 1151; N 22, ст. 2562, 2563; N 27, ст. 3213; N 30, ст. 3753, 3799; N 45, ст. 5415; N 48, ст. 5814; N 49, ст. 6039, 6047, 6061, 6078; 2008, N 20, ст. 2253; N 30, ст. 3604, 3616, 3617; 2009, N 23, ст. 2762; N 29, ст. 3582, 3607; 2010, N 15, ст. 1736; N 19, ст. 2291; N 21, ст. 2526; N 30, ст. 3995; 2011, N 1, ст. 49; N 23, ст. 3264; N 29, ст. 4291; N 30, ст. 4568, 4587, 4590);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образование».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1.2. </w:t>
      </w:r>
      <w:r>
        <w:rPr>
          <w:rFonts w:ascii="Times New Roman" w:hAnsi="Times New Roman"/>
          <w:sz w:val="20"/>
          <w:szCs w:val="20"/>
        </w:rPr>
        <w:t>Пункт 4 Положения, устанавливающий требования к содержанию раздела 2 реестра изложить в следующей редакции: «</w:t>
      </w:r>
      <w:r>
        <w:rPr>
          <w:rFonts w:ascii="Times New Roman" w:hAnsi="Times New Roman"/>
          <w:bCs/>
          <w:sz w:val="20"/>
          <w:szCs w:val="20"/>
        </w:rPr>
        <w:t>В раздел 2 включаются сведения о муниципальном движимом и ином имуществе, не относящемся к недвижимым и движимым вещам, в том числе: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наименование движимого имущества;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сведения о балансовой стоимости движимого имущества и начисленной амортизации (износе);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даты возникновения и прекращения права муниципальной собственности на движимое имущество;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сведения о правообладателе муниципального движимого имущества;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 отношении иного имущества, не относящегося к недвижимым и движимым вещам, в раздел 2 реестра также включаются сведения о: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виде и наименовании объекта имущественного права;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реквизитах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 (Государственный реестр изобретений Российской </w:t>
      </w:r>
      <w:r>
        <w:rPr>
          <w:rFonts w:ascii="Times New Roman" w:hAnsi="Times New Roman"/>
          <w:bCs/>
          <w:sz w:val="20"/>
          <w:szCs w:val="20"/>
        </w:rPr>
        <w:lastRenderedPageBreak/>
        <w:t>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документ.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 отношении акций акционерных обществ в раздел 2 реестра также включаются сведения о: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наименовании акционерного общества-эмитента, его основном государственном регистрационном номере;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номинальной стоимости акций.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674DC9" w:rsidRDefault="00674DC9" w:rsidP="00674DC9">
      <w:pPr>
        <w:pStyle w:val="s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процентах».</w:t>
      </w:r>
    </w:p>
    <w:p w:rsidR="00674DC9" w:rsidRDefault="00674DC9" w:rsidP="00674DC9">
      <w:pPr>
        <w:pStyle w:val="af8"/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:rsidR="00674DC9" w:rsidRPr="00CB7A0C" w:rsidRDefault="00674DC9" w:rsidP="00CB7A0C">
      <w:pPr>
        <w:pStyle w:val="af8"/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>
        <w:t>Постановление вступает в силу со дня его официального опубликования (обнародования).</w:t>
      </w:r>
      <w:r w:rsidRPr="00CB7A0C">
        <w:t xml:space="preserve">    </w:t>
      </w:r>
    </w:p>
    <w:p w:rsidR="00674DC9" w:rsidRDefault="00674DC9" w:rsidP="00674DC9">
      <w:pPr>
        <w:pStyle w:val="Standard"/>
        <w:tabs>
          <w:tab w:val="left" w:pos="1080"/>
        </w:tabs>
        <w:ind w:firstLine="720"/>
        <w:jc w:val="both"/>
        <w:rPr>
          <w:rFonts w:ascii="Times New Roman" w:hAnsi="Times New Roman"/>
          <w:szCs w:val="20"/>
        </w:rPr>
      </w:pPr>
    </w:p>
    <w:p w:rsidR="00674DC9" w:rsidRDefault="00674DC9" w:rsidP="00674DC9">
      <w:pPr>
        <w:pStyle w:val="Standard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Глава Шелтозерского </w:t>
      </w:r>
      <w:r>
        <w:rPr>
          <w:rFonts w:ascii="Times New Roman" w:eastAsia="Times New Roman" w:hAnsi="Times New Roman" w:cs="Times New Roman"/>
          <w:szCs w:val="20"/>
        </w:rPr>
        <w:t>вепсского сельского поселения</w:t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 xml:space="preserve">                                         </w:t>
      </w:r>
      <w:r w:rsidR="00E25F10">
        <w:rPr>
          <w:rFonts w:ascii="Times New Roman" w:eastAsia="Times New Roman" w:hAnsi="Times New Roman" w:cs="Times New Roman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Cs w:val="20"/>
        </w:rPr>
        <w:t xml:space="preserve">     И.М.Сафонова</w:t>
      </w:r>
    </w:p>
    <w:p w:rsidR="00674DC9" w:rsidRPr="00D72C93" w:rsidRDefault="00674DC9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674DC9" w:rsidRPr="00D72C93" w:rsidRDefault="00674DC9" w:rsidP="00E25F10">
      <w:pPr>
        <w:tabs>
          <w:tab w:val="left" w:pos="8955"/>
        </w:tabs>
        <w:rPr>
          <w:rFonts w:ascii="Times New Roman" w:hAnsi="Times New Roman" w:cs="Times New Roman"/>
          <w:szCs w:val="20"/>
        </w:rPr>
      </w:pPr>
    </w:p>
    <w:p w:rsidR="007473E8" w:rsidRPr="00E25F10" w:rsidRDefault="007473E8" w:rsidP="00E25F10">
      <w:pPr>
        <w:jc w:val="center"/>
        <w:outlineLvl w:val="0"/>
        <w:rPr>
          <w:szCs w:val="20"/>
        </w:rPr>
      </w:pPr>
      <w:r>
        <w:rPr>
          <w:szCs w:val="20"/>
        </w:rPr>
        <w:object w:dxaOrig="636" w:dyaOrig="924">
          <v:shape id="_x0000_i1026" type="#_x0000_t75" style="width:31.5pt;height:27.75pt" o:ole="" fillcolor="window">
            <v:imagedata r:id="rId9" o:title=""/>
          </v:shape>
          <o:OLEObject Type="Embed" ProgID="PBrush" ShapeID="_x0000_i1026" DrawAspect="Content" ObjectID="_1701170087" r:id="rId13"/>
        </w:object>
      </w:r>
    </w:p>
    <w:p w:rsidR="007473E8" w:rsidRPr="007473E8" w:rsidRDefault="007473E8" w:rsidP="007473E8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>РЕСПУБЛИКА КАРЕЛИЯ</w:t>
      </w: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 xml:space="preserve">АДМИНИСТРАЦИЯ ШЕЛТОЗЕРСКОГО   ВЕПССКОГО   </w:t>
      </w:r>
      <w:r w:rsidR="00CB7A0C" w:rsidRPr="007473E8">
        <w:rPr>
          <w:rFonts w:ascii="Times New Roman" w:hAnsi="Times New Roman" w:cs="Times New Roman"/>
          <w:szCs w:val="20"/>
        </w:rPr>
        <w:t>СЕЛЬСКОГО ПОСЕЛЕНИЯ</w:t>
      </w: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b/>
          <w:szCs w:val="20"/>
        </w:rPr>
      </w:pPr>
      <w:r w:rsidRPr="007473E8">
        <w:rPr>
          <w:rFonts w:ascii="Times New Roman" w:hAnsi="Times New Roman" w:cs="Times New Roman"/>
          <w:szCs w:val="20"/>
        </w:rPr>
        <w:t xml:space="preserve"> </w:t>
      </w:r>
      <w:r w:rsidRPr="007473E8">
        <w:rPr>
          <w:rFonts w:ascii="Times New Roman" w:hAnsi="Times New Roman" w:cs="Times New Roman"/>
          <w:b/>
          <w:szCs w:val="20"/>
        </w:rPr>
        <w:t>ПОСТАНОВЛЕНИЕ</w:t>
      </w:r>
    </w:p>
    <w:p w:rsidR="007473E8" w:rsidRPr="007473E8" w:rsidRDefault="007473E8" w:rsidP="007473E8">
      <w:pPr>
        <w:jc w:val="both"/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</w:t>
      </w:r>
      <w:r w:rsidRPr="007473E8">
        <w:rPr>
          <w:rFonts w:ascii="Times New Roman" w:hAnsi="Times New Roman" w:cs="Times New Roman"/>
          <w:szCs w:val="20"/>
        </w:rPr>
        <w:t>от   12 октября 2021 г.                                                                                                           № 38</w:t>
      </w: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:rsidR="007473E8" w:rsidRDefault="007473E8" w:rsidP="007473E8">
      <w:pPr>
        <w:pStyle w:val="af8"/>
        <w:jc w:val="center"/>
      </w:pPr>
      <w:r>
        <w:t xml:space="preserve">Об утверждении отчета </w:t>
      </w:r>
      <w:r w:rsidRPr="007473E8">
        <w:t>об исполнении бюджета Шелтозерского вепсского</w:t>
      </w:r>
      <w:r>
        <w:t xml:space="preserve"> </w:t>
      </w:r>
      <w:r w:rsidRPr="007473E8">
        <w:t xml:space="preserve">сельского поселения  </w:t>
      </w:r>
    </w:p>
    <w:p w:rsidR="007473E8" w:rsidRPr="007473E8" w:rsidRDefault="007473E8" w:rsidP="007473E8">
      <w:pPr>
        <w:pStyle w:val="af8"/>
        <w:jc w:val="center"/>
      </w:pPr>
      <w:r w:rsidRPr="007473E8">
        <w:t>Прионежского района</w:t>
      </w:r>
      <w:r>
        <w:t xml:space="preserve"> </w:t>
      </w:r>
      <w:r w:rsidRPr="007473E8">
        <w:t xml:space="preserve">за </w:t>
      </w:r>
      <w:r w:rsidR="00CB7A0C" w:rsidRPr="007473E8">
        <w:t>II квартал</w:t>
      </w:r>
      <w:r w:rsidRPr="007473E8">
        <w:t xml:space="preserve"> 2021 года</w:t>
      </w:r>
    </w:p>
    <w:p w:rsidR="007473E8" w:rsidRPr="007473E8" w:rsidRDefault="007473E8" w:rsidP="007473E8">
      <w:pPr>
        <w:jc w:val="both"/>
        <w:rPr>
          <w:rFonts w:ascii="Times New Roman" w:hAnsi="Times New Roman" w:cs="Times New Roman"/>
          <w:bCs/>
          <w:szCs w:val="20"/>
        </w:rPr>
      </w:pPr>
    </w:p>
    <w:p w:rsidR="007473E8" w:rsidRPr="007473E8" w:rsidRDefault="007473E8" w:rsidP="007473E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Cs w:val="20"/>
        </w:rPr>
      </w:pPr>
      <w:r w:rsidRPr="007473E8">
        <w:rPr>
          <w:rFonts w:ascii="Times New Roman" w:hAnsi="Times New Roman" w:cs="Times New Roman"/>
          <w:szCs w:val="20"/>
        </w:rPr>
        <w:tab/>
        <w:t xml:space="preserve">В соответствии со ст. 264.2 Бюджетного кодекса Российской </w:t>
      </w:r>
      <w:r w:rsidR="00CB7A0C" w:rsidRPr="007473E8">
        <w:rPr>
          <w:rFonts w:ascii="Times New Roman" w:hAnsi="Times New Roman" w:cs="Times New Roman"/>
          <w:szCs w:val="20"/>
        </w:rPr>
        <w:t>Федерации, статьей</w:t>
      </w:r>
      <w:r w:rsidRPr="007473E8">
        <w:rPr>
          <w:rFonts w:ascii="Times New Roman" w:hAnsi="Times New Roman" w:cs="Times New Roman"/>
          <w:szCs w:val="20"/>
        </w:rPr>
        <w:t xml:space="preserve"> 52 Федерального закона от 06.10.03 N 131- ФЗ </w:t>
      </w:r>
      <w:r w:rsidR="00CB7A0C" w:rsidRPr="007473E8">
        <w:rPr>
          <w:rFonts w:ascii="Times New Roman" w:hAnsi="Times New Roman" w:cs="Times New Roman"/>
          <w:szCs w:val="20"/>
        </w:rPr>
        <w:t>«Об</w:t>
      </w:r>
      <w:r w:rsidRPr="007473E8">
        <w:rPr>
          <w:rFonts w:ascii="Times New Roman" w:hAnsi="Times New Roman" w:cs="Times New Roman"/>
          <w:szCs w:val="20"/>
        </w:rPr>
        <w:t xml:space="preserve"> общих принципах местного самоуправления в РФ», Положением о бюджетном процессе в Шелтозерском вепсском сельском </w:t>
      </w:r>
      <w:r w:rsidR="00CB7A0C" w:rsidRPr="007473E8">
        <w:rPr>
          <w:rFonts w:ascii="Times New Roman" w:hAnsi="Times New Roman" w:cs="Times New Roman"/>
          <w:szCs w:val="20"/>
        </w:rPr>
        <w:t>поселении,</w:t>
      </w:r>
      <w:r w:rsidRPr="007473E8">
        <w:rPr>
          <w:rFonts w:ascii="Times New Roman" w:hAnsi="Times New Roman" w:cs="Times New Roman"/>
          <w:szCs w:val="20"/>
        </w:rPr>
        <w:t xml:space="preserve"> </w:t>
      </w:r>
      <w:r w:rsidRPr="007473E8">
        <w:rPr>
          <w:rFonts w:ascii="Times New Roman" w:hAnsi="Times New Roman" w:cs="Times New Roman"/>
          <w:color w:val="000000"/>
          <w:szCs w:val="20"/>
        </w:rPr>
        <w:t>Администрация Шелтозерского вепсского сельского поселения</w:t>
      </w:r>
    </w:p>
    <w:p w:rsidR="007473E8" w:rsidRPr="007473E8" w:rsidRDefault="007473E8" w:rsidP="007473E8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7473E8" w:rsidRPr="00E25F10" w:rsidRDefault="007473E8" w:rsidP="00E25F10">
      <w:pPr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7473E8">
        <w:rPr>
          <w:rFonts w:ascii="Times New Roman" w:hAnsi="Times New Roman" w:cs="Times New Roman"/>
          <w:b/>
          <w:szCs w:val="20"/>
        </w:rPr>
        <w:t>ПОСТАНОВЛЯЕТ:</w:t>
      </w:r>
    </w:p>
    <w:p w:rsidR="007473E8" w:rsidRPr="007473E8" w:rsidRDefault="007473E8" w:rsidP="007473E8">
      <w:pPr>
        <w:pStyle w:val="af8"/>
        <w:jc w:val="both"/>
      </w:pPr>
      <w:r w:rsidRPr="007473E8">
        <w:t xml:space="preserve">1.Утвердить отчет об </w:t>
      </w:r>
      <w:r w:rsidR="00CB7A0C" w:rsidRPr="007473E8">
        <w:t>исполнении бюджета Шелтозерского</w:t>
      </w:r>
      <w:r w:rsidRPr="007473E8">
        <w:t xml:space="preserve"> вепсского сельского </w:t>
      </w:r>
      <w:r w:rsidR="00CB7A0C" w:rsidRPr="007473E8">
        <w:t>поселения за</w:t>
      </w:r>
      <w:r w:rsidRPr="007473E8">
        <w:t xml:space="preserve"> II квартал 2021 года по доходам в сумме 3254787 руб. 76коп. по расходам в сумме 2990014 руб. 74 коп. (профицит бюджета 264773,02 руб.).</w:t>
      </w:r>
    </w:p>
    <w:p w:rsidR="007473E8" w:rsidRPr="007473E8" w:rsidRDefault="007473E8" w:rsidP="007473E8">
      <w:pPr>
        <w:pStyle w:val="af8"/>
        <w:jc w:val="both"/>
      </w:pPr>
      <w:r w:rsidRPr="007473E8">
        <w:t>2. В целях информирования населения сельского поселения опубликовать</w:t>
      </w:r>
    </w:p>
    <w:p w:rsidR="007473E8" w:rsidRPr="007473E8" w:rsidRDefault="007473E8" w:rsidP="007473E8">
      <w:pPr>
        <w:pStyle w:val="af8"/>
        <w:jc w:val="both"/>
      </w:pPr>
      <w:r w:rsidRPr="007473E8">
        <w:t xml:space="preserve">сведения о ходе </w:t>
      </w:r>
      <w:r w:rsidR="00CB7A0C" w:rsidRPr="007473E8">
        <w:t>исполнения бюджета</w:t>
      </w:r>
      <w:r w:rsidRPr="007473E8">
        <w:t xml:space="preserve"> Шелтозерского вепсского сельского </w:t>
      </w:r>
      <w:r w:rsidR="00CB7A0C" w:rsidRPr="007473E8">
        <w:t>поселения за</w:t>
      </w:r>
      <w:r w:rsidRPr="007473E8">
        <w:t xml:space="preserve"> II квартал 2021 года согласно приложению к настоящему постановлению.</w:t>
      </w:r>
    </w:p>
    <w:p w:rsidR="007473E8" w:rsidRPr="007473E8" w:rsidRDefault="007473E8" w:rsidP="007473E8">
      <w:pPr>
        <w:pStyle w:val="af8"/>
        <w:jc w:val="both"/>
      </w:pPr>
      <w:r w:rsidRPr="007473E8">
        <w:t xml:space="preserve">3. Направить настоящее постановление и отчет об </w:t>
      </w:r>
      <w:r w:rsidR="00CB7A0C" w:rsidRPr="007473E8">
        <w:t>исполнении местного</w:t>
      </w:r>
      <w:r w:rsidRPr="007473E8">
        <w:t xml:space="preserve"> бюджета за II квартал 2021 года </w:t>
      </w:r>
      <w:r w:rsidR="00CB7A0C" w:rsidRPr="007473E8">
        <w:t>в Совет</w:t>
      </w:r>
      <w:r w:rsidRPr="007473E8">
        <w:t xml:space="preserve"> Шелтозерского вепсского сельского поселения.</w:t>
      </w:r>
    </w:p>
    <w:p w:rsidR="007473E8" w:rsidRPr="007473E8" w:rsidRDefault="007473E8" w:rsidP="007473E8">
      <w:pPr>
        <w:pStyle w:val="af8"/>
        <w:jc w:val="both"/>
      </w:pPr>
      <w:r w:rsidRPr="007473E8">
        <w:t xml:space="preserve">4. Настоящее постановление вступает в силу со дня </w:t>
      </w:r>
      <w:r w:rsidR="00CB7A0C" w:rsidRPr="007473E8">
        <w:t>официального опубликования</w:t>
      </w:r>
      <w:r w:rsidRPr="007473E8">
        <w:t>.</w:t>
      </w:r>
    </w:p>
    <w:p w:rsidR="007473E8" w:rsidRPr="007473E8" w:rsidRDefault="007473E8" w:rsidP="007473E8">
      <w:pPr>
        <w:pStyle w:val="af8"/>
        <w:jc w:val="both"/>
      </w:pPr>
      <w:r w:rsidRPr="007473E8">
        <w:t>5. Контроль за выполнением постановления оставляю за собой.</w:t>
      </w:r>
    </w:p>
    <w:p w:rsidR="007473E8" w:rsidRPr="007473E8" w:rsidRDefault="007473E8" w:rsidP="007473E8">
      <w:pPr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outlineLvl w:val="0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 xml:space="preserve">Глава Шелтозерского вепсского сельского поселения                    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="00CB7A0C"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7473E8">
        <w:rPr>
          <w:rFonts w:ascii="Times New Roman" w:hAnsi="Times New Roman" w:cs="Times New Roman"/>
          <w:szCs w:val="20"/>
        </w:rPr>
        <w:t xml:space="preserve">      И.М.Сафонова</w:t>
      </w:r>
    </w:p>
    <w:p w:rsidR="00674DC9" w:rsidRPr="007473E8" w:rsidRDefault="00674DC9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E25F10" w:rsidRPr="007473E8" w:rsidRDefault="00E25F10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7473E8" w:rsidRPr="007473E8" w:rsidRDefault="007473E8" w:rsidP="00E25F10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object w:dxaOrig="636" w:dyaOrig="924">
          <v:shape id="_x0000_i1027" type="#_x0000_t75" style="width:31.5pt;height:27pt" o:ole="" fillcolor="window">
            <v:imagedata r:id="rId9" o:title=""/>
          </v:shape>
          <o:OLEObject Type="Embed" ProgID="PBrush" ShapeID="_x0000_i1027" DrawAspect="Content" ObjectID="_1701170088" r:id="rId14"/>
        </w:object>
      </w:r>
    </w:p>
    <w:p w:rsidR="007473E8" w:rsidRPr="007473E8" w:rsidRDefault="007473E8" w:rsidP="007473E8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>РЕСПУБЛИКА КАРЕЛИЯ</w:t>
      </w: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>АДМИНИСТ</w:t>
      </w:r>
      <w:r>
        <w:rPr>
          <w:rFonts w:ascii="Times New Roman" w:hAnsi="Times New Roman" w:cs="Times New Roman"/>
          <w:szCs w:val="20"/>
        </w:rPr>
        <w:t xml:space="preserve">РАЦИЯ </w:t>
      </w:r>
      <w:r w:rsidRPr="007473E8">
        <w:rPr>
          <w:rFonts w:ascii="Times New Roman" w:hAnsi="Times New Roman" w:cs="Times New Roman"/>
          <w:szCs w:val="20"/>
        </w:rPr>
        <w:t xml:space="preserve">ШЕЛТОЗЕРСКОГО   ВЕПССКОГО   </w:t>
      </w:r>
      <w:r w:rsidR="00CB7A0C" w:rsidRPr="007473E8">
        <w:rPr>
          <w:rFonts w:ascii="Times New Roman" w:hAnsi="Times New Roman" w:cs="Times New Roman"/>
          <w:szCs w:val="20"/>
        </w:rPr>
        <w:t>СЕЛЬСКОГО ПОСЕЛЕНИЯ</w:t>
      </w: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jc w:val="center"/>
        <w:rPr>
          <w:rFonts w:ascii="Times New Roman" w:hAnsi="Times New Roman" w:cs="Times New Roman"/>
          <w:b/>
          <w:szCs w:val="20"/>
        </w:rPr>
      </w:pPr>
      <w:r w:rsidRPr="007473E8">
        <w:rPr>
          <w:rFonts w:ascii="Times New Roman" w:hAnsi="Times New Roman" w:cs="Times New Roman"/>
          <w:szCs w:val="20"/>
        </w:rPr>
        <w:t xml:space="preserve"> </w:t>
      </w:r>
      <w:r w:rsidRPr="007473E8">
        <w:rPr>
          <w:rFonts w:ascii="Times New Roman" w:hAnsi="Times New Roman" w:cs="Times New Roman"/>
          <w:b/>
          <w:szCs w:val="20"/>
        </w:rPr>
        <w:t>ПОСТАНОВЛЕНИЕ</w:t>
      </w:r>
    </w:p>
    <w:p w:rsidR="007473E8" w:rsidRPr="007473E8" w:rsidRDefault="007473E8" w:rsidP="007473E8">
      <w:pPr>
        <w:jc w:val="both"/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</w:t>
      </w:r>
      <w:r w:rsidRPr="007473E8">
        <w:rPr>
          <w:rFonts w:ascii="Times New Roman" w:hAnsi="Times New Roman" w:cs="Times New Roman"/>
          <w:szCs w:val="20"/>
        </w:rPr>
        <w:t xml:space="preserve">от   12 октября 2021 г.                                                    </w:t>
      </w:r>
      <w:r w:rsidR="00CB7A0C">
        <w:rPr>
          <w:rFonts w:ascii="Times New Roman" w:hAnsi="Times New Roman" w:cs="Times New Roman"/>
          <w:szCs w:val="20"/>
        </w:rPr>
        <w:t xml:space="preserve">               </w:t>
      </w:r>
      <w:r w:rsidRPr="007473E8">
        <w:rPr>
          <w:rFonts w:ascii="Times New Roman" w:hAnsi="Times New Roman" w:cs="Times New Roman"/>
          <w:szCs w:val="20"/>
        </w:rPr>
        <w:t xml:space="preserve">                                                       № 39</w:t>
      </w:r>
    </w:p>
    <w:p w:rsidR="007473E8" w:rsidRPr="007473E8" w:rsidRDefault="007473E8" w:rsidP="007473E8">
      <w:pPr>
        <w:rPr>
          <w:rFonts w:ascii="Times New Roman" w:hAnsi="Times New Roman" w:cs="Times New Roman"/>
          <w:b/>
          <w:bCs/>
          <w:szCs w:val="20"/>
        </w:rPr>
      </w:pPr>
    </w:p>
    <w:p w:rsidR="007473E8" w:rsidRDefault="007473E8" w:rsidP="007473E8">
      <w:pPr>
        <w:pStyle w:val="af8"/>
        <w:jc w:val="center"/>
      </w:pPr>
      <w:r>
        <w:lastRenderedPageBreak/>
        <w:t xml:space="preserve">Об утверждении отчета </w:t>
      </w:r>
      <w:r w:rsidRPr="007473E8">
        <w:t>об исполнении бюджета Шелтозерского вепсского</w:t>
      </w:r>
      <w:r>
        <w:t xml:space="preserve"> </w:t>
      </w:r>
      <w:r w:rsidRPr="007473E8">
        <w:t>сельского поселения</w:t>
      </w:r>
    </w:p>
    <w:p w:rsidR="007473E8" w:rsidRPr="007473E8" w:rsidRDefault="007473E8" w:rsidP="007473E8">
      <w:pPr>
        <w:pStyle w:val="af8"/>
        <w:jc w:val="center"/>
      </w:pPr>
      <w:r w:rsidRPr="007473E8">
        <w:t>Прионежского</w:t>
      </w:r>
      <w:r>
        <w:t xml:space="preserve"> района </w:t>
      </w:r>
      <w:r w:rsidRPr="007473E8">
        <w:t xml:space="preserve">за </w:t>
      </w:r>
      <w:r w:rsidR="00CB7A0C" w:rsidRPr="007473E8">
        <w:t>III квартал</w:t>
      </w:r>
      <w:r w:rsidRPr="007473E8">
        <w:t xml:space="preserve"> 2021 года</w:t>
      </w:r>
    </w:p>
    <w:p w:rsidR="007473E8" w:rsidRPr="007473E8" w:rsidRDefault="007473E8" w:rsidP="007473E8">
      <w:pPr>
        <w:jc w:val="both"/>
        <w:rPr>
          <w:rFonts w:ascii="Times New Roman" w:hAnsi="Times New Roman" w:cs="Times New Roman"/>
          <w:bCs/>
          <w:szCs w:val="20"/>
        </w:rPr>
      </w:pPr>
    </w:p>
    <w:p w:rsidR="007473E8" w:rsidRPr="007473E8" w:rsidRDefault="007473E8" w:rsidP="007473E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zCs w:val="20"/>
        </w:rPr>
      </w:pPr>
      <w:r w:rsidRPr="007473E8">
        <w:rPr>
          <w:rFonts w:ascii="Times New Roman" w:hAnsi="Times New Roman" w:cs="Times New Roman"/>
          <w:szCs w:val="20"/>
        </w:rPr>
        <w:tab/>
        <w:t xml:space="preserve">В соответствии со ст. 264.2 Бюджетного кодекса Российской </w:t>
      </w:r>
      <w:r w:rsidR="00CB7A0C" w:rsidRPr="007473E8">
        <w:rPr>
          <w:rFonts w:ascii="Times New Roman" w:hAnsi="Times New Roman" w:cs="Times New Roman"/>
          <w:szCs w:val="20"/>
        </w:rPr>
        <w:t>Федерации, статьей</w:t>
      </w:r>
      <w:r w:rsidRPr="007473E8">
        <w:rPr>
          <w:rFonts w:ascii="Times New Roman" w:hAnsi="Times New Roman" w:cs="Times New Roman"/>
          <w:szCs w:val="20"/>
        </w:rPr>
        <w:t xml:space="preserve"> 52 Федерального закона от 06.10.03 N 131- ФЗ </w:t>
      </w:r>
      <w:r w:rsidR="00CB7A0C" w:rsidRPr="007473E8">
        <w:rPr>
          <w:rFonts w:ascii="Times New Roman" w:hAnsi="Times New Roman" w:cs="Times New Roman"/>
          <w:szCs w:val="20"/>
        </w:rPr>
        <w:t>«Об</w:t>
      </w:r>
      <w:r w:rsidRPr="007473E8">
        <w:rPr>
          <w:rFonts w:ascii="Times New Roman" w:hAnsi="Times New Roman" w:cs="Times New Roman"/>
          <w:szCs w:val="20"/>
        </w:rPr>
        <w:t xml:space="preserve"> общих принципах местного самоуправления в РФ», Положением о бюджетном процессе в Шелтозерском вепсском сельском </w:t>
      </w:r>
      <w:r w:rsidR="00CB7A0C" w:rsidRPr="007473E8">
        <w:rPr>
          <w:rFonts w:ascii="Times New Roman" w:hAnsi="Times New Roman" w:cs="Times New Roman"/>
          <w:szCs w:val="20"/>
        </w:rPr>
        <w:t>поселении,</w:t>
      </w:r>
      <w:r w:rsidRPr="007473E8">
        <w:rPr>
          <w:rFonts w:ascii="Times New Roman" w:hAnsi="Times New Roman" w:cs="Times New Roman"/>
          <w:szCs w:val="20"/>
        </w:rPr>
        <w:t xml:space="preserve"> </w:t>
      </w:r>
      <w:r w:rsidRPr="007473E8">
        <w:rPr>
          <w:rFonts w:ascii="Times New Roman" w:hAnsi="Times New Roman" w:cs="Times New Roman"/>
          <w:color w:val="000000"/>
          <w:szCs w:val="20"/>
        </w:rPr>
        <w:t>Администрация Шелтозерского вепсского сельского поселения</w:t>
      </w:r>
    </w:p>
    <w:p w:rsidR="007473E8" w:rsidRPr="007473E8" w:rsidRDefault="007473E8" w:rsidP="007473E8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7473E8" w:rsidRPr="00E25F10" w:rsidRDefault="007473E8" w:rsidP="00E25F10">
      <w:pPr>
        <w:ind w:firstLine="709"/>
        <w:jc w:val="both"/>
        <w:rPr>
          <w:rFonts w:ascii="Times New Roman" w:hAnsi="Times New Roman" w:cs="Times New Roman"/>
          <w:b/>
          <w:szCs w:val="20"/>
        </w:rPr>
      </w:pPr>
      <w:r w:rsidRPr="007473E8">
        <w:rPr>
          <w:rFonts w:ascii="Times New Roman" w:hAnsi="Times New Roman" w:cs="Times New Roman"/>
          <w:b/>
          <w:szCs w:val="20"/>
        </w:rPr>
        <w:t>ПОСТАНОВЛЯЕТ:</w:t>
      </w:r>
    </w:p>
    <w:p w:rsidR="007473E8" w:rsidRPr="007473E8" w:rsidRDefault="007473E8" w:rsidP="007473E8">
      <w:pPr>
        <w:pStyle w:val="af8"/>
        <w:jc w:val="both"/>
      </w:pPr>
      <w:r w:rsidRPr="007473E8">
        <w:t xml:space="preserve">1.Утвердить отчет об </w:t>
      </w:r>
      <w:r w:rsidR="00CB7A0C" w:rsidRPr="007473E8">
        <w:t>исполнении бюджета Шелтозерского</w:t>
      </w:r>
      <w:r w:rsidRPr="007473E8">
        <w:t xml:space="preserve"> вепсского сельского </w:t>
      </w:r>
      <w:r w:rsidR="00CB7A0C" w:rsidRPr="007473E8">
        <w:t>поселения за</w:t>
      </w:r>
      <w:r w:rsidRPr="007473E8">
        <w:t xml:space="preserve"> III квартал 2021 года по доходам в сумме 5997021 руб. 38 коп. по расходам в сумме 6075086 руб. 68 коп. (дефицит бюджета 78065,30 руб.).</w:t>
      </w:r>
    </w:p>
    <w:p w:rsidR="007473E8" w:rsidRPr="007473E8" w:rsidRDefault="007473E8" w:rsidP="007473E8">
      <w:pPr>
        <w:pStyle w:val="af8"/>
        <w:jc w:val="both"/>
      </w:pPr>
      <w:r w:rsidRPr="007473E8">
        <w:t>2. В целях информирования населения сельского поселения опубликовать</w:t>
      </w:r>
    </w:p>
    <w:p w:rsidR="007473E8" w:rsidRPr="007473E8" w:rsidRDefault="007473E8" w:rsidP="007473E8">
      <w:pPr>
        <w:pStyle w:val="af8"/>
        <w:jc w:val="both"/>
      </w:pPr>
      <w:r w:rsidRPr="007473E8">
        <w:t xml:space="preserve">сведения о ходе </w:t>
      </w:r>
      <w:r w:rsidR="00CB7A0C" w:rsidRPr="007473E8">
        <w:t>исполнения бюджета</w:t>
      </w:r>
      <w:r w:rsidRPr="007473E8">
        <w:t xml:space="preserve"> Шелтозерского вепсского сельского </w:t>
      </w:r>
      <w:r w:rsidR="00CB7A0C" w:rsidRPr="007473E8">
        <w:t>поселения за</w:t>
      </w:r>
      <w:r w:rsidRPr="007473E8">
        <w:t xml:space="preserve"> III квартал 2021 года согласно приложению к настоящему постановлению.</w:t>
      </w:r>
    </w:p>
    <w:p w:rsidR="007473E8" w:rsidRDefault="007473E8" w:rsidP="007473E8">
      <w:pPr>
        <w:pStyle w:val="af8"/>
        <w:jc w:val="both"/>
      </w:pPr>
      <w:r w:rsidRPr="007473E8">
        <w:t xml:space="preserve">3. Направить настоящее постановление и отчет об </w:t>
      </w:r>
      <w:r w:rsidR="00CB7A0C" w:rsidRPr="007473E8">
        <w:t>исполнении местного</w:t>
      </w:r>
      <w:r w:rsidRPr="007473E8">
        <w:t xml:space="preserve"> бюджета за III квартал 2021 года </w:t>
      </w:r>
      <w:r w:rsidR="00CB7A0C" w:rsidRPr="007473E8">
        <w:t>в Совет</w:t>
      </w:r>
      <w:r w:rsidRPr="007473E8">
        <w:t xml:space="preserve"> Шелтозерского вепсского</w:t>
      </w:r>
      <w:r>
        <w:t xml:space="preserve"> сельского поселения.</w:t>
      </w:r>
    </w:p>
    <w:p w:rsidR="007473E8" w:rsidRPr="007473E8" w:rsidRDefault="007473E8" w:rsidP="007473E8">
      <w:pPr>
        <w:pStyle w:val="af8"/>
        <w:jc w:val="both"/>
      </w:pPr>
      <w:r w:rsidRPr="007473E8">
        <w:t xml:space="preserve">4. Настоящее постановление вступает в силу со дня </w:t>
      </w:r>
      <w:r w:rsidR="00CB7A0C" w:rsidRPr="007473E8">
        <w:t>официального опубликования</w:t>
      </w:r>
      <w:r w:rsidRPr="007473E8">
        <w:t>.</w:t>
      </w:r>
    </w:p>
    <w:p w:rsidR="007473E8" w:rsidRPr="007473E8" w:rsidRDefault="007473E8" w:rsidP="007473E8">
      <w:pPr>
        <w:pStyle w:val="af8"/>
        <w:jc w:val="both"/>
      </w:pPr>
      <w:r w:rsidRPr="007473E8">
        <w:t>5. Контроль за выполнением постановления оставляю за собой.</w:t>
      </w:r>
    </w:p>
    <w:p w:rsidR="007473E8" w:rsidRPr="007473E8" w:rsidRDefault="007473E8" w:rsidP="007473E8">
      <w:pPr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rPr>
          <w:rFonts w:ascii="Times New Roman" w:hAnsi="Times New Roman" w:cs="Times New Roman"/>
          <w:szCs w:val="20"/>
        </w:rPr>
      </w:pPr>
    </w:p>
    <w:p w:rsidR="007473E8" w:rsidRPr="007473E8" w:rsidRDefault="007473E8" w:rsidP="007473E8">
      <w:pPr>
        <w:outlineLvl w:val="0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t xml:space="preserve">Глава Шелтозерского вепсского сельского поселения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="00CB7A0C">
        <w:rPr>
          <w:rFonts w:ascii="Times New Roman" w:hAnsi="Times New Roman" w:cs="Times New Roman"/>
          <w:szCs w:val="20"/>
        </w:rPr>
        <w:t xml:space="preserve"> </w:t>
      </w:r>
      <w:r w:rsidRPr="007473E8">
        <w:rPr>
          <w:rFonts w:ascii="Times New Roman" w:hAnsi="Times New Roman" w:cs="Times New Roman"/>
          <w:szCs w:val="20"/>
        </w:rPr>
        <w:t>И.М.Сафонова</w:t>
      </w:r>
    </w:p>
    <w:p w:rsidR="00674DC9" w:rsidRPr="007473E8" w:rsidRDefault="00674DC9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CB7A0C" w:rsidRPr="00CB7A0C" w:rsidRDefault="00CB7A0C" w:rsidP="00E25F10">
      <w:pPr>
        <w:pStyle w:val="Standard"/>
        <w:jc w:val="center"/>
        <w:rPr>
          <w:rFonts w:ascii="Times New Roman" w:hAnsi="Times New Roman" w:cs="Times New Roman"/>
          <w:szCs w:val="20"/>
        </w:rPr>
      </w:pPr>
      <w:r w:rsidRPr="007473E8">
        <w:rPr>
          <w:rFonts w:ascii="Times New Roman" w:hAnsi="Times New Roman" w:cs="Times New Roman"/>
          <w:szCs w:val="20"/>
        </w:rPr>
        <w:object w:dxaOrig="636" w:dyaOrig="924">
          <v:shape id="_x0000_i1028" type="#_x0000_t75" style="width:31.5pt;height:27pt" o:ole="" fillcolor="window">
            <v:imagedata r:id="rId9" o:title=""/>
          </v:shape>
          <o:OLEObject Type="Embed" ProgID="PBrush" ShapeID="_x0000_i1028" DrawAspect="Content" ObjectID="_1701170089" r:id="rId15"/>
        </w:object>
      </w: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РЕСПУБЛИКА КАРЕЛИЯ</w:t>
      </w: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АДМИНИСТРАЦИЯ </w:t>
      </w:r>
      <w:r w:rsidRPr="00CB7A0C">
        <w:rPr>
          <w:rFonts w:ascii="Times New Roman" w:hAnsi="Times New Roman" w:cs="Times New Roman"/>
          <w:szCs w:val="20"/>
        </w:rPr>
        <w:t>ШЕЛТОЗЕРСКОГО   ВЕПССКОГО   СЕЛЬСКОГО ПОСЕЛЕНИЯ</w:t>
      </w: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ПОСТАНОВЛЕНИЕ</w:t>
      </w: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от   25 октября 2021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 xml:space="preserve">г.    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CB7A0C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№ 40</w:t>
      </w: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О назначении и организации публичных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слушаний по проекту бюджета Шелтозерского</w:t>
      </w:r>
    </w:p>
    <w:p w:rsidR="00CB7A0C" w:rsidRPr="00CB7A0C" w:rsidRDefault="00CB7A0C" w:rsidP="00CB7A0C">
      <w:pPr>
        <w:pStyle w:val="Standard"/>
        <w:jc w:val="center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вепсского сельского</w:t>
      </w:r>
      <w:r>
        <w:rPr>
          <w:rFonts w:ascii="Times New Roman" w:hAnsi="Times New Roman" w:cs="Times New Roman"/>
          <w:szCs w:val="20"/>
        </w:rPr>
        <w:t xml:space="preserve"> поселения на 2022г. и плановый </w:t>
      </w:r>
      <w:r w:rsidRPr="00CB7A0C">
        <w:rPr>
          <w:rFonts w:ascii="Times New Roman" w:hAnsi="Times New Roman" w:cs="Times New Roman"/>
          <w:szCs w:val="20"/>
        </w:rPr>
        <w:t>период 2023-2024 годов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ab/>
        <w:t>В соответствии со статьями 28 и 52 Федерального закона Российской Федерации от 06.10.2003 г. № 131-ФЗ «Об общих принципах организации местного самоуправления в Российской Федерации», руководствуясь статьей 19 Устава муниципального образования «Шелтозерское вепсское сельское поселение», Администрация Шелтозерского вепсского сельского поселения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CB7A0C" w:rsidRPr="00CB7A0C" w:rsidRDefault="00CB7A0C" w:rsidP="00CB7A0C">
      <w:pPr>
        <w:pStyle w:val="Standard"/>
        <w:ind w:firstLine="709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ПОСТАНОВЛЯЕТ: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Вынести на обсуждение жителей Шелтозерского вепсского сельского поселения проект бюджета Шелтозерского вепсского сельского поселения на 2022г. и плановый период 2023-2024 годов.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2.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Назначить дату и место проведения публичных слушаний по проекту бюджета Шелтозерского вепсского сельского поселения на 2022г. и плановый период 2023-2024годов – 10 ноября 2021 года в 14 часов 00 минут в помещении МКУ «Шелтозерский КДЦ», расположенного по адресу: Республика Карелия, Прионежский район, с.Шелтозеро, ул.Лисицыной д.5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3.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Опубликовать проект бюджета Шелтозерского вепсского сельского поселения на 2022г. и плановый период 2023-2024 годов в информационном бюллетене «Вести Шелтозерья» и разместить на официальном сайте администрации Шелтозерского вепсского сельского поселения в информационно-телекоммуникационной сети «Интернет».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4.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Назначить ответственным за сбор и обобщение предложений и замечаний по проекту бюджета Шелтозерского вепсского сельского поселения на 2022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г. и плановый период 2023-2024 годов Заместителя Главы администрации Шелтозерского вепсского сельского поселения Кикинчук И.А.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5.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Предложения и замечания по проекту бюджета Шелтозерского вепсского сельского поселения на 2022</w:t>
      </w:r>
      <w:r>
        <w:rPr>
          <w:rFonts w:ascii="Times New Roman" w:hAnsi="Times New Roman" w:cs="Times New Roman"/>
          <w:szCs w:val="20"/>
        </w:rPr>
        <w:t xml:space="preserve"> </w:t>
      </w:r>
      <w:r w:rsidRPr="00CB7A0C">
        <w:rPr>
          <w:rFonts w:ascii="Times New Roman" w:hAnsi="Times New Roman" w:cs="Times New Roman"/>
          <w:szCs w:val="20"/>
        </w:rPr>
        <w:t>г. и плановый период 2023-2024 годов принимаются по адресу: РК, Прионежский район, с.Шелтозеро, ул.Лисицыной</w:t>
      </w:r>
      <w:r>
        <w:rPr>
          <w:rFonts w:ascii="Times New Roman" w:hAnsi="Times New Roman" w:cs="Times New Roman"/>
          <w:szCs w:val="20"/>
        </w:rPr>
        <w:t>,</w:t>
      </w:r>
      <w:r w:rsidRPr="00CB7A0C">
        <w:rPr>
          <w:rFonts w:ascii="Times New Roman" w:hAnsi="Times New Roman" w:cs="Times New Roman"/>
          <w:szCs w:val="20"/>
        </w:rPr>
        <w:t xml:space="preserve"> д.19 в рабочее время.</w:t>
      </w:r>
    </w:p>
    <w:p w:rsid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 xml:space="preserve">         </w:t>
      </w:r>
    </w:p>
    <w:p w:rsidR="00CB7A0C" w:rsidRPr="00CB7A0C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674DC9" w:rsidRPr="007473E8" w:rsidRDefault="00CB7A0C" w:rsidP="00CB7A0C">
      <w:pPr>
        <w:pStyle w:val="Standard"/>
        <w:jc w:val="both"/>
        <w:rPr>
          <w:rFonts w:ascii="Times New Roman" w:hAnsi="Times New Roman" w:cs="Times New Roman"/>
          <w:szCs w:val="20"/>
        </w:rPr>
      </w:pPr>
      <w:r w:rsidRPr="00CB7A0C">
        <w:rPr>
          <w:rFonts w:ascii="Times New Roman" w:hAnsi="Times New Roman" w:cs="Times New Roman"/>
          <w:szCs w:val="20"/>
        </w:rPr>
        <w:t>Глава Шелтозерског</w:t>
      </w:r>
      <w:r>
        <w:rPr>
          <w:rFonts w:ascii="Times New Roman" w:hAnsi="Times New Roman" w:cs="Times New Roman"/>
          <w:szCs w:val="20"/>
        </w:rPr>
        <w:t xml:space="preserve">о </w:t>
      </w:r>
      <w:r w:rsidRPr="00CB7A0C">
        <w:rPr>
          <w:rFonts w:ascii="Times New Roman" w:hAnsi="Times New Roman" w:cs="Times New Roman"/>
          <w:szCs w:val="20"/>
        </w:rPr>
        <w:t xml:space="preserve">вепсского сельского поселения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CB7A0C">
        <w:rPr>
          <w:rFonts w:ascii="Times New Roman" w:hAnsi="Times New Roman" w:cs="Times New Roman"/>
          <w:szCs w:val="20"/>
        </w:rPr>
        <w:t xml:space="preserve">     И.М.Сафонова</w:t>
      </w:r>
    </w:p>
    <w:p w:rsidR="00674DC9" w:rsidRPr="007473E8" w:rsidRDefault="00674DC9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E25F10">
      <w:pPr>
        <w:pStyle w:val="Standard"/>
        <w:tabs>
          <w:tab w:val="left" w:pos="9360"/>
        </w:tabs>
        <w:jc w:val="both"/>
        <w:rPr>
          <w:rFonts w:ascii="Times New Roman" w:hAnsi="Times New Roman" w:cs="Times New Roman"/>
          <w:szCs w:val="20"/>
        </w:rPr>
      </w:pPr>
    </w:p>
    <w:p w:rsidR="00674DC9" w:rsidRPr="007473E8" w:rsidRDefault="00E25F10" w:rsidP="00E25F10">
      <w:pPr>
        <w:pStyle w:val="Standard"/>
        <w:tabs>
          <w:tab w:val="left" w:pos="9360"/>
        </w:tabs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ПРОЕКТ</w:t>
      </w:r>
    </w:p>
    <w:p w:rsidR="00E25F10" w:rsidRPr="00E25F10" w:rsidRDefault="00E25F10" w:rsidP="00E25F10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object w:dxaOrig="636" w:dyaOrig="924">
          <v:shape id="_x0000_i1029" type="#_x0000_t75" style="width:31.5pt;height:27pt" o:ole="" fillcolor="window">
            <v:imagedata r:id="rId9" o:title=""/>
          </v:shape>
          <o:OLEObject Type="Embed" ProgID="PBrush" ShapeID="_x0000_i1029" DrawAspect="Content" ObjectID="_1701170090" r:id="rId16"/>
        </w:object>
      </w:r>
    </w:p>
    <w:p w:rsidR="00E25F10" w:rsidRPr="00E25F10" w:rsidRDefault="00E25F10" w:rsidP="00E25F10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РЕСПУБЛИКА КАРЕЛИЯ</w:t>
      </w:r>
    </w:p>
    <w:p w:rsidR="00E25F10" w:rsidRPr="00E25F10" w:rsidRDefault="00E25F10" w:rsidP="00E25F1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ПРИОНЕЖСКИЙ МУНИЦИПАЛЬНЫЙ РАЙОН</w:t>
      </w:r>
    </w:p>
    <w:p w:rsidR="00E25F10" w:rsidRPr="00E25F10" w:rsidRDefault="00E25F10" w:rsidP="00E25F1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ШЕЛТОЗЕРСКОЕ ВЕПССКОЕ СЕЛЬСКОЕ ПОСЕЛЕНИЕ</w:t>
      </w:r>
    </w:p>
    <w:p w:rsidR="00E25F10" w:rsidRPr="00E25F10" w:rsidRDefault="00E25F10" w:rsidP="00E25F1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СОВЕТ ШЕЛТОЗЕРСКОГО ВЕПССКОГО СЕЛЬСКОГО ПОСЕЛЕНИЯ</w:t>
      </w:r>
    </w:p>
    <w:p w:rsidR="00E25F10" w:rsidRPr="00E25F10" w:rsidRDefault="00E25F10" w:rsidP="00E25F1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val="en-US" w:eastAsia="ru-RU" w:bidi="ar-SA"/>
        </w:rPr>
        <w:t>XVIII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сессия </w:t>
      </w:r>
      <w:r w:rsidRPr="00E25F10">
        <w:rPr>
          <w:rFonts w:ascii="Times New Roman" w:eastAsia="Times New Roman" w:hAnsi="Times New Roman" w:cs="Times New Roman"/>
          <w:kern w:val="0"/>
          <w:szCs w:val="20"/>
          <w:lang w:val="en-US" w:eastAsia="ru-RU" w:bidi="ar-SA"/>
        </w:rPr>
        <w:t>IV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созыва</w:t>
      </w:r>
    </w:p>
    <w:p w:rsidR="00E25F10" w:rsidRPr="00E25F10" w:rsidRDefault="00E25F10" w:rsidP="00E25F10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РЕШЕНИЕ</w:t>
      </w:r>
    </w:p>
    <w:p w:rsidR="00E25F10" w:rsidRPr="00E25F10" w:rsidRDefault="00E25F10" w:rsidP="00E25F10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</w:t>
      </w:r>
      <w:r w:rsidRPr="00E25F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т     </w:t>
      </w:r>
      <w:r w:rsidRPr="00E25F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декабря 2021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E25F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г.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</w:t>
      </w:r>
      <w:r w:rsidRPr="00E25F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№ </w:t>
      </w:r>
    </w:p>
    <w:p w:rsidR="00E25F10" w:rsidRPr="00E25F10" w:rsidRDefault="00E25F10" w:rsidP="00E25F10">
      <w:pPr>
        <w:widowControl/>
        <w:suppressAutoHyphens w:val="0"/>
        <w:ind w:right="432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25F10" w:rsidRDefault="00E25F10" w:rsidP="00E25F10">
      <w:pPr>
        <w:suppressAutoHyphens w:val="0"/>
        <w:autoSpaceDE w:val="0"/>
        <w:autoSpaceDN w:val="0"/>
        <w:adjustRightInd w:val="0"/>
        <w:ind w:left="-540" w:right="-104"/>
        <w:jc w:val="center"/>
        <w:rPr>
          <w:rFonts w:ascii="Times New Roman" w:eastAsia="Times New Roman" w:hAnsi="Times New Roman" w:cs="Arial"/>
          <w:b/>
          <w:bCs/>
          <w:kern w:val="0"/>
          <w:sz w:val="24"/>
          <w:lang w:eastAsia="ru-RU" w:bidi="ar-SA"/>
        </w:rPr>
      </w:pPr>
      <w:r w:rsidRPr="00E25F10">
        <w:rPr>
          <w:rFonts w:ascii="Times New Roman" w:eastAsia="Times New Roman" w:hAnsi="Times New Roman" w:cs="Arial"/>
          <w:b/>
          <w:bCs/>
          <w:kern w:val="0"/>
          <w:sz w:val="24"/>
          <w:lang w:eastAsia="ru-RU" w:bidi="ar-SA"/>
        </w:rPr>
        <w:t xml:space="preserve">О проекте изменений, вносимых в Устав Шелтозерского вепсского сельского поселения </w:t>
      </w:r>
    </w:p>
    <w:p w:rsidR="00E25F10" w:rsidRDefault="00E25F10" w:rsidP="00E25F10">
      <w:pPr>
        <w:suppressAutoHyphens w:val="0"/>
        <w:autoSpaceDE w:val="0"/>
        <w:autoSpaceDN w:val="0"/>
        <w:adjustRightInd w:val="0"/>
        <w:ind w:left="-540" w:right="-104"/>
        <w:jc w:val="center"/>
        <w:rPr>
          <w:rFonts w:ascii="Times New Roman" w:eastAsia="Times New Roman" w:hAnsi="Times New Roman" w:cs="Arial"/>
          <w:b/>
          <w:bCs/>
          <w:kern w:val="0"/>
          <w:sz w:val="24"/>
          <w:lang w:eastAsia="ru-RU" w:bidi="ar-SA"/>
        </w:rPr>
      </w:pPr>
      <w:r w:rsidRPr="00E25F10">
        <w:rPr>
          <w:rFonts w:ascii="Times New Roman" w:eastAsia="Times New Roman" w:hAnsi="Times New Roman" w:cs="Arial"/>
          <w:b/>
          <w:bCs/>
          <w:kern w:val="0"/>
          <w:sz w:val="24"/>
          <w:lang w:eastAsia="ru-RU" w:bidi="ar-SA"/>
        </w:rPr>
        <w:t>Прионежского муниципального района Республики Карелия</w:t>
      </w:r>
    </w:p>
    <w:p w:rsidR="00E25F10" w:rsidRPr="00E25F10" w:rsidRDefault="00E25F10" w:rsidP="00E25F10">
      <w:pPr>
        <w:suppressAutoHyphens w:val="0"/>
        <w:autoSpaceDE w:val="0"/>
        <w:autoSpaceDN w:val="0"/>
        <w:adjustRightInd w:val="0"/>
        <w:ind w:left="-540" w:right="-104"/>
        <w:jc w:val="center"/>
        <w:rPr>
          <w:rFonts w:ascii="Times New Roman" w:eastAsia="Times New Roman" w:hAnsi="Times New Roman" w:cs="Arial"/>
          <w:b/>
          <w:bCs/>
          <w:kern w:val="0"/>
          <w:sz w:val="24"/>
          <w:lang w:eastAsia="ru-RU" w:bidi="ar-SA"/>
        </w:rPr>
      </w:pPr>
    </w:p>
    <w:p w:rsidR="00E25F10" w:rsidRPr="00E25F10" w:rsidRDefault="00E25F10" w:rsidP="00E25F10">
      <w:pPr>
        <w:widowControl/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В целях приведения Устава муниципального образования «Шелтозерское вепсское сельское поселение» в соответствие с Федеральным законом от 06.10.2003г. № 131-ФЗ «Об общих принципах организации местного самоуправления в Российской Федерации» , в связи 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Федерального закона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Совет Шелтозерского вепсского сельского поселения</w:t>
      </w:r>
    </w:p>
    <w:p w:rsidR="00E25F10" w:rsidRPr="00E25F10" w:rsidRDefault="00E25F10" w:rsidP="00E25F10">
      <w:pPr>
        <w:widowControl/>
        <w:suppressAutoHyphens w:val="0"/>
        <w:ind w:firstLine="709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РЕШИЛ: </w:t>
      </w:r>
    </w:p>
    <w:p w:rsidR="00E25F10" w:rsidRPr="00E25F10" w:rsidRDefault="00E25F10" w:rsidP="00E25F1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1. Внести в Устав Шелтозерского вепсского сельского поселения, утвержденный Решением ХIX сессии </w:t>
      </w:r>
      <w:r w:rsidRPr="00E25F10">
        <w:rPr>
          <w:rFonts w:ascii="Times New Roman" w:eastAsia="Times New Roman" w:hAnsi="Times New Roman" w:cs="Times New Roman"/>
          <w:kern w:val="0"/>
          <w:szCs w:val="20"/>
          <w:lang w:val="en-US" w:eastAsia="ru-RU" w:bidi="ar-SA"/>
        </w:rPr>
        <w:t>III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созыва Совета Шелтозерского вепсского сельского поселения № 3 от 04.05.2016 г., следующие изменения и дополнения:</w:t>
      </w:r>
    </w:p>
    <w:p w:rsidR="00E25F10" w:rsidRPr="00E25F10" w:rsidRDefault="00E25F10" w:rsidP="00E25F1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25F10" w:rsidRPr="00E25F10" w:rsidRDefault="00E25F10" w:rsidP="00E25F1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1.1.1. В статье 12 Устава Шелтозерского вепсского сельского поселения </w:t>
      </w:r>
      <w:r w:rsidRPr="00E25F10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часть 2 изложить в новой редакции: </w:t>
      </w:r>
    </w:p>
    <w:p w:rsidR="00E25F10" w:rsidRPr="00E25F10" w:rsidRDefault="00E25F10" w:rsidP="00E25F10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«2. Организация и осуществление видов муниципального контроля регулируются Федеральным законом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от 31 июля 2020 года № 248-ФЗ 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«О государственном контроле (надзоре) и муниципальном контроле в Российской Федерации».</w:t>
      </w:r>
    </w:p>
    <w:p w:rsidR="00E25F10" w:rsidRPr="00E25F10" w:rsidRDefault="00E25F10" w:rsidP="00E25F10">
      <w:pPr>
        <w:widowControl/>
        <w:suppressAutoHyphens w:val="0"/>
        <w:spacing w:line="240" w:lineRule="atLeast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1.2.  В статье 20 Устава Шелтозерского вепсского сельского поселения </w:t>
      </w:r>
      <w:r w:rsidRPr="00E25F10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 xml:space="preserve">часть 4 изложить в новой редакции: </w:t>
      </w:r>
    </w:p>
    <w:p w:rsidR="00E25F10" w:rsidRPr="00E25F10" w:rsidRDefault="00E25F10" w:rsidP="00E25F10">
      <w:pPr>
        <w:widowControl/>
        <w:tabs>
          <w:tab w:val="left" w:pos="949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«4. Порядок организации и проведения публичных слушаний определяется нормативными правовыми актами </w:t>
      </w:r>
      <w:r w:rsidRPr="00E25F10">
        <w:rPr>
          <w:rFonts w:ascii="Times New Roman" w:eastAsia="Calibri" w:hAnsi="Times New Roman" w:cs="Times New Roman"/>
          <w:kern w:val="0"/>
          <w:szCs w:val="20"/>
          <w:lang w:eastAsia="ru-RU" w:bidi="ar-SA"/>
        </w:rPr>
        <w:t xml:space="preserve">Совета </w:t>
      </w:r>
      <w:r w:rsidRPr="00E25F10">
        <w:rPr>
          <w:rFonts w:ascii="Times New Roman" w:eastAsia="Times New Roman" w:hAnsi="Times New Roman" w:cs="Times New Roman"/>
          <w:color w:val="000000"/>
          <w:kern w:val="0"/>
          <w:szCs w:val="20"/>
          <w:lang w:eastAsia="ru-RU" w:bidi="ar-SA"/>
        </w:rPr>
        <w:t>Шелтозерского</w:t>
      </w:r>
      <w:r w:rsidRPr="00E25F10">
        <w:rPr>
          <w:rFonts w:ascii="Times New Roman" w:eastAsia="Calibri" w:hAnsi="Times New Roman" w:cs="Times New Roman"/>
          <w:kern w:val="0"/>
          <w:szCs w:val="20"/>
          <w:lang w:eastAsia="ru-RU" w:bidi="ar-SA"/>
        </w:rPr>
        <w:t xml:space="preserve"> вепсского сельского поселения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в соответствии с частью 4 статьи 28 Федерального закона 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br/>
        <w:t>от 06.10.2003 № 131-ФЗ «Об общих принципах организации местного самоуправления в Российской Федерации».</w:t>
      </w:r>
    </w:p>
    <w:p w:rsidR="00E25F10" w:rsidRPr="00E25F10" w:rsidRDefault="00E25F10" w:rsidP="00E25F10">
      <w:pPr>
        <w:widowControl/>
        <w:tabs>
          <w:tab w:val="left" w:pos="949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E25F10" w:rsidRPr="00E25F10" w:rsidRDefault="00E25F10" w:rsidP="00E25F1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2. Главе Шелтозерского вепсского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Карелия.</w:t>
      </w:r>
    </w:p>
    <w:p w:rsidR="00E25F10" w:rsidRPr="00E25F10" w:rsidRDefault="00E25F10" w:rsidP="00E25F1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3. Главе Шелтозерского вепсского сельского поселения обнародовать настоящее Решение после его государственной регистрации.</w:t>
      </w:r>
    </w:p>
    <w:p w:rsidR="00E25F10" w:rsidRPr="00E25F10" w:rsidRDefault="00E25F10" w:rsidP="00E25F10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4. Настоящее Решение вступает в силу после его официального обнародования.</w:t>
      </w:r>
    </w:p>
    <w:p w:rsidR="00E25F10" w:rsidRPr="00E25F10" w:rsidRDefault="00E25F10" w:rsidP="00E25F10">
      <w:pPr>
        <w:widowControl/>
        <w:suppressAutoHyphens w:val="0"/>
        <w:ind w:left="-540" w:firstLine="540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ru-RU" w:bidi="ar-SA"/>
        </w:rPr>
      </w:pPr>
    </w:p>
    <w:p w:rsidR="00E25F10" w:rsidRPr="00E25F10" w:rsidRDefault="00E25F10" w:rsidP="00E25F10">
      <w:pPr>
        <w:widowControl/>
        <w:suppressAutoHyphens w:val="0"/>
        <w:ind w:left="-540" w:firstLine="540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ru-RU" w:bidi="ar-SA"/>
        </w:rPr>
      </w:pPr>
    </w:p>
    <w:p w:rsidR="00E25F10" w:rsidRPr="00E25F10" w:rsidRDefault="00E25F10" w:rsidP="00E25F10">
      <w:pPr>
        <w:widowControl/>
        <w:suppressAutoHyphens w:val="0"/>
        <w:ind w:left="-540" w:firstLine="540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bCs/>
          <w:kern w:val="0"/>
          <w:szCs w:val="20"/>
          <w:lang w:eastAsia="ru-RU" w:bidi="ar-SA"/>
        </w:rPr>
        <w:t xml:space="preserve">Председатель Совета </w:t>
      </w:r>
    </w:p>
    <w:p w:rsidR="00E25F10" w:rsidRPr="00E25F10" w:rsidRDefault="00E25F10" w:rsidP="00E25F10">
      <w:pPr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Шелтозерского вепсского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сельского поселения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            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А.В.Бошаков</w:t>
      </w:r>
    </w:p>
    <w:p w:rsidR="00E25F10" w:rsidRPr="00E25F10" w:rsidRDefault="00E25F10" w:rsidP="00E25F10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25F10" w:rsidRPr="00E25F10" w:rsidRDefault="00E25F10" w:rsidP="00E25F10">
      <w:pPr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:rsidR="00E25F10" w:rsidRPr="00E25F10" w:rsidRDefault="00E25F10" w:rsidP="00E25F10">
      <w:pPr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Глава Шелтозерского вепсского</w:t>
      </w:r>
    </w:p>
    <w:p w:rsidR="00CB7A0C" w:rsidRPr="00E25F10" w:rsidRDefault="00E25F10" w:rsidP="00E25F10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сельского поселения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                                                    </w:t>
      </w:r>
      <w:r w:rsidRPr="00E25F1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И.М. Сафонова</w:t>
      </w:r>
    </w:p>
    <w:p w:rsidR="00674DC9" w:rsidRDefault="00674DC9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E25F10" w:rsidRDefault="00E25F10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p w:rsidR="00E25F10" w:rsidRPr="00D72C93" w:rsidRDefault="00E25F10" w:rsidP="00674DC9">
      <w:pPr>
        <w:pStyle w:val="Standard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0935"/>
      </w:tblGrid>
      <w:tr w:rsidR="007473E8" w:rsidTr="009B797F">
        <w:trPr>
          <w:trHeight w:val="730"/>
        </w:trPr>
        <w:tc>
          <w:tcPr>
            <w:tcW w:w="10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E8" w:rsidRDefault="007473E8" w:rsidP="009B797F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CB7A0C" w:rsidRDefault="007473E8" w:rsidP="009B797F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Адрес: 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185514, Респ. Карелия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Прионежский район, село Шелтозеро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ул. Лисицыной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, пом. 1</w:t>
            </w:r>
          </w:p>
          <w:p w:rsidR="007473E8" w:rsidRDefault="007473E8" w:rsidP="009B797F">
            <w:pPr>
              <w:spacing w:line="240" w:lineRule="atLeast"/>
              <w:ind w:left="-51"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71, </w:t>
            </w:r>
            <w:r w:rsidR="00CB7A0C">
              <w:rPr>
                <w:rFonts w:ascii="Times New Roman" w:hAnsi="Times New Roman" w:cs="Times New Roman"/>
                <w:b/>
                <w:sz w:val="18"/>
                <w:szCs w:val="18"/>
              </w:rPr>
              <w:t>53-89-66. E-mail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17" w:history="1"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admshelt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onego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7473E8" w:rsidRDefault="007473E8" w:rsidP="009B797F">
            <w:pPr>
              <w:spacing w:line="240" w:lineRule="atLeast"/>
              <w:ind w:left="-51"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01698F" w:rsidRPr="00D72C93" w:rsidRDefault="0001698F">
      <w:pPr>
        <w:tabs>
          <w:tab w:val="left" w:pos="284"/>
        </w:tabs>
        <w:jc w:val="both"/>
        <w:rPr>
          <w:rFonts w:ascii="Times New Roman" w:hAnsi="Times New Roman" w:cs="Times New Roman"/>
          <w:szCs w:val="20"/>
        </w:rPr>
      </w:pPr>
    </w:p>
    <w:p w:rsidR="00674DC9" w:rsidRDefault="00674DC9">
      <w:pPr>
        <w:spacing w:line="240" w:lineRule="atLeast"/>
        <w:ind w:firstLine="708"/>
        <w:jc w:val="both"/>
        <w:rPr>
          <w:vanish/>
        </w:rPr>
      </w:pPr>
    </w:p>
    <w:sectPr w:rsidR="00674DC9">
      <w:headerReference w:type="default" r:id="rId18"/>
      <w:footnotePr>
        <w:pos w:val="beneathText"/>
      </w:footnotePr>
      <w:pgSz w:w="11906" w:h="16838"/>
      <w:pgMar w:top="397" w:right="42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3B" w:rsidRDefault="0054003B">
      <w:r>
        <w:separator/>
      </w:r>
    </w:p>
  </w:endnote>
  <w:endnote w:type="continuationSeparator" w:id="0">
    <w:p w:rsidR="0054003B" w:rsidRDefault="0054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, 'Microsoft YaHei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3B" w:rsidRDefault="0054003B">
      <w:r>
        <w:separator/>
      </w:r>
    </w:p>
  </w:footnote>
  <w:footnote w:type="continuationSeparator" w:id="0">
    <w:p w:rsidR="0054003B" w:rsidRDefault="0054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98F" w:rsidRDefault="00A61056">
    <w:pPr>
      <w:pStyle w:val="a8"/>
      <w:tabs>
        <w:tab w:val="clear" w:pos="4153"/>
        <w:tab w:val="clear" w:pos="8306"/>
        <w:tab w:val="center" w:pos="4677"/>
        <w:tab w:val="right" w:pos="9355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C4654D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  <w:p w:rsidR="0001698F" w:rsidRDefault="0001698F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E6990"/>
    <w:multiLevelType w:val="hybridMultilevel"/>
    <w:tmpl w:val="584CDD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AC2"/>
    <w:multiLevelType w:val="multilevel"/>
    <w:tmpl w:val="11B44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z w:val="28"/>
        <w:szCs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3" w15:restartNumberingAfterBreak="0">
    <w:nsid w:val="2E147FA0"/>
    <w:multiLevelType w:val="multilevel"/>
    <w:tmpl w:val="E790175E"/>
    <w:styleLink w:val="WW8Num3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31136597"/>
    <w:multiLevelType w:val="multilevel"/>
    <w:tmpl w:val="24AE8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5" w15:restartNumberingAfterBreak="0">
    <w:nsid w:val="3F8A4EED"/>
    <w:multiLevelType w:val="hybridMultilevel"/>
    <w:tmpl w:val="C5FCE78E"/>
    <w:lvl w:ilvl="0" w:tplc="007C17D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B176C"/>
    <w:multiLevelType w:val="multilevel"/>
    <w:tmpl w:val="74A8CD1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E1FD3"/>
    <w:rsid w:val="002818C1"/>
    <w:rsid w:val="004B46A3"/>
    <w:rsid w:val="0054003B"/>
    <w:rsid w:val="00541BE6"/>
    <w:rsid w:val="00674DC9"/>
    <w:rsid w:val="00681BD5"/>
    <w:rsid w:val="007473E8"/>
    <w:rsid w:val="007A03A9"/>
    <w:rsid w:val="007C2234"/>
    <w:rsid w:val="00A61056"/>
    <w:rsid w:val="00C4654D"/>
    <w:rsid w:val="00C8376E"/>
    <w:rsid w:val="00CB7A0C"/>
    <w:rsid w:val="00D72C93"/>
    <w:rsid w:val="00E25F10"/>
    <w:rsid w:val="2A1D5F5C"/>
    <w:rsid w:val="4B4D6C24"/>
    <w:rsid w:val="629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834F5A-8A2C-4CAF-9E60-BEBEA8F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semiHidden="1" w:unhideWhenUsed="1" w:qFormat="1"/>
    <w:lsdException w:name="heading 5" w:uiPriority="6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caption" w:uiPriority="67" w:qFormat="1"/>
    <w:lsdException w:name="toa heading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uiPriority="67" w:qFormat="1"/>
    <w:lsdException w:name="Hyperlink" w:uiPriority="68"/>
    <w:lsdException w:name="Strong" w:uiPriority="67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0"/>
    <w:uiPriority w:val="67"/>
    <w:qFormat/>
    <w:pPr>
      <w:widowControl/>
      <w:numPr>
        <w:numId w:val="1"/>
      </w:numPr>
      <w:tabs>
        <w:tab w:val="left" w:pos="0"/>
      </w:tabs>
      <w:suppressAutoHyphens w:val="0"/>
      <w:spacing w:before="100" w:after="100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bidi="ar-SA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5">
    <w:name w:val="heading 5"/>
    <w:basedOn w:val="a"/>
    <w:next w:val="a"/>
    <w:uiPriority w:val="67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pPr>
      <w:spacing w:after="120"/>
    </w:pPr>
  </w:style>
  <w:style w:type="paragraph" w:styleId="a4">
    <w:name w:val="Body Text Indent"/>
    <w:basedOn w:val="a"/>
    <w:uiPriority w:val="67"/>
    <w:pPr>
      <w:spacing w:after="120"/>
      <w:ind w:left="283"/>
    </w:pPr>
  </w:style>
  <w:style w:type="paragraph" w:styleId="a5">
    <w:name w:val="caption"/>
    <w:basedOn w:val="a"/>
    <w:uiPriority w:val="67"/>
    <w:qFormat/>
    <w:pPr>
      <w:suppressLineNumbers/>
      <w:spacing w:before="120" w:after="120"/>
    </w:pPr>
    <w:rPr>
      <w:rFonts w:cs="Arial"/>
      <w:i/>
      <w:iCs/>
      <w:sz w:val="24"/>
    </w:rPr>
  </w:style>
  <w:style w:type="character" w:styleId="a6">
    <w:name w:val="Emphasis"/>
    <w:basedOn w:val="10"/>
    <w:qFormat/>
    <w:rPr>
      <w:i/>
      <w:iCs/>
    </w:rPr>
  </w:style>
  <w:style w:type="character" w:customStyle="1" w:styleId="10">
    <w:name w:val="Основной шрифт абзаца1"/>
    <w:uiPriority w:val="67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iPriority w:val="68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styleId="a9">
    <w:name w:val="Hyperlink"/>
    <w:basedOn w:val="a1"/>
    <w:uiPriority w:val="68"/>
    <w:rPr>
      <w:color w:val="0000FF"/>
      <w:u w:val="single"/>
    </w:rPr>
  </w:style>
  <w:style w:type="paragraph" w:styleId="aa">
    <w:name w:val="List"/>
    <w:basedOn w:val="a0"/>
    <w:uiPriority w:val="67"/>
  </w:style>
  <w:style w:type="character" w:styleId="ab">
    <w:name w:val="Strong"/>
    <w:basedOn w:val="10"/>
    <w:uiPriority w:val="67"/>
    <w:qFormat/>
    <w:rPr>
      <w:b/>
      <w:bCs/>
    </w:rPr>
  </w:style>
  <w:style w:type="paragraph" w:styleId="ac">
    <w:name w:val="Subtitle"/>
    <w:basedOn w:val="a"/>
    <w:next w:val="a0"/>
    <w:uiPriority w:val="67"/>
    <w:qFormat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ad">
    <w:name w:val="toa heading"/>
    <w:basedOn w:val="ae"/>
    <w:uiPriority w:val="67"/>
    <w:pPr>
      <w:suppressLineNumbers/>
    </w:pPr>
    <w:rPr>
      <w:b/>
      <w:bCs/>
      <w:sz w:val="32"/>
      <w:szCs w:val="32"/>
    </w:rPr>
  </w:style>
  <w:style w:type="paragraph" w:customStyle="1" w:styleId="ae">
    <w:name w:val="Заголовок"/>
    <w:basedOn w:val="a"/>
    <w:next w:val="a0"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hint="default"/>
    </w:rPr>
  </w:style>
  <w:style w:type="character" w:customStyle="1" w:styleId="WW8Num3z0">
    <w:name w:val="WW8Num3z0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0">
    <w:name w:val="WW8Num4z0"/>
    <w:uiPriority w:val="3"/>
    <w:rPr>
      <w:rFonts w:hint="default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WW8Num5z0">
    <w:name w:val="WW8Num5z0"/>
    <w:uiPriority w:val="3"/>
    <w:rPr>
      <w:rFonts w:hint="default"/>
    </w:rPr>
  </w:style>
  <w:style w:type="character" w:customStyle="1" w:styleId="WW8Num5z1">
    <w:name w:val="WW8Num5z1"/>
    <w:uiPriority w:val="3"/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WW8Num6z0">
    <w:name w:val="WW8Num6z0"/>
    <w:uiPriority w:val="3"/>
    <w:rPr>
      <w:rFonts w:ascii="Symbol" w:hAnsi="Symbol" w:cs="Symbol" w:hint="default"/>
    </w:rPr>
  </w:style>
  <w:style w:type="character" w:customStyle="1" w:styleId="WW8Num6z1">
    <w:name w:val="WW8Num6z1"/>
    <w:uiPriority w:val="3"/>
  </w:style>
  <w:style w:type="character" w:customStyle="1" w:styleId="WW8Num6z2">
    <w:name w:val="WW8Num6z2"/>
    <w:uiPriority w:val="3"/>
  </w:style>
  <w:style w:type="character" w:customStyle="1" w:styleId="WW8Num6z3">
    <w:name w:val="WW8Num6z3"/>
    <w:uiPriority w:val="3"/>
  </w:style>
  <w:style w:type="character" w:customStyle="1" w:styleId="WW8Num6z4">
    <w:name w:val="WW8Num6z4"/>
    <w:uiPriority w:val="3"/>
  </w:style>
  <w:style w:type="character" w:customStyle="1" w:styleId="WW8Num6z5">
    <w:name w:val="WW8Num6z5"/>
    <w:uiPriority w:val="3"/>
  </w:style>
  <w:style w:type="character" w:customStyle="1" w:styleId="WW8Num6z6">
    <w:name w:val="WW8Num6z6"/>
    <w:uiPriority w:val="3"/>
  </w:style>
  <w:style w:type="character" w:customStyle="1" w:styleId="WW8Num6z7">
    <w:name w:val="WW8Num6z7"/>
    <w:uiPriority w:val="3"/>
  </w:style>
  <w:style w:type="character" w:customStyle="1" w:styleId="WW8Num6z8">
    <w:name w:val="WW8Num6z8"/>
    <w:uiPriority w:val="3"/>
  </w:style>
  <w:style w:type="character" w:customStyle="1" w:styleId="WW8Num7z0">
    <w:name w:val="WW8Num7z0"/>
    <w:uiPriority w:val="3"/>
    <w:rPr>
      <w:rFonts w:ascii="Symbol" w:hAnsi="Symbol" w:cs="Symbol" w:hint="default"/>
    </w:rPr>
  </w:style>
  <w:style w:type="character" w:customStyle="1" w:styleId="WW8Num7z1">
    <w:name w:val="WW8Num7z1"/>
    <w:uiPriority w:val="3"/>
    <w:rPr>
      <w:rFonts w:hint="default"/>
    </w:rPr>
  </w:style>
  <w:style w:type="character" w:customStyle="1" w:styleId="WW8Num7z2">
    <w:name w:val="WW8Num7z2"/>
    <w:uiPriority w:val="3"/>
  </w:style>
  <w:style w:type="character" w:customStyle="1" w:styleId="WW8Num7z3">
    <w:name w:val="WW8Num7z3"/>
    <w:uiPriority w:val="3"/>
  </w:style>
  <w:style w:type="character" w:customStyle="1" w:styleId="WW8Num7z4">
    <w:name w:val="WW8Num7z4"/>
    <w:uiPriority w:val="3"/>
  </w:style>
  <w:style w:type="character" w:customStyle="1" w:styleId="WW8Num7z5">
    <w:name w:val="WW8Num7z5"/>
    <w:uiPriority w:val="3"/>
  </w:style>
  <w:style w:type="character" w:customStyle="1" w:styleId="WW8Num7z6">
    <w:name w:val="WW8Num7z6"/>
    <w:uiPriority w:val="3"/>
  </w:style>
  <w:style w:type="character" w:customStyle="1" w:styleId="WW8Num7z7">
    <w:name w:val="WW8Num7z7"/>
    <w:uiPriority w:val="3"/>
  </w:style>
  <w:style w:type="character" w:customStyle="1" w:styleId="WW8Num7z8">
    <w:name w:val="WW8Num7z8"/>
    <w:uiPriority w:val="3"/>
  </w:style>
  <w:style w:type="character" w:customStyle="1" w:styleId="WW8Num8z0">
    <w:name w:val="WW8Num8z0"/>
    <w:uiPriority w:val="3"/>
  </w:style>
  <w:style w:type="character" w:customStyle="1" w:styleId="WW8Num8z1">
    <w:name w:val="WW8Num8z1"/>
    <w:uiPriority w:val="3"/>
  </w:style>
  <w:style w:type="character" w:customStyle="1" w:styleId="WW8Num8z2">
    <w:name w:val="WW8Num8z2"/>
    <w:uiPriority w:val="3"/>
  </w:style>
  <w:style w:type="character" w:customStyle="1" w:styleId="WW8Num8z3">
    <w:name w:val="WW8Num8z3"/>
    <w:uiPriority w:val="3"/>
  </w:style>
  <w:style w:type="character" w:customStyle="1" w:styleId="WW8Num8z4">
    <w:name w:val="WW8Num8z4"/>
    <w:uiPriority w:val="3"/>
  </w:style>
  <w:style w:type="character" w:customStyle="1" w:styleId="WW8Num8z5">
    <w:name w:val="WW8Num8z5"/>
    <w:uiPriority w:val="3"/>
  </w:style>
  <w:style w:type="character" w:customStyle="1" w:styleId="WW8Num8z6">
    <w:name w:val="WW8Num8z6"/>
    <w:uiPriority w:val="3"/>
  </w:style>
  <w:style w:type="character" w:customStyle="1" w:styleId="WW8Num8z7">
    <w:name w:val="WW8Num8z7"/>
    <w:uiPriority w:val="3"/>
  </w:style>
  <w:style w:type="character" w:customStyle="1" w:styleId="WW8Num8z8">
    <w:name w:val="WW8Num8z8"/>
    <w:uiPriority w:val="3"/>
  </w:style>
  <w:style w:type="character" w:customStyle="1" w:styleId="WW8Num9z0">
    <w:name w:val="WW8Num9z0"/>
    <w:uiPriority w:val="3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3"/>
    <w:rPr>
      <w:rFonts w:hint="default"/>
    </w:rPr>
  </w:style>
  <w:style w:type="character" w:customStyle="1" w:styleId="WW8Num10z1">
    <w:name w:val="WW8Num10z1"/>
    <w:uiPriority w:val="3"/>
  </w:style>
  <w:style w:type="character" w:customStyle="1" w:styleId="WW8Num10z2">
    <w:name w:val="WW8Num10z2"/>
    <w:uiPriority w:val="3"/>
  </w:style>
  <w:style w:type="character" w:customStyle="1" w:styleId="WW8Num10z3">
    <w:name w:val="WW8Num10z3"/>
    <w:uiPriority w:val="3"/>
  </w:style>
  <w:style w:type="character" w:customStyle="1" w:styleId="WW8Num10z4">
    <w:name w:val="WW8Num10z4"/>
    <w:uiPriority w:val="3"/>
  </w:style>
  <w:style w:type="character" w:customStyle="1" w:styleId="WW8Num10z5">
    <w:name w:val="WW8Num10z5"/>
    <w:uiPriority w:val="3"/>
  </w:style>
  <w:style w:type="character" w:customStyle="1" w:styleId="WW8Num10z6">
    <w:name w:val="WW8Num10z6"/>
    <w:uiPriority w:val="3"/>
  </w:style>
  <w:style w:type="character" w:customStyle="1" w:styleId="WW8Num10z7">
    <w:name w:val="WW8Num10z7"/>
    <w:uiPriority w:val="3"/>
  </w:style>
  <w:style w:type="character" w:customStyle="1" w:styleId="WW8Num10z8">
    <w:name w:val="WW8Num10z8"/>
    <w:uiPriority w:val="3"/>
  </w:style>
  <w:style w:type="character" w:customStyle="1" w:styleId="WW8Num11z0">
    <w:name w:val="WW8Num11z0"/>
    <w:uiPriority w:val="3"/>
    <w:rPr>
      <w:rFonts w:hint="default"/>
      <w:b w:val="0"/>
    </w:rPr>
  </w:style>
  <w:style w:type="character" w:customStyle="1" w:styleId="WW8Num11z1">
    <w:name w:val="WW8Num11z1"/>
    <w:uiPriority w:val="3"/>
  </w:style>
  <w:style w:type="character" w:customStyle="1" w:styleId="WW8Num11z2">
    <w:name w:val="WW8Num11z2"/>
    <w:uiPriority w:val="3"/>
  </w:style>
  <w:style w:type="character" w:customStyle="1" w:styleId="WW8Num11z3">
    <w:name w:val="WW8Num11z3"/>
    <w:uiPriority w:val="3"/>
  </w:style>
  <w:style w:type="character" w:customStyle="1" w:styleId="WW8Num11z4">
    <w:name w:val="WW8Num11z4"/>
    <w:uiPriority w:val="3"/>
  </w:style>
  <w:style w:type="character" w:customStyle="1" w:styleId="WW8Num11z5">
    <w:name w:val="WW8Num11z5"/>
    <w:uiPriority w:val="3"/>
  </w:style>
  <w:style w:type="character" w:customStyle="1" w:styleId="WW8Num11z6">
    <w:name w:val="WW8Num11z6"/>
    <w:uiPriority w:val="3"/>
  </w:style>
  <w:style w:type="character" w:customStyle="1" w:styleId="WW8Num11z7">
    <w:name w:val="WW8Num11z7"/>
    <w:uiPriority w:val="3"/>
  </w:style>
  <w:style w:type="character" w:customStyle="1" w:styleId="WW8Num11z8">
    <w:name w:val="WW8Num11z8"/>
    <w:uiPriority w:val="3"/>
  </w:style>
  <w:style w:type="character" w:customStyle="1" w:styleId="WW8Num12z0">
    <w:name w:val="WW8Num12z0"/>
    <w:uiPriority w:val="3"/>
    <w:rPr>
      <w:rFonts w:hint="default"/>
    </w:rPr>
  </w:style>
  <w:style w:type="character" w:customStyle="1" w:styleId="WW8Num12z1">
    <w:name w:val="WW8Num12z1"/>
    <w:uiPriority w:val="3"/>
  </w:style>
  <w:style w:type="character" w:customStyle="1" w:styleId="WW8Num12z2">
    <w:name w:val="WW8Num12z2"/>
    <w:uiPriority w:val="3"/>
  </w:style>
  <w:style w:type="character" w:customStyle="1" w:styleId="WW8Num12z3">
    <w:name w:val="WW8Num12z3"/>
    <w:uiPriority w:val="3"/>
  </w:style>
  <w:style w:type="character" w:customStyle="1" w:styleId="WW8Num12z4">
    <w:name w:val="WW8Num12z4"/>
    <w:uiPriority w:val="3"/>
  </w:style>
  <w:style w:type="character" w:customStyle="1" w:styleId="WW8Num12z5">
    <w:name w:val="WW8Num12z5"/>
    <w:uiPriority w:val="3"/>
  </w:style>
  <w:style w:type="character" w:customStyle="1" w:styleId="WW8Num12z6">
    <w:name w:val="WW8Num12z6"/>
    <w:uiPriority w:val="3"/>
  </w:style>
  <w:style w:type="character" w:customStyle="1" w:styleId="WW8Num12z7">
    <w:name w:val="WW8Num12z7"/>
    <w:uiPriority w:val="3"/>
  </w:style>
  <w:style w:type="character" w:customStyle="1" w:styleId="WW8Num12z8">
    <w:name w:val="WW8Num12z8"/>
    <w:uiPriority w:val="3"/>
  </w:style>
  <w:style w:type="character" w:customStyle="1" w:styleId="WW8Num13z0">
    <w:name w:val="WW8Num13z0"/>
    <w:uiPriority w:val="3"/>
    <w:rPr>
      <w:rFonts w:hint="default"/>
    </w:rPr>
  </w:style>
  <w:style w:type="character" w:customStyle="1" w:styleId="WW8Num13z1">
    <w:name w:val="WW8Num13z1"/>
    <w:uiPriority w:val="3"/>
  </w:style>
  <w:style w:type="character" w:customStyle="1" w:styleId="WW8Num13z2">
    <w:name w:val="WW8Num13z2"/>
    <w:uiPriority w:val="3"/>
  </w:style>
  <w:style w:type="character" w:customStyle="1" w:styleId="WW8Num13z3">
    <w:name w:val="WW8Num13z3"/>
    <w:uiPriority w:val="3"/>
  </w:style>
  <w:style w:type="character" w:customStyle="1" w:styleId="WW8Num13z4">
    <w:name w:val="WW8Num13z4"/>
    <w:uiPriority w:val="3"/>
  </w:style>
  <w:style w:type="character" w:customStyle="1" w:styleId="WW8Num13z5">
    <w:name w:val="WW8Num13z5"/>
    <w:uiPriority w:val="3"/>
  </w:style>
  <w:style w:type="character" w:customStyle="1" w:styleId="WW8Num13z6">
    <w:name w:val="WW8Num13z6"/>
    <w:uiPriority w:val="3"/>
  </w:style>
  <w:style w:type="character" w:customStyle="1" w:styleId="WW8Num13z7">
    <w:name w:val="WW8Num13z7"/>
    <w:uiPriority w:val="3"/>
  </w:style>
  <w:style w:type="character" w:customStyle="1" w:styleId="WW8Num13z8">
    <w:name w:val="WW8Num13z8"/>
    <w:uiPriority w:val="3"/>
  </w:style>
  <w:style w:type="character" w:customStyle="1" w:styleId="WW8Num14z0">
    <w:name w:val="WW8Num14z0"/>
    <w:uiPriority w:val="3"/>
  </w:style>
  <w:style w:type="character" w:customStyle="1" w:styleId="WW8Num14z1">
    <w:name w:val="WW8Num14z1"/>
    <w:uiPriority w:val="3"/>
  </w:style>
  <w:style w:type="character" w:customStyle="1" w:styleId="WW8Num14z2">
    <w:name w:val="WW8Num14z2"/>
    <w:uiPriority w:val="3"/>
  </w:style>
  <w:style w:type="character" w:customStyle="1" w:styleId="WW8Num14z3">
    <w:name w:val="WW8Num14z3"/>
    <w:uiPriority w:val="3"/>
  </w:style>
  <w:style w:type="character" w:customStyle="1" w:styleId="WW8Num14z4">
    <w:name w:val="WW8Num14z4"/>
    <w:uiPriority w:val="3"/>
  </w:style>
  <w:style w:type="character" w:customStyle="1" w:styleId="WW8Num14z5">
    <w:name w:val="WW8Num14z5"/>
    <w:uiPriority w:val="3"/>
  </w:style>
  <w:style w:type="character" w:customStyle="1" w:styleId="WW8Num14z6">
    <w:name w:val="WW8Num14z6"/>
    <w:uiPriority w:val="3"/>
  </w:style>
  <w:style w:type="character" w:customStyle="1" w:styleId="WW8Num14z7">
    <w:name w:val="WW8Num14z7"/>
    <w:uiPriority w:val="3"/>
  </w:style>
  <w:style w:type="character" w:customStyle="1" w:styleId="WW8Num14z8">
    <w:name w:val="WW8Num14z8"/>
    <w:uiPriority w:val="3"/>
  </w:style>
  <w:style w:type="character" w:customStyle="1" w:styleId="WW8Num15z0">
    <w:name w:val="WW8Num15z0"/>
    <w:uiPriority w:val="3"/>
    <w:rPr>
      <w:rFonts w:ascii="Symbol" w:hAnsi="Symbol" w:cs="Symbol" w:hint="default"/>
      <w:color w:val="auto"/>
    </w:rPr>
  </w:style>
  <w:style w:type="character" w:customStyle="1" w:styleId="WW8Num15z1">
    <w:name w:val="WW8Num15z1"/>
    <w:uiPriority w:val="3"/>
    <w:rPr>
      <w:rFonts w:ascii="Courier New" w:hAnsi="Courier New" w:cs="Courier New" w:hint="default"/>
    </w:rPr>
  </w:style>
  <w:style w:type="character" w:customStyle="1" w:styleId="WW8Num15z2">
    <w:name w:val="WW8Num15z2"/>
    <w:uiPriority w:val="3"/>
    <w:rPr>
      <w:rFonts w:ascii="Wingdings" w:hAnsi="Wingdings" w:cs="Wingdings" w:hint="default"/>
    </w:rPr>
  </w:style>
  <w:style w:type="character" w:customStyle="1" w:styleId="WW8Num15z3">
    <w:name w:val="WW8Num15z3"/>
    <w:uiPriority w:val="3"/>
    <w:rPr>
      <w:rFonts w:ascii="Symbol" w:hAnsi="Symbol" w:cs="Symbol" w:hint="default"/>
    </w:rPr>
  </w:style>
  <w:style w:type="character" w:customStyle="1" w:styleId="af">
    <w:name w:val="Верхний колонтитул Знак"/>
    <w:basedOn w:val="10"/>
    <w:uiPriority w:val="68"/>
    <w:rPr>
      <w:sz w:val="24"/>
    </w:rPr>
  </w:style>
  <w:style w:type="character" w:customStyle="1" w:styleId="af0">
    <w:name w:val="Основной текст с отступом Знак"/>
    <w:basedOn w:val="10"/>
    <w:uiPriority w:val="67"/>
    <w:rPr>
      <w:rFonts w:ascii="Arial" w:eastAsia="SimSun" w:hAnsi="Arial" w:cs="Mangal"/>
      <w:kern w:val="2"/>
      <w:szCs w:val="24"/>
      <w:lang w:bidi="hi-IN"/>
    </w:rPr>
  </w:style>
  <w:style w:type="character" w:customStyle="1" w:styleId="30">
    <w:name w:val="Основной текст с отступом 3 Знак"/>
    <w:basedOn w:val="10"/>
    <w:uiPriority w:val="67"/>
    <w:rPr>
      <w:rFonts w:ascii="Arial" w:eastAsia="SimSun" w:hAnsi="Arial" w:cs="Mangal"/>
      <w:kern w:val="2"/>
      <w:sz w:val="16"/>
      <w:szCs w:val="14"/>
      <w:lang w:bidi="hi-IN"/>
    </w:rPr>
  </w:style>
  <w:style w:type="character" w:customStyle="1" w:styleId="af1">
    <w:name w:val="Подзаголовок Знак"/>
    <w:basedOn w:val="10"/>
    <w:uiPriority w:val="67"/>
    <w:rPr>
      <w:rFonts w:ascii="Arial" w:hAnsi="Arial" w:cs="Arial"/>
      <w:b/>
      <w:sz w:val="18"/>
    </w:rPr>
  </w:style>
  <w:style w:type="character" w:customStyle="1" w:styleId="31">
    <w:name w:val="Заголовок 3 Знак"/>
    <w:basedOn w:val="10"/>
    <w:uiPriority w:val="67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50">
    <w:name w:val="Заголовок 5 Знак"/>
    <w:basedOn w:val="10"/>
    <w:uiPriority w:val="67"/>
    <w:rPr>
      <w:rFonts w:ascii="Calibri" w:eastAsia="Times New Roman" w:hAnsi="Calibri" w:cs="Mangal"/>
      <w:b/>
      <w:bCs/>
      <w:i/>
      <w:iCs/>
      <w:kern w:val="2"/>
      <w:sz w:val="26"/>
      <w:szCs w:val="23"/>
      <w:lang w:bidi="hi-IN"/>
    </w:rPr>
  </w:style>
  <w:style w:type="character" w:customStyle="1" w:styleId="copytarget">
    <w:name w:val="copy_target"/>
    <w:basedOn w:val="10"/>
    <w:uiPriority w:val="7"/>
  </w:style>
  <w:style w:type="paragraph" w:customStyle="1" w:styleId="20">
    <w:name w:val="Указатель2"/>
    <w:basedOn w:val="a"/>
    <w:uiPriority w:val="67"/>
    <w:pPr>
      <w:suppressLineNumbers/>
    </w:pPr>
    <w:rPr>
      <w:rFonts w:cs="Arial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67"/>
    <w:pPr>
      <w:suppressLineNumbers/>
    </w:pPr>
  </w:style>
  <w:style w:type="paragraph" w:customStyle="1" w:styleId="af2">
    <w:name w:val="Содержимое таблицы"/>
    <w:basedOn w:val="a"/>
    <w:uiPriority w:val="67"/>
    <w:pPr>
      <w:suppressLineNumbers/>
    </w:p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bidi="ar-SA"/>
    </w:rPr>
  </w:style>
  <w:style w:type="paragraph" w:customStyle="1" w:styleId="ConsNormal">
    <w:name w:val="ConsNormal"/>
    <w:uiPriority w:val="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uiPriority w:val="6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13">
    <w:name w:val="Обычный (веб)1"/>
    <w:basedOn w:val="a"/>
    <w:uiPriority w:val="6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67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Cs w:val="20"/>
      <w:lang w:val="en-US" w:bidi="ar-SA"/>
    </w:rPr>
  </w:style>
  <w:style w:type="paragraph" w:customStyle="1" w:styleId="14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67"/>
    <w:pPr>
      <w:spacing w:after="120" w:line="480" w:lineRule="auto"/>
      <w:ind w:left="283"/>
    </w:pPr>
  </w:style>
  <w:style w:type="paragraph" w:customStyle="1" w:styleId="af5">
    <w:name w:val="Стиль"/>
    <w:uiPriority w:val="67"/>
    <w:pPr>
      <w:suppressAutoHyphens/>
    </w:pPr>
    <w:rPr>
      <w:sz w:val="22"/>
      <w:lang w:eastAsia="zh-CN"/>
    </w:rPr>
  </w:style>
  <w:style w:type="paragraph" w:customStyle="1" w:styleId="formattexttopleveltext">
    <w:name w:val="formattext topleveltext"/>
    <w:basedOn w:val="a"/>
    <w:uiPriority w:val="7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6">
    <w:name w:val="Знак Знак 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BodyText21">
    <w:name w:val="Body Text 21"/>
    <w:basedOn w:val="a"/>
    <w:uiPriority w:val="6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"/>
    <w:uiPriority w:val="6"/>
    <w:pPr>
      <w:widowControl/>
      <w:suppressAutoHyphens w:val="0"/>
      <w:spacing w:before="100" w:after="100"/>
    </w:pPr>
    <w:rPr>
      <w:rFonts w:ascii="Tahoma" w:eastAsia="Times New Roman" w:hAnsi="Tahoma" w:cs="Times New Roman"/>
      <w:kern w:val="0"/>
      <w:szCs w:val="20"/>
      <w:lang w:val="en-US" w:bidi="ar-SA"/>
    </w:rPr>
  </w:style>
  <w:style w:type="paragraph" w:customStyle="1" w:styleId="310">
    <w:name w:val="Основной текст с отступом 31"/>
    <w:basedOn w:val="a"/>
    <w:uiPriority w:val="67"/>
    <w:pPr>
      <w:spacing w:after="120"/>
      <w:ind w:left="283"/>
    </w:pPr>
    <w:rPr>
      <w:sz w:val="16"/>
      <w:szCs w:val="14"/>
    </w:rPr>
  </w:style>
  <w:style w:type="paragraph" w:customStyle="1" w:styleId="15">
    <w:name w:val="Обычный1"/>
    <w:uiPriority w:val="68"/>
    <w:pPr>
      <w:suppressAutoHyphens/>
    </w:pPr>
    <w:rPr>
      <w:lang w:eastAsia="zh-CN"/>
    </w:rPr>
  </w:style>
  <w:style w:type="paragraph" w:customStyle="1" w:styleId="22">
    <w:name w:val="Обычный2"/>
    <w:uiPriority w:val="68"/>
    <w:pPr>
      <w:suppressAutoHyphens/>
    </w:pPr>
    <w:rPr>
      <w:lang w:eastAsia="zh-CN"/>
    </w:rPr>
  </w:style>
  <w:style w:type="paragraph" w:customStyle="1" w:styleId="16">
    <w:name w:val="Без интервала1"/>
    <w:uiPriority w:val="67"/>
    <w:pPr>
      <w:suppressAutoHyphens/>
    </w:pPr>
    <w:rPr>
      <w:lang w:eastAsia="zh-CN"/>
    </w:rPr>
  </w:style>
  <w:style w:type="paragraph" w:customStyle="1" w:styleId="ConsPlusTitle">
    <w:name w:val="ConsPlusTitle"/>
    <w:basedOn w:val="a"/>
    <w:next w:val="a"/>
    <w:uiPriority w:val="6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7">
    <w:name w:val="Абзац списка1"/>
    <w:basedOn w:val="a"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ConsPlusNonformat">
    <w:name w:val="ConsPlusNonformat"/>
    <w:uiPriority w:val="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Title">
    <w:name w:val="Title!Название НПА"/>
    <w:basedOn w:val="a"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Pa12">
    <w:name w:val="Pa12"/>
    <w:basedOn w:val="a"/>
    <w:next w:val="a"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6"/>
    <w:pPr>
      <w:suppressLineNumbers/>
      <w:spacing w:line="360" w:lineRule="auto"/>
      <w:jc w:val="both"/>
    </w:pPr>
    <w:rPr>
      <w:rFonts w:ascii="Liberation Serif" w:eastAsia="Lucida Sans Unicode" w:hAnsi="Liberation Serif" w:cs="Liberation Serif"/>
      <w:sz w:val="28"/>
      <w:szCs w:val="20"/>
    </w:rPr>
  </w:style>
  <w:style w:type="paragraph" w:customStyle="1" w:styleId="af7">
    <w:name w:val="Заголовок таблицы"/>
    <w:basedOn w:val="af2"/>
    <w:uiPriority w:val="67"/>
    <w:pPr>
      <w:jc w:val="center"/>
    </w:pPr>
    <w:rPr>
      <w:b/>
      <w:bCs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-">
    <w:name w:val="Интернет-ссылка"/>
    <w:basedOn w:val="a1"/>
    <w:unhideWhenUsed/>
    <w:qFormat/>
    <w:rPr>
      <w:color w:val="0000FF"/>
      <w:u w:val="single"/>
    </w:rPr>
  </w:style>
  <w:style w:type="paragraph" w:customStyle="1" w:styleId="Standard">
    <w:name w:val="Standard"/>
    <w:rsid w:val="00674DC9"/>
    <w:pPr>
      <w:widowControl w:val="0"/>
      <w:suppressAutoHyphens/>
      <w:autoSpaceDN w:val="0"/>
      <w:textAlignment w:val="baseline"/>
    </w:pPr>
    <w:rPr>
      <w:rFonts w:ascii="Arial" w:eastAsia="SimSun" w:hAnsi="Arial" w:cs="Mangal, 'Microsoft YaHei'"/>
      <w:color w:val="000000"/>
      <w:kern w:val="3"/>
      <w:szCs w:val="24"/>
      <w:lang w:eastAsia="zh-CN" w:bidi="hi-IN"/>
    </w:rPr>
  </w:style>
  <w:style w:type="paragraph" w:styleId="af8">
    <w:name w:val="No Spacing"/>
    <w:qFormat/>
    <w:rsid w:val="00674DC9"/>
    <w:pPr>
      <w:suppressAutoHyphens/>
      <w:autoSpaceDN w:val="0"/>
      <w:textAlignment w:val="baseline"/>
    </w:pPr>
    <w:rPr>
      <w:color w:val="000000"/>
      <w:kern w:val="3"/>
      <w:lang w:eastAsia="zh-CN"/>
    </w:rPr>
  </w:style>
  <w:style w:type="paragraph" w:customStyle="1" w:styleId="s1">
    <w:name w:val="s_1"/>
    <w:basedOn w:val="Standard"/>
    <w:rsid w:val="00674DC9"/>
    <w:pPr>
      <w:spacing w:before="280" w:after="280"/>
    </w:pPr>
    <w:rPr>
      <w:sz w:val="24"/>
    </w:rPr>
  </w:style>
  <w:style w:type="character" w:customStyle="1" w:styleId="Internetlink">
    <w:name w:val="Internet link"/>
    <w:rsid w:val="00674DC9"/>
    <w:rPr>
      <w:color w:val="0000FF"/>
      <w:u w:val="single"/>
    </w:rPr>
  </w:style>
  <w:style w:type="numbering" w:customStyle="1" w:styleId="WW8Num2">
    <w:name w:val="WW8Num2"/>
    <w:basedOn w:val="a3"/>
    <w:rsid w:val="00674DC9"/>
    <w:pPr>
      <w:numPr>
        <w:numId w:val="3"/>
      </w:numPr>
    </w:pPr>
  </w:style>
  <w:style w:type="numbering" w:customStyle="1" w:styleId="WW8Num3">
    <w:name w:val="WW8Num3"/>
    <w:basedOn w:val="a3"/>
    <w:rsid w:val="00674DC9"/>
    <w:pPr>
      <w:numPr>
        <w:numId w:val="4"/>
      </w:numPr>
    </w:pPr>
  </w:style>
  <w:style w:type="paragraph" w:styleId="af9">
    <w:name w:val="Normal (Web)"/>
    <w:basedOn w:val="a"/>
    <w:uiPriority w:val="99"/>
    <w:unhideWhenUsed/>
    <w:rsid w:val="00674DC9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styleId="afa">
    <w:name w:val="Title"/>
    <w:basedOn w:val="a"/>
    <w:next w:val="a"/>
    <w:link w:val="afb"/>
    <w:qFormat/>
    <w:rsid w:val="004B46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b">
    <w:name w:val="Название Знак"/>
    <w:basedOn w:val="a1"/>
    <w:link w:val="afa"/>
    <w:rsid w:val="004B46A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fc">
    <w:name w:val="List Paragraph"/>
    <w:basedOn w:val="a"/>
    <w:link w:val="afd"/>
    <w:uiPriority w:val="34"/>
    <w:qFormat/>
    <w:rsid w:val="00D72C9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Title">
    <w:name w:val="ConsTitle"/>
    <w:rsid w:val="00D72C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d">
    <w:name w:val="Абзац списка Знак"/>
    <w:link w:val="afc"/>
    <w:uiPriority w:val="34"/>
    <w:locked/>
    <w:rsid w:val="00D72C93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D72C93"/>
    <w:rPr>
      <w:rFonts w:ascii="Arial" w:hAnsi="Arial" w:cs="Arial"/>
      <w:lang w:eastAsia="zh-CN"/>
    </w:rPr>
  </w:style>
  <w:style w:type="paragraph" w:styleId="HTML">
    <w:name w:val="HTML Preformatted"/>
    <w:basedOn w:val="a"/>
    <w:link w:val="HTML0"/>
    <w:rsid w:val="00D72C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1"/>
    <w:link w:val="HTML"/>
    <w:rsid w:val="00D72C93"/>
    <w:rPr>
      <w:rFonts w:ascii="Courier New" w:hAnsi="Courier New" w:cs="Courier New"/>
    </w:rPr>
  </w:style>
  <w:style w:type="paragraph" w:styleId="afe">
    <w:name w:val="Balloon Text"/>
    <w:basedOn w:val="a"/>
    <w:link w:val="aff"/>
    <w:rsid w:val="00541BE6"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1"/>
    <w:link w:val="afe"/>
    <w:rsid w:val="00541BE6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10105879/" TargetMode="External"/><Relationship Id="rId17" Type="http://schemas.openxmlformats.org/officeDocument/2006/relationships/hyperlink" Target="mailto:admshelt@onego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90157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TotalTime>172</TotalTime>
  <Pages>4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2021-12-16T11:24:00Z</cp:lastPrinted>
  <dcterms:created xsi:type="dcterms:W3CDTF">2021-12-15T07:42:00Z</dcterms:created>
  <dcterms:modified xsi:type="dcterms:W3CDTF">2021-12-16T11:28:00Z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8E517CFE50254BB58E3D86F3D3DA830B</vt:lpwstr>
  </property>
</Properties>
</file>