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698F" w:rsidRDefault="00674DC9" w:rsidP="00475B5B">
      <w:pPr>
        <w:ind w:firstLine="709"/>
        <w:jc w:val="both"/>
        <w:rPr>
          <w:color w:val="808080"/>
          <w:lang w:eastAsia="ru-RU" w:bidi="ar-SA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11430</wp:posOffset>
                </wp:positionV>
                <wp:extent cx="6416675" cy="1503680"/>
                <wp:effectExtent l="0" t="0" r="3175" b="127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1503680"/>
                          <a:chOff x="66" y="-38"/>
                          <a:chExt cx="11079" cy="2368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66" y="-38"/>
                            <a:ext cx="11079" cy="2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" y="37"/>
                            <a:ext cx="11019" cy="2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95" y="125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075532">
                            <a:off x="1965" y="599"/>
                            <a:ext cx="8320" cy="78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0928" w:rsidRPr="004B46A3" w:rsidRDefault="00EF0928" w:rsidP="004B46A3">
                              <w:pPr>
                                <w:pStyle w:val="afa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B46A3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ВЕСТИ    ШЕЛТОЗЕРЬЯ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9800"/>
                            </a:avLst>
                          </a:prstTxWarp>
                          <a:spAutoFit/>
                        </wps:bodyPr>
                      </wps:wsp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1" y="37"/>
                            <a:ext cx="2582" cy="46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0928" w:rsidRDefault="00EF0928" w:rsidP="004B46A3">
                              <w:pPr>
                                <w:pStyle w:val="af9"/>
                                <w:spacing w:before="0" w:beforeAutospacing="0" w:after="0" w:afterAutospacing="0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textOutline w14:w="9359" w14:cap="sq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100000"/>
                                  </w14:textOutline>
                                </w:rPr>
                                <w:t>№ 2 январь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9.8pt;margin-top:.9pt;width:505.25pt;height:118.4pt;z-index:251657216;mso-wrap-distance-left:0;mso-wrap-distance-right:0" coordorigin="66,-38" coordsize="11079,2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">
                <v:rect id="Rectangles 4" o:spid="_x0000_s1027" style="position:absolute;left:66;top:-38;width:11079;height:236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XTMQA&#10;AADaAAAADwAAAGRycy9kb3ducmV2LnhtbESPQWvCQBSE74L/YXlCb7qJoITUNYgoFNsKVWnp7ZF9&#10;ZoPZt2l2q+m/7xaEHoeZ+YZZFL1txJU6XztWkE4SEMSl0zVXCk7H7TgD4QOyxsYxKfghD8VyOFhg&#10;rt2N3+h6CJWIEPY5KjAhtLmUvjRk0U9cSxy9s+sshii7SuoObxFuGzlNkrm0WHNcMNjS2lB5OXxb&#10;BZ8fX6+958zsNrR/nr2kZfY+90o9jPrVI4hAffgP39tPWsEU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bF0zEAAAA2gAAAA8AAAAAAAAAAAAAAAAAmAIAAGRycy9k&#10;b3ducmV2LnhtbFBLBQYAAAAABAAEAPUAAACJAw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26;top:37;width:11019;height:2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X3/CAAAA2gAAAA8AAABkcnMvZG93bnJldi54bWxEj0FrAjEUhO+F/ofwCr1pokWR1ShWKPWg&#10;turq+bF57i7dvCybqOu/N4LQ4zAz3zCTWWsrcaHGl4419LoKBHHmTMm5hnT/1RmB8AHZYOWYNNzI&#10;w2z6+jLBxLgrb+myC7mIEPYJaihCqBMpfVaQRd91NXH0Tq6xGKJscmkavEa4rWRfqaG0WHJcKLCm&#10;RUHZ3+5sI8VIdVSrT7+RP+aw/v5NeT9ItX5/a+djEIHa8B9+tpdGwwc8rsQbIK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F9/wgAAANoAAAAPAAAAAAAAAAAAAAAAAJ8C&#10;AABkcnMvZG93bnJldi54bWxQSwUGAAAAAAQABAD3AAAAjgMAAAAA&#10;" filled="t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3395;top:125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yrsQA&#10;AADaAAAADwAAAGRycy9kb3ducmV2LnhtbESPQWvCQBSE7wX/w/KEXopulCI2dRNUEIue1F68vWRf&#10;k2D2bZrdxPTfd4VCj8PMfMOs0sHUoqfWVZYVzKYRCOLc6ooLBZ+X3WQJwnlkjbVlUvBDDtJk9LTC&#10;WNs7n6g/+0IECLsYFZTeN7GULi/JoJvahjh4X7Y16INsC6lbvAe4qeU8ihbSYMVhocSGtiXlt3Nn&#10;FGTdW9bvzX63qQ7b6/yYdd+GX5R6Hg/rdxCeBv8f/mt/aAWv8LgSb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9sq7EAAAA2gAAAA8AAAAAAAAAAAAAAAAAmAIAAGRycy9k&#10;b3ducmV2LnhtbFBLBQYAAAAABAAEAPUAAACJAwAAAAA=&#10;" strokeweight=".26mm">
                  <v:stroke endcap="square"/>
                </v:shape>
                <v:shape id="WordArt 7" o:spid="_x0000_s1030" type="#_x0000_t202" style="position:absolute;left:1965;top:599;width:8320;height:788;rotation:-5728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IK8MA&#10;AADaAAAADwAAAGRycy9kb3ducmV2LnhtbESPT2vCQBTE74LfYXmF3nRTISLRVVQoBHJpYynt7Zl9&#10;TUKzb0N2mz/fvisIHoeZ+Q2zO4ymET11rras4GUZgSAurK65VPBxeV1sQDiPrLGxTAomcnDYz2c7&#10;TLQd+J363JciQNglqKDyvk2kdEVFBt3StsTB+7GdQR9kV0rd4RDgppGrKFpLgzWHhQpbOldU/OZ/&#10;RkH22crrakin+Av92xRnrj59F0o9P43HLQhPo3+E7+1UK4jhdiXcAL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+IK8MAAADaAAAADwAAAAAAAAAAAAAAAACYAgAAZHJzL2Rv&#10;d25yZXYueG1sUEsFBgAAAAAEAAQA9QAAAIgDAAAAAA==&#10;" filled="f" stroked="f">
                  <o:lock v:ext="edit" shapetype="t"/>
                  <v:textbox style="mso-fit-shape-to-text:t">
                    <w:txbxContent>
                      <w:p w:rsidR="00EF0928" w:rsidRPr="004B46A3" w:rsidRDefault="00EF0928" w:rsidP="004B46A3">
                        <w:pPr>
                          <w:pStyle w:val="afa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B46A3">
                          <w:rPr>
                            <w:rFonts w:ascii="Times New Roman" w:hAnsi="Times New Roman" w:cs="Times New Roman"/>
                            <w:b/>
                          </w:rPr>
                          <w:t>ВЕСТИ    ШЕЛТОЗЕРЬЯ</w:t>
                        </w:r>
                      </w:p>
                    </w:txbxContent>
                  </v:textbox>
                </v:shape>
                <v:shape id="WordArt 8" o:spid="_x0000_s1031" type="#_x0000_t202" style="position:absolute;left:231;top:37;width:258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EF0928" w:rsidRDefault="00EF0928" w:rsidP="004B46A3">
                        <w:pPr>
                          <w:pStyle w:val="af9"/>
                          <w:spacing w:before="0" w:beforeAutospacing="0" w:after="0" w:afterAutospacing="0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  <w14:textOutline w14:w="9359" w14:cap="sq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100000"/>
                            </w14:textOutline>
                          </w:rPr>
                          <w:t>№ 2 январь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698F" w:rsidRDefault="0001698F" w:rsidP="00475B5B">
      <w:pPr>
        <w:ind w:firstLine="709"/>
        <w:jc w:val="both"/>
        <w:rPr>
          <w:color w:val="808080"/>
        </w:rPr>
      </w:pPr>
    </w:p>
    <w:p w:rsidR="0001698F" w:rsidRDefault="0001698F" w:rsidP="00475B5B">
      <w:pPr>
        <w:ind w:firstLine="709"/>
        <w:jc w:val="both"/>
        <w:rPr>
          <w:color w:val="808080"/>
        </w:rPr>
      </w:pPr>
    </w:p>
    <w:p w:rsidR="0001698F" w:rsidRDefault="0001698F" w:rsidP="00475B5B">
      <w:pPr>
        <w:tabs>
          <w:tab w:val="left" w:pos="284"/>
        </w:tabs>
        <w:ind w:firstLine="851"/>
        <w:jc w:val="both"/>
        <w:rPr>
          <w:b/>
          <w:color w:val="808080"/>
        </w:rPr>
      </w:pPr>
    </w:p>
    <w:p w:rsidR="0001698F" w:rsidRDefault="0001698F" w:rsidP="00475B5B">
      <w:pPr>
        <w:tabs>
          <w:tab w:val="left" w:pos="284"/>
        </w:tabs>
        <w:ind w:firstLine="851"/>
        <w:jc w:val="both"/>
        <w:rPr>
          <w:b/>
          <w:color w:val="808080"/>
        </w:rPr>
      </w:pPr>
    </w:p>
    <w:p w:rsidR="0001698F" w:rsidRDefault="0001698F" w:rsidP="00475B5B">
      <w:pPr>
        <w:tabs>
          <w:tab w:val="left" w:pos="284"/>
        </w:tabs>
        <w:ind w:firstLine="851"/>
        <w:jc w:val="both"/>
        <w:rPr>
          <w:b/>
        </w:rPr>
      </w:pPr>
    </w:p>
    <w:p w:rsidR="0001698F" w:rsidRDefault="0001698F" w:rsidP="00475B5B">
      <w:pPr>
        <w:tabs>
          <w:tab w:val="left" w:pos="284"/>
        </w:tabs>
        <w:ind w:firstLine="851"/>
        <w:jc w:val="both"/>
        <w:rPr>
          <w:b/>
        </w:rPr>
      </w:pPr>
    </w:p>
    <w:p w:rsidR="0001698F" w:rsidRDefault="0001698F" w:rsidP="00475B5B">
      <w:pPr>
        <w:tabs>
          <w:tab w:val="left" w:pos="284"/>
        </w:tabs>
        <w:ind w:firstLine="851"/>
        <w:jc w:val="both"/>
        <w:rPr>
          <w:b/>
        </w:rPr>
      </w:pPr>
    </w:p>
    <w:p w:rsidR="0001698F" w:rsidRDefault="00A61056" w:rsidP="00475B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Информационный бюллетень Шелтозерского вепсского сельского поселения                           15.10.2021 год</w:t>
      </w:r>
    </w:p>
    <w:p w:rsidR="0001698F" w:rsidRDefault="0001698F" w:rsidP="00475B5B">
      <w:pPr>
        <w:tabs>
          <w:tab w:val="left" w:pos="284"/>
        </w:tabs>
        <w:ind w:firstLine="851"/>
        <w:jc w:val="right"/>
        <w:rPr>
          <w:rFonts w:ascii="Times New Roman" w:hAnsi="Times New Roman" w:cs="Times New Roman"/>
          <w:sz w:val="24"/>
        </w:rPr>
      </w:pPr>
    </w:p>
    <w:p w:rsidR="00674DC9" w:rsidRDefault="00674DC9" w:rsidP="00475B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Информационный бюллетень Шелтозерского вепсского сельского поселен</w:t>
      </w:r>
      <w:r w:rsidR="00475B5B">
        <w:rPr>
          <w:rFonts w:ascii="Times New Roman" w:hAnsi="Times New Roman" w:cs="Times New Roman"/>
          <w:b/>
        </w:rPr>
        <w:t>ия                            21</w:t>
      </w:r>
      <w:r w:rsidR="00A770F8">
        <w:rPr>
          <w:rFonts w:ascii="Times New Roman" w:hAnsi="Times New Roman" w:cs="Times New Roman"/>
          <w:b/>
        </w:rPr>
        <w:t>.01.2022</w:t>
      </w:r>
      <w:r>
        <w:rPr>
          <w:rFonts w:ascii="Times New Roman" w:hAnsi="Times New Roman" w:cs="Times New Roman"/>
          <w:b/>
        </w:rPr>
        <w:t xml:space="preserve"> год</w:t>
      </w:r>
    </w:p>
    <w:p w:rsidR="00674DC9" w:rsidRDefault="00674DC9" w:rsidP="00475B5B">
      <w:pPr>
        <w:tabs>
          <w:tab w:val="left" w:pos="284"/>
        </w:tabs>
        <w:ind w:firstLine="851"/>
        <w:jc w:val="right"/>
        <w:rPr>
          <w:rFonts w:ascii="Times New Roman" w:hAnsi="Times New Roman" w:cs="Times New Roman"/>
          <w:sz w:val="24"/>
        </w:rPr>
      </w:pPr>
    </w:p>
    <w:p w:rsidR="0001698F" w:rsidRPr="00475B5B" w:rsidRDefault="00A61056" w:rsidP="00475B5B">
      <w:pPr>
        <w:tabs>
          <w:tab w:val="left" w:pos="284"/>
        </w:tabs>
        <w:ind w:firstLine="851"/>
        <w:jc w:val="right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распространяется бесплатно</w:t>
      </w:r>
    </w:p>
    <w:p w:rsidR="00475B5B" w:rsidRPr="00475B5B" w:rsidRDefault="00475B5B" w:rsidP="00ED0AF6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object w:dxaOrig="636" w:dyaOrig="924">
          <v:shape id="_x0000_i1025" type="#_x0000_t75" style="width:31.5pt;height:24pt" o:ole="" fillcolor="window">
            <v:imagedata r:id="rId9" o:title=""/>
          </v:shape>
          <o:OLEObject Type="Embed" ProgID="PBrush" ShapeID="_x0000_i1025" DrawAspect="Content" ObjectID="_1704544880" r:id="rId10"/>
        </w:object>
      </w:r>
    </w:p>
    <w:p w:rsidR="00475B5B" w:rsidRPr="00475B5B" w:rsidRDefault="00475B5B" w:rsidP="00475B5B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РЕСПУБЛИКА КАРЕЛИЯ</w:t>
      </w:r>
    </w:p>
    <w:p w:rsidR="00475B5B" w:rsidRPr="00475B5B" w:rsidRDefault="00475B5B" w:rsidP="00475B5B">
      <w:pPr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475B5B" w:rsidRPr="00475B5B" w:rsidRDefault="00475B5B" w:rsidP="00475B5B">
      <w:pPr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АДМИНИСТ</w:t>
      </w:r>
      <w:r>
        <w:rPr>
          <w:rFonts w:ascii="Times New Roman" w:hAnsi="Times New Roman" w:cs="Times New Roman"/>
          <w:szCs w:val="20"/>
        </w:rPr>
        <w:t xml:space="preserve">РАЦИЯ </w:t>
      </w:r>
      <w:r w:rsidRPr="00475B5B">
        <w:rPr>
          <w:rFonts w:ascii="Times New Roman" w:hAnsi="Times New Roman" w:cs="Times New Roman"/>
          <w:szCs w:val="20"/>
        </w:rPr>
        <w:t xml:space="preserve">ШЕЛТОЗЕРСКОГО   ВЕПССКОГО   </w:t>
      </w:r>
      <w:r w:rsidR="00FC3F80" w:rsidRPr="00475B5B">
        <w:rPr>
          <w:rFonts w:ascii="Times New Roman" w:hAnsi="Times New Roman" w:cs="Times New Roman"/>
          <w:szCs w:val="20"/>
        </w:rPr>
        <w:t>СЕЛЬСКОГО ПОСЕЛЕНИЯ</w:t>
      </w:r>
    </w:p>
    <w:p w:rsidR="00475B5B" w:rsidRPr="00475B5B" w:rsidRDefault="00475B5B" w:rsidP="00475B5B">
      <w:pPr>
        <w:jc w:val="center"/>
        <w:rPr>
          <w:rFonts w:ascii="Times New Roman" w:hAnsi="Times New Roman" w:cs="Times New Roman"/>
          <w:szCs w:val="20"/>
        </w:rPr>
      </w:pPr>
    </w:p>
    <w:p w:rsidR="00475B5B" w:rsidRPr="00ED0AF6" w:rsidRDefault="00475B5B" w:rsidP="00ED0AF6">
      <w:pPr>
        <w:jc w:val="center"/>
        <w:rPr>
          <w:rFonts w:ascii="Times New Roman" w:hAnsi="Times New Roman" w:cs="Times New Roman"/>
          <w:b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 </w:t>
      </w:r>
      <w:r w:rsidR="00ED0AF6">
        <w:rPr>
          <w:rFonts w:ascii="Times New Roman" w:hAnsi="Times New Roman" w:cs="Times New Roman"/>
          <w:b/>
          <w:szCs w:val="20"/>
        </w:rPr>
        <w:t>ПОСТАНОВЛЕНИЕ</w:t>
      </w:r>
      <w:bookmarkStart w:id="0" w:name="_GoBack"/>
      <w:bookmarkEnd w:id="0"/>
    </w:p>
    <w:p w:rsidR="00475B5B" w:rsidRPr="00475B5B" w:rsidRDefault="00475B5B" w:rsidP="00475B5B">
      <w:pPr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от    10 января 2022 г.                               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</w:t>
      </w:r>
      <w:r w:rsidRPr="00475B5B">
        <w:rPr>
          <w:rFonts w:ascii="Times New Roman" w:hAnsi="Times New Roman" w:cs="Times New Roman"/>
          <w:szCs w:val="20"/>
        </w:rPr>
        <w:t xml:space="preserve">  № 1</w:t>
      </w:r>
    </w:p>
    <w:p w:rsidR="00475B5B" w:rsidRPr="00475B5B" w:rsidRDefault="00475B5B" w:rsidP="00475B5B">
      <w:pPr>
        <w:jc w:val="both"/>
        <w:rPr>
          <w:rFonts w:ascii="Times New Roman" w:hAnsi="Times New Roman" w:cs="Times New Roman"/>
          <w:szCs w:val="20"/>
        </w:rPr>
      </w:pPr>
    </w:p>
    <w:p w:rsidR="00475B5B" w:rsidRPr="00475B5B" w:rsidRDefault="00475B5B" w:rsidP="00475B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О   регистрации </w:t>
      </w:r>
      <w:r w:rsidR="00FC3F80" w:rsidRPr="00475B5B">
        <w:rPr>
          <w:rFonts w:ascii="Times New Roman" w:hAnsi="Times New Roman" w:cs="Times New Roman"/>
          <w:szCs w:val="20"/>
        </w:rPr>
        <w:t>Устава территориального</w:t>
      </w:r>
      <w:r w:rsidRPr="00475B5B">
        <w:rPr>
          <w:rFonts w:ascii="Times New Roman" w:hAnsi="Times New Roman" w:cs="Times New Roman"/>
          <w:szCs w:val="20"/>
        </w:rPr>
        <w:t xml:space="preserve"> </w:t>
      </w:r>
      <w:r w:rsidR="00FC3F80" w:rsidRPr="00475B5B">
        <w:rPr>
          <w:rFonts w:ascii="Times New Roman" w:hAnsi="Times New Roman" w:cs="Times New Roman"/>
          <w:szCs w:val="20"/>
        </w:rPr>
        <w:t>общественного самоуправления</w:t>
      </w:r>
      <w:r w:rsidRPr="00475B5B">
        <w:rPr>
          <w:rFonts w:ascii="Times New Roman" w:hAnsi="Times New Roman" w:cs="Times New Roman"/>
          <w:szCs w:val="20"/>
        </w:rPr>
        <w:t xml:space="preserve"> «Заречный»</w:t>
      </w:r>
    </w:p>
    <w:p w:rsidR="00475B5B" w:rsidRPr="00475B5B" w:rsidRDefault="00475B5B" w:rsidP="00475B5B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475B5B" w:rsidRPr="00475B5B" w:rsidRDefault="00475B5B" w:rsidP="00475B5B">
      <w:pPr>
        <w:pStyle w:val="HeadDoc"/>
        <w:ind w:firstLine="709"/>
        <w:rPr>
          <w:sz w:val="20"/>
        </w:rPr>
      </w:pPr>
      <w:r w:rsidRPr="00475B5B">
        <w:rPr>
          <w:sz w:val="20"/>
        </w:rPr>
        <w:t>В соответствии со статьей 27 Федерального закона от 06.10.2003 года № 131-ФЗ  «Об общих принципах организации местного самоуправления в Российской Федерации», статьей 19 Устава Шелтозерского вепсского сельского поселения, решением Совета Шелтозерского вепсского сельского поселения от 27.03.2019 года № 1 «Об утверждении Положения о территориальном общественном самоуправлении в Шелтозерском вепсском сельском поселении» и протоколом от 06.10.2021г. года собрания жителей территориального общественного самоуправления «Заречный», Администрация Шелтозерского вепсского сельского поселения</w:t>
      </w:r>
    </w:p>
    <w:p w:rsidR="00475B5B" w:rsidRPr="00475B5B" w:rsidRDefault="00475B5B" w:rsidP="00475B5B">
      <w:pPr>
        <w:ind w:firstLine="540"/>
        <w:jc w:val="both"/>
        <w:rPr>
          <w:rFonts w:ascii="Times New Roman" w:hAnsi="Times New Roman" w:cs="Times New Roman"/>
          <w:szCs w:val="20"/>
        </w:rPr>
      </w:pPr>
    </w:p>
    <w:p w:rsidR="00475B5B" w:rsidRPr="00475B5B" w:rsidRDefault="00475B5B" w:rsidP="00FC3F80">
      <w:pPr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ПОСТАНОВЛЯЕТ:</w:t>
      </w:r>
    </w:p>
    <w:p w:rsidR="00475B5B" w:rsidRPr="00475B5B" w:rsidRDefault="00475B5B" w:rsidP="00475B5B">
      <w:pPr>
        <w:pStyle w:val="HeadDoc"/>
        <w:rPr>
          <w:sz w:val="20"/>
        </w:rPr>
      </w:pPr>
      <w:r w:rsidRPr="00475B5B">
        <w:rPr>
          <w:sz w:val="20"/>
        </w:rPr>
        <w:t>1. Зарегистрировать Устав территориального общественного самоуправления «Заречный» (приложение).</w:t>
      </w:r>
    </w:p>
    <w:p w:rsidR="00475B5B" w:rsidRPr="00475B5B" w:rsidRDefault="00475B5B" w:rsidP="00475B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75B5B">
        <w:rPr>
          <w:rFonts w:ascii="Times New Roman" w:hAnsi="Times New Roman" w:cs="Times New Roman"/>
        </w:rPr>
        <w:t>2. Контроль за исполнением настоящего Постановления оставляю за собой.</w:t>
      </w:r>
    </w:p>
    <w:p w:rsidR="00475B5B" w:rsidRPr="00475B5B" w:rsidRDefault="00475B5B" w:rsidP="00475B5B">
      <w:pPr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ab/>
      </w:r>
      <w:r w:rsidRPr="00475B5B">
        <w:rPr>
          <w:rFonts w:ascii="Times New Roman" w:hAnsi="Times New Roman" w:cs="Times New Roman"/>
          <w:szCs w:val="20"/>
        </w:rPr>
        <w:tab/>
        <w:t xml:space="preserve">                      </w:t>
      </w:r>
    </w:p>
    <w:p w:rsidR="00475B5B" w:rsidRPr="00475B5B" w:rsidRDefault="00475B5B" w:rsidP="00475B5B">
      <w:pPr>
        <w:outlineLvl w:val="0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Глава Шелтозерского вепсского сельского поселения                                                   </w:t>
      </w:r>
      <w:r w:rsidR="00ED0AF6">
        <w:rPr>
          <w:rFonts w:ascii="Times New Roman" w:hAnsi="Times New Roman" w:cs="Times New Roman"/>
          <w:szCs w:val="20"/>
        </w:rPr>
        <w:t xml:space="preserve">       </w:t>
      </w:r>
      <w:r w:rsidRPr="00475B5B">
        <w:rPr>
          <w:rFonts w:ascii="Times New Roman" w:hAnsi="Times New Roman" w:cs="Times New Roman"/>
          <w:szCs w:val="20"/>
        </w:rPr>
        <w:t>И.М.Сафонова</w:t>
      </w:r>
    </w:p>
    <w:p w:rsidR="00475B5B" w:rsidRPr="00475B5B" w:rsidRDefault="00475B5B" w:rsidP="00475B5B">
      <w:pPr>
        <w:outlineLvl w:val="0"/>
        <w:rPr>
          <w:rFonts w:ascii="Times New Roman" w:hAnsi="Times New Roman" w:cs="Times New Roman"/>
          <w:szCs w:val="20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4968"/>
        <w:gridCol w:w="5220"/>
      </w:tblGrid>
      <w:tr w:rsidR="00475B5B" w:rsidRPr="00475B5B" w:rsidTr="00EF0928">
        <w:tc>
          <w:tcPr>
            <w:tcW w:w="4968" w:type="dxa"/>
          </w:tcPr>
          <w:p w:rsidR="00475B5B" w:rsidRPr="00475B5B" w:rsidRDefault="00475B5B" w:rsidP="00475B5B">
            <w:pPr>
              <w:pStyle w:val="HeadDoc"/>
              <w:rPr>
                <w:sz w:val="20"/>
              </w:rPr>
            </w:pPr>
            <w:r w:rsidRPr="00475B5B">
              <w:rPr>
                <w:sz w:val="20"/>
              </w:rPr>
              <w:t>Принят собранием</w:t>
            </w:r>
          </w:p>
          <w:p w:rsidR="00475B5B" w:rsidRPr="00475B5B" w:rsidRDefault="00475B5B" w:rsidP="00475B5B">
            <w:pPr>
              <w:pStyle w:val="HeadDoc"/>
              <w:rPr>
                <w:sz w:val="20"/>
              </w:rPr>
            </w:pPr>
            <w:r w:rsidRPr="00475B5B">
              <w:rPr>
                <w:sz w:val="20"/>
              </w:rPr>
              <w:t xml:space="preserve">территориального общественного </w:t>
            </w:r>
          </w:p>
          <w:p w:rsidR="00475B5B" w:rsidRPr="00475B5B" w:rsidRDefault="00475B5B" w:rsidP="00475B5B">
            <w:pPr>
              <w:pStyle w:val="HeadDoc"/>
              <w:rPr>
                <w:sz w:val="20"/>
              </w:rPr>
            </w:pPr>
            <w:r w:rsidRPr="00475B5B">
              <w:rPr>
                <w:sz w:val="20"/>
              </w:rPr>
              <w:t>самоуправления «</w:t>
            </w:r>
            <w:r>
              <w:rPr>
                <w:sz w:val="20"/>
              </w:rPr>
              <w:t>Заречный</w:t>
            </w:r>
            <w:r w:rsidRPr="00475B5B">
              <w:rPr>
                <w:sz w:val="20"/>
              </w:rPr>
              <w:t>»</w:t>
            </w:r>
          </w:p>
          <w:p w:rsidR="00475B5B" w:rsidRPr="00475B5B" w:rsidRDefault="00475B5B" w:rsidP="00475B5B">
            <w:pPr>
              <w:pStyle w:val="HeadDoc"/>
              <w:rPr>
                <w:sz w:val="20"/>
              </w:rPr>
            </w:pPr>
            <w:r w:rsidRPr="00475B5B">
              <w:rPr>
                <w:sz w:val="20"/>
              </w:rPr>
              <w:t>протокол от 06.10.2021 г.</w:t>
            </w:r>
          </w:p>
        </w:tc>
        <w:tc>
          <w:tcPr>
            <w:tcW w:w="5220" w:type="dxa"/>
          </w:tcPr>
          <w:p w:rsidR="00475B5B" w:rsidRPr="00475B5B" w:rsidRDefault="00475B5B" w:rsidP="00475B5B">
            <w:pPr>
              <w:pStyle w:val="HeadDoc"/>
              <w:rPr>
                <w:sz w:val="20"/>
              </w:rPr>
            </w:pPr>
            <w:r w:rsidRPr="00475B5B">
              <w:rPr>
                <w:sz w:val="20"/>
              </w:rPr>
              <w:t xml:space="preserve">Приложение </w:t>
            </w:r>
          </w:p>
          <w:p w:rsidR="00475B5B" w:rsidRPr="00475B5B" w:rsidRDefault="00475B5B" w:rsidP="00475B5B">
            <w:pPr>
              <w:pStyle w:val="HeadDoc"/>
              <w:rPr>
                <w:sz w:val="20"/>
              </w:rPr>
            </w:pPr>
            <w:r w:rsidRPr="00475B5B">
              <w:rPr>
                <w:sz w:val="20"/>
              </w:rPr>
              <w:t xml:space="preserve">к постановлению </w:t>
            </w:r>
            <w:r w:rsidR="00FC3F80" w:rsidRPr="00475B5B">
              <w:rPr>
                <w:sz w:val="20"/>
              </w:rPr>
              <w:t>главы Шелтозерского</w:t>
            </w:r>
            <w:r w:rsidRPr="00475B5B">
              <w:rPr>
                <w:sz w:val="20"/>
              </w:rPr>
              <w:t xml:space="preserve"> вепсского сельского поселения от 10.01.2022 г.  № 1</w:t>
            </w:r>
          </w:p>
          <w:p w:rsidR="00475B5B" w:rsidRPr="00475B5B" w:rsidRDefault="00475B5B" w:rsidP="00475B5B">
            <w:pPr>
              <w:pStyle w:val="HeadDoc"/>
              <w:rPr>
                <w:sz w:val="20"/>
              </w:rPr>
            </w:pPr>
          </w:p>
        </w:tc>
      </w:tr>
    </w:tbl>
    <w:p w:rsidR="00475B5B" w:rsidRPr="00475B5B" w:rsidRDefault="00475B5B" w:rsidP="00475B5B">
      <w:pPr>
        <w:tabs>
          <w:tab w:val="left" w:pos="3280"/>
        </w:tabs>
        <w:jc w:val="center"/>
        <w:rPr>
          <w:rFonts w:ascii="Times New Roman" w:hAnsi="Times New Roman" w:cs="Times New Roman"/>
          <w:b/>
          <w:szCs w:val="20"/>
        </w:rPr>
      </w:pPr>
    </w:p>
    <w:p w:rsidR="00475B5B" w:rsidRPr="00475B5B" w:rsidRDefault="00475B5B" w:rsidP="00475B5B">
      <w:pPr>
        <w:tabs>
          <w:tab w:val="left" w:pos="3280"/>
        </w:tabs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b/>
          <w:szCs w:val="20"/>
        </w:rPr>
        <w:t>УСТАВ</w:t>
      </w:r>
    </w:p>
    <w:p w:rsidR="00475B5B" w:rsidRPr="00475B5B" w:rsidRDefault="00475B5B" w:rsidP="00475B5B">
      <w:pPr>
        <w:tabs>
          <w:tab w:val="left" w:pos="3280"/>
        </w:tabs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b/>
          <w:szCs w:val="20"/>
        </w:rPr>
        <w:t>территориального общественного самоуправления «Заречный»</w:t>
      </w:r>
    </w:p>
    <w:p w:rsidR="00475B5B" w:rsidRPr="00475B5B" w:rsidRDefault="00475B5B" w:rsidP="00475B5B">
      <w:pPr>
        <w:tabs>
          <w:tab w:val="left" w:pos="9180"/>
        </w:tabs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Шелтозерского вепсского сельского поселения</w:t>
      </w:r>
    </w:p>
    <w:p w:rsidR="00475B5B" w:rsidRPr="00475B5B" w:rsidRDefault="00475B5B" w:rsidP="00475B5B">
      <w:pPr>
        <w:tabs>
          <w:tab w:val="left" w:pos="9180"/>
        </w:tabs>
        <w:jc w:val="center"/>
        <w:rPr>
          <w:rFonts w:ascii="Times New Roman" w:hAnsi="Times New Roman" w:cs="Times New Roman"/>
          <w:b/>
          <w:szCs w:val="20"/>
        </w:rPr>
      </w:pPr>
    </w:p>
    <w:p w:rsidR="00475B5B" w:rsidRPr="00475B5B" w:rsidRDefault="00475B5B" w:rsidP="00475B5B">
      <w:pPr>
        <w:tabs>
          <w:tab w:val="left" w:pos="9180"/>
        </w:tabs>
        <w:jc w:val="center"/>
        <w:rPr>
          <w:rFonts w:ascii="Times New Roman" w:hAnsi="Times New Roman" w:cs="Times New Roman"/>
          <w:b/>
          <w:bCs/>
          <w:szCs w:val="20"/>
        </w:rPr>
      </w:pPr>
      <w:r w:rsidRPr="00475B5B">
        <w:rPr>
          <w:rFonts w:ascii="Times New Roman" w:hAnsi="Times New Roman" w:cs="Times New Roman"/>
          <w:b/>
          <w:szCs w:val="20"/>
        </w:rPr>
        <w:t xml:space="preserve">1. </w:t>
      </w:r>
      <w:r w:rsidRPr="00475B5B">
        <w:rPr>
          <w:rFonts w:ascii="Times New Roman" w:hAnsi="Times New Roman" w:cs="Times New Roman"/>
          <w:b/>
          <w:bCs/>
          <w:szCs w:val="20"/>
        </w:rPr>
        <w:t>ОБЩИЕ ПОЛОЖЕНИЯ</w:t>
      </w:r>
    </w:p>
    <w:p w:rsidR="00475B5B" w:rsidRPr="00475B5B" w:rsidRDefault="00475B5B" w:rsidP="00475B5B">
      <w:pPr>
        <w:pStyle w:val="a4"/>
        <w:tabs>
          <w:tab w:val="num" w:pos="0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1.1. Территориальное общественное самоуправление «Заречный»</w:t>
      </w:r>
      <w:r>
        <w:rPr>
          <w:rFonts w:ascii="Times New Roman" w:hAnsi="Times New Roman" w:cs="Times New Roman"/>
          <w:szCs w:val="20"/>
        </w:rPr>
        <w:t xml:space="preserve"> </w:t>
      </w:r>
      <w:r w:rsidRPr="00475B5B">
        <w:rPr>
          <w:rFonts w:ascii="Times New Roman" w:hAnsi="Times New Roman" w:cs="Times New Roman"/>
          <w:szCs w:val="20"/>
        </w:rPr>
        <w:t xml:space="preserve">является формой осуществления населением местного самоуправления, выражает интересы жителей, осуществляет свои полномочия в пределах территории, утвержденной </w:t>
      </w:r>
      <w:r w:rsidR="00FC3F80" w:rsidRPr="00475B5B">
        <w:rPr>
          <w:rFonts w:ascii="Times New Roman" w:hAnsi="Times New Roman" w:cs="Times New Roman"/>
          <w:szCs w:val="20"/>
        </w:rPr>
        <w:t>решением XVIII сессии</w:t>
      </w:r>
      <w:r w:rsidRPr="00475B5B">
        <w:rPr>
          <w:rFonts w:ascii="Times New Roman" w:hAnsi="Times New Roman" w:cs="Times New Roman"/>
          <w:szCs w:val="20"/>
        </w:rPr>
        <w:t xml:space="preserve"> </w:t>
      </w:r>
      <w:r w:rsidRPr="00475B5B">
        <w:rPr>
          <w:rFonts w:ascii="Times New Roman" w:hAnsi="Times New Roman" w:cs="Times New Roman"/>
          <w:szCs w:val="20"/>
          <w:lang w:val="en-US"/>
        </w:rPr>
        <w:t>IV</w:t>
      </w:r>
      <w:r w:rsidRPr="00475B5B">
        <w:rPr>
          <w:rFonts w:ascii="Times New Roman" w:hAnsi="Times New Roman" w:cs="Times New Roman"/>
          <w:szCs w:val="20"/>
        </w:rPr>
        <w:t xml:space="preserve"> созыва Шелтозерского </w:t>
      </w:r>
      <w:r w:rsidR="00FC3F80" w:rsidRPr="00475B5B">
        <w:rPr>
          <w:rFonts w:ascii="Times New Roman" w:hAnsi="Times New Roman" w:cs="Times New Roman"/>
          <w:szCs w:val="20"/>
        </w:rPr>
        <w:t>вепсского сельского</w:t>
      </w:r>
      <w:r w:rsidRPr="00475B5B">
        <w:rPr>
          <w:rFonts w:ascii="Times New Roman" w:hAnsi="Times New Roman" w:cs="Times New Roman"/>
          <w:szCs w:val="20"/>
        </w:rPr>
        <w:t xml:space="preserve"> поселения от 08 декабря 2021 г.  № 10 «Об установлении границ территории для осуществления территориального общественного самоуправления в Шелтозерском вепсском сельском поселении».</w:t>
      </w:r>
    </w:p>
    <w:p w:rsidR="00475B5B" w:rsidRPr="00475B5B" w:rsidRDefault="00475B5B" w:rsidP="00475B5B">
      <w:pPr>
        <w:pStyle w:val="a4"/>
        <w:tabs>
          <w:tab w:val="num" w:pos="0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1.2. Территориальное общественное самоуправление «Заречный» включает в себя территорию улиц: ул. Заречная - д. № 2, 5, 12, 16, 17, 24, 36, 38; ул. Гористая – д. № 39, 3, 4, 6</w:t>
      </w:r>
      <w:r w:rsidR="00CF71AB">
        <w:rPr>
          <w:rFonts w:ascii="Times New Roman" w:hAnsi="Times New Roman" w:cs="Times New Roman"/>
          <w:szCs w:val="20"/>
        </w:rPr>
        <w:t>.</w:t>
      </w:r>
    </w:p>
    <w:p w:rsidR="00475B5B" w:rsidRPr="00475B5B" w:rsidRDefault="00475B5B" w:rsidP="00475B5B">
      <w:pPr>
        <w:tabs>
          <w:tab w:val="num" w:pos="0"/>
          <w:tab w:val="left" w:pos="567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1.3. Организационно-правовая форма – некоммерческая организация.</w:t>
      </w:r>
    </w:p>
    <w:p w:rsidR="00475B5B" w:rsidRPr="00475B5B" w:rsidRDefault="00475B5B" w:rsidP="00475B5B">
      <w:pPr>
        <w:tabs>
          <w:tab w:val="num" w:pos="0"/>
          <w:tab w:val="left" w:pos="567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1.4. Полное официальное наименование: Территориальное общественное самоуправление «Заречный».</w:t>
      </w:r>
    </w:p>
    <w:p w:rsidR="00475B5B" w:rsidRPr="00475B5B" w:rsidRDefault="00475B5B" w:rsidP="00475B5B">
      <w:pPr>
        <w:tabs>
          <w:tab w:val="num" w:pos="0"/>
          <w:tab w:val="left" w:pos="567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Сокращенное наименование: ТОС «Заречный». </w:t>
      </w:r>
    </w:p>
    <w:p w:rsidR="00475B5B" w:rsidRPr="00475B5B" w:rsidRDefault="00475B5B" w:rsidP="00475B5B">
      <w:pPr>
        <w:tabs>
          <w:tab w:val="num" w:pos="-900"/>
          <w:tab w:val="num" w:pos="-720"/>
          <w:tab w:val="num" w:pos="0"/>
          <w:tab w:val="left" w:pos="567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1.5. ТОС «</w:t>
      </w:r>
      <w:r>
        <w:rPr>
          <w:rFonts w:ascii="Times New Roman" w:hAnsi="Times New Roman" w:cs="Times New Roman"/>
          <w:szCs w:val="20"/>
        </w:rPr>
        <w:t>Заречный</w:t>
      </w:r>
      <w:r w:rsidRPr="00475B5B">
        <w:rPr>
          <w:rFonts w:ascii="Times New Roman" w:hAnsi="Times New Roman" w:cs="Times New Roman"/>
          <w:szCs w:val="20"/>
        </w:rPr>
        <w:t>» действует в соответствии с настоящим Уставом.</w:t>
      </w:r>
    </w:p>
    <w:p w:rsidR="00475B5B" w:rsidRPr="00475B5B" w:rsidRDefault="00475B5B" w:rsidP="00475B5B">
      <w:pPr>
        <w:tabs>
          <w:tab w:val="num" w:pos="0"/>
          <w:tab w:val="left" w:pos="567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1.6. Место нахождения ТОС: 185514,</w:t>
      </w:r>
      <w:r>
        <w:rPr>
          <w:rFonts w:ascii="Times New Roman" w:hAnsi="Times New Roman" w:cs="Times New Roman"/>
          <w:szCs w:val="20"/>
        </w:rPr>
        <w:t xml:space="preserve"> </w:t>
      </w:r>
      <w:r w:rsidRPr="00475B5B">
        <w:rPr>
          <w:rFonts w:ascii="Times New Roman" w:hAnsi="Times New Roman" w:cs="Times New Roman"/>
          <w:szCs w:val="20"/>
        </w:rPr>
        <w:t>Прионежский район, с.</w:t>
      </w:r>
      <w:r>
        <w:rPr>
          <w:rFonts w:ascii="Times New Roman" w:hAnsi="Times New Roman" w:cs="Times New Roman"/>
          <w:szCs w:val="20"/>
        </w:rPr>
        <w:t xml:space="preserve"> </w:t>
      </w:r>
      <w:r w:rsidRPr="00475B5B">
        <w:rPr>
          <w:rFonts w:ascii="Times New Roman" w:hAnsi="Times New Roman" w:cs="Times New Roman"/>
          <w:szCs w:val="20"/>
        </w:rPr>
        <w:t>Шелтозеро, ул</w:t>
      </w:r>
      <w:r>
        <w:rPr>
          <w:rFonts w:ascii="Times New Roman" w:hAnsi="Times New Roman" w:cs="Times New Roman"/>
          <w:szCs w:val="20"/>
        </w:rPr>
        <w:t xml:space="preserve">. </w:t>
      </w:r>
      <w:r w:rsidRPr="00475B5B">
        <w:rPr>
          <w:rFonts w:ascii="Times New Roman" w:hAnsi="Times New Roman" w:cs="Times New Roman"/>
          <w:szCs w:val="20"/>
        </w:rPr>
        <w:t>Заречная</w:t>
      </w:r>
      <w:r>
        <w:rPr>
          <w:rFonts w:ascii="Times New Roman" w:hAnsi="Times New Roman" w:cs="Times New Roman"/>
          <w:szCs w:val="20"/>
        </w:rPr>
        <w:t>,</w:t>
      </w:r>
      <w:r w:rsidRPr="00475B5B">
        <w:rPr>
          <w:rFonts w:ascii="Times New Roman" w:hAnsi="Times New Roman" w:cs="Times New Roman"/>
          <w:szCs w:val="20"/>
        </w:rPr>
        <w:t xml:space="preserve"> д.</w:t>
      </w:r>
      <w:r w:rsidR="00CF71AB">
        <w:rPr>
          <w:rFonts w:ascii="Times New Roman" w:hAnsi="Times New Roman" w:cs="Times New Roman"/>
          <w:szCs w:val="20"/>
        </w:rPr>
        <w:t xml:space="preserve"> </w:t>
      </w:r>
      <w:r w:rsidRPr="00475B5B">
        <w:rPr>
          <w:rFonts w:ascii="Times New Roman" w:hAnsi="Times New Roman" w:cs="Times New Roman"/>
          <w:szCs w:val="20"/>
        </w:rPr>
        <w:t>36.</w:t>
      </w:r>
    </w:p>
    <w:p w:rsidR="00475B5B" w:rsidRPr="00475B5B" w:rsidRDefault="00475B5B" w:rsidP="00475B5B">
      <w:pPr>
        <w:tabs>
          <w:tab w:val="num" w:pos="0"/>
          <w:tab w:val="left" w:pos="567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1.7. Правовую основу деятельности ТОС «Заречный» составляют: Конституция Российской Федерации, законодательство Российской Федерации, Устав Шелтозерского </w:t>
      </w:r>
      <w:r w:rsidR="00FC3F80" w:rsidRPr="00475B5B">
        <w:rPr>
          <w:rFonts w:ascii="Times New Roman" w:hAnsi="Times New Roman" w:cs="Times New Roman"/>
          <w:szCs w:val="20"/>
        </w:rPr>
        <w:t>вепсского сельского</w:t>
      </w:r>
      <w:r w:rsidRPr="00475B5B">
        <w:rPr>
          <w:rFonts w:ascii="Times New Roman" w:hAnsi="Times New Roman" w:cs="Times New Roman"/>
          <w:szCs w:val="20"/>
        </w:rPr>
        <w:t xml:space="preserve"> поселения, правовые акты Шелтозерского вепсского сельского поселения, правовые акты органов местного самоуправления Шелтозерского вепсского сельского поселения, Положение о территориальном общественном самоуправлении в Шелтозерском вепсском сельском поселении, а также настоящий Устав.</w:t>
      </w:r>
    </w:p>
    <w:p w:rsidR="00475B5B" w:rsidRPr="00475B5B" w:rsidRDefault="00475B5B" w:rsidP="00475B5B">
      <w:pPr>
        <w:tabs>
          <w:tab w:val="num" w:pos="0"/>
          <w:tab w:val="left" w:pos="567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1.8. В осуществлении ТОС «Заречный» могут принимать участие граждане, проживающие (зарегистрированные по месту жительства) на данной территории, достигшие 16-летнего возраста.</w:t>
      </w:r>
    </w:p>
    <w:p w:rsidR="00475B5B" w:rsidRPr="00475B5B" w:rsidRDefault="00475B5B" w:rsidP="00475B5B">
      <w:pPr>
        <w:tabs>
          <w:tab w:val="num" w:pos="0"/>
          <w:tab w:val="left" w:pos="567"/>
        </w:tabs>
        <w:jc w:val="both"/>
        <w:rPr>
          <w:rFonts w:ascii="Times New Roman" w:hAnsi="Times New Roman" w:cs="Times New Roman"/>
          <w:szCs w:val="20"/>
        </w:rPr>
      </w:pPr>
    </w:p>
    <w:p w:rsidR="00475B5B" w:rsidRPr="00475B5B" w:rsidRDefault="00475B5B" w:rsidP="00475B5B">
      <w:pPr>
        <w:pStyle w:val="25"/>
        <w:tabs>
          <w:tab w:val="num" w:pos="720"/>
        </w:tabs>
        <w:spacing w:after="0" w:line="240" w:lineRule="auto"/>
        <w:ind w:left="0" w:hanging="360"/>
        <w:jc w:val="center"/>
        <w:rPr>
          <w:b/>
          <w:sz w:val="20"/>
          <w:szCs w:val="20"/>
        </w:rPr>
      </w:pPr>
      <w:r w:rsidRPr="00475B5B">
        <w:rPr>
          <w:sz w:val="20"/>
          <w:szCs w:val="20"/>
        </w:rPr>
        <w:lastRenderedPageBreak/>
        <w:t>2</w:t>
      </w:r>
      <w:r w:rsidRPr="00475B5B">
        <w:rPr>
          <w:b/>
          <w:sz w:val="20"/>
          <w:szCs w:val="20"/>
        </w:rPr>
        <w:t>.     ЗАДАЧИ И ПОЛНОМОЧИЯ</w:t>
      </w:r>
    </w:p>
    <w:p w:rsidR="00475B5B" w:rsidRPr="00475B5B" w:rsidRDefault="00475B5B" w:rsidP="00475B5B">
      <w:pPr>
        <w:pStyle w:val="25"/>
        <w:spacing w:after="0" w:line="240" w:lineRule="auto"/>
        <w:ind w:left="0"/>
        <w:jc w:val="center"/>
        <w:rPr>
          <w:b/>
          <w:sz w:val="20"/>
          <w:szCs w:val="20"/>
        </w:rPr>
      </w:pPr>
      <w:r w:rsidRPr="00475B5B">
        <w:rPr>
          <w:b/>
          <w:sz w:val="20"/>
          <w:szCs w:val="20"/>
        </w:rPr>
        <w:t>ТЕРРИТОРИАЛЬНОГО ОБЩЕСТВЕННОГО САМОУПРАВЛЕНИЯ</w:t>
      </w:r>
    </w:p>
    <w:p w:rsidR="00475B5B" w:rsidRPr="00475B5B" w:rsidRDefault="00475B5B" w:rsidP="00475B5B">
      <w:pPr>
        <w:pStyle w:val="a4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2.1. Основной задачей ТОС «Заречный» является самоорганизация жителей микрорайона на основе коллективных и личных интересов, взаимной помощи и поддержки, для развития инфраструктуры микрорайона и улучшения условий проживания.</w:t>
      </w:r>
    </w:p>
    <w:p w:rsidR="00475B5B" w:rsidRPr="00475B5B" w:rsidRDefault="00475B5B" w:rsidP="00475B5B">
      <w:pPr>
        <w:tabs>
          <w:tab w:val="left" w:pos="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 В целях реализации поставленной задачи, ТОС «Заречный» выполняет следующие полномочия:</w:t>
      </w:r>
    </w:p>
    <w:p w:rsidR="00475B5B" w:rsidRPr="00475B5B" w:rsidRDefault="00475B5B" w:rsidP="00475B5B">
      <w:pPr>
        <w:tabs>
          <w:tab w:val="num" w:pos="0"/>
          <w:tab w:val="left" w:pos="54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2.2.1. Представляет интересы жителей, проживающих на территории ТОС «Заречный», защищает их права и интересы.</w:t>
      </w:r>
    </w:p>
    <w:p w:rsidR="00475B5B" w:rsidRPr="00475B5B" w:rsidRDefault="00475B5B" w:rsidP="00475B5B">
      <w:pPr>
        <w:tabs>
          <w:tab w:val="left" w:pos="-720"/>
          <w:tab w:val="left" w:pos="0"/>
          <w:tab w:val="left" w:pos="54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2.2.2. Участвует в подготовке и реализации планов социально-экономического развития территории ТОС «Заречный», социальных программ, затрагивающих интересы жителей; осуществляет общественный контроль за исполнением планов и программ.</w:t>
      </w:r>
    </w:p>
    <w:p w:rsidR="00475B5B" w:rsidRPr="00475B5B" w:rsidRDefault="00475B5B" w:rsidP="00475B5B">
      <w:pPr>
        <w:tabs>
          <w:tab w:val="left" w:pos="-720"/>
          <w:tab w:val="left" w:pos="54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2.2.3. Содействует в проведении благотворительных акций, проводимых на территории ТОС «Заречный».</w:t>
      </w:r>
    </w:p>
    <w:p w:rsidR="00475B5B" w:rsidRPr="00475B5B" w:rsidRDefault="00475B5B" w:rsidP="00475B5B">
      <w:pPr>
        <w:tabs>
          <w:tab w:val="left" w:pos="-720"/>
          <w:tab w:val="left" w:pos="54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2.2.4. Участвует в поддержании общественного порядка, вносит предложения по организации охраны общественного порядка.</w:t>
      </w:r>
    </w:p>
    <w:p w:rsidR="00475B5B" w:rsidRPr="00475B5B" w:rsidRDefault="00475B5B" w:rsidP="00475B5B">
      <w:pPr>
        <w:tabs>
          <w:tab w:val="left" w:pos="-720"/>
          <w:tab w:val="left" w:pos="54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2.2.5. Изучает общественное мнение по проектам строительства, реконструкции и ремонта объектов социально-культурного и бытового значения, жилых домов, объектов благоустройства, производственной и социальной сферы, временных зданий и сооружений, парковок, автостоянок, рынков и торговых площадок, доводит полученную информацию до сведения органов местного самоуправления, заинтересованных лиц.</w:t>
      </w:r>
    </w:p>
    <w:p w:rsidR="00475B5B" w:rsidRPr="00475B5B" w:rsidRDefault="00475B5B" w:rsidP="00475B5B">
      <w:pPr>
        <w:tabs>
          <w:tab w:val="left" w:pos="-720"/>
          <w:tab w:val="left" w:pos="54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2.2.6. Вносит предложения по использованию свободных земельных участков под детские и оздоровительные площадки, скверы, площадки для выгула собак и для других общественно-полезных целей.</w:t>
      </w:r>
    </w:p>
    <w:p w:rsidR="00475B5B" w:rsidRPr="00475B5B" w:rsidRDefault="00475B5B" w:rsidP="00475B5B">
      <w:pPr>
        <w:tabs>
          <w:tab w:val="left" w:pos="-720"/>
          <w:tab w:val="left" w:pos="54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2.2.7. Осуществляет общественный контроль за подготовкой жилищного фонда к работе в осенне-зимний период, содержанием и благоустройством территории, содержанием зеленых насаждений, водоемов.</w:t>
      </w:r>
    </w:p>
    <w:p w:rsidR="00475B5B" w:rsidRPr="00475B5B" w:rsidRDefault="00475B5B" w:rsidP="00475B5B">
      <w:pPr>
        <w:tabs>
          <w:tab w:val="left" w:pos="-720"/>
          <w:tab w:val="left" w:pos="54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2.2.8. Совместно с уполномоченными органами осуществляет общественный контроль за соблюдением правил торговли, чистоты и порядка, санитарно-гигиенических норм в сфере торговли, общественного питания, бытового обслуживания населения на территории ТОС «Заречный».</w:t>
      </w:r>
    </w:p>
    <w:p w:rsidR="00475B5B" w:rsidRPr="00475B5B" w:rsidRDefault="00475B5B" w:rsidP="00475B5B">
      <w:pPr>
        <w:tabs>
          <w:tab w:val="left" w:pos="-720"/>
          <w:tab w:val="left" w:pos="54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2.2.9. Осуществляет общественный контроль за санитарно-эпидемиологической обстановкой и пожарной безопасностью на территории ТОС «Заречный».</w:t>
      </w:r>
    </w:p>
    <w:p w:rsidR="00475B5B" w:rsidRPr="00475B5B" w:rsidRDefault="00475B5B" w:rsidP="00475B5B">
      <w:pPr>
        <w:tabs>
          <w:tab w:val="left" w:pos="-720"/>
          <w:tab w:val="left" w:pos="54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2.2.10. Организует отдых населения, проводит культурно-массовые и спортивные мероприятия и праздники, создает клубы по интересам, центры досуга, места отдыха, физкультурно-спортивные комплексы, сооружения, содействует внедрению в быт новых обрядов и традиций, развитию народного творчества.</w:t>
      </w:r>
    </w:p>
    <w:p w:rsidR="00475B5B" w:rsidRPr="00475B5B" w:rsidRDefault="00475B5B" w:rsidP="00475B5B">
      <w:pPr>
        <w:tabs>
          <w:tab w:val="left" w:pos="-720"/>
          <w:tab w:val="left" w:pos="54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2.2.11. Организует работу с детьми и подростками, содействует в организации отдыха детей в каникулярное время, содействует в работе детских клубов, детских площадок.</w:t>
      </w:r>
    </w:p>
    <w:p w:rsidR="00475B5B" w:rsidRPr="00475B5B" w:rsidRDefault="00475B5B" w:rsidP="00475B5B">
      <w:pPr>
        <w:tabs>
          <w:tab w:val="left" w:pos="-720"/>
          <w:tab w:val="left" w:pos="0"/>
          <w:tab w:val="left" w:pos="54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2.2.12. Участвует в общественных работах, мероприятиях по благоустройству и озеленению.</w:t>
      </w:r>
    </w:p>
    <w:p w:rsidR="00475B5B" w:rsidRPr="00475B5B" w:rsidRDefault="00475B5B" w:rsidP="00475B5B">
      <w:pPr>
        <w:tabs>
          <w:tab w:val="left" w:pos="-720"/>
          <w:tab w:val="left" w:pos="54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2.2.13. Привлекает на добровольной основе средства жителей, организаций для развития социальной инфраструктуры территории ТОС «Заречный».</w:t>
      </w:r>
    </w:p>
    <w:p w:rsidR="00475B5B" w:rsidRPr="00475B5B" w:rsidRDefault="00475B5B" w:rsidP="00475B5B">
      <w:pPr>
        <w:tabs>
          <w:tab w:val="left" w:pos="-720"/>
          <w:tab w:val="left" w:pos="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2.2.14. Вносит в органы местного самоуправления проекты муниципальных правовых актов, информирует население о решениях органов местного самоуправления, принятых по предложению или при участии ТОС «Заречный».</w:t>
      </w:r>
    </w:p>
    <w:p w:rsidR="00475B5B" w:rsidRPr="00475B5B" w:rsidRDefault="00475B5B" w:rsidP="00475B5B">
      <w:pPr>
        <w:tabs>
          <w:tab w:val="left" w:pos="-720"/>
          <w:tab w:val="left" w:pos="72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2.2.15.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 «Заречный».</w:t>
      </w:r>
    </w:p>
    <w:p w:rsidR="00475B5B" w:rsidRPr="00475B5B" w:rsidRDefault="00475B5B" w:rsidP="00475B5B">
      <w:pPr>
        <w:tabs>
          <w:tab w:val="left" w:pos="-720"/>
          <w:tab w:val="left" w:pos="72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2.2.16. Создает объекты недвижимости, осуществляет функции заказчика по работам, производимым за счет собственных средств.</w:t>
      </w:r>
    </w:p>
    <w:p w:rsidR="00475B5B" w:rsidRPr="00475B5B" w:rsidRDefault="00475B5B" w:rsidP="00475B5B">
      <w:pPr>
        <w:tabs>
          <w:tab w:val="left" w:pos="-720"/>
          <w:tab w:val="left" w:pos="72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2.2.17. Определяет штат и условия оплаты труда работников органа ТОС «Заречный».</w:t>
      </w:r>
    </w:p>
    <w:p w:rsidR="00475B5B" w:rsidRPr="00475B5B" w:rsidRDefault="00475B5B" w:rsidP="00475B5B">
      <w:pPr>
        <w:tabs>
          <w:tab w:val="left" w:pos="-720"/>
          <w:tab w:val="left" w:pos="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2.3. ТОС «Заречный» осуществляет иные полномочия, предусмотренные законодательством, Уставом Шелтозерского вепсского сельского поселения, договорами с ор</w:t>
      </w:r>
      <w:r w:rsidR="00ED0AF6">
        <w:rPr>
          <w:rFonts w:ascii="Times New Roman" w:hAnsi="Times New Roman" w:cs="Times New Roman"/>
          <w:szCs w:val="20"/>
        </w:rPr>
        <w:t>ганами местного самоуправления.</w:t>
      </w:r>
    </w:p>
    <w:p w:rsidR="00475B5B" w:rsidRPr="00475B5B" w:rsidRDefault="00475B5B" w:rsidP="00475B5B">
      <w:pPr>
        <w:tabs>
          <w:tab w:val="left" w:pos="0"/>
        </w:tabs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b/>
          <w:bCs/>
          <w:szCs w:val="20"/>
        </w:rPr>
        <w:t>3. ФОРМЫ ОСУЩЕСТВЛЕНИЯ</w:t>
      </w:r>
    </w:p>
    <w:p w:rsidR="00475B5B" w:rsidRPr="00ED0AF6" w:rsidRDefault="00475B5B" w:rsidP="00ED0AF6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Cs w:val="20"/>
        </w:rPr>
      </w:pPr>
      <w:r w:rsidRPr="00475B5B">
        <w:rPr>
          <w:rFonts w:ascii="Times New Roman" w:hAnsi="Times New Roman" w:cs="Times New Roman"/>
          <w:b/>
          <w:bCs/>
          <w:szCs w:val="20"/>
        </w:rPr>
        <w:t>ТЕРРИТОРИАЛЬНО</w:t>
      </w:r>
      <w:r w:rsidR="00ED0AF6">
        <w:rPr>
          <w:rFonts w:ascii="Times New Roman" w:hAnsi="Times New Roman" w:cs="Times New Roman"/>
          <w:b/>
          <w:bCs/>
          <w:szCs w:val="20"/>
        </w:rPr>
        <w:t>ГО ОБЩЕСТВЕННОГО САМОУПРАВЛЕНИЯ</w:t>
      </w:r>
    </w:p>
    <w:p w:rsidR="00475B5B" w:rsidRPr="00475B5B" w:rsidRDefault="00475B5B" w:rsidP="00475B5B">
      <w:pPr>
        <w:shd w:val="clear" w:color="auto" w:fill="FFFFFF"/>
        <w:tabs>
          <w:tab w:val="left" w:pos="-1620"/>
          <w:tab w:val="left" w:pos="-90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3.1. ТОС «</w:t>
      </w:r>
      <w:r w:rsidR="00FC3F80" w:rsidRPr="00475B5B">
        <w:rPr>
          <w:rFonts w:ascii="Times New Roman" w:hAnsi="Times New Roman" w:cs="Times New Roman"/>
          <w:szCs w:val="20"/>
        </w:rPr>
        <w:t>Заречный» включает</w:t>
      </w:r>
      <w:r w:rsidRPr="00475B5B">
        <w:rPr>
          <w:rFonts w:ascii="Times New Roman" w:hAnsi="Times New Roman" w:cs="Times New Roman"/>
          <w:szCs w:val="20"/>
        </w:rPr>
        <w:t xml:space="preserve"> в себя собрания (конференции) граждан и органы территориального общественного самоуправления.</w:t>
      </w:r>
    </w:p>
    <w:p w:rsidR="00475B5B" w:rsidRPr="00475B5B" w:rsidRDefault="00475B5B" w:rsidP="00475B5B">
      <w:pPr>
        <w:pStyle w:val="aff0"/>
        <w:spacing w:line="240" w:lineRule="auto"/>
        <w:ind w:left="0" w:right="0" w:firstLine="0"/>
        <w:rPr>
          <w:sz w:val="20"/>
          <w:szCs w:val="20"/>
        </w:rPr>
      </w:pPr>
      <w:r w:rsidRPr="00475B5B">
        <w:rPr>
          <w:sz w:val="20"/>
          <w:szCs w:val="20"/>
        </w:rPr>
        <w:t xml:space="preserve">3.2. Проведение собраний (конференций) граждан является обязательным. </w:t>
      </w:r>
    </w:p>
    <w:p w:rsidR="00475B5B" w:rsidRPr="00475B5B" w:rsidRDefault="00475B5B" w:rsidP="00475B5B">
      <w:pPr>
        <w:pStyle w:val="aff0"/>
        <w:spacing w:line="240" w:lineRule="auto"/>
        <w:ind w:left="0" w:right="0" w:firstLine="0"/>
        <w:rPr>
          <w:sz w:val="20"/>
          <w:szCs w:val="20"/>
        </w:rPr>
      </w:pPr>
      <w:r w:rsidRPr="00475B5B">
        <w:rPr>
          <w:sz w:val="20"/>
          <w:szCs w:val="20"/>
        </w:rPr>
        <w:t>3.3. Для организации и осуществления территориального общественного самоуправления, исполнения решений собраний (конференций) избираются подотчетные собранию (конференции) органы территориального общественного самоуправления.</w:t>
      </w:r>
      <w:r w:rsidRPr="00475B5B">
        <w:rPr>
          <w:spacing w:val="-5"/>
          <w:sz w:val="20"/>
          <w:szCs w:val="20"/>
        </w:rPr>
        <w:t xml:space="preserve"> Органами территориального общественного самоуправления являются исполнительный орган и контрольный орган.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3.4. Исполнительным органом ТОС «Заречный» </w:t>
      </w:r>
      <w:r w:rsidRPr="00475B5B">
        <w:rPr>
          <w:rFonts w:ascii="Times New Roman" w:hAnsi="Times New Roman" w:cs="Times New Roman"/>
          <w:spacing w:val="-1"/>
          <w:szCs w:val="20"/>
        </w:rPr>
        <w:t>является Совет общественного самоуправления</w:t>
      </w:r>
      <w:r w:rsidRPr="00475B5B">
        <w:rPr>
          <w:rFonts w:ascii="Times New Roman" w:hAnsi="Times New Roman" w:cs="Times New Roman"/>
          <w:spacing w:val="-11"/>
          <w:szCs w:val="20"/>
        </w:rPr>
        <w:t xml:space="preserve"> (далее – Совет).</w:t>
      </w:r>
    </w:p>
    <w:p w:rsidR="00475B5B" w:rsidRPr="00ED0AF6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pacing w:val="-3"/>
          <w:szCs w:val="20"/>
        </w:rPr>
      </w:pPr>
      <w:r w:rsidRPr="00475B5B">
        <w:rPr>
          <w:rFonts w:ascii="Times New Roman" w:hAnsi="Times New Roman" w:cs="Times New Roman"/>
          <w:spacing w:val="-1"/>
          <w:szCs w:val="20"/>
        </w:rPr>
        <w:t xml:space="preserve">3.5. Контрольным органом </w:t>
      </w:r>
      <w:r w:rsidRPr="00475B5B">
        <w:rPr>
          <w:rFonts w:ascii="Times New Roman" w:hAnsi="Times New Roman" w:cs="Times New Roman"/>
          <w:szCs w:val="20"/>
        </w:rPr>
        <w:t xml:space="preserve">ТОС «Заречный» </w:t>
      </w:r>
      <w:r w:rsidRPr="00475B5B">
        <w:rPr>
          <w:rFonts w:ascii="Times New Roman" w:hAnsi="Times New Roman" w:cs="Times New Roman"/>
          <w:spacing w:val="-1"/>
          <w:szCs w:val="20"/>
        </w:rPr>
        <w:t xml:space="preserve">является </w:t>
      </w:r>
      <w:r w:rsidRPr="00475B5B">
        <w:rPr>
          <w:rFonts w:ascii="Times New Roman" w:hAnsi="Times New Roman" w:cs="Times New Roman"/>
          <w:spacing w:val="-3"/>
          <w:szCs w:val="20"/>
        </w:rPr>
        <w:t>Контрольно-ревизионная комиссия</w:t>
      </w:r>
      <w:r w:rsidR="00ED0AF6">
        <w:rPr>
          <w:rFonts w:ascii="Times New Roman" w:hAnsi="Times New Roman" w:cs="Times New Roman"/>
          <w:spacing w:val="-3"/>
          <w:szCs w:val="20"/>
        </w:rPr>
        <w:t xml:space="preserve"> (далее - Комиссия).</w:t>
      </w:r>
    </w:p>
    <w:p w:rsidR="00475B5B" w:rsidRPr="00475B5B" w:rsidRDefault="00475B5B" w:rsidP="00475B5B">
      <w:pPr>
        <w:shd w:val="clear" w:color="auto" w:fill="FFFFFF"/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b/>
          <w:bCs/>
          <w:spacing w:val="-2"/>
          <w:szCs w:val="20"/>
        </w:rPr>
        <w:t>4.</w:t>
      </w:r>
      <w:r w:rsidRPr="00475B5B">
        <w:rPr>
          <w:rFonts w:ascii="Times New Roman" w:hAnsi="Times New Roman" w:cs="Times New Roman"/>
          <w:b/>
          <w:bCs/>
          <w:caps/>
          <w:spacing w:val="-2"/>
          <w:szCs w:val="20"/>
        </w:rPr>
        <w:t>СОБРАНИя (конференции) граждан по вопросам осуществления</w:t>
      </w:r>
    </w:p>
    <w:p w:rsidR="00475B5B" w:rsidRPr="00ED0AF6" w:rsidRDefault="00475B5B" w:rsidP="00ED0AF6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spacing w:val="-1"/>
          <w:szCs w:val="20"/>
        </w:rPr>
      </w:pPr>
      <w:r w:rsidRPr="00475B5B">
        <w:rPr>
          <w:rFonts w:ascii="Times New Roman" w:hAnsi="Times New Roman" w:cs="Times New Roman"/>
          <w:b/>
          <w:bCs/>
          <w:caps/>
          <w:spacing w:val="-1"/>
          <w:szCs w:val="20"/>
        </w:rPr>
        <w:t>территориальн</w:t>
      </w:r>
      <w:r w:rsidR="00ED0AF6">
        <w:rPr>
          <w:rFonts w:ascii="Times New Roman" w:hAnsi="Times New Roman" w:cs="Times New Roman"/>
          <w:b/>
          <w:bCs/>
          <w:caps/>
          <w:spacing w:val="-1"/>
          <w:szCs w:val="20"/>
        </w:rPr>
        <w:t>огообщественного самоуправления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2"/>
          <w:szCs w:val="20"/>
        </w:rPr>
        <w:t xml:space="preserve">4.1. Для осуществления </w:t>
      </w:r>
      <w:r w:rsidRPr="00475B5B">
        <w:rPr>
          <w:rFonts w:ascii="Times New Roman" w:hAnsi="Times New Roman" w:cs="Times New Roman"/>
          <w:szCs w:val="20"/>
        </w:rPr>
        <w:t xml:space="preserve">ТОС «Заречный» </w:t>
      </w:r>
      <w:r w:rsidRPr="00475B5B">
        <w:rPr>
          <w:rFonts w:ascii="Times New Roman" w:hAnsi="Times New Roman" w:cs="Times New Roman"/>
          <w:spacing w:val="-4"/>
          <w:szCs w:val="20"/>
        </w:rPr>
        <w:t>проводятся собрания (конференции) граждан.</w:t>
      </w:r>
      <w:r>
        <w:rPr>
          <w:rFonts w:ascii="Times New Roman" w:hAnsi="Times New Roman" w:cs="Times New Roman"/>
          <w:szCs w:val="20"/>
        </w:rPr>
        <w:t xml:space="preserve"> </w:t>
      </w:r>
      <w:r w:rsidRPr="00475B5B">
        <w:rPr>
          <w:rFonts w:ascii="Times New Roman" w:hAnsi="Times New Roman" w:cs="Times New Roman"/>
          <w:spacing w:val="-4"/>
          <w:szCs w:val="20"/>
        </w:rPr>
        <w:t>Собрание (конференция) граждан проводится не реже одного раза в год.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"/>
          <w:szCs w:val="20"/>
        </w:rPr>
        <w:t xml:space="preserve">4.2. К полномочиям </w:t>
      </w:r>
      <w:r w:rsidR="00FC3F80" w:rsidRPr="00475B5B">
        <w:rPr>
          <w:rFonts w:ascii="Times New Roman" w:hAnsi="Times New Roman" w:cs="Times New Roman"/>
          <w:spacing w:val="1"/>
          <w:szCs w:val="20"/>
        </w:rPr>
        <w:t>собрания (</w:t>
      </w:r>
      <w:r w:rsidRPr="00475B5B">
        <w:rPr>
          <w:rFonts w:ascii="Times New Roman" w:hAnsi="Times New Roman" w:cs="Times New Roman"/>
          <w:spacing w:val="1"/>
          <w:szCs w:val="20"/>
        </w:rPr>
        <w:t xml:space="preserve">конференции) граждан относится </w:t>
      </w:r>
      <w:r w:rsidRPr="00475B5B">
        <w:rPr>
          <w:rFonts w:ascii="Times New Roman" w:hAnsi="Times New Roman" w:cs="Times New Roman"/>
          <w:spacing w:val="-5"/>
          <w:szCs w:val="20"/>
        </w:rPr>
        <w:t>решение следующих вопросов: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4"/>
          <w:szCs w:val="20"/>
        </w:rPr>
        <w:t xml:space="preserve">4.2.1. Принятие решения об учреждении или прекращении деятельности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-5"/>
          <w:szCs w:val="20"/>
        </w:rPr>
        <w:t xml:space="preserve">, принятие предложений по установлению границ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-5"/>
          <w:szCs w:val="20"/>
        </w:rPr>
        <w:t>, в том числе при его разделении или объединении с другим территориальным общественным самоуправлением, образовании нового территориального общественного самоуправления в границах действующего.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3"/>
          <w:szCs w:val="20"/>
        </w:rPr>
        <w:t xml:space="preserve">4.2.2. Установление структуры органов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3"/>
          <w:szCs w:val="20"/>
        </w:rPr>
        <w:t>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3"/>
          <w:szCs w:val="20"/>
        </w:rPr>
        <w:t xml:space="preserve">4.2.3. Принятие Устава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3"/>
          <w:szCs w:val="20"/>
        </w:rPr>
        <w:t xml:space="preserve">, внесение в </w:t>
      </w:r>
      <w:r w:rsidRPr="00475B5B">
        <w:rPr>
          <w:rFonts w:ascii="Times New Roman" w:hAnsi="Times New Roman" w:cs="Times New Roman"/>
          <w:spacing w:val="-5"/>
          <w:szCs w:val="20"/>
        </w:rPr>
        <w:t>него изменений.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4"/>
          <w:szCs w:val="20"/>
        </w:rPr>
        <w:lastRenderedPageBreak/>
        <w:t xml:space="preserve">4.2.4. Избрание органов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-4"/>
          <w:szCs w:val="20"/>
        </w:rPr>
        <w:t xml:space="preserve">, досрочное </w:t>
      </w:r>
      <w:r w:rsidRPr="00475B5B">
        <w:rPr>
          <w:rFonts w:ascii="Times New Roman" w:hAnsi="Times New Roman" w:cs="Times New Roman"/>
          <w:spacing w:val="1"/>
          <w:szCs w:val="20"/>
        </w:rPr>
        <w:t xml:space="preserve">прекращение их деятельности, отзыв отдельных членов органов </w:t>
      </w:r>
      <w:r w:rsidRPr="00475B5B">
        <w:rPr>
          <w:rFonts w:ascii="Times New Roman" w:hAnsi="Times New Roman" w:cs="Times New Roman"/>
          <w:spacing w:val="3"/>
          <w:szCs w:val="20"/>
        </w:rPr>
        <w:t>ТОС.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4"/>
          <w:szCs w:val="20"/>
        </w:rPr>
        <w:t xml:space="preserve">4.2.5. Определение основных направлений деятельности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1"/>
          <w:szCs w:val="20"/>
        </w:rPr>
        <w:t xml:space="preserve">, утверждение планов и программ работы органов </w:t>
      </w:r>
      <w:r w:rsidRPr="00475B5B">
        <w:rPr>
          <w:rFonts w:ascii="Times New Roman" w:hAnsi="Times New Roman" w:cs="Times New Roman"/>
          <w:spacing w:val="-5"/>
          <w:szCs w:val="20"/>
        </w:rPr>
        <w:t>ТОС и отчетов по их исполнению.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2"/>
          <w:szCs w:val="20"/>
        </w:rPr>
        <w:t xml:space="preserve">4.2.6. Утверждение сметы доходов и расходов </w:t>
      </w:r>
      <w:r w:rsidRPr="00475B5B">
        <w:rPr>
          <w:rFonts w:ascii="Times New Roman" w:hAnsi="Times New Roman" w:cs="Times New Roman"/>
          <w:szCs w:val="20"/>
        </w:rPr>
        <w:t xml:space="preserve">ТОС «Заречный» </w:t>
      </w:r>
      <w:r w:rsidRPr="00475B5B">
        <w:rPr>
          <w:rFonts w:ascii="Times New Roman" w:hAnsi="Times New Roman" w:cs="Times New Roman"/>
          <w:spacing w:val="-5"/>
          <w:szCs w:val="20"/>
        </w:rPr>
        <w:t>и отчета о её исполнении.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5"/>
          <w:szCs w:val="20"/>
        </w:rPr>
        <w:t xml:space="preserve">4.2.7. Рассмотрение и утверждение отчетов о деятельности органов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-5"/>
          <w:szCs w:val="20"/>
        </w:rPr>
        <w:t>.</w:t>
      </w:r>
    </w:p>
    <w:p w:rsidR="00475B5B" w:rsidRPr="00ED0AF6" w:rsidRDefault="00475B5B" w:rsidP="00475B5B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Cs w:val="20"/>
        </w:rPr>
      </w:pPr>
      <w:r w:rsidRPr="00475B5B">
        <w:rPr>
          <w:rFonts w:ascii="Times New Roman" w:hAnsi="Times New Roman" w:cs="Times New Roman"/>
          <w:bCs/>
          <w:spacing w:val="-6"/>
          <w:szCs w:val="20"/>
        </w:rPr>
        <w:t>4.2.8. Решение иных вопросов, отнесенных к компетенции конференции настоящим Уставом.</w:t>
      </w:r>
    </w:p>
    <w:p w:rsidR="00475B5B" w:rsidRPr="00475B5B" w:rsidRDefault="00475B5B" w:rsidP="00475B5B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szCs w:val="20"/>
        </w:rPr>
      </w:pPr>
      <w:r w:rsidRPr="00475B5B">
        <w:rPr>
          <w:rFonts w:ascii="Times New Roman" w:hAnsi="Times New Roman" w:cs="Times New Roman"/>
          <w:b/>
          <w:bCs/>
          <w:caps/>
          <w:szCs w:val="20"/>
        </w:rPr>
        <w:t>5. Порядок проведения СОБРАНИЯ (конференции) граждан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"/>
          <w:szCs w:val="20"/>
        </w:rPr>
        <w:t xml:space="preserve">5.1. В работе собраний (конференций) могут принимать участие жители, проживающие на территории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1"/>
          <w:szCs w:val="20"/>
        </w:rPr>
        <w:t>, достигшие 16-летнего возраста (делегаты, избранные собранием граждан)</w:t>
      </w:r>
      <w:r w:rsidRPr="00475B5B">
        <w:rPr>
          <w:rFonts w:ascii="Times New Roman" w:hAnsi="Times New Roman" w:cs="Times New Roman"/>
          <w:spacing w:val="3"/>
          <w:szCs w:val="20"/>
        </w:rPr>
        <w:t xml:space="preserve">, депутаты, избранные жителями территории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-4"/>
          <w:szCs w:val="20"/>
        </w:rPr>
        <w:t xml:space="preserve">, представители органов государственной власти и местного </w:t>
      </w:r>
      <w:r w:rsidRPr="00475B5B">
        <w:rPr>
          <w:rFonts w:ascii="Times New Roman" w:hAnsi="Times New Roman" w:cs="Times New Roman"/>
          <w:spacing w:val="-1"/>
          <w:szCs w:val="20"/>
        </w:rPr>
        <w:t xml:space="preserve">самоуправления. 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1"/>
          <w:szCs w:val="20"/>
        </w:rPr>
        <w:t xml:space="preserve">Граждане, не проживающие на территории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-1"/>
          <w:szCs w:val="20"/>
        </w:rPr>
        <w:t xml:space="preserve">, могут </w:t>
      </w:r>
      <w:r w:rsidRPr="00475B5B">
        <w:rPr>
          <w:rFonts w:ascii="Times New Roman" w:hAnsi="Times New Roman" w:cs="Times New Roman"/>
          <w:spacing w:val="-4"/>
          <w:szCs w:val="20"/>
        </w:rPr>
        <w:t>участвовать в работе собраний (конференций) с правом совещательного голоса.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"/>
          <w:szCs w:val="20"/>
        </w:rPr>
        <w:t>5.2. Подготовка проведения собрания (конференции) осуществляется Советом.</w:t>
      </w:r>
      <w:r>
        <w:rPr>
          <w:rFonts w:ascii="Times New Roman" w:hAnsi="Times New Roman" w:cs="Times New Roman"/>
          <w:szCs w:val="20"/>
        </w:rPr>
        <w:t xml:space="preserve"> </w:t>
      </w:r>
      <w:r w:rsidRPr="00475B5B">
        <w:rPr>
          <w:rFonts w:ascii="Times New Roman" w:hAnsi="Times New Roman" w:cs="Times New Roman"/>
          <w:spacing w:val="1"/>
          <w:szCs w:val="20"/>
        </w:rPr>
        <w:t xml:space="preserve">Собрания граждан по избранию делегатов на конференцию назначаются Советом.   Собрание правомочно, если в нем принимает участие не менее одной трети жителей, проживающих на территории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1"/>
          <w:szCs w:val="20"/>
        </w:rPr>
        <w:t>, достигших 16-летнего возраста.</w:t>
      </w:r>
      <w:r>
        <w:rPr>
          <w:rFonts w:ascii="Times New Roman" w:hAnsi="Times New Roman" w:cs="Times New Roman"/>
          <w:szCs w:val="20"/>
        </w:rPr>
        <w:t xml:space="preserve"> </w:t>
      </w:r>
      <w:r w:rsidRPr="00475B5B">
        <w:rPr>
          <w:rFonts w:ascii="Times New Roman" w:hAnsi="Times New Roman" w:cs="Times New Roman"/>
          <w:spacing w:val="1"/>
          <w:szCs w:val="20"/>
        </w:rPr>
        <w:t xml:space="preserve">Делегаты избираются на собраниях жителей большинством голосов от присутствующих. 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1"/>
          <w:szCs w:val="20"/>
        </w:rPr>
        <w:t xml:space="preserve">5.3. Конференция граждан считается правомочной, если в ней принимает участие не </w:t>
      </w:r>
      <w:r w:rsidRPr="00475B5B">
        <w:rPr>
          <w:rFonts w:ascii="Times New Roman" w:hAnsi="Times New Roman" w:cs="Times New Roman"/>
          <w:spacing w:val="1"/>
          <w:szCs w:val="20"/>
        </w:rPr>
        <w:t>менее двух третей избранных на собраниях граждан делегатов, представляющих не менее одной трети</w:t>
      </w:r>
      <w:r w:rsidRPr="00475B5B">
        <w:rPr>
          <w:rFonts w:ascii="Times New Roman" w:hAnsi="Times New Roman" w:cs="Times New Roman"/>
          <w:spacing w:val="-4"/>
          <w:szCs w:val="20"/>
        </w:rPr>
        <w:t xml:space="preserve"> жителей территории </w:t>
      </w:r>
      <w:r w:rsidRPr="00475B5B">
        <w:rPr>
          <w:rFonts w:ascii="Times New Roman" w:hAnsi="Times New Roman" w:cs="Times New Roman"/>
          <w:szCs w:val="20"/>
        </w:rPr>
        <w:t xml:space="preserve">ТОС «Заречный», </w:t>
      </w:r>
      <w:r w:rsidRPr="00475B5B">
        <w:rPr>
          <w:rFonts w:ascii="Times New Roman" w:hAnsi="Times New Roman" w:cs="Times New Roman"/>
          <w:spacing w:val="-4"/>
          <w:szCs w:val="20"/>
        </w:rPr>
        <w:t>достигших 16-летнего возраста.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4"/>
          <w:szCs w:val="20"/>
        </w:rPr>
        <w:t>5.4. Перед началом собрания (конференции) проводится регистрация участников с правом решающего голоса и участников с правом совещательного голоса.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5.5. Решения собраний (конференций) граждан принимаются большинством голосов присутств</w:t>
      </w:r>
      <w:r w:rsidRPr="00475B5B">
        <w:rPr>
          <w:rFonts w:ascii="Times New Roman" w:hAnsi="Times New Roman" w:cs="Times New Roman"/>
          <w:spacing w:val="-4"/>
          <w:szCs w:val="20"/>
        </w:rPr>
        <w:t>ующих при открытом голосовании.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5"/>
          <w:szCs w:val="20"/>
        </w:rPr>
        <w:t xml:space="preserve">5.6. На собрании (конференции) избирается председатель и секретарь. 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2"/>
          <w:szCs w:val="20"/>
        </w:rPr>
        <w:t xml:space="preserve">5.7. На собрании (конференции) ведется протокол, в котором указываются дата, место проведения, </w:t>
      </w:r>
      <w:r w:rsidRPr="00475B5B">
        <w:rPr>
          <w:rFonts w:ascii="Times New Roman" w:hAnsi="Times New Roman" w:cs="Times New Roman"/>
          <w:spacing w:val="1"/>
          <w:szCs w:val="20"/>
        </w:rPr>
        <w:t>общее число жителей, имеющих право принимать участие в собрании (</w:t>
      </w:r>
      <w:r w:rsidRPr="00475B5B">
        <w:rPr>
          <w:rFonts w:ascii="Times New Roman" w:hAnsi="Times New Roman" w:cs="Times New Roman"/>
          <w:spacing w:val="-4"/>
          <w:szCs w:val="20"/>
        </w:rPr>
        <w:t>конференции), число присутствующих, рассматриваемые вопросы и принят</w:t>
      </w:r>
      <w:r w:rsidRPr="00475B5B">
        <w:rPr>
          <w:rFonts w:ascii="Times New Roman" w:hAnsi="Times New Roman" w:cs="Times New Roman"/>
          <w:spacing w:val="-5"/>
          <w:szCs w:val="20"/>
        </w:rPr>
        <w:t xml:space="preserve">ые решения. </w:t>
      </w:r>
    </w:p>
    <w:p w:rsidR="00475B5B" w:rsidRPr="00ED0AF6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pacing w:val="-4"/>
          <w:szCs w:val="20"/>
        </w:rPr>
      </w:pPr>
      <w:r w:rsidRPr="00475B5B">
        <w:rPr>
          <w:rFonts w:ascii="Times New Roman" w:hAnsi="Times New Roman" w:cs="Times New Roman"/>
          <w:spacing w:val="-4"/>
          <w:szCs w:val="20"/>
        </w:rPr>
        <w:t>5.8. Решения собраний (конференций) в течение 10 дней доводятся до сведения органов местного самоуправления, а также заин</w:t>
      </w:r>
      <w:r w:rsidR="00ED0AF6">
        <w:rPr>
          <w:rFonts w:ascii="Times New Roman" w:hAnsi="Times New Roman" w:cs="Times New Roman"/>
          <w:spacing w:val="-4"/>
          <w:szCs w:val="20"/>
        </w:rPr>
        <w:t>тересованных лиц и организаций.</w:t>
      </w:r>
    </w:p>
    <w:p w:rsidR="00475B5B" w:rsidRPr="009D4E9E" w:rsidRDefault="00475B5B" w:rsidP="009D4E9E">
      <w:pPr>
        <w:shd w:val="clear" w:color="auto" w:fill="FFFFFF"/>
        <w:ind w:hanging="540"/>
        <w:jc w:val="center"/>
        <w:rPr>
          <w:rFonts w:ascii="Times New Roman" w:hAnsi="Times New Roman" w:cs="Times New Roman"/>
          <w:b/>
          <w:bCs/>
          <w:caps/>
          <w:spacing w:val="-1"/>
          <w:szCs w:val="20"/>
        </w:rPr>
      </w:pPr>
      <w:r w:rsidRPr="00475B5B">
        <w:rPr>
          <w:rFonts w:ascii="Times New Roman" w:hAnsi="Times New Roman" w:cs="Times New Roman"/>
          <w:b/>
          <w:bCs/>
          <w:spacing w:val="-1"/>
          <w:szCs w:val="20"/>
        </w:rPr>
        <w:t xml:space="preserve">6. </w:t>
      </w:r>
      <w:r w:rsidRPr="00475B5B">
        <w:rPr>
          <w:rFonts w:ascii="Times New Roman" w:hAnsi="Times New Roman" w:cs="Times New Roman"/>
          <w:b/>
          <w:bCs/>
          <w:caps/>
          <w:spacing w:val="-1"/>
          <w:szCs w:val="20"/>
        </w:rPr>
        <w:t>Совет общественного самоуправления</w:t>
      </w:r>
    </w:p>
    <w:p w:rsidR="00475B5B" w:rsidRPr="00475B5B" w:rsidRDefault="00475B5B" w:rsidP="00475B5B">
      <w:pPr>
        <w:shd w:val="clear" w:color="auto" w:fill="FFFFFF"/>
        <w:tabs>
          <w:tab w:val="left" w:pos="-561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5"/>
          <w:szCs w:val="20"/>
        </w:rPr>
        <w:t xml:space="preserve">6.1. Совет общественного самоуправления является коллегиальным </w:t>
      </w:r>
      <w:r w:rsidRPr="00475B5B">
        <w:rPr>
          <w:rFonts w:ascii="Times New Roman" w:hAnsi="Times New Roman" w:cs="Times New Roman"/>
          <w:spacing w:val="9"/>
          <w:szCs w:val="20"/>
        </w:rPr>
        <w:t xml:space="preserve">исполнительным органом ТОС </w:t>
      </w:r>
      <w:r w:rsidRPr="00475B5B">
        <w:rPr>
          <w:rFonts w:ascii="Times New Roman" w:hAnsi="Times New Roman" w:cs="Times New Roman"/>
          <w:szCs w:val="20"/>
        </w:rPr>
        <w:t>«Заречный»</w:t>
      </w:r>
      <w:r w:rsidRPr="00475B5B">
        <w:rPr>
          <w:rFonts w:ascii="Times New Roman" w:hAnsi="Times New Roman" w:cs="Times New Roman"/>
          <w:spacing w:val="9"/>
          <w:szCs w:val="20"/>
        </w:rPr>
        <w:t xml:space="preserve">, </w:t>
      </w:r>
      <w:r w:rsidRPr="00475B5B">
        <w:rPr>
          <w:rFonts w:ascii="Times New Roman" w:hAnsi="Times New Roman" w:cs="Times New Roman"/>
          <w:spacing w:val="-4"/>
          <w:szCs w:val="20"/>
        </w:rPr>
        <w:t xml:space="preserve">осуществляющим организационно - распорядительные функции по реализации собственных </w:t>
      </w:r>
      <w:r w:rsidRPr="00475B5B">
        <w:rPr>
          <w:rFonts w:ascii="Times New Roman" w:hAnsi="Times New Roman" w:cs="Times New Roman"/>
          <w:spacing w:val="1"/>
          <w:szCs w:val="20"/>
        </w:rPr>
        <w:t>инициатив граждан по решению вопросов местного значения.</w:t>
      </w:r>
    </w:p>
    <w:p w:rsidR="00475B5B" w:rsidRPr="00475B5B" w:rsidRDefault="00475B5B" w:rsidP="00475B5B">
      <w:pPr>
        <w:shd w:val="clear" w:color="auto" w:fill="FFFFFF"/>
        <w:tabs>
          <w:tab w:val="left" w:pos="-561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3"/>
          <w:szCs w:val="20"/>
        </w:rPr>
        <w:t xml:space="preserve">6.2. Совет подотчетен собранию (конференции) граждан, избирается и действует в </w:t>
      </w:r>
      <w:r w:rsidRPr="00475B5B">
        <w:rPr>
          <w:rFonts w:ascii="Times New Roman" w:hAnsi="Times New Roman" w:cs="Times New Roman"/>
          <w:spacing w:val="-4"/>
          <w:szCs w:val="20"/>
        </w:rPr>
        <w:t xml:space="preserve">соответствии </w:t>
      </w:r>
      <w:r w:rsidR="00FC3F80" w:rsidRPr="00475B5B">
        <w:rPr>
          <w:rFonts w:ascii="Times New Roman" w:hAnsi="Times New Roman" w:cs="Times New Roman"/>
          <w:spacing w:val="-4"/>
          <w:szCs w:val="20"/>
        </w:rPr>
        <w:t>с настоящим</w:t>
      </w:r>
      <w:r w:rsidRPr="00475B5B">
        <w:rPr>
          <w:rFonts w:ascii="Times New Roman" w:hAnsi="Times New Roman" w:cs="Times New Roman"/>
          <w:spacing w:val="-4"/>
          <w:szCs w:val="20"/>
        </w:rPr>
        <w:t xml:space="preserve"> Уставом. 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"/>
          <w:szCs w:val="20"/>
        </w:rPr>
        <w:t>6.3. Полномочия Совета: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2"/>
          <w:szCs w:val="20"/>
        </w:rPr>
        <w:t xml:space="preserve">6.3.1. Представляет интересы населения, проживающего на территории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-2"/>
          <w:szCs w:val="20"/>
        </w:rPr>
        <w:t>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"/>
          <w:szCs w:val="20"/>
        </w:rPr>
        <w:t xml:space="preserve">6.3.2. Обеспечивает исполнение решений, принятых на собраниях и конференциях </w:t>
      </w:r>
      <w:r w:rsidRPr="00475B5B">
        <w:rPr>
          <w:rFonts w:ascii="Times New Roman" w:hAnsi="Times New Roman" w:cs="Times New Roman"/>
          <w:spacing w:val="-7"/>
          <w:szCs w:val="20"/>
        </w:rPr>
        <w:t>граждан.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7"/>
          <w:szCs w:val="20"/>
        </w:rPr>
        <w:t xml:space="preserve">6.3.3. Может осуществлять хозяйственную деятельность по </w:t>
      </w:r>
      <w:r w:rsidRPr="00475B5B">
        <w:rPr>
          <w:rFonts w:ascii="Times New Roman" w:hAnsi="Times New Roman" w:cs="Times New Roman"/>
          <w:spacing w:val="-4"/>
          <w:szCs w:val="20"/>
        </w:rPr>
        <w:t xml:space="preserve">благоустройству территории, иную хозяйственную деятельность, направленную на </w:t>
      </w:r>
      <w:r w:rsidRPr="00475B5B">
        <w:rPr>
          <w:rFonts w:ascii="Times New Roman" w:hAnsi="Times New Roman" w:cs="Times New Roman"/>
          <w:spacing w:val="7"/>
          <w:szCs w:val="20"/>
        </w:rPr>
        <w:t xml:space="preserve">удовлетворение социально-бытовых потребностей граждан, проживающих на </w:t>
      </w:r>
      <w:r w:rsidRPr="00475B5B">
        <w:rPr>
          <w:rFonts w:ascii="Times New Roman" w:hAnsi="Times New Roman" w:cs="Times New Roman"/>
          <w:spacing w:val="1"/>
          <w:szCs w:val="20"/>
        </w:rPr>
        <w:t xml:space="preserve">территории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1"/>
          <w:szCs w:val="20"/>
        </w:rPr>
        <w:t xml:space="preserve">, как за счет средств указанных граждан, так и на основании </w:t>
      </w:r>
      <w:r w:rsidRPr="00475B5B">
        <w:rPr>
          <w:rFonts w:ascii="Times New Roman" w:hAnsi="Times New Roman" w:cs="Times New Roman"/>
          <w:spacing w:val="2"/>
          <w:szCs w:val="20"/>
        </w:rPr>
        <w:t xml:space="preserve">договора между органами территориального общественного самоуправления и органами </w:t>
      </w:r>
      <w:r w:rsidRPr="00475B5B">
        <w:rPr>
          <w:rFonts w:ascii="Times New Roman" w:hAnsi="Times New Roman" w:cs="Times New Roman"/>
          <w:spacing w:val="-5"/>
          <w:szCs w:val="20"/>
        </w:rPr>
        <w:t>местного самоуправления.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3"/>
          <w:szCs w:val="20"/>
        </w:rPr>
        <w:t xml:space="preserve">6.3.4. Вправе вносить в органы местного самоуправления проекты муниципальных </w:t>
      </w:r>
      <w:r w:rsidRPr="00475B5B">
        <w:rPr>
          <w:rFonts w:ascii="Times New Roman" w:hAnsi="Times New Roman" w:cs="Times New Roman"/>
          <w:spacing w:val="-6"/>
          <w:szCs w:val="20"/>
        </w:rPr>
        <w:t>правовых актов.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4"/>
          <w:szCs w:val="20"/>
        </w:rPr>
        <w:t>6.4. Срок полномочий Совета составляет пять лет.</w:t>
      </w:r>
    </w:p>
    <w:p w:rsidR="00475B5B" w:rsidRPr="00475B5B" w:rsidRDefault="00475B5B" w:rsidP="00475B5B">
      <w:pPr>
        <w:pStyle w:val="23"/>
        <w:spacing w:after="0" w:line="240" w:lineRule="auto"/>
        <w:jc w:val="both"/>
        <w:rPr>
          <w:sz w:val="20"/>
          <w:szCs w:val="20"/>
        </w:rPr>
      </w:pPr>
      <w:r w:rsidRPr="00475B5B">
        <w:rPr>
          <w:sz w:val="20"/>
          <w:szCs w:val="20"/>
        </w:rPr>
        <w:t>6.5. Численный состав Совета составляет три человека.</w:t>
      </w:r>
    </w:p>
    <w:p w:rsidR="00475B5B" w:rsidRPr="00475B5B" w:rsidRDefault="00475B5B" w:rsidP="00475B5B">
      <w:pPr>
        <w:pStyle w:val="23"/>
        <w:spacing w:after="0" w:line="240" w:lineRule="auto"/>
        <w:jc w:val="both"/>
        <w:rPr>
          <w:b/>
          <w:sz w:val="20"/>
          <w:szCs w:val="20"/>
        </w:rPr>
      </w:pPr>
      <w:r w:rsidRPr="00475B5B">
        <w:rPr>
          <w:spacing w:val="-4"/>
          <w:sz w:val="20"/>
          <w:szCs w:val="20"/>
        </w:rPr>
        <w:t xml:space="preserve"> 6.6. Избранными в состав Совета считаются граждане</w:t>
      </w:r>
      <w:r w:rsidRPr="00475B5B">
        <w:rPr>
          <w:spacing w:val="-5"/>
          <w:sz w:val="20"/>
          <w:szCs w:val="20"/>
        </w:rPr>
        <w:t>,</w:t>
      </w:r>
      <w:r w:rsidRPr="00475B5B">
        <w:rPr>
          <w:spacing w:val="-4"/>
          <w:sz w:val="20"/>
          <w:szCs w:val="20"/>
        </w:rPr>
        <w:t xml:space="preserve"> за которых проголосовало более </w:t>
      </w:r>
      <w:r w:rsidRPr="00475B5B">
        <w:rPr>
          <w:spacing w:val="-5"/>
          <w:sz w:val="20"/>
          <w:szCs w:val="20"/>
        </w:rPr>
        <w:t xml:space="preserve">половины граждан, присутствующих на собрании (или делегатов, присутствующих на конференции). 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1"/>
          <w:szCs w:val="20"/>
        </w:rPr>
        <w:t xml:space="preserve">6.7. Полномочия Совета досрочно прекращаются: 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5"/>
          <w:szCs w:val="20"/>
        </w:rPr>
        <w:t>6.7.1. По решению собрания (конференции) граждан.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2"/>
          <w:szCs w:val="20"/>
        </w:rPr>
        <w:t xml:space="preserve">6.7.2. По решению Совета, принятому двумя третями голосов от числа избранных </w:t>
      </w:r>
      <w:r w:rsidRPr="00475B5B">
        <w:rPr>
          <w:rFonts w:ascii="Times New Roman" w:hAnsi="Times New Roman" w:cs="Times New Roman"/>
          <w:spacing w:val="-7"/>
          <w:szCs w:val="20"/>
        </w:rPr>
        <w:t>членов Совета, в случае его самороспуска.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5"/>
          <w:szCs w:val="20"/>
        </w:rPr>
        <w:t>6.7.3. По решению суда.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5"/>
          <w:szCs w:val="20"/>
        </w:rPr>
        <w:t>6.7.4. В случае прекращения осуществления территориального общественного самоуправления.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6.8. Руководителем Совета является Председатель Совета, избранный членами Совета из </w:t>
      </w:r>
      <w:r w:rsidRPr="00475B5B">
        <w:rPr>
          <w:rFonts w:ascii="Times New Roman" w:hAnsi="Times New Roman" w:cs="Times New Roman"/>
          <w:spacing w:val="-5"/>
          <w:szCs w:val="20"/>
        </w:rPr>
        <w:t>своего состава на срок полномочий Совета двумя третями голосов членов Совета.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"/>
          <w:szCs w:val="20"/>
        </w:rPr>
        <w:t>6.9. Председатель Совета:</w:t>
      </w:r>
    </w:p>
    <w:p w:rsidR="00475B5B" w:rsidRPr="00475B5B" w:rsidRDefault="00475B5B" w:rsidP="00475B5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4"/>
          <w:szCs w:val="20"/>
        </w:rPr>
        <w:t xml:space="preserve">6.9.1. Представляет Совет в отношениях с органами государственной власти, </w:t>
      </w:r>
      <w:r w:rsidRPr="00475B5B">
        <w:rPr>
          <w:rFonts w:ascii="Times New Roman" w:hAnsi="Times New Roman" w:cs="Times New Roman"/>
          <w:szCs w:val="20"/>
        </w:rPr>
        <w:t>органами местного самоуправления, организациями независимо от форм собственности и гражд</w:t>
      </w:r>
      <w:r w:rsidRPr="00475B5B">
        <w:rPr>
          <w:rFonts w:ascii="Times New Roman" w:hAnsi="Times New Roman" w:cs="Times New Roman"/>
          <w:spacing w:val="-14"/>
          <w:szCs w:val="20"/>
        </w:rPr>
        <w:t>анами.</w:t>
      </w:r>
    </w:p>
    <w:p w:rsidR="00475B5B" w:rsidRPr="00475B5B" w:rsidRDefault="009D4E9E" w:rsidP="00475B5B">
      <w:pPr>
        <w:shd w:val="clear" w:color="auto" w:fill="FFFFFF"/>
        <w:tabs>
          <w:tab w:val="left" w:pos="0"/>
        </w:tabs>
        <w:ind w:hanging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pacing w:val="-7"/>
          <w:szCs w:val="20"/>
        </w:rPr>
        <w:t xml:space="preserve">             </w:t>
      </w:r>
      <w:r w:rsidR="00475B5B" w:rsidRPr="00475B5B">
        <w:rPr>
          <w:rFonts w:ascii="Times New Roman" w:hAnsi="Times New Roman" w:cs="Times New Roman"/>
          <w:spacing w:val="-7"/>
          <w:szCs w:val="20"/>
        </w:rPr>
        <w:t>6.9.2. Организует деятельность Совета.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3"/>
          <w:szCs w:val="20"/>
        </w:rPr>
        <w:t xml:space="preserve">6.9.3. Организует подготовку и проведение собраний (конференций) граждан, </w:t>
      </w:r>
      <w:r w:rsidRPr="00475B5B">
        <w:rPr>
          <w:rFonts w:ascii="Times New Roman" w:hAnsi="Times New Roman" w:cs="Times New Roman"/>
          <w:spacing w:val="-5"/>
          <w:szCs w:val="20"/>
        </w:rPr>
        <w:t>осуществляет контроль над реализацией принятых на них решений.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3"/>
          <w:szCs w:val="20"/>
        </w:rPr>
        <w:t>6.9.4. Представляет ежегодный отчет о деятельности Совета собранию (конференции) граждан.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7"/>
          <w:szCs w:val="20"/>
        </w:rPr>
        <w:t xml:space="preserve">6.9.5. Проводит прием граждан, проживающих на территории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-7"/>
          <w:szCs w:val="20"/>
        </w:rPr>
        <w:t xml:space="preserve">. 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5"/>
          <w:szCs w:val="20"/>
        </w:rPr>
        <w:t>6.9.6. Проводит заседания Совета.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5"/>
          <w:szCs w:val="20"/>
        </w:rPr>
        <w:t>6.9.7. Подписывает решения, протоколы заседаний и другие документы Совета.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2"/>
          <w:szCs w:val="20"/>
        </w:rPr>
        <w:t>6.9.8. Решает иные вопросы, порученные ему собранием (конференцией) граждан, Советом.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4"/>
          <w:szCs w:val="20"/>
        </w:rPr>
        <w:t xml:space="preserve">6.10. Совет из своего состава избирает заместителя председателя Совета, образует </w:t>
      </w:r>
      <w:r w:rsidRPr="00475B5B">
        <w:rPr>
          <w:rFonts w:ascii="Times New Roman" w:hAnsi="Times New Roman" w:cs="Times New Roman"/>
          <w:spacing w:val="-5"/>
          <w:szCs w:val="20"/>
        </w:rPr>
        <w:t xml:space="preserve">рабочие комиссии по направлениям </w:t>
      </w:r>
      <w:r w:rsidRPr="00475B5B">
        <w:rPr>
          <w:rFonts w:ascii="Times New Roman" w:hAnsi="Times New Roman" w:cs="Times New Roman"/>
          <w:spacing w:val="-5"/>
          <w:szCs w:val="20"/>
        </w:rPr>
        <w:lastRenderedPageBreak/>
        <w:t xml:space="preserve">своей деятельности, утверждает их состав, полномочия и </w:t>
      </w:r>
      <w:r w:rsidRPr="00475B5B">
        <w:rPr>
          <w:rFonts w:ascii="Times New Roman" w:hAnsi="Times New Roman" w:cs="Times New Roman"/>
          <w:spacing w:val="-4"/>
          <w:szCs w:val="20"/>
        </w:rPr>
        <w:t>порядок работы.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"/>
          <w:szCs w:val="20"/>
        </w:rPr>
        <w:t xml:space="preserve">6.11. Полномочия председателя Совета, его заместителя могут быть досрочно </w:t>
      </w:r>
      <w:r w:rsidRPr="00475B5B">
        <w:rPr>
          <w:rFonts w:ascii="Times New Roman" w:hAnsi="Times New Roman" w:cs="Times New Roman"/>
          <w:spacing w:val="-5"/>
          <w:szCs w:val="20"/>
        </w:rPr>
        <w:t>прекращены: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6"/>
          <w:szCs w:val="20"/>
        </w:rPr>
        <w:t>6.11.1. На основании личного заявления.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6"/>
          <w:szCs w:val="20"/>
        </w:rPr>
        <w:t>6.11.2. По инициативе членов Совета, принятой двумя третями голосов от числа избранных членов Совета.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1"/>
          <w:szCs w:val="20"/>
        </w:rPr>
        <w:t xml:space="preserve">6.11.3. При выезде на новое место жительства. 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1"/>
          <w:szCs w:val="20"/>
        </w:rPr>
        <w:t>6.11.4. В случае смерти.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1"/>
          <w:szCs w:val="20"/>
        </w:rPr>
        <w:t>6.11.5. При прекращении полномочий Совета.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4"/>
          <w:szCs w:val="20"/>
        </w:rPr>
        <w:t xml:space="preserve">6.12. В случае досрочного прекращения полномочий председателя Совета, заместитель </w:t>
      </w:r>
      <w:r w:rsidRPr="00475B5B">
        <w:rPr>
          <w:rFonts w:ascii="Times New Roman" w:hAnsi="Times New Roman" w:cs="Times New Roman"/>
          <w:spacing w:val="2"/>
          <w:szCs w:val="20"/>
        </w:rPr>
        <w:t xml:space="preserve">председателя Совета или один из членов Совета исполняет полномочия председателя до </w:t>
      </w:r>
      <w:r w:rsidRPr="00475B5B">
        <w:rPr>
          <w:rFonts w:ascii="Times New Roman" w:hAnsi="Times New Roman" w:cs="Times New Roman"/>
          <w:spacing w:val="-4"/>
          <w:szCs w:val="20"/>
        </w:rPr>
        <w:t>избрания нового председателя Совета.</w:t>
      </w:r>
    </w:p>
    <w:p w:rsidR="00475B5B" w:rsidRPr="00475B5B" w:rsidRDefault="00475B5B" w:rsidP="009D4E9E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5"/>
          <w:szCs w:val="20"/>
        </w:rPr>
        <w:t xml:space="preserve">Во время исполнения заместителем председателя Совета или членом Совета обязанностей </w:t>
      </w:r>
      <w:r w:rsidRPr="00475B5B">
        <w:rPr>
          <w:rFonts w:ascii="Times New Roman" w:hAnsi="Times New Roman" w:cs="Times New Roman"/>
          <w:spacing w:val="-4"/>
          <w:szCs w:val="20"/>
        </w:rPr>
        <w:t xml:space="preserve">председателя, на него распространяются права, обязанности и ответственность председателя </w:t>
      </w:r>
      <w:r w:rsidRPr="00475B5B">
        <w:rPr>
          <w:rFonts w:ascii="Times New Roman" w:hAnsi="Times New Roman" w:cs="Times New Roman"/>
          <w:spacing w:val="-6"/>
          <w:szCs w:val="20"/>
        </w:rPr>
        <w:t>Совета.</w:t>
      </w:r>
    </w:p>
    <w:p w:rsidR="00475B5B" w:rsidRPr="00475B5B" w:rsidRDefault="00475B5B" w:rsidP="009D4E9E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2"/>
          <w:szCs w:val="20"/>
        </w:rPr>
        <w:t>Избрание председателя Совета производится не позднее двух месяцев с момента досрочного прекращения полномочий предыдущего председателя Совета.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6"/>
          <w:szCs w:val="20"/>
        </w:rPr>
        <w:t xml:space="preserve">6.13. Полномочия членов Совета прекращаются досрочно в случаях: 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5"/>
          <w:szCs w:val="20"/>
        </w:rPr>
        <w:t>6.13.1. Личного заявления о прекращении полномочий.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4"/>
          <w:szCs w:val="20"/>
        </w:rPr>
        <w:t>6.13.2. Выезда на новое место жительства</w:t>
      </w:r>
      <w:r w:rsidRPr="00475B5B">
        <w:rPr>
          <w:rFonts w:ascii="Times New Roman" w:hAnsi="Times New Roman" w:cs="Times New Roman"/>
          <w:spacing w:val="-12"/>
          <w:szCs w:val="20"/>
        </w:rPr>
        <w:t>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12"/>
          <w:szCs w:val="20"/>
        </w:rPr>
        <w:t>6.13.3. В случае смерти.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4"/>
          <w:szCs w:val="20"/>
        </w:rPr>
        <w:t>6.13.4. При прекращении полномочий Совета.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1"/>
          <w:szCs w:val="20"/>
        </w:rPr>
        <w:t xml:space="preserve">6.14. При досрочном прекращении полномочий членов Совета при наличии более </w:t>
      </w:r>
      <w:r w:rsidR="00FC3F80" w:rsidRPr="00475B5B">
        <w:rPr>
          <w:rFonts w:ascii="Times New Roman" w:hAnsi="Times New Roman" w:cs="Times New Roman"/>
          <w:spacing w:val="-1"/>
          <w:szCs w:val="20"/>
        </w:rPr>
        <w:t>половины числа</w:t>
      </w:r>
      <w:r w:rsidRPr="00475B5B">
        <w:rPr>
          <w:rFonts w:ascii="Times New Roman" w:hAnsi="Times New Roman" w:cs="Times New Roman"/>
          <w:spacing w:val="-1"/>
          <w:szCs w:val="20"/>
        </w:rPr>
        <w:t xml:space="preserve"> членов Совета, выборы членов Совета вместо выбывших производятся на очередном (ой) собрании (конференции) граждан.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"/>
          <w:szCs w:val="20"/>
        </w:rPr>
        <w:t xml:space="preserve">6.15. Совет проводит свои заседания по мере </w:t>
      </w:r>
      <w:r w:rsidRPr="00475B5B">
        <w:rPr>
          <w:rFonts w:ascii="Times New Roman" w:hAnsi="Times New Roman" w:cs="Times New Roman"/>
          <w:szCs w:val="20"/>
        </w:rPr>
        <w:t xml:space="preserve">необходимости, но не реже одного раза в месяц. 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8"/>
          <w:szCs w:val="20"/>
        </w:rPr>
        <w:t xml:space="preserve">6.16. Заседания Совета считаются правомочными при участии в них более половины </w:t>
      </w:r>
      <w:r w:rsidRPr="00475B5B">
        <w:rPr>
          <w:rFonts w:ascii="Times New Roman" w:hAnsi="Times New Roman" w:cs="Times New Roman"/>
          <w:szCs w:val="20"/>
        </w:rPr>
        <w:t>членов Совета.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"/>
          <w:szCs w:val="20"/>
        </w:rPr>
        <w:t xml:space="preserve">6.17. Вопросы, находящиеся в компетенции Совета, за исключением предусмотренных пунктами 6.7.2, 6.8, 6.11.2 настоящего Устава, решаются простым большинством </w:t>
      </w:r>
      <w:r w:rsidRPr="00475B5B">
        <w:rPr>
          <w:rFonts w:ascii="Times New Roman" w:hAnsi="Times New Roman" w:cs="Times New Roman"/>
          <w:szCs w:val="20"/>
        </w:rPr>
        <w:t>голосов присутствующих на заседании членов Совета и оформляются проток</w:t>
      </w:r>
      <w:r w:rsidR="00ED0AF6">
        <w:rPr>
          <w:rFonts w:ascii="Times New Roman" w:hAnsi="Times New Roman" w:cs="Times New Roman"/>
          <w:szCs w:val="20"/>
        </w:rPr>
        <w:t>олом.</w:t>
      </w:r>
    </w:p>
    <w:p w:rsidR="00475B5B" w:rsidRPr="009D4E9E" w:rsidRDefault="00475B5B" w:rsidP="009D4E9E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spacing w:val="-3"/>
          <w:szCs w:val="20"/>
        </w:rPr>
      </w:pPr>
      <w:r w:rsidRPr="00475B5B">
        <w:rPr>
          <w:rFonts w:ascii="Times New Roman" w:hAnsi="Times New Roman" w:cs="Times New Roman"/>
          <w:b/>
          <w:bCs/>
          <w:spacing w:val="-3"/>
          <w:szCs w:val="20"/>
        </w:rPr>
        <w:t xml:space="preserve">7. </w:t>
      </w:r>
      <w:r w:rsidRPr="00475B5B">
        <w:rPr>
          <w:rFonts w:ascii="Times New Roman" w:hAnsi="Times New Roman" w:cs="Times New Roman"/>
          <w:b/>
          <w:bCs/>
          <w:caps/>
          <w:spacing w:val="-3"/>
          <w:szCs w:val="20"/>
        </w:rPr>
        <w:t>Контрольно-ревизионная комиссия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3"/>
          <w:szCs w:val="20"/>
        </w:rPr>
        <w:t xml:space="preserve">7.1. Контрольно-ревизионная комиссия </w:t>
      </w:r>
      <w:r w:rsidRPr="00475B5B">
        <w:rPr>
          <w:rFonts w:ascii="Times New Roman" w:hAnsi="Times New Roman" w:cs="Times New Roman"/>
          <w:spacing w:val="8"/>
          <w:szCs w:val="20"/>
        </w:rPr>
        <w:t xml:space="preserve">является органом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-1"/>
          <w:szCs w:val="20"/>
        </w:rPr>
        <w:t xml:space="preserve">, созданным для контроля и проверки финансово-хозяйственной деятельности </w:t>
      </w:r>
      <w:r w:rsidRPr="00475B5B">
        <w:rPr>
          <w:rFonts w:ascii="Times New Roman" w:hAnsi="Times New Roman" w:cs="Times New Roman"/>
          <w:szCs w:val="20"/>
        </w:rPr>
        <w:t>Совета.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0"/>
          <w:szCs w:val="20"/>
        </w:rPr>
        <w:t xml:space="preserve">7.2. Комиссия избирается собранием (конференцией) граждан и подотчетна только </w:t>
      </w:r>
      <w:r w:rsidRPr="00475B5B">
        <w:rPr>
          <w:rFonts w:ascii="Times New Roman" w:hAnsi="Times New Roman" w:cs="Times New Roman"/>
          <w:szCs w:val="20"/>
        </w:rPr>
        <w:t>собранию (конференции).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4"/>
          <w:szCs w:val="20"/>
        </w:rPr>
        <w:t xml:space="preserve">7.3. Численный состав Комиссии составляет три </w:t>
      </w:r>
      <w:r w:rsidRPr="00475B5B">
        <w:rPr>
          <w:rFonts w:ascii="Times New Roman" w:hAnsi="Times New Roman" w:cs="Times New Roman"/>
          <w:spacing w:val="-1"/>
          <w:szCs w:val="20"/>
        </w:rPr>
        <w:t>человека.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6"/>
          <w:szCs w:val="20"/>
        </w:rPr>
        <w:t xml:space="preserve">7.4. Комиссия осуществляет текущую проверку финансово-хозяйственной </w:t>
      </w:r>
      <w:r w:rsidRPr="00475B5B">
        <w:rPr>
          <w:rFonts w:ascii="Times New Roman" w:hAnsi="Times New Roman" w:cs="Times New Roman"/>
          <w:spacing w:val="8"/>
          <w:szCs w:val="20"/>
        </w:rPr>
        <w:t xml:space="preserve">деятельности Совета по поручению собрания (конференции) граждан и по собственной </w:t>
      </w:r>
      <w:r w:rsidRPr="00475B5B">
        <w:rPr>
          <w:rFonts w:ascii="Times New Roman" w:hAnsi="Times New Roman" w:cs="Times New Roman"/>
          <w:szCs w:val="20"/>
        </w:rPr>
        <w:t>инициативе.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"/>
          <w:szCs w:val="20"/>
        </w:rPr>
        <w:t xml:space="preserve">7.5. Ревизия финансово-хозяйственной деятельности ТОС </w:t>
      </w:r>
      <w:r w:rsidRPr="00475B5B">
        <w:rPr>
          <w:rFonts w:ascii="Times New Roman" w:hAnsi="Times New Roman" w:cs="Times New Roman"/>
          <w:szCs w:val="20"/>
        </w:rPr>
        <w:t>«Заречный»</w:t>
      </w:r>
      <w:r w:rsidRPr="00475B5B">
        <w:rPr>
          <w:rFonts w:ascii="Times New Roman" w:hAnsi="Times New Roman" w:cs="Times New Roman"/>
          <w:spacing w:val="1"/>
          <w:szCs w:val="20"/>
        </w:rPr>
        <w:t xml:space="preserve"> </w:t>
      </w:r>
      <w:r w:rsidRPr="00475B5B">
        <w:rPr>
          <w:rFonts w:ascii="Times New Roman" w:hAnsi="Times New Roman" w:cs="Times New Roman"/>
          <w:szCs w:val="20"/>
        </w:rPr>
        <w:t>проводится Комиссией не реже одного раза в год.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2"/>
          <w:szCs w:val="20"/>
        </w:rPr>
        <w:t>7.6. Результаты ревизии, проверок и отчеты Комиссии рассматриваются на собраниях (</w:t>
      </w:r>
      <w:r w:rsidRPr="00475B5B">
        <w:rPr>
          <w:rFonts w:ascii="Times New Roman" w:hAnsi="Times New Roman" w:cs="Times New Roman"/>
          <w:szCs w:val="20"/>
        </w:rPr>
        <w:t>конференциях) граждан и доводятся до населения, проживающего на территории ТОС «Заречный».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7.7. Для проверки финансовой деятельности Совета Комиссией могут привлекаться аудиторские организации.</w:t>
      </w:r>
    </w:p>
    <w:p w:rsidR="00475B5B" w:rsidRPr="00ED0AF6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pacing w:val="5"/>
          <w:szCs w:val="20"/>
        </w:rPr>
      </w:pPr>
      <w:r w:rsidRPr="00475B5B">
        <w:rPr>
          <w:rFonts w:ascii="Times New Roman" w:hAnsi="Times New Roman" w:cs="Times New Roman"/>
          <w:spacing w:val="5"/>
          <w:szCs w:val="20"/>
        </w:rPr>
        <w:t>7.8. Члены Комиссии не</w:t>
      </w:r>
      <w:r w:rsidR="00ED0AF6">
        <w:rPr>
          <w:rFonts w:ascii="Times New Roman" w:hAnsi="Times New Roman" w:cs="Times New Roman"/>
          <w:spacing w:val="5"/>
          <w:szCs w:val="20"/>
        </w:rPr>
        <w:t xml:space="preserve"> могут являться членами Совета.</w:t>
      </w:r>
    </w:p>
    <w:p w:rsidR="00475B5B" w:rsidRPr="00475B5B" w:rsidRDefault="00475B5B" w:rsidP="00475B5B">
      <w:pPr>
        <w:shd w:val="clear" w:color="auto" w:fill="FFFFFF"/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b/>
          <w:bCs/>
          <w:spacing w:val="-5"/>
          <w:szCs w:val="20"/>
        </w:rPr>
        <w:t xml:space="preserve">8. </w:t>
      </w:r>
      <w:r w:rsidRPr="00475B5B">
        <w:rPr>
          <w:rFonts w:ascii="Times New Roman" w:hAnsi="Times New Roman" w:cs="Times New Roman"/>
          <w:b/>
          <w:bCs/>
          <w:caps/>
          <w:spacing w:val="-5"/>
          <w:szCs w:val="20"/>
        </w:rPr>
        <w:t>Финансы и имущество</w:t>
      </w:r>
    </w:p>
    <w:p w:rsidR="00475B5B" w:rsidRPr="009D4E9E" w:rsidRDefault="00475B5B" w:rsidP="009D4E9E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spacing w:val="-5"/>
          <w:szCs w:val="20"/>
        </w:rPr>
      </w:pPr>
      <w:r w:rsidRPr="00475B5B">
        <w:rPr>
          <w:rFonts w:ascii="Times New Roman" w:hAnsi="Times New Roman" w:cs="Times New Roman"/>
          <w:b/>
          <w:bCs/>
          <w:caps/>
          <w:spacing w:val="-5"/>
          <w:szCs w:val="20"/>
        </w:rPr>
        <w:t>территориального общественного самоуправления</w:t>
      </w:r>
    </w:p>
    <w:p w:rsidR="00475B5B" w:rsidRPr="00475B5B" w:rsidRDefault="00475B5B" w:rsidP="00475B5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"/>
          <w:szCs w:val="20"/>
        </w:rPr>
        <w:t xml:space="preserve">8.1.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1"/>
          <w:szCs w:val="20"/>
        </w:rPr>
        <w:t xml:space="preserve"> осуществляется за счет </w:t>
      </w:r>
      <w:r w:rsidRPr="00475B5B">
        <w:rPr>
          <w:rFonts w:ascii="Times New Roman" w:hAnsi="Times New Roman" w:cs="Times New Roman"/>
          <w:spacing w:val="6"/>
          <w:szCs w:val="20"/>
        </w:rPr>
        <w:t xml:space="preserve">добровольных взносов и пожертвований организаций, граждан, средств, выделяемых </w:t>
      </w:r>
      <w:r w:rsidRPr="00475B5B">
        <w:rPr>
          <w:rFonts w:ascii="Times New Roman" w:hAnsi="Times New Roman" w:cs="Times New Roman"/>
          <w:spacing w:val="1"/>
          <w:szCs w:val="20"/>
        </w:rPr>
        <w:t xml:space="preserve">органами государственной власти и местного самоуправления, средств, полученных от </w:t>
      </w:r>
      <w:r w:rsidRPr="00475B5B">
        <w:rPr>
          <w:rFonts w:ascii="Times New Roman" w:hAnsi="Times New Roman" w:cs="Times New Roman"/>
          <w:szCs w:val="20"/>
        </w:rPr>
        <w:t>осуществления хозяйственной деятельности.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"/>
          <w:szCs w:val="20"/>
        </w:rPr>
        <w:t xml:space="preserve">8.2. В собственности </w:t>
      </w:r>
      <w:r w:rsidRPr="00475B5B">
        <w:rPr>
          <w:rFonts w:ascii="Times New Roman" w:hAnsi="Times New Roman" w:cs="Times New Roman"/>
          <w:szCs w:val="20"/>
        </w:rPr>
        <w:t xml:space="preserve">ТОС «Заречный» </w:t>
      </w:r>
      <w:r w:rsidRPr="00475B5B">
        <w:rPr>
          <w:rFonts w:ascii="Times New Roman" w:hAnsi="Times New Roman" w:cs="Times New Roman"/>
          <w:spacing w:val="1"/>
          <w:szCs w:val="20"/>
        </w:rPr>
        <w:t>может находиться</w:t>
      </w:r>
      <w:r w:rsidRPr="00475B5B">
        <w:rPr>
          <w:rFonts w:ascii="Times New Roman" w:hAnsi="Times New Roman" w:cs="Times New Roman"/>
          <w:spacing w:val="-1"/>
          <w:szCs w:val="20"/>
        </w:rPr>
        <w:t>: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"/>
          <w:szCs w:val="20"/>
        </w:rPr>
        <w:t xml:space="preserve">8.2.1. Имущество и финансовые средства, приобретенные в результате хозяйственной </w:t>
      </w:r>
      <w:r w:rsidRPr="00475B5B">
        <w:rPr>
          <w:rFonts w:ascii="Times New Roman" w:hAnsi="Times New Roman" w:cs="Times New Roman"/>
          <w:spacing w:val="2"/>
          <w:szCs w:val="20"/>
        </w:rPr>
        <w:t>деятельности.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2"/>
          <w:szCs w:val="20"/>
        </w:rPr>
        <w:t xml:space="preserve">8.2.2. Имущество и финансовые средства, переданные </w:t>
      </w:r>
      <w:r w:rsidRPr="00475B5B">
        <w:rPr>
          <w:rFonts w:ascii="Times New Roman" w:hAnsi="Times New Roman" w:cs="Times New Roman"/>
          <w:szCs w:val="20"/>
        </w:rPr>
        <w:t xml:space="preserve">ТОС «Заречный» </w:t>
      </w:r>
      <w:r w:rsidRPr="00475B5B">
        <w:rPr>
          <w:rFonts w:ascii="Times New Roman" w:hAnsi="Times New Roman" w:cs="Times New Roman"/>
          <w:spacing w:val="1"/>
          <w:szCs w:val="20"/>
        </w:rPr>
        <w:t>органами государственной власти, местного самоу</w:t>
      </w:r>
      <w:r w:rsidRPr="00475B5B">
        <w:rPr>
          <w:rFonts w:ascii="Times New Roman" w:hAnsi="Times New Roman" w:cs="Times New Roman"/>
          <w:szCs w:val="20"/>
        </w:rPr>
        <w:t>правления, гражданами и организациями.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1"/>
          <w:szCs w:val="20"/>
        </w:rPr>
        <w:t xml:space="preserve">8.3. Правом владения, пользования и распоряжения собственностью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5"/>
          <w:szCs w:val="20"/>
        </w:rPr>
        <w:t xml:space="preserve"> от имени населения обладает Совет</w:t>
      </w:r>
      <w:r w:rsidRPr="00475B5B">
        <w:rPr>
          <w:rFonts w:ascii="Times New Roman" w:hAnsi="Times New Roman" w:cs="Times New Roman"/>
          <w:spacing w:val="1"/>
          <w:szCs w:val="20"/>
        </w:rPr>
        <w:t>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11"/>
          <w:szCs w:val="20"/>
        </w:rPr>
        <w:t xml:space="preserve">8.4.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11"/>
          <w:szCs w:val="20"/>
        </w:rPr>
        <w:t xml:space="preserve"> может кооперировать </w:t>
      </w:r>
      <w:r w:rsidRPr="00475B5B">
        <w:rPr>
          <w:rFonts w:ascii="Times New Roman" w:hAnsi="Times New Roman" w:cs="Times New Roman"/>
          <w:szCs w:val="20"/>
        </w:rPr>
        <w:t>финансовые средства организаций и жителей территории для финансирования мероприятий, направленных на удовлетворение социально-бытовых потребностей граждан, проживающих на территории ТОС «Заречный».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6"/>
          <w:szCs w:val="20"/>
        </w:rPr>
        <w:t xml:space="preserve">8.5. По окончанию финансового года органы ТОС </w:t>
      </w:r>
      <w:r w:rsidRPr="00475B5B">
        <w:rPr>
          <w:rFonts w:ascii="Times New Roman" w:hAnsi="Times New Roman" w:cs="Times New Roman"/>
          <w:szCs w:val="20"/>
        </w:rPr>
        <w:t xml:space="preserve">«Заречный» </w:t>
      </w:r>
      <w:r w:rsidRPr="00475B5B">
        <w:rPr>
          <w:rFonts w:ascii="Times New Roman" w:hAnsi="Times New Roman" w:cs="Times New Roman"/>
          <w:spacing w:val="1"/>
          <w:szCs w:val="20"/>
        </w:rPr>
        <w:t>отчитываются о финансовых результатах деятельности перед собранием (конференцией) граждан.</w:t>
      </w:r>
    </w:p>
    <w:p w:rsidR="00475B5B" w:rsidRPr="00ED0AF6" w:rsidRDefault="00475B5B" w:rsidP="00ED0AF6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8.6. В случае использования имущества, средств, предоставленных органами власти и </w:t>
      </w:r>
      <w:r w:rsidRPr="00475B5B">
        <w:rPr>
          <w:rFonts w:ascii="Times New Roman" w:hAnsi="Times New Roman" w:cs="Times New Roman"/>
          <w:spacing w:val="-1"/>
          <w:szCs w:val="20"/>
        </w:rPr>
        <w:t xml:space="preserve">местного самоуправления, представляется отчет в соответствующие органы в порядке и сроки, </w:t>
      </w:r>
      <w:r w:rsidRPr="00475B5B">
        <w:rPr>
          <w:rFonts w:ascii="Times New Roman" w:hAnsi="Times New Roman" w:cs="Times New Roman"/>
          <w:szCs w:val="20"/>
        </w:rPr>
        <w:t>установленные</w:t>
      </w:r>
      <w:r w:rsidR="00ED0AF6">
        <w:rPr>
          <w:rFonts w:ascii="Times New Roman" w:hAnsi="Times New Roman" w:cs="Times New Roman"/>
          <w:szCs w:val="20"/>
        </w:rPr>
        <w:t xml:space="preserve"> правовыми актами этих органов.</w:t>
      </w:r>
    </w:p>
    <w:p w:rsidR="00475B5B" w:rsidRPr="00475B5B" w:rsidRDefault="00475B5B" w:rsidP="00475B5B">
      <w:pPr>
        <w:shd w:val="clear" w:color="auto" w:fill="FFFFFF"/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b/>
          <w:bCs/>
          <w:spacing w:val="-5"/>
          <w:szCs w:val="20"/>
        </w:rPr>
        <w:t>9. ПРЕКРАЩЕНИЕ ОСУЩЕСТВЛЕНИЯ</w:t>
      </w:r>
    </w:p>
    <w:p w:rsidR="00475B5B" w:rsidRPr="009D4E9E" w:rsidRDefault="00475B5B" w:rsidP="009D4E9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5"/>
          <w:szCs w:val="20"/>
        </w:rPr>
      </w:pPr>
      <w:r w:rsidRPr="00475B5B">
        <w:rPr>
          <w:rFonts w:ascii="Times New Roman" w:hAnsi="Times New Roman" w:cs="Times New Roman"/>
          <w:b/>
          <w:bCs/>
          <w:spacing w:val="-5"/>
          <w:szCs w:val="20"/>
        </w:rPr>
        <w:t>ТЕРРИТОРИАЛЬНОГО ОБЩЕСТВЕННОГО САМОУПРАВЛЕНИЯ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5"/>
          <w:szCs w:val="20"/>
        </w:rPr>
        <w:t xml:space="preserve">9.1. Деятельность </w:t>
      </w:r>
      <w:r w:rsidRPr="00475B5B">
        <w:rPr>
          <w:rFonts w:ascii="Times New Roman" w:hAnsi="Times New Roman" w:cs="Times New Roman"/>
          <w:szCs w:val="20"/>
        </w:rPr>
        <w:t xml:space="preserve">ТОС «Заречный» </w:t>
      </w:r>
      <w:r w:rsidRPr="00475B5B">
        <w:rPr>
          <w:rFonts w:ascii="Times New Roman" w:hAnsi="Times New Roman" w:cs="Times New Roman"/>
          <w:spacing w:val="-4"/>
          <w:szCs w:val="20"/>
        </w:rPr>
        <w:t>прекращается на основании решения собрания (</w:t>
      </w:r>
      <w:r w:rsidRPr="00475B5B">
        <w:rPr>
          <w:rFonts w:ascii="Times New Roman" w:hAnsi="Times New Roman" w:cs="Times New Roman"/>
          <w:spacing w:val="-2"/>
          <w:szCs w:val="20"/>
        </w:rPr>
        <w:t>конференции) граждан либо на основании решения суда.</w:t>
      </w:r>
    </w:p>
    <w:p w:rsidR="00475B5B" w:rsidRPr="00475B5B" w:rsidRDefault="00475B5B" w:rsidP="00475B5B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pacing w:val="-7"/>
          <w:szCs w:val="20"/>
        </w:rPr>
        <w:t xml:space="preserve">9.2. При ликвидации </w:t>
      </w:r>
      <w:r w:rsidRPr="00475B5B">
        <w:rPr>
          <w:rFonts w:ascii="Times New Roman" w:hAnsi="Times New Roman" w:cs="Times New Roman"/>
          <w:szCs w:val="20"/>
        </w:rPr>
        <w:t>ТОС «Заречный»</w:t>
      </w:r>
      <w:r w:rsidRPr="00475B5B">
        <w:rPr>
          <w:rFonts w:ascii="Times New Roman" w:hAnsi="Times New Roman" w:cs="Times New Roman"/>
          <w:spacing w:val="-5"/>
          <w:szCs w:val="20"/>
        </w:rPr>
        <w:t xml:space="preserve"> финансовые средства и имущество, оставшиеся после удовлетворения </w:t>
      </w:r>
      <w:r w:rsidRPr="00475B5B">
        <w:rPr>
          <w:rFonts w:ascii="Times New Roman" w:hAnsi="Times New Roman" w:cs="Times New Roman"/>
          <w:spacing w:val="-4"/>
          <w:szCs w:val="20"/>
        </w:rPr>
        <w:t xml:space="preserve">требований кредиторов направляются на цели, </w:t>
      </w:r>
      <w:r w:rsidRPr="00475B5B">
        <w:rPr>
          <w:rFonts w:ascii="Times New Roman" w:hAnsi="Times New Roman" w:cs="Times New Roman"/>
          <w:spacing w:val="2"/>
          <w:szCs w:val="20"/>
        </w:rPr>
        <w:t>определяемые решением собрания (</w:t>
      </w:r>
      <w:r w:rsidRPr="00475B5B">
        <w:rPr>
          <w:rFonts w:ascii="Times New Roman" w:hAnsi="Times New Roman" w:cs="Times New Roman"/>
          <w:spacing w:val="-5"/>
          <w:szCs w:val="20"/>
        </w:rPr>
        <w:t xml:space="preserve">конференции) граждан о ликвидации </w:t>
      </w:r>
      <w:r w:rsidR="00FC3F80" w:rsidRPr="00475B5B">
        <w:rPr>
          <w:rFonts w:ascii="Times New Roman" w:hAnsi="Times New Roman" w:cs="Times New Roman"/>
          <w:spacing w:val="-5"/>
          <w:szCs w:val="20"/>
        </w:rPr>
        <w:t>ТОС «</w:t>
      </w:r>
      <w:r w:rsidRPr="00475B5B">
        <w:rPr>
          <w:rFonts w:ascii="Times New Roman" w:hAnsi="Times New Roman" w:cs="Times New Roman"/>
          <w:szCs w:val="20"/>
        </w:rPr>
        <w:t>Заречный»</w:t>
      </w:r>
      <w:r w:rsidRPr="00475B5B">
        <w:rPr>
          <w:rFonts w:ascii="Times New Roman" w:hAnsi="Times New Roman" w:cs="Times New Roman"/>
          <w:spacing w:val="-5"/>
          <w:szCs w:val="20"/>
        </w:rPr>
        <w:t xml:space="preserve">, а в </w:t>
      </w:r>
      <w:r w:rsidRPr="00475B5B">
        <w:rPr>
          <w:rFonts w:ascii="Times New Roman" w:hAnsi="Times New Roman" w:cs="Times New Roman"/>
          <w:spacing w:val="-4"/>
          <w:szCs w:val="20"/>
        </w:rPr>
        <w:t>спорных случаях - в порядке, определенном решением суда.</w:t>
      </w:r>
    </w:p>
    <w:p w:rsidR="00475B5B" w:rsidRDefault="00475B5B" w:rsidP="00475B5B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D0AF6" w:rsidRPr="00475B5B" w:rsidRDefault="00ED0AF6" w:rsidP="00475B5B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75B5B" w:rsidRPr="00475B5B" w:rsidRDefault="009D4E9E" w:rsidP="00ED0AF6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object w:dxaOrig="636" w:dyaOrig="924">
          <v:shape id="_x0000_i1026" type="#_x0000_t75" style="width:31.5pt;height:26.25pt" o:ole="" fillcolor="window">
            <v:imagedata r:id="rId9" o:title=""/>
          </v:shape>
          <o:OLEObject Type="Embed" ProgID="PBrush" ShapeID="_x0000_i1026" DrawAspect="Content" ObjectID="_1704544881" r:id="rId11"/>
        </w:object>
      </w:r>
    </w:p>
    <w:p w:rsidR="00475B5B" w:rsidRPr="00475B5B" w:rsidRDefault="00475B5B" w:rsidP="00475B5B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РЕСПУБЛИКА КАРЕЛИЯ</w:t>
      </w:r>
    </w:p>
    <w:p w:rsidR="00475B5B" w:rsidRPr="00475B5B" w:rsidRDefault="00475B5B" w:rsidP="00475B5B">
      <w:pPr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475B5B" w:rsidRPr="00475B5B" w:rsidRDefault="00475B5B" w:rsidP="009D4E9E">
      <w:pPr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АДМИНИСТ</w:t>
      </w:r>
      <w:r w:rsidR="009D4E9E">
        <w:rPr>
          <w:rFonts w:ascii="Times New Roman" w:hAnsi="Times New Roman" w:cs="Times New Roman"/>
          <w:szCs w:val="20"/>
        </w:rPr>
        <w:t xml:space="preserve">РАЦИЯ </w:t>
      </w:r>
      <w:r w:rsidRPr="00475B5B">
        <w:rPr>
          <w:rFonts w:ascii="Times New Roman" w:hAnsi="Times New Roman" w:cs="Times New Roman"/>
          <w:szCs w:val="20"/>
        </w:rPr>
        <w:t xml:space="preserve">ШЕЛТОЗЕРСКОГО   ВЕПССКОГО   </w:t>
      </w:r>
      <w:r w:rsidR="00FC3F80" w:rsidRPr="00475B5B">
        <w:rPr>
          <w:rFonts w:ascii="Times New Roman" w:hAnsi="Times New Roman" w:cs="Times New Roman"/>
          <w:szCs w:val="20"/>
        </w:rPr>
        <w:t>СЕЛЬСКОГО ПОСЕЛЕНИЯ</w:t>
      </w:r>
    </w:p>
    <w:p w:rsidR="00475B5B" w:rsidRPr="00475B5B" w:rsidRDefault="00475B5B" w:rsidP="00475B5B">
      <w:pPr>
        <w:jc w:val="center"/>
        <w:rPr>
          <w:rFonts w:ascii="Times New Roman" w:hAnsi="Times New Roman" w:cs="Times New Roman"/>
          <w:szCs w:val="20"/>
        </w:rPr>
      </w:pPr>
    </w:p>
    <w:p w:rsidR="00475B5B" w:rsidRPr="00ED0AF6" w:rsidRDefault="00475B5B" w:rsidP="00ED0AF6">
      <w:pPr>
        <w:jc w:val="center"/>
        <w:rPr>
          <w:rFonts w:ascii="Times New Roman" w:hAnsi="Times New Roman" w:cs="Times New Roman"/>
          <w:b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 </w:t>
      </w:r>
      <w:r w:rsidR="00ED0AF6">
        <w:rPr>
          <w:rFonts w:ascii="Times New Roman" w:hAnsi="Times New Roman" w:cs="Times New Roman"/>
          <w:b/>
          <w:szCs w:val="20"/>
        </w:rPr>
        <w:t>ПОСТАНОВЛЕНИЕ</w:t>
      </w:r>
    </w:p>
    <w:p w:rsidR="00475B5B" w:rsidRPr="00475B5B" w:rsidRDefault="00475B5B" w:rsidP="00475B5B">
      <w:pPr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от    10 января 2022 г.                                                                                                           № 2</w:t>
      </w:r>
    </w:p>
    <w:p w:rsidR="00475B5B" w:rsidRPr="00475B5B" w:rsidRDefault="009D4E9E" w:rsidP="00475B5B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</w:t>
      </w:r>
    </w:p>
    <w:p w:rsidR="00475B5B" w:rsidRPr="00475B5B" w:rsidRDefault="00475B5B" w:rsidP="009D4E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О   регистрации </w:t>
      </w:r>
      <w:r w:rsidR="00FC3F80" w:rsidRPr="00475B5B">
        <w:rPr>
          <w:rFonts w:ascii="Times New Roman" w:hAnsi="Times New Roman" w:cs="Times New Roman"/>
          <w:szCs w:val="20"/>
        </w:rPr>
        <w:t>Устава территориального</w:t>
      </w:r>
      <w:r w:rsidRPr="00475B5B">
        <w:rPr>
          <w:rFonts w:ascii="Times New Roman" w:hAnsi="Times New Roman" w:cs="Times New Roman"/>
          <w:szCs w:val="20"/>
        </w:rPr>
        <w:t xml:space="preserve"> </w:t>
      </w:r>
      <w:r w:rsidR="00FC3F80" w:rsidRPr="00475B5B">
        <w:rPr>
          <w:rFonts w:ascii="Times New Roman" w:hAnsi="Times New Roman" w:cs="Times New Roman"/>
          <w:szCs w:val="20"/>
        </w:rPr>
        <w:t>общественного самоуправления</w:t>
      </w:r>
      <w:r w:rsidRPr="00475B5B">
        <w:rPr>
          <w:rFonts w:ascii="Times New Roman" w:hAnsi="Times New Roman" w:cs="Times New Roman"/>
          <w:szCs w:val="20"/>
        </w:rPr>
        <w:t xml:space="preserve"> «Мечта»</w:t>
      </w:r>
    </w:p>
    <w:p w:rsidR="00475B5B" w:rsidRPr="00475B5B" w:rsidRDefault="00475B5B" w:rsidP="00475B5B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475B5B" w:rsidRPr="00475B5B" w:rsidRDefault="00475B5B" w:rsidP="009D4E9E">
      <w:pPr>
        <w:pStyle w:val="HeadDoc"/>
        <w:ind w:firstLine="567"/>
        <w:rPr>
          <w:sz w:val="20"/>
        </w:rPr>
      </w:pPr>
      <w:r w:rsidRPr="00475B5B">
        <w:rPr>
          <w:sz w:val="20"/>
        </w:rPr>
        <w:t>В соответствии со статьей 27 Федерального закона от 06.10.2003 года № 131-</w:t>
      </w:r>
      <w:r w:rsidR="00FC3F80" w:rsidRPr="00475B5B">
        <w:rPr>
          <w:sz w:val="20"/>
        </w:rPr>
        <w:t>ФЗ «</w:t>
      </w:r>
      <w:r w:rsidRPr="00475B5B">
        <w:rPr>
          <w:sz w:val="20"/>
        </w:rPr>
        <w:t>Об общих принципах организации местного самоуправления в Российской Федерации», статьей 19 Устава Шелтозерского вепсского сельского поселения, решением Совета Шелтозерского вепсского сельского поселения от 27.03.2019 года № 1 «Об утверждении Положения о территориальном общественном самоуправлении в Шелтозерском вепсском сельском поселении» и протоколом</w:t>
      </w:r>
      <w:r w:rsidR="00CF71AB">
        <w:rPr>
          <w:sz w:val="20"/>
        </w:rPr>
        <w:t xml:space="preserve"> от 09.08.</w:t>
      </w:r>
      <w:r w:rsidRPr="00475B5B">
        <w:rPr>
          <w:sz w:val="20"/>
        </w:rPr>
        <w:t>2021</w:t>
      </w:r>
      <w:r w:rsidR="009D4E9E">
        <w:rPr>
          <w:sz w:val="20"/>
        </w:rPr>
        <w:t xml:space="preserve"> </w:t>
      </w:r>
      <w:r w:rsidR="00CF71AB">
        <w:rPr>
          <w:sz w:val="20"/>
        </w:rPr>
        <w:t xml:space="preserve">г. </w:t>
      </w:r>
      <w:r w:rsidRPr="00475B5B">
        <w:rPr>
          <w:sz w:val="20"/>
        </w:rPr>
        <w:t>собрания жителей территориального общественного самоуправления «Мечта», Администрация Шелтозерского вепсского сельского поселения</w:t>
      </w:r>
    </w:p>
    <w:p w:rsidR="00475B5B" w:rsidRPr="00475B5B" w:rsidRDefault="00475B5B" w:rsidP="00475B5B">
      <w:pPr>
        <w:ind w:firstLine="540"/>
        <w:jc w:val="both"/>
        <w:rPr>
          <w:rFonts w:ascii="Times New Roman" w:hAnsi="Times New Roman" w:cs="Times New Roman"/>
          <w:szCs w:val="20"/>
        </w:rPr>
      </w:pPr>
    </w:p>
    <w:p w:rsidR="00475B5B" w:rsidRPr="00475B5B" w:rsidRDefault="009D4E9E" w:rsidP="009D4E9E">
      <w:pPr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ПОСТАНОВЛЯЕТ:</w:t>
      </w:r>
    </w:p>
    <w:p w:rsidR="00475B5B" w:rsidRPr="00475B5B" w:rsidRDefault="00475B5B" w:rsidP="00475B5B">
      <w:pPr>
        <w:pStyle w:val="HeadDoc"/>
        <w:rPr>
          <w:sz w:val="20"/>
        </w:rPr>
      </w:pPr>
      <w:r w:rsidRPr="00475B5B">
        <w:rPr>
          <w:sz w:val="20"/>
        </w:rPr>
        <w:t>1. Зарегистрировать Устав территориального общественного самоуправления «Мечта» (приложение).</w:t>
      </w:r>
    </w:p>
    <w:p w:rsidR="00475B5B" w:rsidRPr="00475B5B" w:rsidRDefault="00475B5B" w:rsidP="00475B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75B5B">
        <w:rPr>
          <w:rFonts w:ascii="Times New Roman" w:hAnsi="Times New Roman" w:cs="Times New Roman"/>
        </w:rPr>
        <w:t>2. Контроль за исполнением настоящего Постановления оставляю за собой.</w:t>
      </w:r>
    </w:p>
    <w:p w:rsidR="00475B5B" w:rsidRPr="00475B5B" w:rsidRDefault="00475B5B" w:rsidP="00475B5B">
      <w:pPr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ab/>
      </w:r>
      <w:r w:rsidRPr="00475B5B">
        <w:rPr>
          <w:rFonts w:ascii="Times New Roman" w:hAnsi="Times New Roman" w:cs="Times New Roman"/>
          <w:szCs w:val="20"/>
        </w:rPr>
        <w:tab/>
      </w:r>
      <w:r w:rsidRPr="00475B5B">
        <w:rPr>
          <w:rFonts w:ascii="Times New Roman" w:hAnsi="Times New Roman" w:cs="Times New Roman"/>
          <w:szCs w:val="20"/>
        </w:rPr>
        <w:tab/>
        <w:t xml:space="preserve">                      </w:t>
      </w:r>
    </w:p>
    <w:p w:rsidR="00475B5B" w:rsidRPr="00475B5B" w:rsidRDefault="00475B5B" w:rsidP="00475B5B">
      <w:pPr>
        <w:outlineLvl w:val="0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Глава Шелтозерского вепсского сельского поселения                                                   И.М.Сафонова</w:t>
      </w:r>
    </w:p>
    <w:p w:rsidR="00475B5B" w:rsidRPr="00475B5B" w:rsidRDefault="00475B5B" w:rsidP="00475B5B">
      <w:pPr>
        <w:outlineLvl w:val="0"/>
        <w:rPr>
          <w:rFonts w:ascii="Times New Roman" w:hAnsi="Times New Roman" w:cs="Times New Roman"/>
          <w:szCs w:val="20"/>
        </w:rPr>
      </w:pPr>
    </w:p>
    <w:p w:rsidR="00475B5B" w:rsidRPr="00475B5B" w:rsidRDefault="00475B5B" w:rsidP="00475B5B">
      <w:pPr>
        <w:outlineLvl w:val="0"/>
        <w:rPr>
          <w:rFonts w:ascii="Times New Roman" w:hAnsi="Times New Roman" w:cs="Times New Roman"/>
          <w:szCs w:val="20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4968"/>
        <w:gridCol w:w="5220"/>
      </w:tblGrid>
      <w:tr w:rsidR="00475B5B" w:rsidRPr="00475B5B" w:rsidTr="00EF0928">
        <w:tc>
          <w:tcPr>
            <w:tcW w:w="4968" w:type="dxa"/>
          </w:tcPr>
          <w:p w:rsidR="00475B5B" w:rsidRPr="00475B5B" w:rsidRDefault="00475B5B" w:rsidP="00475B5B">
            <w:pPr>
              <w:pStyle w:val="HeadDoc"/>
              <w:rPr>
                <w:sz w:val="20"/>
              </w:rPr>
            </w:pPr>
            <w:r w:rsidRPr="00475B5B">
              <w:rPr>
                <w:sz w:val="20"/>
              </w:rPr>
              <w:t>Принят собранием</w:t>
            </w:r>
          </w:p>
          <w:p w:rsidR="00475B5B" w:rsidRPr="00475B5B" w:rsidRDefault="00475B5B" w:rsidP="00475B5B">
            <w:pPr>
              <w:pStyle w:val="HeadDoc"/>
              <w:rPr>
                <w:sz w:val="20"/>
              </w:rPr>
            </w:pPr>
            <w:r w:rsidRPr="00475B5B">
              <w:rPr>
                <w:sz w:val="20"/>
              </w:rPr>
              <w:t xml:space="preserve">территориального общественного </w:t>
            </w:r>
          </w:p>
          <w:p w:rsidR="00475B5B" w:rsidRPr="00475B5B" w:rsidRDefault="00475B5B" w:rsidP="009D4E9E">
            <w:pPr>
              <w:pStyle w:val="HeadDoc"/>
              <w:rPr>
                <w:sz w:val="20"/>
              </w:rPr>
            </w:pPr>
            <w:r w:rsidRPr="00475B5B">
              <w:rPr>
                <w:sz w:val="20"/>
              </w:rPr>
              <w:t>самоуправления «</w:t>
            </w:r>
            <w:r w:rsidR="009D4E9E">
              <w:rPr>
                <w:sz w:val="20"/>
              </w:rPr>
              <w:t>Мечта</w:t>
            </w:r>
            <w:r w:rsidRPr="00475B5B">
              <w:rPr>
                <w:sz w:val="20"/>
              </w:rPr>
              <w:t>»</w:t>
            </w:r>
          </w:p>
          <w:p w:rsidR="00475B5B" w:rsidRPr="00475B5B" w:rsidRDefault="00CF71AB" w:rsidP="009D4E9E">
            <w:pPr>
              <w:pStyle w:val="HeadDoc"/>
              <w:rPr>
                <w:sz w:val="20"/>
              </w:rPr>
            </w:pPr>
            <w:r>
              <w:rPr>
                <w:sz w:val="20"/>
              </w:rPr>
              <w:t>протокол от 09.08</w:t>
            </w:r>
            <w:r w:rsidR="00475B5B" w:rsidRPr="00475B5B">
              <w:rPr>
                <w:sz w:val="20"/>
              </w:rPr>
              <w:t>.2021 г.</w:t>
            </w:r>
          </w:p>
        </w:tc>
        <w:tc>
          <w:tcPr>
            <w:tcW w:w="5220" w:type="dxa"/>
          </w:tcPr>
          <w:p w:rsidR="00475B5B" w:rsidRPr="00475B5B" w:rsidRDefault="00475B5B" w:rsidP="00475B5B">
            <w:pPr>
              <w:pStyle w:val="HeadDoc"/>
              <w:rPr>
                <w:sz w:val="20"/>
              </w:rPr>
            </w:pPr>
            <w:r w:rsidRPr="00475B5B">
              <w:rPr>
                <w:sz w:val="20"/>
              </w:rPr>
              <w:t xml:space="preserve">Приложение </w:t>
            </w:r>
          </w:p>
          <w:p w:rsidR="00475B5B" w:rsidRPr="00475B5B" w:rsidRDefault="00475B5B" w:rsidP="00475B5B">
            <w:pPr>
              <w:pStyle w:val="HeadDoc"/>
              <w:rPr>
                <w:sz w:val="20"/>
              </w:rPr>
            </w:pPr>
            <w:r w:rsidRPr="00475B5B">
              <w:rPr>
                <w:sz w:val="20"/>
              </w:rPr>
              <w:t xml:space="preserve">к постановлению </w:t>
            </w:r>
            <w:r w:rsidR="00FC3F80" w:rsidRPr="00475B5B">
              <w:rPr>
                <w:sz w:val="20"/>
              </w:rPr>
              <w:t>главы Шелтозерского</w:t>
            </w:r>
            <w:r w:rsidRPr="00475B5B">
              <w:rPr>
                <w:sz w:val="20"/>
              </w:rPr>
              <w:t xml:space="preserve"> вепсского сельского поселения от 10.01.2022 г.  № 1</w:t>
            </w:r>
          </w:p>
          <w:p w:rsidR="00475B5B" w:rsidRPr="00475B5B" w:rsidRDefault="00475B5B" w:rsidP="00475B5B">
            <w:pPr>
              <w:pStyle w:val="HeadDoc"/>
              <w:rPr>
                <w:sz w:val="20"/>
              </w:rPr>
            </w:pPr>
          </w:p>
        </w:tc>
      </w:tr>
    </w:tbl>
    <w:p w:rsidR="00475B5B" w:rsidRPr="00475B5B" w:rsidRDefault="00475B5B" w:rsidP="00475B5B">
      <w:pPr>
        <w:tabs>
          <w:tab w:val="left" w:pos="3280"/>
        </w:tabs>
        <w:jc w:val="center"/>
        <w:rPr>
          <w:rFonts w:ascii="Times New Roman" w:hAnsi="Times New Roman" w:cs="Times New Roman"/>
          <w:b/>
          <w:szCs w:val="20"/>
        </w:rPr>
      </w:pPr>
    </w:p>
    <w:p w:rsidR="00475B5B" w:rsidRPr="00475B5B" w:rsidRDefault="00475B5B" w:rsidP="00ED0AF6">
      <w:pPr>
        <w:tabs>
          <w:tab w:val="left" w:pos="3280"/>
        </w:tabs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b/>
          <w:szCs w:val="20"/>
        </w:rPr>
        <w:t>УСТАВ</w:t>
      </w:r>
    </w:p>
    <w:p w:rsidR="00475B5B" w:rsidRPr="009D4E9E" w:rsidRDefault="00475B5B" w:rsidP="00ED0AF6">
      <w:pPr>
        <w:tabs>
          <w:tab w:val="left" w:pos="3280"/>
        </w:tabs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b/>
          <w:szCs w:val="20"/>
        </w:rPr>
        <w:t>территориального общественного самоуправления «</w:t>
      </w:r>
      <w:r w:rsidR="009D4E9E">
        <w:rPr>
          <w:rFonts w:ascii="Times New Roman" w:hAnsi="Times New Roman" w:cs="Times New Roman"/>
          <w:b/>
          <w:szCs w:val="20"/>
        </w:rPr>
        <w:t>Мечта</w:t>
      </w:r>
      <w:r w:rsidRPr="00475B5B">
        <w:rPr>
          <w:rFonts w:ascii="Times New Roman" w:hAnsi="Times New Roman" w:cs="Times New Roman"/>
          <w:b/>
          <w:szCs w:val="20"/>
        </w:rPr>
        <w:t>»</w:t>
      </w:r>
    </w:p>
    <w:p w:rsidR="00475B5B" w:rsidRPr="00475B5B" w:rsidRDefault="00475B5B" w:rsidP="00ED0AF6">
      <w:pPr>
        <w:tabs>
          <w:tab w:val="left" w:pos="9180"/>
        </w:tabs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Шелтозерского вепсского сельского поселения</w:t>
      </w:r>
    </w:p>
    <w:p w:rsidR="00475B5B" w:rsidRPr="00475B5B" w:rsidRDefault="00475B5B" w:rsidP="00ED0AF6">
      <w:pPr>
        <w:tabs>
          <w:tab w:val="left" w:pos="9180"/>
        </w:tabs>
        <w:jc w:val="center"/>
        <w:rPr>
          <w:rFonts w:ascii="Times New Roman" w:hAnsi="Times New Roman" w:cs="Times New Roman"/>
          <w:b/>
          <w:szCs w:val="20"/>
        </w:rPr>
      </w:pPr>
    </w:p>
    <w:p w:rsidR="00EF0928" w:rsidRPr="00ED0AF6" w:rsidRDefault="00475B5B" w:rsidP="00ED0AF6">
      <w:pPr>
        <w:tabs>
          <w:tab w:val="left" w:pos="9180"/>
        </w:tabs>
        <w:jc w:val="center"/>
        <w:rPr>
          <w:rFonts w:ascii="Times New Roman" w:hAnsi="Times New Roman" w:cs="Times New Roman"/>
          <w:b/>
          <w:bCs/>
          <w:szCs w:val="20"/>
        </w:rPr>
      </w:pPr>
      <w:r w:rsidRPr="00475B5B">
        <w:rPr>
          <w:rFonts w:ascii="Times New Roman" w:hAnsi="Times New Roman" w:cs="Times New Roman"/>
          <w:b/>
          <w:szCs w:val="20"/>
        </w:rPr>
        <w:t xml:space="preserve">1. </w:t>
      </w:r>
      <w:r w:rsidRPr="00475B5B">
        <w:rPr>
          <w:rFonts w:ascii="Times New Roman" w:hAnsi="Times New Roman" w:cs="Times New Roman"/>
          <w:b/>
          <w:bCs/>
          <w:szCs w:val="20"/>
        </w:rPr>
        <w:t>ОБЩИЕ ПОЛОЖЕНИЯ</w:t>
      </w:r>
    </w:p>
    <w:p w:rsidR="00EF0928" w:rsidRPr="00EF0928" w:rsidRDefault="00EF0928" w:rsidP="00CF71AB">
      <w:pPr>
        <w:widowControl/>
        <w:numPr>
          <w:ilvl w:val="1"/>
          <w:numId w:val="13"/>
        </w:numPr>
        <w:tabs>
          <w:tab w:val="left" w:pos="0"/>
          <w:tab w:val="left" w:pos="284"/>
          <w:tab w:val="left" w:pos="567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Территориальное общественное самоуправление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 (далее -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») является формой осуществления населением местного самоуправления, выражает интересы жителей, осуществляет свои полномочия в пределах территории, утвержденной решением Совета 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депутатов Шелтозерского вепсского сельского 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поселения от 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08.12.2021</w:t>
      </w:r>
      <w:r w:rsidR="00E12241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 г.  № 11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 «Об установлении границ территориального общественного самоуправления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»».</w:t>
      </w:r>
    </w:p>
    <w:p w:rsidR="00EF0928" w:rsidRPr="00EF0928" w:rsidRDefault="00EF0928" w:rsidP="00CF71AB">
      <w:pPr>
        <w:widowControl/>
        <w:numPr>
          <w:ilvl w:val="1"/>
          <w:numId w:val="13"/>
        </w:numPr>
        <w:tabs>
          <w:tab w:val="left" w:pos="0"/>
          <w:tab w:val="left" w:pos="284"/>
          <w:tab w:val="left" w:pos="567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Правовую основу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» составляют Европейская хартия местного самоуправления, Конституция Российской Федерации, федеральные законы и иные нормативные </w:t>
      </w:r>
      <w:r w:rsidRPr="00EF0928">
        <w:rPr>
          <w:rFonts w:ascii="Times New Roman" w:eastAsia="Times New Roman" w:hAnsi="Times New Roman" w:cs="Times New Roman"/>
          <w:bCs/>
          <w:kern w:val="0"/>
          <w:szCs w:val="20"/>
          <w:lang w:val="x-none" w:eastAsia="ru-RU" w:bidi="ar-SA"/>
        </w:rPr>
        <w:t>правовые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 акты Российской Федерации, законы и иные нормативные правовые акты Республики Карелия, органов местного самоуправления, Положение о территориальном общественном самоуправлении в 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Шелтозерском вепсском сельском 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 поселении (далее – Положение о ТОС), а также настоящий Устав. </w:t>
      </w:r>
    </w:p>
    <w:p w:rsidR="00EF0928" w:rsidRDefault="00EF0928" w:rsidP="00CF71AB">
      <w:pPr>
        <w:widowControl/>
        <w:numPr>
          <w:ilvl w:val="1"/>
          <w:numId w:val="13"/>
        </w:numPr>
        <w:tabs>
          <w:tab w:val="left" w:pos="0"/>
          <w:tab w:val="left" w:pos="284"/>
          <w:tab w:val="left" w:pos="567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Полное официальное наименование: Территориальное общественное самоуправление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». Сокращенное наименование: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». </w:t>
      </w:r>
    </w:p>
    <w:p w:rsidR="00EF0928" w:rsidRPr="00EF0928" w:rsidRDefault="00EF0928" w:rsidP="00CF71AB">
      <w:pPr>
        <w:widowControl/>
        <w:numPr>
          <w:ilvl w:val="1"/>
          <w:numId w:val="13"/>
        </w:numPr>
        <w:tabs>
          <w:tab w:val="left" w:pos="0"/>
          <w:tab w:val="left" w:pos="284"/>
          <w:tab w:val="left" w:pos="567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» включает в себя территорию </w:t>
      </w:r>
      <w:r w:rsidR="00E12241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с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. Шелтозеро</w:t>
      </w:r>
      <w:r w:rsidR="00CF71AB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,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ул. </w:t>
      </w:r>
      <w:r w:rsidR="00ED0AF6"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Лисицыной</w:t>
      </w:r>
      <w:r w:rsidR="00CF71AB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,</w:t>
      </w:r>
      <w:r w:rsidR="00ED0AF6"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д</w:t>
      </w:r>
      <w:r w:rsidR="00CF71AB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.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№</w:t>
      </w:r>
      <w:r w:rsidR="00CF71AB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</w:t>
      </w:r>
      <w:r w:rsidR="00ED0AF6"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6, №</w:t>
      </w:r>
      <w:r w:rsidR="00CF71AB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11, № 19, №</w:t>
      </w:r>
      <w:r w:rsidR="00CF71AB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23, №</w:t>
      </w:r>
      <w:r w:rsidR="00CF71AB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34, №</w:t>
      </w:r>
      <w:r w:rsidR="00CF71AB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43 № 46, 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№</w:t>
      </w:r>
      <w:r w:rsidR="00CF71AB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48</w:t>
      </w:r>
      <w:r w:rsidR="00CF71AB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.</w:t>
      </w:r>
    </w:p>
    <w:p w:rsidR="00EF0928" w:rsidRPr="00EF0928" w:rsidRDefault="00EF0928" w:rsidP="00CF71AB">
      <w:pPr>
        <w:widowControl/>
        <w:numPr>
          <w:ilvl w:val="1"/>
          <w:numId w:val="13"/>
        </w:numPr>
        <w:tabs>
          <w:tab w:val="left" w:pos="0"/>
          <w:tab w:val="left" w:pos="284"/>
          <w:tab w:val="left" w:pos="567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Организационно-правовая форма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» без образования юридического лица. </w:t>
      </w:r>
    </w:p>
    <w:p w:rsidR="00EF0928" w:rsidRPr="00EF0928" w:rsidRDefault="00EF0928" w:rsidP="00CF71AB">
      <w:pPr>
        <w:widowControl/>
        <w:numPr>
          <w:ilvl w:val="1"/>
          <w:numId w:val="13"/>
        </w:numPr>
        <w:tabs>
          <w:tab w:val="left" w:pos="0"/>
          <w:tab w:val="left" w:pos="284"/>
          <w:tab w:val="left" w:pos="567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» считается учрежденным с момента регистрации настоящего устава в администрации 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Шелтозерского вепсского сельского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 поселения в порядке, установленном Уставом 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Шелтозерского вепсского сельского 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поселения и Положением о территориальном общественном самоуправлении в 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Шелтозерском вепсском сельском 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поселении. </w:t>
      </w:r>
    </w:p>
    <w:p w:rsidR="00EF0928" w:rsidRPr="00EF0928" w:rsidRDefault="00EF0928" w:rsidP="00CF71AB">
      <w:pPr>
        <w:widowControl/>
        <w:numPr>
          <w:ilvl w:val="1"/>
          <w:numId w:val="13"/>
        </w:numPr>
        <w:tabs>
          <w:tab w:val="left" w:pos="0"/>
          <w:tab w:val="left" w:pos="284"/>
          <w:tab w:val="left" w:pos="567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В осуществлении территориального общественного самоуправления вправе принимать участие граждане Российской Федерации, проживающие на территории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 и достигшие шестнадцатилетнего возраста.</w:t>
      </w:r>
    </w:p>
    <w:p w:rsidR="00EF0928" w:rsidRPr="00EF0928" w:rsidRDefault="00EF0928" w:rsidP="00CF71AB">
      <w:pPr>
        <w:widowControl/>
        <w:numPr>
          <w:ilvl w:val="1"/>
          <w:numId w:val="13"/>
        </w:numPr>
        <w:tabs>
          <w:tab w:val="left" w:pos="0"/>
          <w:tab w:val="left" w:pos="284"/>
          <w:tab w:val="left" w:pos="567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Место нахождения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»: 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Шелтозерское вепсское сельское поселение, ул. Лисицыной.</w:t>
      </w:r>
    </w:p>
    <w:p w:rsidR="00EF0928" w:rsidRPr="00EF0928" w:rsidRDefault="00EF0928" w:rsidP="00CF71AB">
      <w:pPr>
        <w:widowControl/>
        <w:numPr>
          <w:ilvl w:val="0"/>
          <w:numId w:val="13"/>
        </w:numPr>
        <w:tabs>
          <w:tab w:val="left" w:pos="0"/>
        </w:tabs>
        <w:suppressAutoHyphens w:val="0"/>
        <w:ind w:left="0" w:firstLine="426"/>
        <w:jc w:val="center"/>
        <w:rPr>
          <w:rFonts w:ascii="Times New Roman" w:eastAsia="Calibri" w:hAnsi="Times New Roman" w:cs="Times New Roman"/>
          <w:b/>
          <w:kern w:val="0"/>
          <w:szCs w:val="20"/>
          <w:lang w:val="x-none" w:eastAsia="x-none" w:bidi="ar-SA"/>
        </w:rPr>
      </w:pPr>
      <w:r w:rsidRPr="00EF0928">
        <w:rPr>
          <w:rFonts w:ascii="Times New Roman" w:eastAsia="Calibri" w:hAnsi="Times New Roman" w:cs="Times New Roman"/>
          <w:b/>
          <w:kern w:val="0"/>
          <w:szCs w:val="20"/>
          <w:lang w:val="x-none" w:eastAsia="x-none" w:bidi="ar-SA"/>
        </w:rPr>
        <w:t>ЦЕЛИ, ЗАДАЧИ И ПОЛНОМОЧИЯ ТЕРРИТОРИАЛЬНОГО ОБЩЕСТВЕННОГО САМОУПРАВЛЕНИЯ</w:t>
      </w:r>
    </w:p>
    <w:p w:rsidR="00EF0928" w:rsidRPr="00EF0928" w:rsidRDefault="00EF0928" w:rsidP="00CF71AB">
      <w:pPr>
        <w:widowControl/>
        <w:numPr>
          <w:ilvl w:val="1"/>
          <w:numId w:val="13"/>
        </w:numPr>
        <w:tabs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Основной целью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» является самоорганизация граждан по месту их жительства на территории, указанной в пункте 1.4 настоящего Устава, для самостоятельного и под свою ответственность осуществления собственных инициатив по вопросам местного значения. </w:t>
      </w:r>
    </w:p>
    <w:p w:rsidR="00EF0928" w:rsidRPr="00EF0928" w:rsidRDefault="00EF0928" w:rsidP="00CF71AB">
      <w:pPr>
        <w:widowControl/>
        <w:numPr>
          <w:ilvl w:val="1"/>
          <w:numId w:val="13"/>
        </w:numPr>
        <w:tabs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Задачами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 являются: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Решение социально-бытовых потребностей жителей;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Развитие инфраструктуры и улучшения условий проживания жителей.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Защита прав и законных интересов жителей;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lastRenderedPageBreak/>
        <w:t>Информирование населения о деятельности органов и должностных лиц местного самоуправления и органов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»;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Представительство интересов жителей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 в органах местного самоуправления.</w:t>
      </w:r>
    </w:p>
    <w:p w:rsidR="00EF0928" w:rsidRPr="00EF0928" w:rsidRDefault="00EF0928" w:rsidP="00CF71AB">
      <w:pPr>
        <w:widowControl/>
        <w:numPr>
          <w:ilvl w:val="1"/>
          <w:numId w:val="13"/>
        </w:numPr>
        <w:tabs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 осуществляет следующие полномочия: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Представляет интересы жителей, проживающих на территории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», защищает их права и интересы.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Участвует в подготовке и реализации планов социально-экономического развития территории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», социальных программ, затрагивающих интересы жителей; осуществляет общественный контроль за исполнением планов и программ.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Содействует в проведении благотворительных акций, проводимых на территории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Участвует в поддержании общественного порядка, вносит предложения по организации охраны общественного порядка на территории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Изучает общественное мнение по проектам строительства, реконструкции и ремонта объектов социально-культурного и бытового значения, жилых домов, объектов благоустройства, производственной и социальной сферы, временных зданий и сооружений, парковок, автостоянок, рынков и торговых площадок, доводит полученную информацию до сведения органов местного самоуправления, заинтересованных лиц.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Вносит предложения по использованию свободных земельных участков под детские и оздоровительные площадки, скверы, площадки для выгула собак и для других общественно-полезных целей.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Осуществляет общественный контроль за подготовкой жилищного фонда к работе в осенне-зимний период, содержанием и благоустройством территории, содержанием зеленых насаждений, водоемов на территории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Совместно с уполномоченными органами осуществляет общественный контроль за соблюдением правил торговли, чистоты и порядка, санитарно-гигиенических норм в сфере торговли, общественного питания, бытового обслуживания населения на территории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Осуществляет общественный контроль за санитарно-эпидемиологической обстановкой и пожарной безопасностью на территории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Организует отдых населения, проводит культурно-массовые и спортивные мероприятия и праздники, создает клубы по интересам, центры досуга, места отдыха, физкультурно-спортивные комплексы, сооружения, содействует внедрению в быт новых обрядов и традиций, развитию народного творчества.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Организует работу с детьми и подростками, содействует в организации отдыха детей в каникулярное время, в работе детских клубов, детских площадок.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Участвует в общественных работах, мероприятиях по благоустройству и озеленению.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Привлекает на добровольной основе средства жителей, организаций для развития социальной инфраструктуры территории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Вносит в органы местного самоуправления проекты муниципальных правовых актов, информирует население о решениях органов местного самоуправления, принятых по предложению или при участии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».</w:t>
      </w:r>
    </w:p>
    <w:p w:rsidR="00EF0928" w:rsidRPr="00EF0928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».</w:t>
      </w:r>
    </w:p>
    <w:p w:rsidR="00E12241" w:rsidRPr="00ED0AF6" w:rsidRDefault="00EF0928" w:rsidP="00CF71AB">
      <w:pPr>
        <w:widowControl/>
        <w:numPr>
          <w:ilvl w:val="2"/>
          <w:numId w:val="13"/>
        </w:numPr>
        <w:tabs>
          <w:tab w:val="left" w:pos="-720"/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</w:pP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ТОС «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Мечта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 xml:space="preserve">» осуществляет иные полномочия, предусмотренные законодательством, Уставом </w:t>
      </w:r>
      <w:r w:rsidRPr="00EF0928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Шелтозерского вепсского сельского </w:t>
      </w:r>
      <w:r w:rsidRPr="00EF0928">
        <w:rPr>
          <w:rFonts w:ascii="Times New Roman" w:eastAsia="Times New Roman" w:hAnsi="Times New Roman" w:cs="Times New Roman"/>
          <w:kern w:val="0"/>
          <w:szCs w:val="20"/>
          <w:lang w:val="x-none" w:eastAsia="ru-RU" w:bidi="ar-SA"/>
        </w:rPr>
        <w:t>поселения, договорами с органами местного самоуправления.</w:t>
      </w:r>
    </w:p>
    <w:p w:rsidR="00E12241" w:rsidRPr="00E12241" w:rsidRDefault="00EF0928" w:rsidP="00ED0AF6">
      <w:pPr>
        <w:pStyle w:val="afc"/>
        <w:numPr>
          <w:ilvl w:val="0"/>
          <w:numId w:val="13"/>
        </w:numPr>
        <w:tabs>
          <w:tab w:val="left" w:pos="0"/>
        </w:tabs>
        <w:suppressAutoHyphens w:val="0"/>
        <w:spacing w:after="0"/>
        <w:ind w:left="0" w:firstLine="426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E1224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ФОРМЫ ОСУЩЕСТВЛЕНИЯ</w:t>
      </w:r>
      <w:r w:rsidR="00E12241" w:rsidRPr="00E12241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E1224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ТЕРРИТОРИАЛЬНОГО ОБЩЕСТВЕННОГО </w:t>
      </w:r>
      <w:r w:rsidRPr="00E12241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САМОУПРАВЛЕНИЯ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-1620"/>
          <w:tab w:val="left" w:pos="-900"/>
          <w:tab w:val="left" w:pos="0"/>
          <w:tab w:val="left" w:pos="284"/>
          <w:tab w:val="left" w:pos="426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 включает в себя собрания (конференции) граждан и органы территориального общественного самоуправления.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-1620"/>
          <w:tab w:val="left" w:pos="-900"/>
          <w:tab w:val="left" w:pos="0"/>
          <w:tab w:val="left" w:pos="284"/>
          <w:tab w:val="left" w:pos="426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Проведение собраний (конференций) граждан является обязательным. 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-1620"/>
          <w:tab w:val="left" w:pos="-900"/>
          <w:tab w:val="left" w:pos="0"/>
          <w:tab w:val="left" w:pos="284"/>
          <w:tab w:val="left" w:pos="426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Для организации и осуществления территориального общественного самоуправления, исполнения решений собраний (конференций) избираются подотчетные собранию (конференции) органы территориального общественного самоуправления.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 xml:space="preserve"> Органами территориального общественного самоуправления являются исполнительный орган и контрольный орган.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-1620"/>
          <w:tab w:val="left" w:pos="-900"/>
          <w:tab w:val="left" w:pos="0"/>
          <w:tab w:val="left" w:pos="284"/>
          <w:tab w:val="left" w:pos="426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Исполнительным органом ТОС «Мечта» </w:t>
      </w: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>является Совет территориального общественного самоуправления</w:t>
      </w:r>
      <w:r w:rsidRPr="00EF0928">
        <w:rPr>
          <w:rFonts w:ascii="Times New Roman" w:eastAsia="Calibri" w:hAnsi="Times New Roman" w:cs="Times New Roman"/>
          <w:spacing w:val="-11"/>
          <w:kern w:val="0"/>
          <w:szCs w:val="20"/>
          <w:lang w:eastAsia="en-US" w:bidi="ar-SA"/>
        </w:rPr>
        <w:t xml:space="preserve"> (далее – Совет).</w:t>
      </w:r>
    </w:p>
    <w:p w:rsidR="00E12241" w:rsidRPr="00ED0AF6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-1620"/>
          <w:tab w:val="left" w:pos="-900"/>
          <w:tab w:val="left" w:pos="0"/>
          <w:tab w:val="left" w:pos="284"/>
          <w:tab w:val="left" w:pos="426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 xml:space="preserve">Контрольным органом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ТОС «Мечта» </w:t>
      </w: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 xml:space="preserve">является </w:t>
      </w:r>
      <w:r w:rsidRPr="00EF0928">
        <w:rPr>
          <w:rFonts w:ascii="Times New Roman" w:eastAsia="Calibri" w:hAnsi="Times New Roman" w:cs="Times New Roman"/>
          <w:spacing w:val="-3"/>
          <w:kern w:val="0"/>
          <w:szCs w:val="20"/>
          <w:lang w:eastAsia="en-US" w:bidi="ar-SA"/>
        </w:rPr>
        <w:t>Контрольно-ревизионная комиссия (далее - Комиссия).</w:t>
      </w:r>
    </w:p>
    <w:p w:rsidR="00EF0928" w:rsidRPr="00E12241" w:rsidRDefault="00EF0928" w:rsidP="00ED0AF6">
      <w:pPr>
        <w:pStyle w:val="afc"/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after="0"/>
        <w:ind w:left="0" w:firstLine="426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E12241">
        <w:rPr>
          <w:rFonts w:ascii="Times New Roman" w:hAnsi="Times New Roman" w:cs="Times New Roman"/>
          <w:b/>
          <w:bCs/>
          <w:caps/>
          <w:spacing w:val="-2"/>
          <w:sz w:val="20"/>
          <w:szCs w:val="20"/>
          <w:lang w:eastAsia="en-US"/>
        </w:rPr>
        <w:t>СОБРАНИя (конференции) граждан по вопросам осуществления</w:t>
      </w:r>
    </w:p>
    <w:p w:rsidR="00E12241" w:rsidRPr="00ED0AF6" w:rsidRDefault="00EF0928" w:rsidP="00ED0AF6">
      <w:pPr>
        <w:shd w:val="clear" w:color="auto" w:fill="FFFFFF"/>
        <w:tabs>
          <w:tab w:val="left" w:pos="0"/>
        </w:tabs>
        <w:suppressAutoHyphens w:val="0"/>
        <w:ind w:firstLine="426"/>
        <w:jc w:val="center"/>
        <w:rPr>
          <w:rFonts w:ascii="Times New Roman" w:eastAsia="Calibri" w:hAnsi="Times New Roman" w:cs="Times New Roman"/>
          <w:b/>
          <w:bCs/>
          <w:caps/>
          <w:spacing w:val="-1"/>
          <w:kern w:val="0"/>
          <w:szCs w:val="20"/>
          <w:lang w:eastAsia="en-US" w:bidi="ar-SA"/>
        </w:rPr>
      </w:pPr>
      <w:r w:rsidRPr="00E12241">
        <w:rPr>
          <w:rFonts w:ascii="Times New Roman" w:eastAsia="Calibri" w:hAnsi="Times New Roman" w:cs="Times New Roman"/>
          <w:b/>
          <w:bCs/>
          <w:caps/>
          <w:spacing w:val="-1"/>
          <w:kern w:val="0"/>
          <w:szCs w:val="20"/>
          <w:lang w:eastAsia="en-US" w:bidi="ar-SA"/>
        </w:rPr>
        <w:t>территориального</w:t>
      </w:r>
      <w:r w:rsidRPr="00E12241">
        <w:rPr>
          <w:rFonts w:ascii="Times New Roman" w:eastAsia="Calibri" w:hAnsi="Times New Roman" w:cs="Times New Roman"/>
          <w:b/>
          <w:caps/>
          <w:spacing w:val="-1"/>
          <w:kern w:val="0"/>
          <w:szCs w:val="20"/>
          <w:lang w:eastAsia="en-US" w:bidi="ar-SA"/>
        </w:rPr>
        <w:t xml:space="preserve"> </w:t>
      </w:r>
      <w:r w:rsidRPr="00E12241">
        <w:rPr>
          <w:rFonts w:ascii="Times New Roman" w:eastAsia="Calibri" w:hAnsi="Times New Roman" w:cs="Times New Roman"/>
          <w:b/>
          <w:bCs/>
          <w:caps/>
          <w:spacing w:val="-1"/>
          <w:kern w:val="0"/>
          <w:szCs w:val="20"/>
          <w:lang w:eastAsia="en-US" w:bidi="ar-SA"/>
        </w:rPr>
        <w:t>общественного самоуправления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2"/>
          <w:kern w:val="0"/>
          <w:szCs w:val="20"/>
          <w:lang w:eastAsia="en-US" w:bidi="ar-SA"/>
        </w:rPr>
        <w:t xml:space="preserve">Для осуществления своей деятельности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ТОС «Мечта» 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проводит собрания (конференции) граждан.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Собрание (конференция) граждан проводится не реже одного раза в год.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К полномочиям собрания (конференции) граждан относится 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решение следующих вопросов: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426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4"/>
          <w:kern w:val="0"/>
          <w:szCs w:val="20"/>
          <w:lang w:eastAsia="en-US" w:bidi="ar-SA"/>
        </w:rPr>
        <w:t xml:space="preserve">Принятие решения об учреждении или прекращении деятельности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 xml:space="preserve">, принятие предложений по установлению и изменению границ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, в том числе при его разделении или объединении с другим территориальным общественным самоуправлением, образовании нового территориального общественного самоуправления в границах действующего.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3"/>
          <w:kern w:val="0"/>
          <w:szCs w:val="20"/>
          <w:lang w:eastAsia="en-US" w:bidi="ar-SA"/>
        </w:rPr>
        <w:t xml:space="preserve">Установление структуры органов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3"/>
          <w:kern w:val="0"/>
          <w:szCs w:val="20"/>
          <w:lang w:eastAsia="en-US" w:bidi="ar-SA"/>
        </w:rPr>
        <w:t>.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3"/>
          <w:kern w:val="0"/>
          <w:szCs w:val="20"/>
          <w:lang w:eastAsia="en-US" w:bidi="ar-SA"/>
        </w:rPr>
        <w:t xml:space="preserve">Принятие Устава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3"/>
          <w:kern w:val="0"/>
          <w:szCs w:val="20"/>
          <w:lang w:eastAsia="en-US" w:bidi="ar-SA"/>
        </w:rPr>
        <w:t xml:space="preserve">, внесение в 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него изменений.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Принятие решения о регистрации ТОС «Мечта» в администрации Шелтозерского вепсского сельского поселения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.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lastRenderedPageBreak/>
        <w:t xml:space="preserve">Избрание органов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, досрочное 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прекращение их деятельности, отзыв отдельных членов органов </w:t>
      </w:r>
      <w:r w:rsidRPr="00EF0928">
        <w:rPr>
          <w:rFonts w:ascii="Times New Roman" w:eastAsia="Calibri" w:hAnsi="Times New Roman" w:cs="Times New Roman"/>
          <w:spacing w:val="3"/>
          <w:kern w:val="0"/>
          <w:szCs w:val="20"/>
          <w:lang w:eastAsia="en-US" w:bidi="ar-SA"/>
        </w:rPr>
        <w:t>ТОС.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4"/>
          <w:kern w:val="0"/>
          <w:szCs w:val="20"/>
          <w:lang w:eastAsia="en-US" w:bidi="ar-SA"/>
        </w:rPr>
        <w:t xml:space="preserve">Определение основных направлений деятельности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, утверждение планов работы органов 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ТОС и отчетов по их исполнению.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 xml:space="preserve">Рассмотрение и утверждение отчетов о деятельности органов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.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bCs/>
          <w:spacing w:val="-6"/>
          <w:kern w:val="0"/>
          <w:szCs w:val="20"/>
          <w:lang w:eastAsia="en-US" w:bidi="ar-SA"/>
        </w:rPr>
        <w:t>Решение иных вопросов, отнесенных к компетенции собрания (конференции) граждан настоящим Уставом.</w:t>
      </w:r>
    </w:p>
    <w:p w:rsidR="00EF0928" w:rsidRPr="00E12241" w:rsidRDefault="00EF0928" w:rsidP="00ED0AF6">
      <w:pPr>
        <w:pStyle w:val="afc"/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after="0"/>
        <w:ind w:left="0" w:firstLine="993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12241">
        <w:rPr>
          <w:rFonts w:ascii="Times New Roman" w:hAnsi="Times New Roman" w:cs="Times New Roman"/>
          <w:b/>
          <w:bCs/>
          <w:caps/>
          <w:sz w:val="20"/>
          <w:szCs w:val="20"/>
          <w:lang w:eastAsia="en-US"/>
        </w:rPr>
        <w:t>Порядок проведения СОБРАНИЯ (конференции) граждан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В работе собраний (конференций) могут принимать участие жители, проживающие на территории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>, достигшие 16-летнего возраста (делегаты, избранные собранием граждан)</w:t>
      </w:r>
      <w:r w:rsidRPr="00EF0928">
        <w:rPr>
          <w:rFonts w:ascii="Times New Roman" w:eastAsia="Calibri" w:hAnsi="Times New Roman" w:cs="Times New Roman"/>
          <w:spacing w:val="3"/>
          <w:kern w:val="0"/>
          <w:szCs w:val="20"/>
          <w:lang w:eastAsia="en-US" w:bidi="ar-SA"/>
        </w:rPr>
        <w:t xml:space="preserve">, депутаты, избранные жителями территории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, представители органов государственной власти и местного </w:t>
      </w: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 xml:space="preserve">самоуправления. Граждане, не проживающие на территории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 xml:space="preserve">, могут 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участвовать в работе собраний (конференций) с правом совещательного голоса.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>Подготовка проведения собрания (конференции) осуществляется Советом.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Собрания граждан по избранию делегатов на конференцию назначаются Советом. Собрание правомочно, если в нем принимает участие не менее одной трети жителей, проживающих на территории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>, достигших 16-летнего возраста.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 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Делегаты конференции избираются на собраниях жителей большинством голосов от присутствующих. 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 xml:space="preserve">Конференция граждан считается правомочной, если в ней принимает участие не 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>менее двух третей избранных на собраниях граждан делегатов, представляющих не менее одной трети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 жителей территории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, достигших 16-летнего возраста.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Перед началом собрания (конференции) проводится регистрация участников с правом решающего голоса и участников с правом совещательного голоса.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Решения собраний (конференций) граждан принимаются большинством голосов присутств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ующих при открытом голосовании.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 xml:space="preserve">На собрании (конференции) избирается председатель и секретарь. 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2"/>
          <w:kern w:val="0"/>
          <w:szCs w:val="20"/>
          <w:lang w:eastAsia="en-US" w:bidi="ar-SA"/>
        </w:rPr>
        <w:t xml:space="preserve">На собрании (конференции) ведется протокол, в котором указываются дата, место проведения, 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>общее число жителей, имеющих право принимать участие в собрании (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конференции), число присутствующих, рассматриваемые вопросы и принят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 xml:space="preserve">ые решения. </w:t>
      </w:r>
    </w:p>
    <w:p w:rsidR="00E12241" w:rsidRPr="00ED0AF6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Решения собраний (конференций) в течение 10 дней доводятся до сведения органов местного самоуправления, а также заинтересованных лиц и организаций.</w:t>
      </w:r>
    </w:p>
    <w:p w:rsidR="00EF0928" w:rsidRPr="00E12241" w:rsidRDefault="00EF0928" w:rsidP="00ED0AF6">
      <w:pPr>
        <w:pStyle w:val="afc"/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after="0"/>
        <w:ind w:left="284" w:hanging="284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E12241">
        <w:rPr>
          <w:rFonts w:ascii="Times New Roman" w:hAnsi="Times New Roman" w:cs="Times New Roman"/>
          <w:b/>
          <w:bCs/>
          <w:caps/>
          <w:spacing w:val="-1"/>
          <w:sz w:val="20"/>
          <w:szCs w:val="20"/>
          <w:lang w:eastAsia="en-US"/>
        </w:rPr>
        <w:t>Совет ТЕРРИТОРИАЛЬНОГО общественного самоуправления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-561"/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 xml:space="preserve">Совет территориального общественного самоуправления является коллегиальным </w:t>
      </w:r>
      <w:r w:rsidRPr="00EF0928">
        <w:rPr>
          <w:rFonts w:ascii="Times New Roman" w:eastAsia="Calibri" w:hAnsi="Times New Roman" w:cs="Times New Roman"/>
          <w:spacing w:val="9"/>
          <w:kern w:val="0"/>
          <w:szCs w:val="20"/>
          <w:lang w:eastAsia="en-US" w:bidi="ar-SA"/>
        </w:rPr>
        <w:t xml:space="preserve">исполнительным органом ТОС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«Мечта»</w:t>
      </w:r>
      <w:r w:rsidRPr="00EF0928">
        <w:rPr>
          <w:rFonts w:ascii="Times New Roman" w:eastAsia="Calibri" w:hAnsi="Times New Roman" w:cs="Times New Roman"/>
          <w:spacing w:val="9"/>
          <w:kern w:val="0"/>
          <w:szCs w:val="20"/>
          <w:lang w:eastAsia="en-US" w:bidi="ar-SA"/>
        </w:rPr>
        <w:t xml:space="preserve">, 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осуществляющим организационно-распорядительные функции по реализации собственных 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>инициатив граждан по решению вопросов местного значения.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-561"/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3"/>
          <w:kern w:val="0"/>
          <w:szCs w:val="20"/>
          <w:lang w:eastAsia="en-US" w:bidi="ar-SA"/>
        </w:rPr>
        <w:t xml:space="preserve">Совет подотчетен собранию (конференции) граждан, избирается и действует в 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соответствии с настоящим Уставом. 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-561"/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>Полномочия Совета: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2"/>
          <w:kern w:val="0"/>
          <w:szCs w:val="20"/>
          <w:lang w:eastAsia="en-US" w:bidi="ar-SA"/>
        </w:rPr>
        <w:t xml:space="preserve">Представляет интересы населения, проживающего на территории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-2"/>
          <w:kern w:val="0"/>
          <w:szCs w:val="20"/>
          <w:lang w:eastAsia="en-US" w:bidi="ar-SA"/>
        </w:rPr>
        <w:t>.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Обеспечивает исполнение решений, принятых на собраниях и конференциях </w:t>
      </w:r>
      <w:r w:rsidRPr="00EF0928">
        <w:rPr>
          <w:rFonts w:ascii="Times New Roman" w:eastAsia="Calibri" w:hAnsi="Times New Roman" w:cs="Times New Roman"/>
          <w:spacing w:val="-7"/>
          <w:kern w:val="0"/>
          <w:szCs w:val="20"/>
          <w:lang w:eastAsia="en-US" w:bidi="ar-SA"/>
        </w:rPr>
        <w:t>граждан.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7"/>
          <w:kern w:val="0"/>
          <w:szCs w:val="20"/>
          <w:lang w:eastAsia="en-US" w:bidi="ar-SA"/>
        </w:rPr>
        <w:t xml:space="preserve">Может осуществлять хозяйственную деятельность по 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благоустройству территории, иную хозяйственную деятельность, направленную на </w:t>
      </w:r>
      <w:r w:rsidRPr="00EF0928">
        <w:rPr>
          <w:rFonts w:ascii="Times New Roman" w:eastAsia="Calibri" w:hAnsi="Times New Roman" w:cs="Times New Roman"/>
          <w:spacing w:val="7"/>
          <w:kern w:val="0"/>
          <w:szCs w:val="20"/>
          <w:lang w:eastAsia="en-US" w:bidi="ar-SA"/>
        </w:rPr>
        <w:t xml:space="preserve">удовлетворение социально-бытовых потребностей граждан, проживающих на 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территории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, как за счет средств указанных граждан, так и на основании </w:t>
      </w:r>
      <w:r w:rsidRPr="00EF0928">
        <w:rPr>
          <w:rFonts w:ascii="Times New Roman" w:eastAsia="Calibri" w:hAnsi="Times New Roman" w:cs="Times New Roman"/>
          <w:spacing w:val="2"/>
          <w:kern w:val="0"/>
          <w:szCs w:val="20"/>
          <w:lang w:eastAsia="en-US" w:bidi="ar-SA"/>
        </w:rPr>
        <w:t xml:space="preserve">договора между органами территориального общественного самоуправления и органами 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местного самоуправления.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3"/>
          <w:kern w:val="0"/>
          <w:szCs w:val="20"/>
          <w:lang w:eastAsia="en-US" w:bidi="ar-SA"/>
        </w:rPr>
        <w:t xml:space="preserve">Вправе вносить в органы местного самоуправления проекты муниципальных </w:t>
      </w:r>
      <w:r w:rsidRPr="00EF0928">
        <w:rPr>
          <w:rFonts w:ascii="Times New Roman" w:eastAsia="Calibri" w:hAnsi="Times New Roman" w:cs="Times New Roman"/>
          <w:spacing w:val="-6"/>
          <w:kern w:val="0"/>
          <w:szCs w:val="20"/>
          <w:lang w:eastAsia="en-US" w:bidi="ar-SA"/>
        </w:rPr>
        <w:t>правовых актов.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Срок полномочий Совета составляет пять лет.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Численный состав Совета составляет 3 человека </w:t>
      </w:r>
      <w:r w:rsidRPr="00EF0928">
        <w:rPr>
          <w:rFonts w:ascii="Times New Roman" w:eastAsia="Calibri" w:hAnsi="Times New Roman" w:cs="Times New Roman"/>
          <w:b/>
          <w:kern w:val="0"/>
          <w:szCs w:val="20"/>
          <w:lang w:eastAsia="en-US" w:bidi="ar-SA"/>
        </w:rPr>
        <w:t>(не менее трех).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Избранными в состав Совета считаются граждане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,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 за которых проголосовало более 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 xml:space="preserve">половины граждан, присутствующих на собрании (или делегатов, присутствующих на конференции). 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 xml:space="preserve">Полномочия Совета досрочно прекращаются: 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По решению собрания (конференции) граждан.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2"/>
          <w:kern w:val="0"/>
          <w:szCs w:val="20"/>
          <w:lang w:eastAsia="en-US" w:bidi="ar-SA"/>
        </w:rPr>
        <w:t xml:space="preserve">По решению Совета, принятому двумя третями голосов от числа избранных </w:t>
      </w:r>
      <w:r w:rsidRPr="00EF0928">
        <w:rPr>
          <w:rFonts w:ascii="Times New Roman" w:eastAsia="Calibri" w:hAnsi="Times New Roman" w:cs="Times New Roman"/>
          <w:spacing w:val="-7"/>
          <w:kern w:val="0"/>
          <w:szCs w:val="20"/>
          <w:lang w:eastAsia="en-US" w:bidi="ar-SA"/>
        </w:rPr>
        <w:t>членов Совета, в случае его самороспуска.</w:t>
      </w:r>
    </w:p>
    <w:p w:rsidR="00EF0928" w:rsidRPr="00EF0928" w:rsidRDefault="00EF0928" w:rsidP="00ED0AF6">
      <w:pPr>
        <w:widowControl/>
        <w:numPr>
          <w:ilvl w:val="2"/>
          <w:numId w:val="13"/>
        </w:num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По решению суда.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 xml:space="preserve">В случае прекращения осуществления территориального общественного самоуправления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Руководителем Совета является Председатель Совета, избранный членами Совета из 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своего состава на срок полномочий Совета двумя третями голосов членов Совета.</w:t>
      </w:r>
    </w:p>
    <w:p w:rsidR="00EF0928" w:rsidRPr="00EF0928" w:rsidRDefault="00EF0928" w:rsidP="00ED0AF6">
      <w:pPr>
        <w:widowControl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ind w:left="0" w:firstLine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>Председатель Совета:</w:t>
      </w:r>
    </w:p>
    <w:p w:rsidR="00EF0928" w:rsidRPr="00EF0928" w:rsidRDefault="00EF0928" w:rsidP="00ED0AF6">
      <w:pPr>
        <w:widowControl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6.9.1.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представляет интересы ТОС «Мечта»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гражданами; </w:t>
      </w:r>
    </w:p>
    <w:p w:rsidR="00EF0928" w:rsidRPr="00EF0928" w:rsidRDefault="00EF0928" w:rsidP="00ED0AF6">
      <w:pPr>
        <w:widowControl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6.9.2.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организует деятельность Совета, ведет его заседания; </w:t>
      </w:r>
    </w:p>
    <w:p w:rsidR="00EF0928" w:rsidRPr="00EF0928" w:rsidRDefault="00EF0928" w:rsidP="00ED0AF6">
      <w:pPr>
        <w:widowControl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6.9.3.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организует подготовку и проведение собраний (конференций) участников ТОС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 xml:space="preserve">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«Мечта» 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и осуществляет контроль над реализацией принятых на них решений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;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6.9.6. Проводит заседания Совета.</w:t>
      </w:r>
    </w:p>
    <w:p w:rsidR="00EF0928" w:rsidRPr="00EF0928" w:rsidRDefault="00EF0928" w:rsidP="00ED0AF6">
      <w:pPr>
        <w:widowControl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6.9.4.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работает во взаимодействии с органами местного самоуправления, информирует их о деятельности и положении дел на территории ТОС «Мечта»; </w:t>
      </w:r>
    </w:p>
    <w:p w:rsidR="00EF0928" w:rsidRPr="00EF0928" w:rsidRDefault="00EF0928" w:rsidP="00ED0AF6">
      <w:pPr>
        <w:widowControl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lastRenderedPageBreak/>
        <w:t xml:space="preserve">6.9.5.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обеспечивает контроль за соблюдением правил благоустройства и санитарного содержания территории ТОС «Мечта»; </w:t>
      </w:r>
    </w:p>
    <w:p w:rsidR="00EF0928" w:rsidRPr="00EF0928" w:rsidRDefault="00EF0928" w:rsidP="00ED0AF6">
      <w:pPr>
        <w:widowControl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6.9.6.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информирует органы санэпидемнадзора о выявленных нарушениях правил благоустройства и санитарного содержания на территории ТОС «Мечта» с целью последующего составления административных протоколов в соответствии с действующим законодательством; </w:t>
      </w:r>
    </w:p>
    <w:p w:rsidR="00EF0928" w:rsidRPr="00EF0928" w:rsidRDefault="00EF0928" w:rsidP="00ED0AF6">
      <w:pPr>
        <w:widowControl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6.9.7.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обеспечивает организацию выборов членов исполнительного органа ТОС «Мечта» взамен выбывших; </w:t>
      </w:r>
    </w:p>
    <w:p w:rsidR="00EF0928" w:rsidRPr="00EF0928" w:rsidRDefault="00EF0928" w:rsidP="00ED0AF6">
      <w:pPr>
        <w:widowControl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6.9.8.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подписывает решения, протоколы заседаний и другие документы Совета; 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3"/>
          <w:kern w:val="0"/>
          <w:szCs w:val="20"/>
          <w:lang w:eastAsia="en-US" w:bidi="ar-SA"/>
        </w:rPr>
        <w:t>6.9.9. представляет ежегодный отчет о деятельности Совета собранию (конференции) граждан;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2"/>
          <w:kern w:val="0"/>
          <w:szCs w:val="20"/>
          <w:lang w:eastAsia="en-US" w:bidi="ar-SA"/>
        </w:rPr>
        <w:t>6.9.10. решает иные вопросы, порученные ему собранием (конференцией) граждан, Советом.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6.10. Совет из своего состава избирает заместителя председателя Совета, образует 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 xml:space="preserve">рабочие комиссии по направлениям своей деятельности, утверждает их состав, полномочия и 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порядок работы.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6.11. Полномочия председателя Совета, его заместителя могут быть досрочно 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прекращены: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6"/>
          <w:kern w:val="0"/>
          <w:szCs w:val="20"/>
          <w:lang w:eastAsia="en-US" w:bidi="ar-SA"/>
        </w:rPr>
        <w:t>6.11.1. На основании личного заявления.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6"/>
          <w:kern w:val="0"/>
          <w:szCs w:val="20"/>
          <w:lang w:eastAsia="en-US" w:bidi="ar-SA"/>
        </w:rPr>
        <w:t>6.11.2. По инициативе членов Совета, принятого двумя третями голосов от числа избранных членов Совета.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 xml:space="preserve">6.11.3. При выезде на новое место жительства. 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>6.11.4. В случае смерти.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>6.11.5. При прекращении полномочий Совета.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6.12. В случае досрочного прекращения полномочий председателя Совета, заместитель </w:t>
      </w:r>
      <w:r w:rsidRPr="00EF0928">
        <w:rPr>
          <w:rFonts w:ascii="Times New Roman" w:eastAsia="Calibri" w:hAnsi="Times New Roman" w:cs="Times New Roman"/>
          <w:spacing w:val="2"/>
          <w:kern w:val="0"/>
          <w:szCs w:val="20"/>
          <w:lang w:eastAsia="en-US" w:bidi="ar-SA"/>
        </w:rPr>
        <w:t xml:space="preserve">председателя Совета или один из членов Совета исполняет полномочия председателя до 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избрания нового председателя Совета.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 xml:space="preserve">Во время исполнения заместителем председателя Совета или членом Совета обязанностей 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председателя, на него распространяются права, обязанности и ответственность председателя </w:t>
      </w:r>
      <w:r w:rsidRPr="00EF0928">
        <w:rPr>
          <w:rFonts w:ascii="Times New Roman" w:eastAsia="Calibri" w:hAnsi="Times New Roman" w:cs="Times New Roman"/>
          <w:spacing w:val="-6"/>
          <w:kern w:val="0"/>
          <w:szCs w:val="20"/>
          <w:lang w:eastAsia="en-US" w:bidi="ar-SA"/>
        </w:rPr>
        <w:t>Совета.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2"/>
          <w:kern w:val="0"/>
          <w:szCs w:val="20"/>
          <w:lang w:eastAsia="en-US" w:bidi="ar-SA"/>
        </w:rPr>
        <w:t>Избрание председателя Совета производится не позднее двух месяцев с момента досрочного прекращения полномочий предыдущего председателя Совета.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6"/>
          <w:kern w:val="0"/>
          <w:szCs w:val="20"/>
          <w:lang w:eastAsia="en-US" w:bidi="ar-SA"/>
        </w:rPr>
        <w:t xml:space="preserve">6.13. Полномочия членов Совета прекращаются досрочно в случаях: 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>6.13.1. Личного заявления о прекращении полномочий.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6.13.2. Выезда на новое место жительства</w:t>
      </w:r>
      <w:r w:rsidRPr="00EF0928">
        <w:rPr>
          <w:rFonts w:ascii="Times New Roman" w:eastAsia="Calibri" w:hAnsi="Times New Roman" w:cs="Times New Roman"/>
          <w:spacing w:val="-12"/>
          <w:kern w:val="0"/>
          <w:szCs w:val="20"/>
          <w:lang w:eastAsia="en-US" w:bidi="ar-SA"/>
        </w:rPr>
        <w:t>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12"/>
          <w:kern w:val="0"/>
          <w:szCs w:val="20"/>
          <w:lang w:eastAsia="en-US" w:bidi="ar-SA"/>
        </w:rPr>
        <w:t>6.13.3. В случае смерти.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6.13.4. При прекращении полномочий Совета.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>6.14. При досрочном прекращении полномочий членов Совета при наличии более половины числа членов Совета, выборы членов Совета вместо выбывших производятся на очередном (ой) собрании (конференции) граждан.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6.15. Совет проводит свои заседания по мере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необходимости, но не реже одного раза в месяц. </w:t>
      </w:r>
    </w:p>
    <w:p w:rsidR="00EF0928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8"/>
          <w:kern w:val="0"/>
          <w:szCs w:val="20"/>
          <w:lang w:eastAsia="en-US" w:bidi="ar-SA"/>
        </w:rPr>
        <w:t xml:space="preserve">6.16. Заседания Совета считаются правомочными при участии в них более половины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членов Совета.</w:t>
      </w:r>
    </w:p>
    <w:p w:rsidR="00ED0AF6" w:rsidRPr="00EF0928" w:rsidRDefault="00EF0928" w:rsidP="00ED0AF6">
      <w:pPr>
        <w:shd w:val="clear" w:color="auto" w:fill="FFFFFF"/>
        <w:tabs>
          <w:tab w:val="left" w:pos="0"/>
          <w:tab w:val="left" w:pos="426"/>
          <w:tab w:val="left" w:pos="709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6.17. Вопросы, находящиеся в компетенции Совета, за исключением предусмотренных пунктами 6.7.2, 6.8, 6.11.2 настоящего Устава, решаются простым большинством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голосов присутствующих на заседании членов Совета и оформляются протоколом.</w:t>
      </w:r>
    </w:p>
    <w:p w:rsidR="00ED0AF6" w:rsidRPr="00ED0AF6" w:rsidRDefault="00EF0928" w:rsidP="00ED0AF6">
      <w:pPr>
        <w:pStyle w:val="afc"/>
        <w:numPr>
          <w:ilvl w:val="0"/>
          <w:numId w:val="15"/>
        </w:numPr>
        <w:shd w:val="clear" w:color="auto" w:fill="FFFFFF"/>
        <w:tabs>
          <w:tab w:val="left" w:pos="0"/>
        </w:tabs>
        <w:suppressAutoHyphens w:val="0"/>
        <w:spacing w:after="0"/>
        <w:ind w:left="0"/>
        <w:jc w:val="center"/>
        <w:rPr>
          <w:rFonts w:ascii="Times New Roman" w:hAnsi="Times New Roman" w:cs="Times New Roman"/>
          <w:b/>
          <w:bCs/>
          <w:caps/>
          <w:spacing w:val="-3"/>
          <w:sz w:val="20"/>
          <w:szCs w:val="20"/>
          <w:lang w:eastAsia="en-US"/>
        </w:rPr>
      </w:pPr>
      <w:r w:rsidRPr="00ED0AF6">
        <w:rPr>
          <w:rFonts w:ascii="Times New Roman" w:hAnsi="Times New Roman" w:cs="Times New Roman"/>
          <w:b/>
          <w:bCs/>
          <w:caps/>
          <w:spacing w:val="-3"/>
          <w:sz w:val="20"/>
          <w:szCs w:val="20"/>
          <w:lang w:eastAsia="en-US"/>
        </w:rPr>
        <w:t>Контрольно-ревизионная комиссия</w:t>
      </w:r>
    </w:p>
    <w:p w:rsidR="00EF0928" w:rsidRPr="00ED0AF6" w:rsidRDefault="00EF0928" w:rsidP="00ED0AF6">
      <w:pPr>
        <w:shd w:val="clear" w:color="auto" w:fill="FFFFFF"/>
        <w:tabs>
          <w:tab w:val="left" w:pos="284"/>
          <w:tab w:val="left" w:pos="426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D0AF6">
        <w:rPr>
          <w:rFonts w:ascii="Times New Roman" w:eastAsia="Calibri" w:hAnsi="Times New Roman" w:cs="Times New Roman"/>
          <w:spacing w:val="3"/>
          <w:kern w:val="0"/>
          <w:szCs w:val="20"/>
          <w:lang w:eastAsia="en-US" w:bidi="ar-SA"/>
        </w:rPr>
        <w:t xml:space="preserve">7.1. Контрольно-ревизионная комиссия </w:t>
      </w:r>
      <w:r w:rsidRPr="00ED0AF6">
        <w:rPr>
          <w:rFonts w:ascii="Times New Roman" w:eastAsia="Calibri" w:hAnsi="Times New Roman" w:cs="Times New Roman"/>
          <w:spacing w:val="8"/>
          <w:kern w:val="0"/>
          <w:szCs w:val="20"/>
          <w:lang w:eastAsia="en-US" w:bidi="ar-SA"/>
        </w:rPr>
        <w:t xml:space="preserve">является органом </w:t>
      </w:r>
      <w:r w:rsidRPr="00ED0AF6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D0AF6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 xml:space="preserve">, созданным для контроля и проверки финансово-хозяйственной деятельности </w:t>
      </w:r>
      <w:r w:rsidRPr="00ED0AF6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Совета.</w:t>
      </w:r>
    </w:p>
    <w:p w:rsidR="00EF0928" w:rsidRPr="00ED0AF6" w:rsidRDefault="00EF0928" w:rsidP="00ED0AF6">
      <w:pPr>
        <w:shd w:val="clear" w:color="auto" w:fill="FFFFFF"/>
        <w:tabs>
          <w:tab w:val="left" w:pos="284"/>
          <w:tab w:val="left" w:pos="426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D0AF6">
        <w:rPr>
          <w:rFonts w:ascii="Times New Roman" w:eastAsia="Calibri" w:hAnsi="Times New Roman" w:cs="Times New Roman"/>
          <w:spacing w:val="10"/>
          <w:kern w:val="0"/>
          <w:szCs w:val="20"/>
          <w:lang w:eastAsia="en-US" w:bidi="ar-SA"/>
        </w:rPr>
        <w:t>7.2. Комиссия избирается собранием (конференцией) граждан и подотчетна только</w:t>
      </w:r>
      <w:r w:rsidRPr="00ED0AF6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 собранию (конференции).</w:t>
      </w:r>
    </w:p>
    <w:p w:rsidR="00EF0928" w:rsidRPr="00ED0AF6" w:rsidRDefault="00EF0928" w:rsidP="00ED0AF6">
      <w:pPr>
        <w:shd w:val="clear" w:color="auto" w:fill="FFFFFF"/>
        <w:tabs>
          <w:tab w:val="left" w:pos="284"/>
          <w:tab w:val="left" w:pos="426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D0AF6">
        <w:rPr>
          <w:rFonts w:ascii="Times New Roman" w:eastAsia="Calibri" w:hAnsi="Times New Roman" w:cs="Times New Roman"/>
          <w:spacing w:val="4"/>
          <w:kern w:val="0"/>
          <w:szCs w:val="20"/>
          <w:lang w:eastAsia="en-US" w:bidi="ar-SA"/>
        </w:rPr>
        <w:t xml:space="preserve">7.3. Численный состав Комиссии составляет три </w:t>
      </w:r>
      <w:r w:rsidRPr="00ED0AF6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>человека.</w:t>
      </w:r>
    </w:p>
    <w:p w:rsidR="00EF0928" w:rsidRPr="00ED0AF6" w:rsidRDefault="00EF0928" w:rsidP="00ED0AF6">
      <w:pPr>
        <w:shd w:val="clear" w:color="auto" w:fill="FFFFFF"/>
        <w:tabs>
          <w:tab w:val="left" w:pos="284"/>
          <w:tab w:val="left" w:pos="426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D0AF6">
        <w:rPr>
          <w:rFonts w:ascii="Times New Roman" w:eastAsia="Calibri" w:hAnsi="Times New Roman" w:cs="Times New Roman"/>
          <w:spacing w:val="6"/>
          <w:kern w:val="0"/>
          <w:szCs w:val="20"/>
          <w:lang w:eastAsia="en-US" w:bidi="ar-SA"/>
        </w:rPr>
        <w:t xml:space="preserve">7.4. Комиссия осуществляет текущую проверку финансово-хозяйственной </w:t>
      </w:r>
      <w:r w:rsidRPr="00ED0AF6">
        <w:rPr>
          <w:rFonts w:ascii="Times New Roman" w:eastAsia="Calibri" w:hAnsi="Times New Roman" w:cs="Times New Roman"/>
          <w:spacing w:val="8"/>
          <w:kern w:val="0"/>
          <w:szCs w:val="20"/>
          <w:lang w:eastAsia="en-US" w:bidi="ar-SA"/>
        </w:rPr>
        <w:t xml:space="preserve">деятельности Совета </w:t>
      </w:r>
      <w:r w:rsidRPr="00ED0AF6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по итогам работы за год (в обязательном порядке), а также в любое время по поручению собрания (конференции) участников ТОС либо по собственной инициативе. </w:t>
      </w:r>
    </w:p>
    <w:p w:rsidR="00EF0928" w:rsidRPr="00ED0AF6" w:rsidRDefault="00EF0928" w:rsidP="00ED0AF6">
      <w:pPr>
        <w:shd w:val="clear" w:color="auto" w:fill="FFFFFF"/>
        <w:tabs>
          <w:tab w:val="left" w:pos="284"/>
          <w:tab w:val="left" w:pos="426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D0AF6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7.5. Ревизия финансово-хозяйственной деятельности ТОС </w:t>
      </w:r>
      <w:r w:rsidRPr="00ED0AF6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«Мечта» проводится Комиссией не реже одного раза в год.</w:t>
      </w:r>
    </w:p>
    <w:p w:rsidR="00EF0928" w:rsidRPr="00ED0AF6" w:rsidRDefault="00EF0928" w:rsidP="00ED0AF6">
      <w:pPr>
        <w:shd w:val="clear" w:color="auto" w:fill="FFFFFF"/>
        <w:tabs>
          <w:tab w:val="left" w:pos="284"/>
          <w:tab w:val="left" w:pos="426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D0AF6">
        <w:rPr>
          <w:rFonts w:ascii="Times New Roman" w:eastAsia="Calibri" w:hAnsi="Times New Roman" w:cs="Times New Roman"/>
          <w:spacing w:val="2"/>
          <w:kern w:val="0"/>
          <w:szCs w:val="20"/>
          <w:lang w:eastAsia="en-US" w:bidi="ar-SA"/>
        </w:rPr>
        <w:t>7.6. Результаты ревизии, проверок и отчеты Комиссии рассматриваются на собраниях (</w:t>
      </w:r>
      <w:r w:rsidRPr="00ED0AF6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конференциях) граждан и доводятся до населения, проживающего на территории ТОС «Мечта».</w:t>
      </w:r>
    </w:p>
    <w:p w:rsidR="00EF0928" w:rsidRPr="00ED0AF6" w:rsidRDefault="00EF0928" w:rsidP="00ED0AF6">
      <w:pPr>
        <w:shd w:val="clear" w:color="auto" w:fill="FFFFFF"/>
        <w:tabs>
          <w:tab w:val="left" w:pos="284"/>
          <w:tab w:val="left" w:pos="426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D0AF6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Для проверки финансово-хозяйственной деятельности Совета Комиссией могут привлекаться сторонние эксперты и аудиторские организации.</w:t>
      </w:r>
    </w:p>
    <w:p w:rsidR="00ED0AF6" w:rsidRPr="00ED0AF6" w:rsidRDefault="00EF0928" w:rsidP="00ED0AF6">
      <w:pPr>
        <w:pStyle w:val="afc"/>
        <w:numPr>
          <w:ilvl w:val="1"/>
          <w:numId w:val="15"/>
        </w:numPr>
        <w:shd w:val="clear" w:color="auto" w:fill="FFFFFF"/>
        <w:tabs>
          <w:tab w:val="left" w:pos="284"/>
          <w:tab w:val="left" w:pos="426"/>
        </w:tabs>
        <w:suppressAutoHyphens w:val="0"/>
        <w:spacing w:after="0"/>
        <w:ind w:left="0" w:firstLine="0"/>
        <w:jc w:val="both"/>
        <w:rPr>
          <w:rFonts w:ascii="Times New Roman" w:hAnsi="Times New Roman" w:cs="Times New Roman"/>
          <w:spacing w:val="5"/>
          <w:sz w:val="20"/>
          <w:szCs w:val="20"/>
          <w:lang w:eastAsia="en-US"/>
        </w:rPr>
      </w:pPr>
      <w:r w:rsidRPr="00ED0AF6">
        <w:rPr>
          <w:rFonts w:ascii="Times New Roman" w:hAnsi="Times New Roman" w:cs="Times New Roman"/>
          <w:spacing w:val="5"/>
          <w:sz w:val="20"/>
          <w:szCs w:val="20"/>
          <w:lang w:eastAsia="en-US"/>
        </w:rPr>
        <w:t>Члены Комиссии не могут являться членами Совета.</w:t>
      </w:r>
    </w:p>
    <w:p w:rsidR="00EF0928" w:rsidRPr="00EF0928" w:rsidRDefault="00EF0928" w:rsidP="00ED0AF6">
      <w:pPr>
        <w:shd w:val="clear" w:color="auto" w:fill="FFFFFF"/>
        <w:tabs>
          <w:tab w:val="left" w:pos="0"/>
        </w:tabs>
        <w:suppressAutoHyphens w:val="0"/>
        <w:ind w:hanging="567"/>
        <w:jc w:val="center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b/>
          <w:bCs/>
          <w:spacing w:val="-5"/>
          <w:kern w:val="0"/>
          <w:szCs w:val="20"/>
          <w:lang w:eastAsia="en-US" w:bidi="ar-SA"/>
        </w:rPr>
        <w:t xml:space="preserve">8. </w:t>
      </w:r>
      <w:r w:rsidRPr="00EF0928">
        <w:rPr>
          <w:rFonts w:ascii="Times New Roman" w:eastAsia="Calibri" w:hAnsi="Times New Roman" w:cs="Times New Roman"/>
          <w:b/>
          <w:bCs/>
          <w:caps/>
          <w:spacing w:val="-5"/>
          <w:kern w:val="0"/>
          <w:szCs w:val="20"/>
          <w:lang w:eastAsia="en-US" w:bidi="ar-SA"/>
        </w:rPr>
        <w:t>Финансы и имущество</w:t>
      </w:r>
    </w:p>
    <w:p w:rsidR="00ED0AF6" w:rsidRPr="00ED0AF6" w:rsidRDefault="00EF0928" w:rsidP="00ED0AF6">
      <w:pPr>
        <w:shd w:val="clear" w:color="auto" w:fill="FFFFFF"/>
        <w:tabs>
          <w:tab w:val="left" w:pos="0"/>
        </w:tabs>
        <w:suppressAutoHyphens w:val="0"/>
        <w:ind w:hanging="567"/>
        <w:jc w:val="center"/>
        <w:rPr>
          <w:rFonts w:ascii="Times New Roman" w:eastAsia="Calibri" w:hAnsi="Times New Roman" w:cs="Times New Roman"/>
          <w:b/>
          <w:bCs/>
          <w:caps/>
          <w:spacing w:val="-5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b/>
          <w:bCs/>
          <w:caps/>
          <w:spacing w:val="-5"/>
          <w:kern w:val="0"/>
          <w:szCs w:val="20"/>
          <w:lang w:eastAsia="en-US" w:bidi="ar-SA"/>
        </w:rPr>
        <w:t>территориального общественного самоуправления</w:t>
      </w:r>
    </w:p>
    <w:p w:rsidR="00EF0928" w:rsidRPr="00EF0928" w:rsidRDefault="00EF0928" w:rsidP="00ED0AF6">
      <w:pPr>
        <w:shd w:val="clear" w:color="auto" w:fill="FFFFFF"/>
        <w:tabs>
          <w:tab w:val="left" w:pos="0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8.1.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ТОС «Мечта» 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осуществляется за счет </w:t>
      </w:r>
      <w:r w:rsidRPr="00EF0928">
        <w:rPr>
          <w:rFonts w:ascii="Times New Roman" w:eastAsia="Calibri" w:hAnsi="Times New Roman" w:cs="Times New Roman"/>
          <w:spacing w:val="6"/>
          <w:kern w:val="0"/>
          <w:szCs w:val="20"/>
          <w:lang w:eastAsia="en-US" w:bidi="ar-SA"/>
        </w:rPr>
        <w:t xml:space="preserve">добровольных взносов и пожертвований организаций и граждан, средств, выделяемых 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>органами государственной власти и местного самоуправления.</w:t>
      </w:r>
    </w:p>
    <w:p w:rsidR="00EF0928" w:rsidRPr="00EF0928" w:rsidRDefault="00EF0928" w:rsidP="00ED0AF6">
      <w:pPr>
        <w:shd w:val="clear" w:color="auto" w:fill="FFFFFF"/>
        <w:tabs>
          <w:tab w:val="left" w:pos="0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8.2. В собственности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 может находиться</w:t>
      </w: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>:</w:t>
      </w:r>
    </w:p>
    <w:p w:rsidR="00EF0928" w:rsidRPr="00EF0928" w:rsidRDefault="00EF0928" w:rsidP="00ED0AF6">
      <w:pPr>
        <w:shd w:val="clear" w:color="auto" w:fill="FFFFFF"/>
        <w:tabs>
          <w:tab w:val="left" w:pos="0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8.2.1. Имущество и финансовые средства, приобретенные в результате хозяйственной </w:t>
      </w:r>
      <w:r w:rsidRPr="00EF0928">
        <w:rPr>
          <w:rFonts w:ascii="Times New Roman" w:eastAsia="Calibri" w:hAnsi="Times New Roman" w:cs="Times New Roman"/>
          <w:spacing w:val="2"/>
          <w:kern w:val="0"/>
          <w:szCs w:val="20"/>
          <w:lang w:eastAsia="en-US" w:bidi="ar-SA"/>
        </w:rPr>
        <w:t>деятельности.</w:t>
      </w:r>
    </w:p>
    <w:p w:rsidR="00EF0928" w:rsidRPr="00EF0928" w:rsidRDefault="00EF0928" w:rsidP="00ED0AF6">
      <w:pPr>
        <w:shd w:val="clear" w:color="auto" w:fill="FFFFFF"/>
        <w:tabs>
          <w:tab w:val="left" w:pos="0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2"/>
          <w:kern w:val="0"/>
          <w:szCs w:val="20"/>
          <w:lang w:eastAsia="en-US" w:bidi="ar-SA"/>
        </w:rPr>
        <w:t xml:space="preserve">8.2.2. Имущество, переданное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 органами государственной власти, местного самоу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правления, гражданами и организациями.</w:t>
      </w:r>
    </w:p>
    <w:p w:rsidR="00EF0928" w:rsidRPr="00EF0928" w:rsidRDefault="00EF0928" w:rsidP="00ED0AF6">
      <w:pPr>
        <w:shd w:val="clear" w:color="auto" w:fill="FFFFFF"/>
        <w:tabs>
          <w:tab w:val="left" w:pos="0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 xml:space="preserve">8.3. Правом владения, пользования и распоряжения собственностью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 </w:t>
      </w:r>
      <w:r w:rsidRPr="00EF0928">
        <w:rPr>
          <w:rFonts w:ascii="Times New Roman" w:eastAsia="Calibri" w:hAnsi="Times New Roman" w:cs="Times New Roman"/>
          <w:spacing w:val="5"/>
          <w:kern w:val="0"/>
          <w:szCs w:val="20"/>
          <w:lang w:eastAsia="en-US" w:bidi="ar-SA"/>
        </w:rPr>
        <w:t>от имени населения обладает Совет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>.</w:t>
      </w:r>
    </w:p>
    <w:p w:rsidR="00EF0928" w:rsidRPr="00EF0928" w:rsidRDefault="00EF0928" w:rsidP="00ED0AF6">
      <w:pPr>
        <w:shd w:val="clear" w:color="auto" w:fill="FFFFFF"/>
        <w:tabs>
          <w:tab w:val="left" w:pos="0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11"/>
          <w:kern w:val="0"/>
          <w:szCs w:val="20"/>
          <w:lang w:eastAsia="en-US" w:bidi="ar-SA"/>
        </w:rPr>
        <w:t xml:space="preserve">8.4.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 </w:t>
      </w:r>
      <w:r w:rsidRPr="00EF0928">
        <w:rPr>
          <w:rFonts w:ascii="Times New Roman" w:eastAsia="Calibri" w:hAnsi="Times New Roman" w:cs="Times New Roman"/>
          <w:spacing w:val="11"/>
          <w:kern w:val="0"/>
          <w:szCs w:val="20"/>
          <w:lang w:eastAsia="en-US" w:bidi="ar-SA"/>
        </w:rPr>
        <w:t xml:space="preserve">может кооперировать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финансовые средства организаций и жителей территории для финансирования мероприятий, направленных на удовлетворение социально-бытовых потребностей граждан, проживающих на территории ТОС «Мечта».</w:t>
      </w:r>
    </w:p>
    <w:p w:rsidR="00EF0928" w:rsidRPr="00EF0928" w:rsidRDefault="00EF0928" w:rsidP="00ED0AF6">
      <w:pPr>
        <w:shd w:val="clear" w:color="auto" w:fill="FFFFFF"/>
        <w:tabs>
          <w:tab w:val="left" w:pos="0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6"/>
          <w:kern w:val="0"/>
          <w:szCs w:val="20"/>
          <w:lang w:eastAsia="en-US" w:bidi="ar-SA"/>
        </w:rPr>
        <w:t xml:space="preserve">8.5. По окончанию финансового года органы ТОС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«Мечта»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 отчитываются о финансовых результатах деятельности перед собранием (конференцией) граждан.</w:t>
      </w:r>
    </w:p>
    <w:p w:rsidR="00ED0AF6" w:rsidRPr="00EF0928" w:rsidRDefault="00EF0928" w:rsidP="00ED0AF6">
      <w:pPr>
        <w:shd w:val="clear" w:color="auto" w:fill="FFFFFF"/>
        <w:tabs>
          <w:tab w:val="left" w:pos="0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8.6. В случае использования имущества, средств, предоставленных органами власти и </w:t>
      </w: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t xml:space="preserve">местного самоуправления, </w:t>
      </w:r>
      <w:r w:rsidRPr="00EF0928">
        <w:rPr>
          <w:rFonts w:ascii="Times New Roman" w:eastAsia="Calibri" w:hAnsi="Times New Roman" w:cs="Times New Roman"/>
          <w:spacing w:val="-1"/>
          <w:kern w:val="0"/>
          <w:szCs w:val="20"/>
          <w:lang w:eastAsia="en-US" w:bidi="ar-SA"/>
        </w:rPr>
        <w:lastRenderedPageBreak/>
        <w:t xml:space="preserve">представляется отчет в соответствующие органы в порядке и сроки,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установленные правовыми актами этих органов.</w:t>
      </w:r>
    </w:p>
    <w:p w:rsidR="00EF0928" w:rsidRPr="00EF0928" w:rsidRDefault="00EF0928" w:rsidP="00ED0AF6">
      <w:pPr>
        <w:shd w:val="clear" w:color="auto" w:fill="FFFFFF"/>
        <w:tabs>
          <w:tab w:val="left" w:pos="0"/>
        </w:tabs>
        <w:suppressAutoHyphens w:val="0"/>
        <w:ind w:hanging="567"/>
        <w:jc w:val="center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b/>
          <w:bCs/>
          <w:spacing w:val="-5"/>
          <w:kern w:val="0"/>
          <w:szCs w:val="20"/>
          <w:lang w:eastAsia="en-US" w:bidi="ar-SA"/>
        </w:rPr>
        <w:t>9. ПРЕКРАЩЕНИЕ ОСУЩЕСТВЛЕНИЯ</w:t>
      </w:r>
    </w:p>
    <w:p w:rsidR="00ED0AF6" w:rsidRPr="00ED0AF6" w:rsidRDefault="00EF0928" w:rsidP="00ED0AF6">
      <w:pPr>
        <w:shd w:val="clear" w:color="auto" w:fill="FFFFFF"/>
        <w:tabs>
          <w:tab w:val="left" w:pos="0"/>
        </w:tabs>
        <w:suppressAutoHyphens w:val="0"/>
        <w:ind w:hanging="567"/>
        <w:jc w:val="center"/>
        <w:rPr>
          <w:rFonts w:ascii="Times New Roman" w:eastAsia="Calibri" w:hAnsi="Times New Roman" w:cs="Times New Roman"/>
          <w:b/>
          <w:bCs/>
          <w:spacing w:val="-5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b/>
          <w:bCs/>
          <w:spacing w:val="-5"/>
          <w:kern w:val="0"/>
          <w:szCs w:val="20"/>
          <w:lang w:eastAsia="en-US" w:bidi="ar-SA"/>
        </w:rPr>
        <w:t>ТЕРРИТОРИАЛЬНОГО ОБЩЕСТВЕННОГО САМОУПРАВЛЕНИЯ</w:t>
      </w:r>
    </w:p>
    <w:p w:rsidR="00EF0928" w:rsidRPr="00EF0928" w:rsidRDefault="00EF0928" w:rsidP="00ED0AF6">
      <w:pPr>
        <w:shd w:val="clear" w:color="auto" w:fill="FFFFFF"/>
        <w:tabs>
          <w:tab w:val="left" w:pos="0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 xml:space="preserve">9.1. Деятельность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ТОС «Мечта»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 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>прекращается на основании решения собрания (</w:t>
      </w:r>
      <w:r w:rsidRPr="00EF0928">
        <w:rPr>
          <w:rFonts w:ascii="Times New Roman" w:eastAsia="Calibri" w:hAnsi="Times New Roman" w:cs="Times New Roman"/>
          <w:spacing w:val="-2"/>
          <w:kern w:val="0"/>
          <w:szCs w:val="20"/>
          <w:lang w:eastAsia="en-US" w:bidi="ar-SA"/>
        </w:rPr>
        <w:t>конференции) граждан либо на основании решения суда.</w:t>
      </w:r>
    </w:p>
    <w:p w:rsidR="00EF0928" w:rsidRPr="00EF0928" w:rsidRDefault="00EF0928" w:rsidP="00ED0AF6">
      <w:pPr>
        <w:shd w:val="clear" w:color="auto" w:fill="FFFFFF"/>
        <w:tabs>
          <w:tab w:val="left" w:pos="0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7"/>
          <w:kern w:val="0"/>
          <w:szCs w:val="20"/>
          <w:lang w:eastAsia="en-US" w:bidi="ar-SA"/>
        </w:rPr>
        <w:t xml:space="preserve">9.2.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>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EF0928" w:rsidRPr="00EF0928" w:rsidRDefault="00EF0928" w:rsidP="00ED0AF6">
      <w:pPr>
        <w:shd w:val="clear" w:color="auto" w:fill="FFFFFF"/>
        <w:tabs>
          <w:tab w:val="left" w:pos="0"/>
        </w:tabs>
        <w:suppressAutoHyphens w:val="0"/>
        <w:jc w:val="both"/>
        <w:rPr>
          <w:rFonts w:ascii="Times New Roman" w:eastAsia="Calibri" w:hAnsi="Times New Roman" w:cs="Times New Roman"/>
          <w:kern w:val="0"/>
          <w:szCs w:val="20"/>
          <w:lang w:eastAsia="en-US" w:bidi="ar-SA"/>
        </w:rPr>
      </w:pPr>
      <w:r w:rsidRPr="00EF0928">
        <w:rPr>
          <w:rFonts w:ascii="Times New Roman" w:eastAsia="Calibri" w:hAnsi="Times New Roman" w:cs="Times New Roman"/>
          <w:spacing w:val="-7"/>
          <w:kern w:val="0"/>
          <w:szCs w:val="20"/>
          <w:lang w:eastAsia="en-US" w:bidi="ar-SA"/>
        </w:rPr>
        <w:t>Иные</w:t>
      </w:r>
      <w:r w:rsidRPr="00EF0928">
        <w:rPr>
          <w:rFonts w:ascii="Times New Roman" w:eastAsia="Calibri" w:hAnsi="Times New Roman" w:cs="Times New Roman"/>
          <w:spacing w:val="1"/>
          <w:kern w:val="0"/>
          <w:szCs w:val="20"/>
          <w:lang w:eastAsia="en-US" w:bidi="ar-SA"/>
        </w:rPr>
        <w:t xml:space="preserve"> </w:t>
      </w:r>
      <w:r w:rsidRPr="00EF0928">
        <w:rPr>
          <w:rFonts w:ascii="Times New Roman" w:eastAsia="Calibri" w:hAnsi="Times New Roman" w:cs="Times New Roman"/>
          <w:spacing w:val="-5"/>
          <w:kern w:val="0"/>
          <w:szCs w:val="20"/>
          <w:lang w:eastAsia="en-US" w:bidi="ar-SA"/>
        </w:rPr>
        <w:t xml:space="preserve">финансовые средства и имущество, оставшиеся после удовлетворения </w:t>
      </w:r>
      <w:r w:rsidRPr="00EF0928">
        <w:rPr>
          <w:rFonts w:ascii="Times New Roman" w:eastAsia="Calibri" w:hAnsi="Times New Roman" w:cs="Times New Roman"/>
          <w:spacing w:val="-4"/>
          <w:kern w:val="0"/>
          <w:szCs w:val="20"/>
          <w:lang w:eastAsia="en-US" w:bidi="ar-SA"/>
        </w:rPr>
        <w:t xml:space="preserve">требований кредиторов направляются на цели, </w:t>
      </w:r>
      <w:r w:rsidRPr="00EF0928">
        <w:rPr>
          <w:rFonts w:ascii="Times New Roman" w:eastAsia="Calibri" w:hAnsi="Times New Roman" w:cs="Times New Roman"/>
          <w:kern w:val="0"/>
          <w:szCs w:val="20"/>
          <w:lang w:eastAsia="en-US" w:bidi="ar-SA"/>
        </w:rPr>
        <w:t xml:space="preserve">направляются на цели, предусмотренные Уставом ТОС, либо на цели, определяемые решением собрания (конференции) граждан о ликвидации ТОС «Мечта», а в спорных случаях – в порядке, определенном решением суда. </w:t>
      </w:r>
    </w:p>
    <w:p w:rsidR="00475B5B" w:rsidRPr="00475B5B" w:rsidRDefault="00475B5B" w:rsidP="00ED0AF6">
      <w:pPr>
        <w:outlineLvl w:val="0"/>
        <w:rPr>
          <w:rFonts w:ascii="Times New Roman" w:hAnsi="Times New Roman" w:cs="Times New Roman"/>
          <w:szCs w:val="20"/>
        </w:rPr>
      </w:pPr>
    </w:p>
    <w:p w:rsidR="00475B5B" w:rsidRPr="00475B5B" w:rsidRDefault="009D4E9E" w:rsidP="00ED0AF6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object w:dxaOrig="636" w:dyaOrig="924">
          <v:shape id="_x0000_i1027" type="#_x0000_t75" style="width:31.5pt;height:27pt" o:ole="" fillcolor="window">
            <v:imagedata r:id="rId9" o:title=""/>
          </v:shape>
          <o:OLEObject Type="Embed" ProgID="PBrush" ShapeID="_x0000_i1027" DrawAspect="Content" ObjectID="_1704544882" r:id="rId12"/>
        </w:object>
      </w:r>
    </w:p>
    <w:p w:rsidR="00475B5B" w:rsidRPr="00475B5B" w:rsidRDefault="00475B5B" w:rsidP="00475B5B">
      <w:pPr>
        <w:jc w:val="center"/>
        <w:outlineLvl w:val="0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РЕСПУБЛИКА КАРЕЛИЯ</w:t>
      </w:r>
    </w:p>
    <w:p w:rsidR="00475B5B" w:rsidRPr="00475B5B" w:rsidRDefault="00475B5B" w:rsidP="00475B5B">
      <w:pPr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ПРИОНЕЖСКИЙ МУНИЦИПАЛЬНЫЙ РАЙОН</w:t>
      </w:r>
    </w:p>
    <w:p w:rsidR="00475B5B" w:rsidRPr="00475B5B" w:rsidRDefault="00475B5B" w:rsidP="009D4E9E">
      <w:pPr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АДМИНИСТ</w:t>
      </w:r>
      <w:r w:rsidR="009D4E9E">
        <w:rPr>
          <w:rFonts w:ascii="Times New Roman" w:hAnsi="Times New Roman" w:cs="Times New Roman"/>
          <w:szCs w:val="20"/>
        </w:rPr>
        <w:t xml:space="preserve">РАЦИЯ </w:t>
      </w:r>
      <w:r w:rsidRPr="00475B5B">
        <w:rPr>
          <w:rFonts w:ascii="Times New Roman" w:hAnsi="Times New Roman" w:cs="Times New Roman"/>
          <w:szCs w:val="20"/>
        </w:rPr>
        <w:t xml:space="preserve">ШЕЛТОЗЕРСКОГО   ВЕПССКОГО   </w:t>
      </w:r>
      <w:r w:rsidR="00FC3F80" w:rsidRPr="00475B5B">
        <w:rPr>
          <w:rFonts w:ascii="Times New Roman" w:hAnsi="Times New Roman" w:cs="Times New Roman"/>
          <w:szCs w:val="20"/>
        </w:rPr>
        <w:t>СЕЛЬСКОГО ПОСЕЛЕНИЯ</w:t>
      </w:r>
    </w:p>
    <w:p w:rsidR="00475B5B" w:rsidRPr="00475B5B" w:rsidRDefault="00475B5B" w:rsidP="00475B5B">
      <w:pPr>
        <w:jc w:val="center"/>
        <w:rPr>
          <w:rFonts w:ascii="Times New Roman" w:hAnsi="Times New Roman" w:cs="Times New Roman"/>
          <w:szCs w:val="20"/>
        </w:rPr>
      </w:pPr>
    </w:p>
    <w:p w:rsidR="00475B5B" w:rsidRPr="00ED0AF6" w:rsidRDefault="00475B5B" w:rsidP="00ED0AF6">
      <w:pPr>
        <w:jc w:val="center"/>
        <w:rPr>
          <w:rFonts w:ascii="Times New Roman" w:hAnsi="Times New Roman" w:cs="Times New Roman"/>
          <w:b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 </w:t>
      </w:r>
      <w:r w:rsidR="00ED0AF6">
        <w:rPr>
          <w:rFonts w:ascii="Times New Roman" w:hAnsi="Times New Roman" w:cs="Times New Roman"/>
          <w:b/>
          <w:szCs w:val="20"/>
        </w:rPr>
        <w:t>ПОСТАНОВЛЕНИЕ</w:t>
      </w:r>
    </w:p>
    <w:p w:rsidR="00475B5B" w:rsidRPr="00475B5B" w:rsidRDefault="00475B5B" w:rsidP="00475B5B">
      <w:pPr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от    10 января 2022 г.                                                                                                           № 3</w:t>
      </w:r>
    </w:p>
    <w:p w:rsidR="00475B5B" w:rsidRPr="00475B5B" w:rsidRDefault="00475B5B" w:rsidP="00475B5B">
      <w:pPr>
        <w:jc w:val="both"/>
        <w:rPr>
          <w:rFonts w:ascii="Times New Roman" w:hAnsi="Times New Roman" w:cs="Times New Roman"/>
          <w:szCs w:val="20"/>
        </w:rPr>
      </w:pPr>
    </w:p>
    <w:p w:rsidR="00475B5B" w:rsidRPr="00475B5B" w:rsidRDefault="009D4E9E" w:rsidP="009D4E9E">
      <w:pPr>
        <w:shd w:val="clear" w:color="auto" w:fill="FFFFFF"/>
        <w:jc w:val="center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Об утверждении Порядка и сроков </w:t>
      </w:r>
      <w:r w:rsidR="00475B5B" w:rsidRPr="00475B5B">
        <w:rPr>
          <w:rFonts w:ascii="Times New Roman" w:hAnsi="Times New Roman" w:cs="Times New Roman"/>
          <w:color w:val="000000"/>
          <w:szCs w:val="20"/>
        </w:rPr>
        <w:t xml:space="preserve">внесения изменений в перечень и коды главных администраторов </w:t>
      </w:r>
    </w:p>
    <w:p w:rsidR="00475B5B" w:rsidRPr="009D4E9E" w:rsidRDefault="00475B5B" w:rsidP="009D4E9E">
      <w:pPr>
        <w:shd w:val="clear" w:color="auto" w:fill="FFFFFF"/>
        <w:jc w:val="center"/>
        <w:rPr>
          <w:rFonts w:ascii="Times New Roman" w:hAnsi="Times New Roman" w:cs="Times New Roman"/>
          <w:color w:val="000000"/>
          <w:szCs w:val="20"/>
        </w:rPr>
      </w:pPr>
      <w:r w:rsidRPr="00475B5B">
        <w:rPr>
          <w:rFonts w:ascii="Times New Roman" w:hAnsi="Times New Roman" w:cs="Times New Roman"/>
          <w:color w:val="000000"/>
          <w:szCs w:val="20"/>
        </w:rPr>
        <w:t>источников внутреннего финансирования дефицита</w:t>
      </w:r>
      <w:r w:rsidR="009D4E9E">
        <w:rPr>
          <w:rFonts w:ascii="Times New Roman" w:hAnsi="Times New Roman" w:cs="Times New Roman"/>
          <w:color w:val="000000"/>
          <w:szCs w:val="20"/>
        </w:rPr>
        <w:t xml:space="preserve"> </w:t>
      </w:r>
      <w:r w:rsidRPr="00475B5B">
        <w:rPr>
          <w:rFonts w:ascii="Times New Roman" w:hAnsi="Times New Roman" w:cs="Times New Roman"/>
          <w:color w:val="000000"/>
          <w:szCs w:val="20"/>
        </w:rPr>
        <w:t>бюджета Шелтозерского вепсского сельского поселения</w:t>
      </w:r>
    </w:p>
    <w:p w:rsidR="00475B5B" w:rsidRPr="00475B5B" w:rsidRDefault="00475B5B" w:rsidP="00475B5B">
      <w:pPr>
        <w:autoSpaceDE w:val="0"/>
        <w:autoSpaceDN w:val="0"/>
        <w:adjustRightInd w:val="0"/>
        <w:rPr>
          <w:rFonts w:ascii="Times New Roman" w:hAnsi="Times New Roman" w:cs="Times New Roman"/>
          <w:szCs w:val="20"/>
        </w:rPr>
      </w:pPr>
    </w:p>
    <w:p w:rsidR="00475B5B" w:rsidRPr="00475B5B" w:rsidRDefault="00475B5B" w:rsidP="009D4E9E">
      <w:pPr>
        <w:pStyle w:val="HeadDoc"/>
        <w:ind w:firstLine="567"/>
        <w:rPr>
          <w:sz w:val="20"/>
        </w:rPr>
      </w:pPr>
      <w:r w:rsidRPr="00475B5B">
        <w:rPr>
          <w:sz w:val="20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Шелтозерского вепсского сельского поселения</w:t>
      </w:r>
    </w:p>
    <w:p w:rsidR="00475B5B" w:rsidRPr="00475B5B" w:rsidRDefault="00475B5B" w:rsidP="00475B5B">
      <w:pPr>
        <w:ind w:firstLine="540"/>
        <w:jc w:val="both"/>
        <w:rPr>
          <w:rFonts w:ascii="Times New Roman" w:hAnsi="Times New Roman" w:cs="Times New Roman"/>
          <w:szCs w:val="20"/>
        </w:rPr>
      </w:pPr>
    </w:p>
    <w:p w:rsidR="00475B5B" w:rsidRPr="00475B5B" w:rsidRDefault="00FC3F80" w:rsidP="00FC3F80">
      <w:pPr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ПОСТАНОВЛЯЕТ:</w:t>
      </w:r>
    </w:p>
    <w:p w:rsidR="00475B5B" w:rsidRPr="00475B5B" w:rsidRDefault="00475B5B" w:rsidP="009D4E9E">
      <w:pPr>
        <w:pStyle w:val="HeadDoc"/>
        <w:ind w:firstLine="567"/>
        <w:rPr>
          <w:color w:val="000000"/>
          <w:sz w:val="20"/>
        </w:rPr>
      </w:pPr>
      <w:r w:rsidRPr="00475B5B">
        <w:rPr>
          <w:sz w:val="20"/>
        </w:rPr>
        <w:t xml:space="preserve">1. </w:t>
      </w:r>
      <w:r w:rsidRPr="00475B5B">
        <w:rPr>
          <w:color w:val="000000"/>
          <w:sz w:val="20"/>
        </w:rPr>
        <w:t>Утвердить прилагаемый Порядок и сроки внесения изменений в перечень и коды главных администраторов источников внутреннего финансирования дефицита бюджета</w:t>
      </w:r>
      <w:r w:rsidRPr="00475B5B">
        <w:rPr>
          <w:rStyle w:val="FontStyle16"/>
          <w:sz w:val="20"/>
          <w:szCs w:val="20"/>
        </w:rPr>
        <w:t xml:space="preserve"> </w:t>
      </w:r>
      <w:r w:rsidRPr="00475B5B">
        <w:rPr>
          <w:sz w:val="20"/>
        </w:rPr>
        <w:t xml:space="preserve">Шелтозерского вепсского сельского поселения </w:t>
      </w:r>
      <w:r w:rsidRPr="00475B5B">
        <w:rPr>
          <w:rStyle w:val="FontStyle16"/>
          <w:sz w:val="20"/>
          <w:szCs w:val="20"/>
        </w:rPr>
        <w:t>(Приложение №1).</w:t>
      </w:r>
    </w:p>
    <w:p w:rsidR="00475B5B" w:rsidRPr="00475B5B" w:rsidRDefault="00475B5B" w:rsidP="009D4E9E">
      <w:pPr>
        <w:pStyle w:val="HeadDoc"/>
        <w:ind w:firstLine="567"/>
        <w:rPr>
          <w:sz w:val="20"/>
        </w:rPr>
      </w:pPr>
      <w:r w:rsidRPr="00475B5B">
        <w:rPr>
          <w:sz w:val="20"/>
        </w:rPr>
        <w:t xml:space="preserve">2. Настоящее постановление вступает в силу со дня его подписания и применяется к правоотношениям, возникающим при составлении и исполнении бюджета Шелтозерского вепсского сельского </w:t>
      </w:r>
      <w:r w:rsidR="00FC3F80" w:rsidRPr="00475B5B">
        <w:rPr>
          <w:sz w:val="20"/>
        </w:rPr>
        <w:t>поселения на</w:t>
      </w:r>
      <w:r w:rsidRPr="00475B5B">
        <w:rPr>
          <w:sz w:val="20"/>
        </w:rPr>
        <w:t xml:space="preserve"> 2022 год и плановый период 2023 и 2024 годов.</w:t>
      </w:r>
    </w:p>
    <w:p w:rsidR="00475B5B" w:rsidRPr="00475B5B" w:rsidRDefault="00475B5B" w:rsidP="009D4E9E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3. Контроль исполнения настоящего п</w:t>
      </w:r>
      <w:r w:rsidR="009D4E9E">
        <w:rPr>
          <w:rFonts w:ascii="Times New Roman" w:hAnsi="Times New Roman" w:cs="Times New Roman"/>
          <w:szCs w:val="20"/>
        </w:rPr>
        <w:t>остановления оставляю за собой.</w:t>
      </w:r>
    </w:p>
    <w:p w:rsidR="00475B5B" w:rsidRPr="00475B5B" w:rsidRDefault="00475B5B" w:rsidP="00475B5B">
      <w:pPr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ab/>
      </w:r>
      <w:r w:rsidRPr="00475B5B">
        <w:rPr>
          <w:rFonts w:ascii="Times New Roman" w:hAnsi="Times New Roman" w:cs="Times New Roman"/>
          <w:szCs w:val="20"/>
        </w:rPr>
        <w:tab/>
      </w:r>
      <w:r w:rsidRPr="00475B5B">
        <w:rPr>
          <w:rFonts w:ascii="Times New Roman" w:hAnsi="Times New Roman" w:cs="Times New Roman"/>
          <w:szCs w:val="20"/>
        </w:rPr>
        <w:tab/>
        <w:t xml:space="preserve">                      </w:t>
      </w:r>
    </w:p>
    <w:p w:rsidR="00475B5B" w:rsidRPr="00475B5B" w:rsidRDefault="00475B5B" w:rsidP="00475B5B">
      <w:pPr>
        <w:outlineLvl w:val="0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Глава Шелтозерского вепсского сельского поселения                                                   И.М.Сафонова</w:t>
      </w:r>
    </w:p>
    <w:p w:rsidR="00475B5B" w:rsidRPr="00475B5B" w:rsidRDefault="00475B5B" w:rsidP="00475B5B">
      <w:pPr>
        <w:outlineLvl w:val="0"/>
        <w:rPr>
          <w:rFonts w:ascii="Times New Roman" w:hAnsi="Times New Roman" w:cs="Times New Roman"/>
          <w:szCs w:val="20"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4968"/>
        <w:gridCol w:w="5220"/>
      </w:tblGrid>
      <w:tr w:rsidR="00475B5B" w:rsidRPr="00475B5B" w:rsidTr="00EF0928">
        <w:tc>
          <w:tcPr>
            <w:tcW w:w="4968" w:type="dxa"/>
          </w:tcPr>
          <w:p w:rsidR="00475B5B" w:rsidRPr="00475B5B" w:rsidRDefault="00475B5B" w:rsidP="00475B5B">
            <w:pPr>
              <w:pStyle w:val="HeadDoc"/>
              <w:ind w:firstLine="426"/>
              <w:rPr>
                <w:sz w:val="20"/>
              </w:rPr>
            </w:pPr>
          </w:p>
        </w:tc>
        <w:tc>
          <w:tcPr>
            <w:tcW w:w="5220" w:type="dxa"/>
          </w:tcPr>
          <w:p w:rsidR="00475B5B" w:rsidRPr="00475B5B" w:rsidRDefault="00475B5B" w:rsidP="00475B5B">
            <w:pPr>
              <w:pStyle w:val="HeadDoc"/>
              <w:rPr>
                <w:sz w:val="20"/>
              </w:rPr>
            </w:pPr>
            <w:r w:rsidRPr="00475B5B">
              <w:rPr>
                <w:sz w:val="20"/>
              </w:rPr>
              <w:t xml:space="preserve">Приложение </w:t>
            </w:r>
          </w:p>
          <w:p w:rsidR="00475B5B" w:rsidRPr="00475B5B" w:rsidRDefault="00475B5B" w:rsidP="00475B5B">
            <w:pPr>
              <w:pStyle w:val="HeadDoc"/>
              <w:rPr>
                <w:sz w:val="20"/>
              </w:rPr>
            </w:pPr>
            <w:r w:rsidRPr="00475B5B">
              <w:rPr>
                <w:sz w:val="20"/>
              </w:rPr>
              <w:t xml:space="preserve">к постановлению </w:t>
            </w:r>
            <w:r w:rsidR="00FC3F80" w:rsidRPr="00475B5B">
              <w:rPr>
                <w:sz w:val="20"/>
              </w:rPr>
              <w:t>главы Шелтозерского</w:t>
            </w:r>
            <w:r w:rsidRPr="00475B5B">
              <w:rPr>
                <w:sz w:val="20"/>
              </w:rPr>
              <w:t xml:space="preserve"> вепсского сельского поселения от 10.01.2022 г.  №</w:t>
            </w:r>
            <w:r w:rsidR="009D4E9E">
              <w:rPr>
                <w:sz w:val="20"/>
              </w:rPr>
              <w:t xml:space="preserve"> </w:t>
            </w:r>
            <w:r w:rsidRPr="00475B5B">
              <w:rPr>
                <w:sz w:val="20"/>
              </w:rPr>
              <w:t>3</w:t>
            </w:r>
          </w:p>
          <w:p w:rsidR="00475B5B" w:rsidRPr="00475B5B" w:rsidRDefault="00475B5B" w:rsidP="00475B5B">
            <w:pPr>
              <w:pStyle w:val="HeadDoc"/>
              <w:rPr>
                <w:sz w:val="20"/>
              </w:rPr>
            </w:pPr>
          </w:p>
        </w:tc>
      </w:tr>
    </w:tbl>
    <w:p w:rsidR="00475B5B" w:rsidRPr="00475B5B" w:rsidRDefault="00475B5B" w:rsidP="00ED0AF6">
      <w:pPr>
        <w:tabs>
          <w:tab w:val="left" w:pos="3280"/>
        </w:tabs>
        <w:rPr>
          <w:rFonts w:ascii="Times New Roman" w:hAnsi="Times New Roman" w:cs="Times New Roman"/>
          <w:b/>
          <w:szCs w:val="20"/>
        </w:rPr>
      </w:pPr>
    </w:p>
    <w:p w:rsidR="00475B5B" w:rsidRPr="00475B5B" w:rsidRDefault="00475B5B" w:rsidP="00475B5B">
      <w:pPr>
        <w:shd w:val="clear" w:color="auto" w:fill="FFFFFF"/>
        <w:jc w:val="center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color w:val="000000"/>
          <w:szCs w:val="20"/>
        </w:rPr>
        <w:t xml:space="preserve">Порядок и сроки внесения изменений в перечень и коды главных администраторов источников внутреннего финансирования дефицита бюджета </w:t>
      </w:r>
      <w:r w:rsidRPr="00475B5B">
        <w:rPr>
          <w:rFonts w:ascii="Times New Roman" w:hAnsi="Times New Roman" w:cs="Times New Roman"/>
          <w:szCs w:val="20"/>
        </w:rPr>
        <w:t xml:space="preserve">Шелтозерского вепсского сельского поселения </w:t>
      </w:r>
      <w:r w:rsidRPr="00475B5B">
        <w:rPr>
          <w:rStyle w:val="FontStyle16"/>
          <w:sz w:val="20"/>
          <w:szCs w:val="20"/>
        </w:rPr>
        <w:t xml:space="preserve"> </w:t>
      </w:r>
    </w:p>
    <w:p w:rsidR="00475B5B" w:rsidRPr="00475B5B" w:rsidRDefault="00475B5B" w:rsidP="00475B5B">
      <w:pPr>
        <w:shd w:val="clear" w:color="auto" w:fill="FFFFFF"/>
        <w:ind w:firstLine="708"/>
        <w:jc w:val="both"/>
        <w:rPr>
          <w:rFonts w:ascii="Times New Roman" w:hAnsi="Times New Roman" w:cs="Times New Roman"/>
          <w:szCs w:val="20"/>
        </w:rPr>
      </w:pPr>
    </w:p>
    <w:p w:rsidR="00475B5B" w:rsidRPr="00475B5B" w:rsidRDefault="00475B5B" w:rsidP="009D4E9E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1. Порядок и сроки внесения изменений в перечень и коды </w:t>
      </w:r>
      <w:r w:rsidRPr="00475B5B">
        <w:rPr>
          <w:rFonts w:ascii="Times New Roman" w:hAnsi="Times New Roman" w:cs="Times New Roman"/>
          <w:color w:val="000000"/>
          <w:szCs w:val="20"/>
        </w:rPr>
        <w:t xml:space="preserve">главных администраторов источников внутреннего финансирования дефицита бюджета </w:t>
      </w:r>
      <w:r w:rsidRPr="00475B5B">
        <w:rPr>
          <w:rFonts w:ascii="Times New Roman" w:hAnsi="Times New Roman" w:cs="Times New Roman"/>
          <w:szCs w:val="20"/>
        </w:rPr>
        <w:t xml:space="preserve">Шелтозерского вепсского сельского поселения </w:t>
      </w:r>
      <w:r w:rsidRPr="00475B5B">
        <w:rPr>
          <w:rStyle w:val="FontStyle16"/>
          <w:sz w:val="20"/>
          <w:szCs w:val="20"/>
        </w:rPr>
        <w:t xml:space="preserve"> </w:t>
      </w:r>
      <w:r w:rsidRPr="00475B5B">
        <w:rPr>
          <w:rFonts w:ascii="Times New Roman" w:hAnsi="Times New Roman" w:cs="Times New Roman"/>
          <w:szCs w:val="20"/>
        </w:rPr>
        <w:t xml:space="preserve">(далее - Порядок)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утвержденных постановлением Правительства Российской Федерации от 16.09.2021 № 1568 и определяет механизм и сроки внесения изменений в перечень и коды главных администраторов </w:t>
      </w:r>
      <w:r w:rsidRPr="00475B5B">
        <w:rPr>
          <w:rFonts w:ascii="Times New Roman" w:hAnsi="Times New Roman" w:cs="Times New Roman"/>
          <w:color w:val="000000"/>
          <w:szCs w:val="20"/>
        </w:rPr>
        <w:t xml:space="preserve">источников внутреннего финансирования дефицита бюджета </w:t>
      </w:r>
      <w:r w:rsidRPr="00475B5B">
        <w:rPr>
          <w:rFonts w:ascii="Times New Roman" w:hAnsi="Times New Roman" w:cs="Times New Roman"/>
          <w:szCs w:val="20"/>
        </w:rPr>
        <w:t xml:space="preserve">Шелтозерского вепсского сельского поселения </w:t>
      </w:r>
      <w:r w:rsidRPr="00475B5B">
        <w:rPr>
          <w:rStyle w:val="FontStyle16"/>
          <w:sz w:val="20"/>
          <w:szCs w:val="20"/>
        </w:rPr>
        <w:t xml:space="preserve"> </w:t>
      </w:r>
      <w:r w:rsidRPr="00475B5B">
        <w:rPr>
          <w:rFonts w:ascii="Times New Roman" w:hAnsi="Times New Roman" w:cs="Times New Roman"/>
          <w:szCs w:val="20"/>
        </w:rPr>
        <w:t>(далее Перечень).</w:t>
      </w:r>
    </w:p>
    <w:p w:rsidR="00475B5B" w:rsidRPr="00475B5B" w:rsidRDefault="00475B5B" w:rsidP="009D4E9E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2. Главные администраторы </w:t>
      </w:r>
      <w:r w:rsidRPr="00475B5B">
        <w:rPr>
          <w:rFonts w:ascii="Times New Roman" w:hAnsi="Times New Roman" w:cs="Times New Roman"/>
          <w:color w:val="000000"/>
          <w:szCs w:val="20"/>
        </w:rPr>
        <w:t xml:space="preserve">источников внутреннего </w:t>
      </w:r>
      <w:r w:rsidR="00FC3F80" w:rsidRPr="00475B5B">
        <w:rPr>
          <w:rFonts w:ascii="Times New Roman" w:hAnsi="Times New Roman" w:cs="Times New Roman"/>
          <w:color w:val="000000"/>
          <w:szCs w:val="20"/>
        </w:rPr>
        <w:t>финансирования дефицита</w:t>
      </w:r>
      <w:r w:rsidRPr="00475B5B">
        <w:rPr>
          <w:rFonts w:ascii="Times New Roman" w:hAnsi="Times New Roman" w:cs="Times New Roman"/>
          <w:color w:val="000000"/>
          <w:szCs w:val="20"/>
        </w:rPr>
        <w:t xml:space="preserve"> бюджета </w:t>
      </w:r>
      <w:r w:rsidRPr="00475B5B">
        <w:rPr>
          <w:rFonts w:ascii="Times New Roman" w:hAnsi="Times New Roman" w:cs="Times New Roman"/>
          <w:szCs w:val="20"/>
        </w:rPr>
        <w:t xml:space="preserve">Шелтозерского вепсского </w:t>
      </w:r>
      <w:r w:rsidRPr="00475B5B">
        <w:rPr>
          <w:rFonts w:ascii="Times New Roman" w:hAnsi="Times New Roman" w:cs="Times New Roman"/>
          <w:szCs w:val="20"/>
        </w:rPr>
        <w:lastRenderedPageBreak/>
        <w:t xml:space="preserve">сельского </w:t>
      </w:r>
      <w:r w:rsidR="00FC3F80" w:rsidRPr="00475B5B">
        <w:rPr>
          <w:rFonts w:ascii="Times New Roman" w:hAnsi="Times New Roman" w:cs="Times New Roman"/>
          <w:szCs w:val="20"/>
        </w:rPr>
        <w:t xml:space="preserve">поселения </w:t>
      </w:r>
      <w:r w:rsidR="00FC3F80" w:rsidRPr="00475B5B">
        <w:rPr>
          <w:rStyle w:val="FontStyle16"/>
          <w:sz w:val="20"/>
          <w:szCs w:val="20"/>
        </w:rPr>
        <w:t>предоставляют</w:t>
      </w:r>
      <w:r w:rsidRPr="00475B5B">
        <w:rPr>
          <w:rFonts w:ascii="Times New Roman" w:hAnsi="Times New Roman" w:cs="Times New Roman"/>
          <w:szCs w:val="20"/>
        </w:rPr>
        <w:t xml:space="preserve"> в администрацию Шелтозерского вепсского сельского </w:t>
      </w:r>
      <w:r w:rsidR="00FC3F80" w:rsidRPr="00475B5B">
        <w:rPr>
          <w:rFonts w:ascii="Times New Roman" w:hAnsi="Times New Roman" w:cs="Times New Roman"/>
          <w:szCs w:val="20"/>
        </w:rPr>
        <w:t xml:space="preserve">поселения </w:t>
      </w:r>
      <w:r w:rsidR="00FC3F80" w:rsidRPr="00475B5B">
        <w:rPr>
          <w:rStyle w:val="FontStyle16"/>
          <w:sz w:val="20"/>
          <w:szCs w:val="20"/>
        </w:rPr>
        <w:t>предложения</w:t>
      </w:r>
      <w:r w:rsidRPr="00475B5B">
        <w:rPr>
          <w:rFonts w:ascii="Times New Roman" w:hAnsi="Times New Roman" w:cs="Times New Roman"/>
          <w:szCs w:val="20"/>
        </w:rPr>
        <w:t xml:space="preserve"> о внесении изменений в Перечень,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Республики Карелия, администрации Прионежского муниципального района. </w:t>
      </w:r>
    </w:p>
    <w:p w:rsidR="00475B5B" w:rsidRPr="00475B5B" w:rsidRDefault="00475B5B" w:rsidP="009D4E9E">
      <w:pPr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>3. Сведения, указанные в пункте 2 настоящего постановления, должны содержать соответственно:</w:t>
      </w:r>
    </w:p>
    <w:p w:rsidR="00475B5B" w:rsidRPr="00475B5B" w:rsidRDefault="00475B5B" w:rsidP="009D4E9E">
      <w:pPr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наименование и код главного администратора источников внутреннего финансирования дефицита бюджета Шелтозерского вепсского сельского </w:t>
      </w:r>
      <w:r w:rsidR="00FC3F80" w:rsidRPr="00475B5B">
        <w:rPr>
          <w:rFonts w:ascii="Times New Roman" w:hAnsi="Times New Roman" w:cs="Times New Roman"/>
          <w:szCs w:val="20"/>
        </w:rPr>
        <w:t>поселения;</w:t>
      </w:r>
    </w:p>
    <w:p w:rsidR="00475B5B" w:rsidRPr="00475B5B" w:rsidRDefault="00475B5B" w:rsidP="009D4E9E">
      <w:pPr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код источников внутреннего финансирования дефицита бюджета Шелтозерского вепсского сельского </w:t>
      </w:r>
      <w:r w:rsidR="00FC3F80" w:rsidRPr="00475B5B">
        <w:rPr>
          <w:rFonts w:ascii="Times New Roman" w:hAnsi="Times New Roman" w:cs="Times New Roman"/>
          <w:szCs w:val="20"/>
        </w:rPr>
        <w:t>поселения;</w:t>
      </w:r>
    </w:p>
    <w:p w:rsidR="00475B5B" w:rsidRPr="00475B5B" w:rsidRDefault="00475B5B" w:rsidP="009D4E9E">
      <w:pPr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наименование кода источников внутреннего финансирования дефицита бюджета Шелтозерского вепсского сельского </w:t>
      </w:r>
      <w:r w:rsidR="00FC3F80" w:rsidRPr="00475B5B">
        <w:rPr>
          <w:rFonts w:ascii="Times New Roman" w:hAnsi="Times New Roman" w:cs="Times New Roman"/>
          <w:szCs w:val="20"/>
        </w:rPr>
        <w:t>поселения;</w:t>
      </w:r>
    </w:p>
    <w:p w:rsidR="00475B5B" w:rsidRPr="00475B5B" w:rsidRDefault="00475B5B" w:rsidP="009D4E9E">
      <w:pPr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обоснования включения в Перечень главных администраторов источников внутреннего финансирования бюджета Шелтозерского вепсского сельского </w:t>
      </w:r>
      <w:r w:rsidR="00FC3F80" w:rsidRPr="00475B5B">
        <w:rPr>
          <w:rFonts w:ascii="Times New Roman" w:hAnsi="Times New Roman" w:cs="Times New Roman"/>
          <w:szCs w:val="20"/>
        </w:rPr>
        <w:t>поселения,</w:t>
      </w:r>
      <w:r w:rsidRPr="00475B5B">
        <w:rPr>
          <w:rFonts w:ascii="Times New Roman" w:hAnsi="Times New Roman" w:cs="Times New Roman"/>
          <w:szCs w:val="20"/>
        </w:rPr>
        <w:t xml:space="preserve"> в том числе наименование нормативно-правовых актов, с отражением особенностей, связанных с внесение изменений;</w:t>
      </w:r>
    </w:p>
    <w:p w:rsidR="00475B5B" w:rsidRPr="00475B5B" w:rsidRDefault="00475B5B" w:rsidP="009D4E9E">
      <w:pPr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главные администраторы источников внутреннего финансирования дефицита бюджета Шелтозерского вепсского сельского </w:t>
      </w:r>
      <w:r w:rsidR="00FC3F80" w:rsidRPr="00475B5B">
        <w:rPr>
          <w:rFonts w:ascii="Times New Roman" w:hAnsi="Times New Roman" w:cs="Times New Roman"/>
          <w:szCs w:val="20"/>
        </w:rPr>
        <w:t xml:space="preserve">поселения </w:t>
      </w:r>
      <w:r w:rsidR="00FC3F80" w:rsidRPr="00475B5B">
        <w:rPr>
          <w:rStyle w:val="FontStyle16"/>
          <w:sz w:val="20"/>
          <w:szCs w:val="20"/>
        </w:rPr>
        <w:t>несут</w:t>
      </w:r>
      <w:r w:rsidRPr="00475B5B">
        <w:rPr>
          <w:rFonts w:ascii="Times New Roman" w:hAnsi="Times New Roman" w:cs="Times New Roman"/>
          <w:szCs w:val="20"/>
        </w:rPr>
        <w:t xml:space="preserve"> ответственность за достоверность сведений, предоставляемых ими в соответствии с настоящим пунктом.</w:t>
      </w:r>
    </w:p>
    <w:p w:rsidR="00475B5B" w:rsidRPr="00475B5B" w:rsidRDefault="00475B5B" w:rsidP="009D4E9E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4. Основаниями для внесения изменений </w:t>
      </w:r>
      <w:r w:rsidRPr="00475B5B">
        <w:rPr>
          <w:rFonts w:ascii="Times New Roman" w:hAnsi="Times New Roman" w:cs="Times New Roman"/>
          <w:color w:val="000000"/>
          <w:szCs w:val="20"/>
        </w:rPr>
        <w:t xml:space="preserve">в перечень и коды главных администраторов источников внутреннего финансирования дефицита бюджета </w:t>
      </w:r>
      <w:r w:rsidRPr="00475B5B">
        <w:rPr>
          <w:rFonts w:ascii="Times New Roman" w:hAnsi="Times New Roman" w:cs="Times New Roman"/>
          <w:szCs w:val="20"/>
        </w:rPr>
        <w:t xml:space="preserve">Шелтозерского вепсского сельского </w:t>
      </w:r>
      <w:r w:rsidR="00FC3F80" w:rsidRPr="00475B5B">
        <w:rPr>
          <w:rFonts w:ascii="Times New Roman" w:hAnsi="Times New Roman" w:cs="Times New Roman"/>
          <w:szCs w:val="20"/>
        </w:rPr>
        <w:t xml:space="preserve">поселения </w:t>
      </w:r>
      <w:r w:rsidR="00FC3F80" w:rsidRPr="00475B5B">
        <w:rPr>
          <w:rStyle w:val="FontStyle16"/>
          <w:sz w:val="20"/>
          <w:szCs w:val="20"/>
        </w:rPr>
        <w:t>является</w:t>
      </w:r>
      <w:r w:rsidRPr="00475B5B">
        <w:rPr>
          <w:rFonts w:ascii="Times New Roman" w:hAnsi="Times New Roman" w:cs="Times New Roman"/>
          <w:szCs w:val="20"/>
        </w:rPr>
        <w:t>:</w:t>
      </w:r>
    </w:p>
    <w:p w:rsidR="00475B5B" w:rsidRPr="00475B5B" w:rsidRDefault="00475B5B" w:rsidP="009D4E9E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изменения состава закрепленных кодов классификации источников внутреннего финансирования дефицита бюджета Шелтозерского вепсского сельского </w:t>
      </w:r>
      <w:r w:rsidR="00FC3F80" w:rsidRPr="00475B5B">
        <w:rPr>
          <w:rFonts w:ascii="Times New Roman" w:hAnsi="Times New Roman" w:cs="Times New Roman"/>
          <w:szCs w:val="20"/>
        </w:rPr>
        <w:t xml:space="preserve">поселения </w:t>
      </w:r>
      <w:r w:rsidR="00FC3F80" w:rsidRPr="00475B5B">
        <w:rPr>
          <w:rStyle w:val="FontStyle16"/>
          <w:sz w:val="20"/>
          <w:szCs w:val="20"/>
        </w:rPr>
        <w:t>и</w:t>
      </w:r>
      <w:r w:rsidRPr="00475B5B">
        <w:rPr>
          <w:rFonts w:ascii="Times New Roman" w:hAnsi="Times New Roman" w:cs="Times New Roman"/>
          <w:szCs w:val="20"/>
        </w:rPr>
        <w:t xml:space="preserve"> (или) функций главных администраторов источников внутреннего финансирования дефицита бюджета Шелтозерского вепсского сельского </w:t>
      </w:r>
      <w:r w:rsidR="00FC3F80" w:rsidRPr="00475B5B">
        <w:rPr>
          <w:rFonts w:ascii="Times New Roman" w:hAnsi="Times New Roman" w:cs="Times New Roman"/>
          <w:szCs w:val="20"/>
        </w:rPr>
        <w:t>поселения,</w:t>
      </w:r>
      <w:r w:rsidRPr="00475B5B">
        <w:rPr>
          <w:rFonts w:ascii="Times New Roman" w:hAnsi="Times New Roman" w:cs="Times New Roman"/>
          <w:szCs w:val="20"/>
        </w:rPr>
        <w:t xml:space="preserve"> а также изменения принципов назначения и присвоения структуры кодов классификации источников финансирования дефицита бюджета Шелтозерского вепсского сельского </w:t>
      </w:r>
      <w:r w:rsidR="00FC3F80" w:rsidRPr="00475B5B">
        <w:rPr>
          <w:rFonts w:ascii="Times New Roman" w:hAnsi="Times New Roman" w:cs="Times New Roman"/>
          <w:szCs w:val="20"/>
        </w:rPr>
        <w:t>поселения;</w:t>
      </w:r>
    </w:p>
    <w:p w:rsidR="00475B5B" w:rsidRPr="00475B5B" w:rsidRDefault="00475B5B" w:rsidP="009D4E9E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изменения, направленные на устранение технических ошибок (описок, опечаток, грамматических, орфографических или арифметических ошибок);  </w:t>
      </w:r>
    </w:p>
    <w:p w:rsidR="00475B5B" w:rsidRPr="00475B5B" w:rsidRDefault="00475B5B" w:rsidP="009D4E9E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иные изменения в целях приведения в соответствие с действующим законодательством и (или) нормативными правовыми актами Российской Федерации, Республики Карелия, администрации Прионежского муниципального района, администрации Шелтозерского вепсского сельского </w:t>
      </w:r>
      <w:r w:rsidR="00FC3F80" w:rsidRPr="00475B5B">
        <w:rPr>
          <w:rFonts w:ascii="Times New Roman" w:hAnsi="Times New Roman" w:cs="Times New Roman"/>
          <w:szCs w:val="20"/>
        </w:rPr>
        <w:t>поселения.</w:t>
      </w:r>
    </w:p>
    <w:p w:rsidR="00475B5B" w:rsidRPr="00475B5B" w:rsidRDefault="00475B5B" w:rsidP="009D4E9E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Изменения в Перечень вносятся в течение 10 рабочих дней со дня обращения главными администраторами источников внутреннего финансирования дефицита бюджета поселения в администрацию Шелтозерского вепсского сельского </w:t>
      </w:r>
      <w:r w:rsidR="00FC3F80" w:rsidRPr="00475B5B">
        <w:rPr>
          <w:rFonts w:ascii="Times New Roman" w:hAnsi="Times New Roman" w:cs="Times New Roman"/>
          <w:szCs w:val="20"/>
        </w:rPr>
        <w:t>поселения.</w:t>
      </w:r>
    </w:p>
    <w:p w:rsidR="00475B5B" w:rsidRPr="00475B5B" w:rsidRDefault="00475B5B" w:rsidP="009D4E9E">
      <w:pPr>
        <w:shd w:val="clear" w:color="auto" w:fill="FFFFFF"/>
        <w:jc w:val="both"/>
        <w:rPr>
          <w:rFonts w:ascii="Times New Roman" w:hAnsi="Times New Roman" w:cs="Times New Roman"/>
          <w:szCs w:val="20"/>
        </w:rPr>
      </w:pPr>
      <w:r w:rsidRPr="00475B5B">
        <w:rPr>
          <w:rFonts w:ascii="Times New Roman" w:hAnsi="Times New Roman" w:cs="Times New Roman"/>
          <w:szCs w:val="20"/>
        </w:rPr>
        <w:t xml:space="preserve">5. Администрация Шелтозерского вепсского сельского </w:t>
      </w:r>
      <w:r w:rsidR="00FC3F80" w:rsidRPr="00475B5B">
        <w:rPr>
          <w:rFonts w:ascii="Times New Roman" w:hAnsi="Times New Roman" w:cs="Times New Roman"/>
          <w:szCs w:val="20"/>
        </w:rPr>
        <w:t xml:space="preserve">поселения </w:t>
      </w:r>
      <w:r w:rsidR="00FC3F80" w:rsidRPr="00475B5B">
        <w:rPr>
          <w:rStyle w:val="FontStyle16"/>
          <w:sz w:val="20"/>
          <w:szCs w:val="20"/>
        </w:rPr>
        <w:t>в</w:t>
      </w:r>
      <w:r w:rsidRPr="00475B5B">
        <w:rPr>
          <w:rFonts w:ascii="Times New Roman" w:hAnsi="Times New Roman" w:cs="Times New Roman"/>
          <w:szCs w:val="20"/>
        </w:rPr>
        <w:t xml:space="preserve"> установленные сроки рассматривает предложения и по итогам рассмотрения разрабатывает проект постановления о внесении соответствующих изменений в Перечень.</w:t>
      </w:r>
    </w:p>
    <w:p w:rsidR="00475B5B" w:rsidRPr="00475B5B" w:rsidRDefault="00475B5B" w:rsidP="009D4E9E">
      <w:pPr>
        <w:jc w:val="both"/>
        <w:rPr>
          <w:rFonts w:ascii="Times New Roman" w:hAnsi="Times New Roman" w:cs="Times New Roman"/>
          <w:szCs w:val="20"/>
        </w:rPr>
      </w:pPr>
    </w:p>
    <w:p w:rsidR="00475B5B" w:rsidRPr="00475B5B" w:rsidRDefault="00475B5B" w:rsidP="009D4E9E">
      <w:pPr>
        <w:tabs>
          <w:tab w:val="left" w:pos="3280"/>
        </w:tabs>
        <w:jc w:val="center"/>
        <w:rPr>
          <w:rFonts w:ascii="Times New Roman" w:hAnsi="Times New Roman" w:cs="Times New Roman"/>
          <w:szCs w:val="20"/>
        </w:rPr>
      </w:pPr>
    </w:p>
    <w:p w:rsidR="00475B5B" w:rsidRPr="003A6884" w:rsidRDefault="00475B5B" w:rsidP="009D4E9E">
      <w:pPr>
        <w:outlineLvl w:val="0"/>
        <w:rPr>
          <w:sz w:val="28"/>
          <w:szCs w:val="28"/>
        </w:rPr>
      </w:pPr>
    </w:p>
    <w:p w:rsidR="0001698F" w:rsidRDefault="0001698F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CF71AB" w:rsidRDefault="00CF71AB" w:rsidP="00475B5B">
      <w:pPr>
        <w:jc w:val="center"/>
        <w:rPr>
          <w:rFonts w:ascii="Times New Roman" w:hAnsi="Times New Roman" w:cs="Times New Roman"/>
          <w:b/>
          <w:sz w:val="24"/>
        </w:rPr>
      </w:pPr>
    </w:p>
    <w:p w:rsidR="0016494C" w:rsidRDefault="0016494C" w:rsidP="00475B5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681" w:rsidRDefault="00B10681" w:rsidP="00475B5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9820"/>
      </w:tblGrid>
      <w:tr w:rsidR="00314131" w:rsidTr="00314131">
        <w:trPr>
          <w:trHeight w:val="730"/>
        </w:trPr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31" w:rsidRDefault="00314131" w:rsidP="00475B5B">
            <w:pPr>
              <w:ind w:firstLine="5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Официальное информационное издание местного самоуправления Шелтозерского вепсского сельского поселения</w:t>
            </w:r>
          </w:p>
          <w:p w:rsidR="00314131" w:rsidRDefault="00314131" w:rsidP="00475B5B">
            <w:pPr>
              <w:ind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Адрес: 185514, Респ. Карелия, Прионежский район, село Шелтозеро, ул. Лисицыной, д. 19, пом. 1</w:t>
            </w:r>
          </w:p>
          <w:p w:rsidR="00314131" w:rsidRDefault="00314131" w:rsidP="00475B5B">
            <w:pPr>
              <w:ind w:firstLine="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Тел.  53-93-71, 53-89-66. E-mail: </w:t>
            </w:r>
            <w:hyperlink r:id="rId13" w:history="1"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admshelt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onego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314131" w:rsidRDefault="00314131" w:rsidP="00475B5B">
            <w:pPr>
              <w:ind w:firstLine="51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 на оргтехнике администрации Шелтозерского вепсского сельского поселения. Тираж –150 экз.</w:t>
            </w:r>
          </w:p>
        </w:tc>
      </w:tr>
    </w:tbl>
    <w:p w:rsidR="0001698F" w:rsidRDefault="0001698F" w:rsidP="00475B5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01698F" w:rsidSect="00866FB1">
          <w:headerReference w:type="default" r:id="rId14"/>
          <w:pgSz w:w="11906" w:h="16838"/>
          <w:pgMar w:top="-476" w:right="849" w:bottom="709" w:left="1276" w:header="284" w:footer="709" w:gutter="0"/>
          <w:cols w:space="720"/>
          <w:docGrid w:linePitch="360"/>
        </w:sectPr>
      </w:pPr>
    </w:p>
    <w:p w:rsidR="00674DC9" w:rsidRDefault="00674DC9" w:rsidP="00475B5B">
      <w:pPr>
        <w:ind w:firstLine="708"/>
        <w:jc w:val="both"/>
        <w:rPr>
          <w:vanish/>
        </w:rPr>
      </w:pPr>
      <w:bookmarkStart w:id="1" w:name="Par34"/>
      <w:bookmarkEnd w:id="1"/>
    </w:p>
    <w:sectPr w:rsidR="00674DC9">
      <w:headerReference w:type="default" r:id="rId15"/>
      <w:footnotePr>
        <w:pos w:val="beneathText"/>
      </w:footnotePr>
      <w:pgSz w:w="11906" w:h="16838"/>
      <w:pgMar w:top="397" w:right="424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343" w:rsidRDefault="00407343">
      <w:r>
        <w:separator/>
      </w:r>
    </w:p>
  </w:endnote>
  <w:endnote w:type="continuationSeparator" w:id="0">
    <w:p w:rsidR="00407343" w:rsidRDefault="0040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, 'Microsoft YaHei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343" w:rsidRDefault="00407343">
      <w:r>
        <w:separator/>
      </w:r>
    </w:p>
  </w:footnote>
  <w:footnote w:type="continuationSeparator" w:id="0">
    <w:p w:rsidR="00407343" w:rsidRDefault="0040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928" w:rsidRDefault="00EF0928" w:rsidP="00D30AC2">
    <w:pPr>
      <w:pStyle w:val="a8"/>
      <w:tabs>
        <w:tab w:val="clear" w:pos="4153"/>
        <w:tab w:val="clear" w:pos="8306"/>
        <w:tab w:val="center" w:pos="4677"/>
        <w:tab w:val="right" w:pos="9355"/>
      </w:tabs>
      <w:jc w:val="center"/>
      <w:rPr>
        <w:sz w:val="22"/>
        <w:szCs w:val="22"/>
      </w:rPr>
    </w:pPr>
  </w:p>
  <w:p w:rsidR="00EF0928" w:rsidRDefault="00EF0928">
    <w:pPr>
      <w:pStyle w:val="a8"/>
      <w:tabs>
        <w:tab w:val="clear" w:pos="4153"/>
        <w:tab w:val="clear" w:pos="8306"/>
        <w:tab w:val="center" w:pos="4677"/>
        <w:tab w:val="right" w:pos="9355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928" w:rsidRDefault="00EF0928">
    <w:pPr>
      <w:pStyle w:val="a8"/>
      <w:tabs>
        <w:tab w:val="clear" w:pos="4153"/>
        <w:tab w:val="clear" w:pos="8306"/>
        <w:tab w:val="center" w:pos="4677"/>
        <w:tab w:val="right" w:pos="9355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2A3165">
      <w:rPr>
        <w:noProof/>
        <w:sz w:val="22"/>
        <w:szCs w:val="22"/>
      </w:rPr>
      <w:t>11</w:t>
    </w:r>
    <w:r>
      <w:rPr>
        <w:sz w:val="22"/>
        <w:szCs w:val="22"/>
      </w:rPr>
      <w:fldChar w:fldCharType="end"/>
    </w:r>
  </w:p>
  <w:p w:rsidR="00EF0928" w:rsidRDefault="00EF0928">
    <w:pPr>
      <w:pStyle w:val="a8"/>
      <w:tabs>
        <w:tab w:val="clear" w:pos="4153"/>
        <w:tab w:val="clear" w:pos="8306"/>
        <w:tab w:val="center" w:pos="4677"/>
        <w:tab w:val="right" w:pos="9355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17218"/>
    <w:multiLevelType w:val="hybridMultilevel"/>
    <w:tmpl w:val="01C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6990"/>
    <w:multiLevelType w:val="hybridMultilevel"/>
    <w:tmpl w:val="584CDD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4AC2"/>
    <w:multiLevelType w:val="multilevel"/>
    <w:tmpl w:val="11B44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sz w:val="28"/>
        <w:szCs w:val="2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u w:val="none"/>
      </w:rPr>
    </w:lvl>
  </w:abstractNum>
  <w:abstractNum w:abstractNumId="4" w15:restartNumberingAfterBreak="0">
    <w:nsid w:val="145C3497"/>
    <w:multiLevelType w:val="hybridMultilevel"/>
    <w:tmpl w:val="4452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32EE"/>
    <w:multiLevelType w:val="multilevel"/>
    <w:tmpl w:val="E7AC45AC"/>
    <w:lvl w:ilvl="0">
      <w:start w:val="7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1440"/>
      </w:pPr>
      <w:rPr>
        <w:rFonts w:hint="default"/>
      </w:rPr>
    </w:lvl>
  </w:abstractNum>
  <w:abstractNum w:abstractNumId="6" w15:restartNumberingAfterBreak="0">
    <w:nsid w:val="2E147FA0"/>
    <w:multiLevelType w:val="multilevel"/>
    <w:tmpl w:val="E790175E"/>
    <w:styleLink w:val="WW8Num3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31136597"/>
    <w:multiLevelType w:val="multilevel"/>
    <w:tmpl w:val="24AE88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8" w15:restartNumberingAfterBreak="0">
    <w:nsid w:val="356E7FCB"/>
    <w:multiLevelType w:val="multilevel"/>
    <w:tmpl w:val="7E4C885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3EFE51B0"/>
    <w:multiLevelType w:val="hybridMultilevel"/>
    <w:tmpl w:val="440CE6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8A4EED"/>
    <w:multiLevelType w:val="hybridMultilevel"/>
    <w:tmpl w:val="C5FCE78E"/>
    <w:lvl w:ilvl="0" w:tplc="007C17D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D125B8"/>
    <w:multiLevelType w:val="hybridMultilevel"/>
    <w:tmpl w:val="315E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B176C"/>
    <w:multiLevelType w:val="multilevel"/>
    <w:tmpl w:val="74A8CD1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u w:val="none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  <w:u w:val="none"/>
      </w:rPr>
    </w:lvl>
  </w:abstractNum>
  <w:abstractNum w:abstractNumId="13" w15:restartNumberingAfterBreak="0">
    <w:nsid w:val="6C0004FF"/>
    <w:multiLevelType w:val="hybridMultilevel"/>
    <w:tmpl w:val="DAFA2A8C"/>
    <w:lvl w:ilvl="0" w:tplc="4DA2A8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B42625C"/>
    <w:multiLevelType w:val="hybridMultilevel"/>
    <w:tmpl w:val="3E907C3A"/>
    <w:lvl w:ilvl="0" w:tplc="F034C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14"/>
  </w:num>
  <w:num w:numId="7">
    <w:abstractNumId w:val="11"/>
  </w:num>
  <w:num w:numId="8">
    <w:abstractNumId w:val="13"/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C9"/>
    <w:rsid w:val="0001698F"/>
    <w:rsid w:val="000A6E35"/>
    <w:rsid w:val="00102487"/>
    <w:rsid w:val="0016494C"/>
    <w:rsid w:val="00271780"/>
    <w:rsid w:val="002A3165"/>
    <w:rsid w:val="00314131"/>
    <w:rsid w:val="00407343"/>
    <w:rsid w:val="00475B5B"/>
    <w:rsid w:val="004B46A3"/>
    <w:rsid w:val="006522F9"/>
    <w:rsid w:val="00674DC9"/>
    <w:rsid w:val="00681BD5"/>
    <w:rsid w:val="006A60A0"/>
    <w:rsid w:val="00866FB1"/>
    <w:rsid w:val="009D4E9E"/>
    <w:rsid w:val="00A61056"/>
    <w:rsid w:val="00A770F8"/>
    <w:rsid w:val="00B10681"/>
    <w:rsid w:val="00B24FDA"/>
    <w:rsid w:val="00B6028B"/>
    <w:rsid w:val="00C62D44"/>
    <w:rsid w:val="00C94E17"/>
    <w:rsid w:val="00CF71AB"/>
    <w:rsid w:val="00D30AC2"/>
    <w:rsid w:val="00DA3396"/>
    <w:rsid w:val="00E12241"/>
    <w:rsid w:val="00E34D59"/>
    <w:rsid w:val="00E66E7A"/>
    <w:rsid w:val="00ED0AF6"/>
    <w:rsid w:val="00EF0928"/>
    <w:rsid w:val="00FC3F80"/>
    <w:rsid w:val="00FF346C"/>
    <w:rsid w:val="2A1D5F5C"/>
    <w:rsid w:val="4B4D6C24"/>
    <w:rsid w:val="629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834F5A-8A2C-4CAF-9E60-BEBEA8FC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semiHidden="1" w:unhideWhenUsed="1" w:qFormat="1"/>
    <w:lsdException w:name="heading 5" w:uiPriority="67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caption" w:uiPriority="67" w:qFormat="1"/>
    <w:lsdException w:name="toa heading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uiPriority="67" w:qFormat="1"/>
    <w:lsdException w:name="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pPr>
      <w:widowControl w:val="0"/>
      <w:suppressAutoHyphens/>
    </w:pPr>
    <w:rPr>
      <w:rFonts w:ascii="Arial" w:eastAsia="SimSun" w:hAnsi="Arial" w:cs="Mangal"/>
      <w:kern w:val="2"/>
      <w:szCs w:val="24"/>
      <w:lang w:eastAsia="zh-CN" w:bidi="hi-IN"/>
    </w:rPr>
  </w:style>
  <w:style w:type="paragraph" w:styleId="1">
    <w:name w:val="heading 1"/>
    <w:basedOn w:val="a"/>
    <w:next w:val="a0"/>
    <w:uiPriority w:val="67"/>
    <w:qFormat/>
    <w:pPr>
      <w:widowControl/>
      <w:numPr>
        <w:numId w:val="1"/>
      </w:numPr>
      <w:tabs>
        <w:tab w:val="left" w:pos="0"/>
      </w:tabs>
      <w:suppressAutoHyphens w:val="0"/>
      <w:spacing w:before="100" w:after="100" w:line="440" w:lineRule="atLeast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bidi="ar-SA"/>
    </w:rPr>
  </w:style>
  <w:style w:type="paragraph" w:styleId="2">
    <w:name w:val="heading 2"/>
    <w:basedOn w:val="a"/>
    <w:next w:val="a"/>
    <w:uiPriority w:val="67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67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5">
    <w:name w:val="heading 5"/>
    <w:basedOn w:val="a"/>
    <w:next w:val="a"/>
    <w:uiPriority w:val="67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67"/>
    <w:pPr>
      <w:spacing w:after="120"/>
    </w:pPr>
  </w:style>
  <w:style w:type="paragraph" w:styleId="a4">
    <w:name w:val="Body Text Indent"/>
    <w:basedOn w:val="a"/>
    <w:uiPriority w:val="67"/>
    <w:pPr>
      <w:spacing w:after="120"/>
      <w:ind w:left="283"/>
    </w:pPr>
  </w:style>
  <w:style w:type="paragraph" w:styleId="a5">
    <w:name w:val="caption"/>
    <w:basedOn w:val="a"/>
    <w:uiPriority w:val="67"/>
    <w:qFormat/>
    <w:pPr>
      <w:suppressLineNumbers/>
      <w:spacing w:before="120" w:after="120"/>
    </w:pPr>
    <w:rPr>
      <w:rFonts w:cs="Arial"/>
      <w:i/>
      <w:iCs/>
      <w:sz w:val="24"/>
    </w:rPr>
  </w:style>
  <w:style w:type="character" w:styleId="a6">
    <w:name w:val="Emphasis"/>
    <w:basedOn w:val="10"/>
    <w:qFormat/>
    <w:rPr>
      <w:i/>
      <w:iCs/>
    </w:rPr>
  </w:style>
  <w:style w:type="character" w:customStyle="1" w:styleId="10">
    <w:name w:val="Основной шрифт абзаца1"/>
    <w:uiPriority w:val="67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uiPriority w:val="68"/>
    <w:pPr>
      <w:widowControl/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character" w:styleId="a9">
    <w:name w:val="Hyperlink"/>
    <w:basedOn w:val="a1"/>
    <w:uiPriority w:val="68"/>
    <w:rPr>
      <w:color w:val="0000FF"/>
      <w:u w:val="single"/>
    </w:rPr>
  </w:style>
  <w:style w:type="paragraph" w:styleId="aa">
    <w:name w:val="List"/>
    <w:basedOn w:val="a0"/>
    <w:uiPriority w:val="67"/>
  </w:style>
  <w:style w:type="character" w:styleId="ab">
    <w:name w:val="Strong"/>
    <w:basedOn w:val="10"/>
    <w:qFormat/>
    <w:rPr>
      <w:b/>
      <w:bCs/>
    </w:rPr>
  </w:style>
  <w:style w:type="paragraph" w:styleId="ac">
    <w:name w:val="Subtitle"/>
    <w:basedOn w:val="a"/>
    <w:next w:val="a0"/>
    <w:uiPriority w:val="67"/>
    <w:qFormat/>
    <w:pPr>
      <w:widowControl/>
      <w:suppressAutoHyphens w:val="0"/>
      <w:spacing w:line="240" w:lineRule="atLeast"/>
      <w:ind w:right="393" w:firstLine="709"/>
      <w:jc w:val="center"/>
    </w:pPr>
    <w:rPr>
      <w:rFonts w:eastAsia="Times New Roman" w:cs="Times New Roman"/>
      <w:b/>
      <w:kern w:val="0"/>
      <w:sz w:val="18"/>
      <w:szCs w:val="20"/>
      <w:lang w:bidi="ar-SA"/>
    </w:rPr>
  </w:style>
  <w:style w:type="paragraph" w:styleId="ad">
    <w:name w:val="toa heading"/>
    <w:basedOn w:val="ae"/>
    <w:uiPriority w:val="67"/>
    <w:pPr>
      <w:suppressLineNumbers/>
    </w:pPr>
    <w:rPr>
      <w:b/>
      <w:bCs/>
      <w:sz w:val="32"/>
      <w:szCs w:val="32"/>
    </w:rPr>
  </w:style>
  <w:style w:type="paragraph" w:customStyle="1" w:styleId="ae">
    <w:name w:val="Заголовок"/>
    <w:basedOn w:val="a"/>
    <w:next w:val="a0"/>
    <w:uiPriority w:val="67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WW8Num1z0">
    <w:name w:val="WW8Num1z0"/>
    <w:uiPriority w:val="3"/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WW8Num2z0">
    <w:name w:val="WW8Num2z0"/>
    <w:uiPriority w:val="3"/>
    <w:rPr>
      <w:rFonts w:hint="default"/>
    </w:rPr>
  </w:style>
  <w:style w:type="character" w:customStyle="1" w:styleId="WW8Num3z0">
    <w:name w:val="WW8Num3z0"/>
    <w:uiPriority w:val="3"/>
  </w:style>
  <w:style w:type="character" w:customStyle="1" w:styleId="WW8Num3z1">
    <w:name w:val="WW8Num3z1"/>
    <w:uiPriority w:val="3"/>
  </w:style>
  <w:style w:type="character" w:customStyle="1" w:styleId="WW8Num3z2">
    <w:name w:val="WW8Num3z2"/>
    <w:uiPriority w:val="3"/>
  </w:style>
  <w:style w:type="character" w:customStyle="1" w:styleId="WW8Num3z3">
    <w:name w:val="WW8Num3z3"/>
    <w:uiPriority w:val="3"/>
  </w:style>
  <w:style w:type="character" w:customStyle="1" w:styleId="WW8Num3z4">
    <w:name w:val="WW8Num3z4"/>
    <w:uiPriority w:val="3"/>
  </w:style>
  <w:style w:type="character" w:customStyle="1" w:styleId="WW8Num3z5">
    <w:name w:val="WW8Num3z5"/>
    <w:uiPriority w:val="3"/>
  </w:style>
  <w:style w:type="character" w:customStyle="1" w:styleId="WW8Num3z6">
    <w:name w:val="WW8Num3z6"/>
    <w:uiPriority w:val="3"/>
  </w:style>
  <w:style w:type="character" w:customStyle="1" w:styleId="WW8Num3z7">
    <w:name w:val="WW8Num3z7"/>
    <w:uiPriority w:val="3"/>
  </w:style>
  <w:style w:type="character" w:customStyle="1" w:styleId="WW8Num3z8">
    <w:name w:val="WW8Num3z8"/>
    <w:uiPriority w:val="3"/>
  </w:style>
  <w:style w:type="character" w:customStyle="1" w:styleId="WW8Num4z0">
    <w:name w:val="WW8Num4z0"/>
    <w:uiPriority w:val="3"/>
    <w:rPr>
      <w:rFonts w:hint="default"/>
    </w:rPr>
  </w:style>
  <w:style w:type="character" w:customStyle="1" w:styleId="WW8Num4z1">
    <w:name w:val="WW8Num4z1"/>
    <w:uiPriority w:val="3"/>
  </w:style>
  <w:style w:type="character" w:customStyle="1" w:styleId="WW8Num4z2">
    <w:name w:val="WW8Num4z2"/>
    <w:uiPriority w:val="3"/>
  </w:style>
  <w:style w:type="character" w:customStyle="1" w:styleId="WW8Num4z3">
    <w:name w:val="WW8Num4z3"/>
    <w:uiPriority w:val="3"/>
  </w:style>
  <w:style w:type="character" w:customStyle="1" w:styleId="WW8Num4z4">
    <w:name w:val="WW8Num4z4"/>
    <w:uiPriority w:val="3"/>
  </w:style>
  <w:style w:type="character" w:customStyle="1" w:styleId="WW8Num4z5">
    <w:name w:val="WW8Num4z5"/>
    <w:uiPriority w:val="3"/>
  </w:style>
  <w:style w:type="character" w:customStyle="1" w:styleId="WW8Num4z6">
    <w:name w:val="WW8Num4z6"/>
    <w:uiPriority w:val="3"/>
  </w:style>
  <w:style w:type="character" w:customStyle="1" w:styleId="WW8Num4z7">
    <w:name w:val="WW8Num4z7"/>
    <w:uiPriority w:val="3"/>
  </w:style>
  <w:style w:type="character" w:customStyle="1" w:styleId="WW8Num4z8">
    <w:name w:val="WW8Num4z8"/>
    <w:uiPriority w:val="3"/>
  </w:style>
  <w:style w:type="character" w:customStyle="1" w:styleId="WW8Num5z0">
    <w:name w:val="WW8Num5z0"/>
    <w:uiPriority w:val="3"/>
    <w:rPr>
      <w:rFonts w:hint="default"/>
    </w:rPr>
  </w:style>
  <w:style w:type="character" w:customStyle="1" w:styleId="WW8Num5z1">
    <w:name w:val="WW8Num5z1"/>
    <w:uiPriority w:val="3"/>
  </w:style>
  <w:style w:type="character" w:customStyle="1" w:styleId="WW8Num5z2">
    <w:name w:val="WW8Num5z2"/>
    <w:uiPriority w:val="3"/>
  </w:style>
  <w:style w:type="character" w:customStyle="1" w:styleId="WW8Num5z3">
    <w:name w:val="WW8Num5z3"/>
    <w:uiPriority w:val="3"/>
  </w:style>
  <w:style w:type="character" w:customStyle="1" w:styleId="WW8Num5z4">
    <w:name w:val="WW8Num5z4"/>
    <w:uiPriority w:val="3"/>
  </w:style>
  <w:style w:type="character" w:customStyle="1" w:styleId="WW8Num5z5">
    <w:name w:val="WW8Num5z5"/>
    <w:uiPriority w:val="3"/>
  </w:style>
  <w:style w:type="character" w:customStyle="1" w:styleId="WW8Num5z6">
    <w:name w:val="WW8Num5z6"/>
    <w:uiPriority w:val="3"/>
  </w:style>
  <w:style w:type="character" w:customStyle="1" w:styleId="WW8Num5z7">
    <w:name w:val="WW8Num5z7"/>
    <w:uiPriority w:val="3"/>
  </w:style>
  <w:style w:type="character" w:customStyle="1" w:styleId="WW8Num5z8">
    <w:name w:val="WW8Num5z8"/>
    <w:uiPriority w:val="3"/>
  </w:style>
  <w:style w:type="character" w:customStyle="1" w:styleId="WW8Num6z0">
    <w:name w:val="WW8Num6z0"/>
    <w:uiPriority w:val="3"/>
    <w:rPr>
      <w:rFonts w:ascii="Symbol" w:hAnsi="Symbol" w:cs="Symbol" w:hint="default"/>
    </w:rPr>
  </w:style>
  <w:style w:type="character" w:customStyle="1" w:styleId="WW8Num6z1">
    <w:name w:val="WW8Num6z1"/>
    <w:uiPriority w:val="3"/>
  </w:style>
  <w:style w:type="character" w:customStyle="1" w:styleId="WW8Num6z2">
    <w:name w:val="WW8Num6z2"/>
    <w:uiPriority w:val="3"/>
  </w:style>
  <w:style w:type="character" w:customStyle="1" w:styleId="WW8Num6z3">
    <w:name w:val="WW8Num6z3"/>
    <w:uiPriority w:val="3"/>
  </w:style>
  <w:style w:type="character" w:customStyle="1" w:styleId="WW8Num6z4">
    <w:name w:val="WW8Num6z4"/>
    <w:uiPriority w:val="3"/>
  </w:style>
  <w:style w:type="character" w:customStyle="1" w:styleId="WW8Num6z5">
    <w:name w:val="WW8Num6z5"/>
    <w:uiPriority w:val="3"/>
  </w:style>
  <w:style w:type="character" w:customStyle="1" w:styleId="WW8Num6z6">
    <w:name w:val="WW8Num6z6"/>
    <w:uiPriority w:val="3"/>
  </w:style>
  <w:style w:type="character" w:customStyle="1" w:styleId="WW8Num6z7">
    <w:name w:val="WW8Num6z7"/>
    <w:uiPriority w:val="3"/>
  </w:style>
  <w:style w:type="character" w:customStyle="1" w:styleId="WW8Num6z8">
    <w:name w:val="WW8Num6z8"/>
    <w:uiPriority w:val="3"/>
  </w:style>
  <w:style w:type="character" w:customStyle="1" w:styleId="WW8Num7z0">
    <w:name w:val="WW8Num7z0"/>
    <w:uiPriority w:val="3"/>
    <w:rPr>
      <w:rFonts w:ascii="Symbol" w:hAnsi="Symbol" w:cs="Symbol" w:hint="default"/>
    </w:rPr>
  </w:style>
  <w:style w:type="character" w:customStyle="1" w:styleId="WW8Num7z1">
    <w:name w:val="WW8Num7z1"/>
    <w:uiPriority w:val="3"/>
    <w:rPr>
      <w:rFonts w:hint="default"/>
    </w:rPr>
  </w:style>
  <w:style w:type="character" w:customStyle="1" w:styleId="WW8Num7z2">
    <w:name w:val="WW8Num7z2"/>
    <w:uiPriority w:val="3"/>
  </w:style>
  <w:style w:type="character" w:customStyle="1" w:styleId="WW8Num7z3">
    <w:name w:val="WW8Num7z3"/>
    <w:uiPriority w:val="3"/>
  </w:style>
  <w:style w:type="character" w:customStyle="1" w:styleId="WW8Num7z4">
    <w:name w:val="WW8Num7z4"/>
    <w:uiPriority w:val="3"/>
  </w:style>
  <w:style w:type="character" w:customStyle="1" w:styleId="WW8Num7z5">
    <w:name w:val="WW8Num7z5"/>
    <w:uiPriority w:val="3"/>
  </w:style>
  <w:style w:type="character" w:customStyle="1" w:styleId="WW8Num7z6">
    <w:name w:val="WW8Num7z6"/>
    <w:uiPriority w:val="3"/>
  </w:style>
  <w:style w:type="character" w:customStyle="1" w:styleId="WW8Num7z7">
    <w:name w:val="WW8Num7z7"/>
    <w:uiPriority w:val="3"/>
  </w:style>
  <w:style w:type="character" w:customStyle="1" w:styleId="WW8Num7z8">
    <w:name w:val="WW8Num7z8"/>
    <w:uiPriority w:val="3"/>
  </w:style>
  <w:style w:type="character" w:customStyle="1" w:styleId="WW8Num8z0">
    <w:name w:val="WW8Num8z0"/>
    <w:uiPriority w:val="3"/>
  </w:style>
  <w:style w:type="character" w:customStyle="1" w:styleId="WW8Num8z1">
    <w:name w:val="WW8Num8z1"/>
    <w:uiPriority w:val="3"/>
  </w:style>
  <w:style w:type="character" w:customStyle="1" w:styleId="WW8Num8z2">
    <w:name w:val="WW8Num8z2"/>
    <w:uiPriority w:val="3"/>
  </w:style>
  <w:style w:type="character" w:customStyle="1" w:styleId="WW8Num8z3">
    <w:name w:val="WW8Num8z3"/>
    <w:uiPriority w:val="3"/>
  </w:style>
  <w:style w:type="character" w:customStyle="1" w:styleId="WW8Num8z4">
    <w:name w:val="WW8Num8z4"/>
    <w:uiPriority w:val="3"/>
  </w:style>
  <w:style w:type="character" w:customStyle="1" w:styleId="WW8Num8z5">
    <w:name w:val="WW8Num8z5"/>
    <w:uiPriority w:val="3"/>
  </w:style>
  <w:style w:type="character" w:customStyle="1" w:styleId="WW8Num8z6">
    <w:name w:val="WW8Num8z6"/>
    <w:uiPriority w:val="3"/>
  </w:style>
  <w:style w:type="character" w:customStyle="1" w:styleId="WW8Num8z7">
    <w:name w:val="WW8Num8z7"/>
    <w:uiPriority w:val="3"/>
  </w:style>
  <w:style w:type="character" w:customStyle="1" w:styleId="WW8Num8z8">
    <w:name w:val="WW8Num8z8"/>
    <w:uiPriority w:val="3"/>
  </w:style>
  <w:style w:type="character" w:customStyle="1" w:styleId="WW8Num9z0">
    <w:name w:val="WW8Num9z0"/>
    <w:uiPriority w:val="3"/>
    <w:rPr>
      <w:rFonts w:ascii="Times New Roman" w:hAnsi="Times New Roman" w:cs="Times New Roman" w:hint="default"/>
    </w:rPr>
  </w:style>
  <w:style w:type="character" w:customStyle="1" w:styleId="WW8Num10z0">
    <w:name w:val="WW8Num10z0"/>
    <w:uiPriority w:val="3"/>
    <w:rPr>
      <w:rFonts w:hint="default"/>
    </w:rPr>
  </w:style>
  <w:style w:type="character" w:customStyle="1" w:styleId="WW8Num10z1">
    <w:name w:val="WW8Num10z1"/>
    <w:uiPriority w:val="3"/>
  </w:style>
  <w:style w:type="character" w:customStyle="1" w:styleId="WW8Num10z2">
    <w:name w:val="WW8Num10z2"/>
    <w:uiPriority w:val="3"/>
  </w:style>
  <w:style w:type="character" w:customStyle="1" w:styleId="WW8Num10z3">
    <w:name w:val="WW8Num10z3"/>
    <w:uiPriority w:val="3"/>
  </w:style>
  <w:style w:type="character" w:customStyle="1" w:styleId="WW8Num10z4">
    <w:name w:val="WW8Num10z4"/>
    <w:uiPriority w:val="3"/>
  </w:style>
  <w:style w:type="character" w:customStyle="1" w:styleId="WW8Num10z5">
    <w:name w:val="WW8Num10z5"/>
    <w:uiPriority w:val="3"/>
  </w:style>
  <w:style w:type="character" w:customStyle="1" w:styleId="WW8Num10z6">
    <w:name w:val="WW8Num10z6"/>
    <w:uiPriority w:val="3"/>
  </w:style>
  <w:style w:type="character" w:customStyle="1" w:styleId="WW8Num10z7">
    <w:name w:val="WW8Num10z7"/>
    <w:uiPriority w:val="3"/>
  </w:style>
  <w:style w:type="character" w:customStyle="1" w:styleId="WW8Num10z8">
    <w:name w:val="WW8Num10z8"/>
    <w:uiPriority w:val="3"/>
  </w:style>
  <w:style w:type="character" w:customStyle="1" w:styleId="WW8Num11z0">
    <w:name w:val="WW8Num11z0"/>
    <w:uiPriority w:val="3"/>
    <w:rPr>
      <w:rFonts w:hint="default"/>
      <w:b w:val="0"/>
    </w:rPr>
  </w:style>
  <w:style w:type="character" w:customStyle="1" w:styleId="WW8Num11z1">
    <w:name w:val="WW8Num11z1"/>
    <w:uiPriority w:val="3"/>
  </w:style>
  <w:style w:type="character" w:customStyle="1" w:styleId="WW8Num11z2">
    <w:name w:val="WW8Num11z2"/>
    <w:uiPriority w:val="3"/>
  </w:style>
  <w:style w:type="character" w:customStyle="1" w:styleId="WW8Num11z3">
    <w:name w:val="WW8Num11z3"/>
    <w:uiPriority w:val="3"/>
  </w:style>
  <w:style w:type="character" w:customStyle="1" w:styleId="WW8Num11z4">
    <w:name w:val="WW8Num11z4"/>
    <w:uiPriority w:val="3"/>
  </w:style>
  <w:style w:type="character" w:customStyle="1" w:styleId="WW8Num11z5">
    <w:name w:val="WW8Num11z5"/>
    <w:uiPriority w:val="3"/>
  </w:style>
  <w:style w:type="character" w:customStyle="1" w:styleId="WW8Num11z6">
    <w:name w:val="WW8Num11z6"/>
    <w:uiPriority w:val="3"/>
  </w:style>
  <w:style w:type="character" w:customStyle="1" w:styleId="WW8Num11z7">
    <w:name w:val="WW8Num11z7"/>
    <w:uiPriority w:val="3"/>
  </w:style>
  <w:style w:type="character" w:customStyle="1" w:styleId="WW8Num11z8">
    <w:name w:val="WW8Num11z8"/>
    <w:uiPriority w:val="3"/>
  </w:style>
  <w:style w:type="character" w:customStyle="1" w:styleId="WW8Num12z0">
    <w:name w:val="WW8Num12z0"/>
    <w:uiPriority w:val="3"/>
    <w:rPr>
      <w:rFonts w:hint="default"/>
    </w:rPr>
  </w:style>
  <w:style w:type="character" w:customStyle="1" w:styleId="WW8Num12z1">
    <w:name w:val="WW8Num12z1"/>
    <w:uiPriority w:val="3"/>
  </w:style>
  <w:style w:type="character" w:customStyle="1" w:styleId="WW8Num12z2">
    <w:name w:val="WW8Num12z2"/>
    <w:uiPriority w:val="3"/>
  </w:style>
  <w:style w:type="character" w:customStyle="1" w:styleId="WW8Num12z3">
    <w:name w:val="WW8Num12z3"/>
    <w:uiPriority w:val="3"/>
  </w:style>
  <w:style w:type="character" w:customStyle="1" w:styleId="WW8Num12z4">
    <w:name w:val="WW8Num12z4"/>
    <w:uiPriority w:val="3"/>
  </w:style>
  <w:style w:type="character" w:customStyle="1" w:styleId="WW8Num12z5">
    <w:name w:val="WW8Num12z5"/>
    <w:uiPriority w:val="3"/>
  </w:style>
  <w:style w:type="character" w:customStyle="1" w:styleId="WW8Num12z6">
    <w:name w:val="WW8Num12z6"/>
    <w:uiPriority w:val="3"/>
  </w:style>
  <w:style w:type="character" w:customStyle="1" w:styleId="WW8Num12z7">
    <w:name w:val="WW8Num12z7"/>
    <w:uiPriority w:val="3"/>
  </w:style>
  <w:style w:type="character" w:customStyle="1" w:styleId="WW8Num12z8">
    <w:name w:val="WW8Num12z8"/>
    <w:uiPriority w:val="3"/>
  </w:style>
  <w:style w:type="character" w:customStyle="1" w:styleId="WW8Num13z0">
    <w:name w:val="WW8Num13z0"/>
    <w:uiPriority w:val="3"/>
    <w:rPr>
      <w:rFonts w:hint="default"/>
    </w:rPr>
  </w:style>
  <w:style w:type="character" w:customStyle="1" w:styleId="WW8Num13z1">
    <w:name w:val="WW8Num13z1"/>
    <w:uiPriority w:val="3"/>
  </w:style>
  <w:style w:type="character" w:customStyle="1" w:styleId="WW8Num13z2">
    <w:name w:val="WW8Num13z2"/>
    <w:uiPriority w:val="3"/>
  </w:style>
  <w:style w:type="character" w:customStyle="1" w:styleId="WW8Num13z3">
    <w:name w:val="WW8Num13z3"/>
    <w:uiPriority w:val="3"/>
  </w:style>
  <w:style w:type="character" w:customStyle="1" w:styleId="WW8Num13z4">
    <w:name w:val="WW8Num13z4"/>
    <w:uiPriority w:val="3"/>
  </w:style>
  <w:style w:type="character" w:customStyle="1" w:styleId="WW8Num13z5">
    <w:name w:val="WW8Num13z5"/>
    <w:uiPriority w:val="3"/>
  </w:style>
  <w:style w:type="character" w:customStyle="1" w:styleId="WW8Num13z6">
    <w:name w:val="WW8Num13z6"/>
    <w:uiPriority w:val="3"/>
  </w:style>
  <w:style w:type="character" w:customStyle="1" w:styleId="WW8Num13z7">
    <w:name w:val="WW8Num13z7"/>
    <w:uiPriority w:val="3"/>
  </w:style>
  <w:style w:type="character" w:customStyle="1" w:styleId="WW8Num13z8">
    <w:name w:val="WW8Num13z8"/>
    <w:uiPriority w:val="3"/>
  </w:style>
  <w:style w:type="character" w:customStyle="1" w:styleId="WW8Num14z0">
    <w:name w:val="WW8Num14z0"/>
    <w:uiPriority w:val="3"/>
  </w:style>
  <w:style w:type="character" w:customStyle="1" w:styleId="WW8Num14z1">
    <w:name w:val="WW8Num14z1"/>
    <w:uiPriority w:val="3"/>
  </w:style>
  <w:style w:type="character" w:customStyle="1" w:styleId="WW8Num14z2">
    <w:name w:val="WW8Num14z2"/>
    <w:uiPriority w:val="3"/>
  </w:style>
  <w:style w:type="character" w:customStyle="1" w:styleId="WW8Num14z3">
    <w:name w:val="WW8Num14z3"/>
    <w:uiPriority w:val="3"/>
  </w:style>
  <w:style w:type="character" w:customStyle="1" w:styleId="WW8Num14z4">
    <w:name w:val="WW8Num14z4"/>
    <w:uiPriority w:val="3"/>
  </w:style>
  <w:style w:type="character" w:customStyle="1" w:styleId="WW8Num14z5">
    <w:name w:val="WW8Num14z5"/>
    <w:uiPriority w:val="3"/>
  </w:style>
  <w:style w:type="character" w:customStyle="1" w:styleId="WW8Num14z6">
    <w:name w:val="WW8Num14z6"/>
    <w:uiPriority w:val="3"/>
  </w:style>
  <w:style w:type="character" w:customStyle="1" w:styleId="WW8Num14z7">
    <w:name w:val="WW8Num14z7"/>
    <w:uiPriority w:val="3"/>
  </w:style>
  <w:style w:type="character" w:customStyle="1" w:styleId="WW8Num14z8">
    <w:name w:val="WW8Num14z8"/>
    <w:uiPriority w:val="3"/>
  </w:style>
  <w:style w:type="character" w:customStyle="1" w:styleId="WW8Num15z0">
    <w:name w:val="WW8Num15z0"/>
    <w:uiPriority w:val="3"/>
    <w:rPr>
      <w:rFonts w:ascii="Symbol" w:hAnsi="Symbol" w:cs="Symbol" w:hint="default"/>
      <w:color w:val="auto"/>
    </w:rPr>
  </w:style>
  <w:style w:type="character" w:customStyle="1" w:styleId="WW8Num15z1">
    <w:name w:val="WW8Num15z1"/>
    <w:uiPriority w:val="3"/>
    <w:rPr>
      <w:rFonts w:ascii="Courier New" w:hAnsi="Courier New" w:cs="Courier New" w:hint="default"/>
    </w:rPr>
  </w:style>
  <w:style w:type="character" w:customStyle="1" w:styleId="WW8Num15z2">
    <w:name w:val="WW8Num15z2"/>
    <w:uiPriority w:val="3"/>
    <w:rPr>
      <w:rFonts w:ascii="Wingdings" w:hAnsi="Wingdings" w:cs="Wingdings" w:hint="default"/>
    </w:rPr>
  </w:style>
  <w:style w:type="character" w:customStyle="1" w:styleId="WW8Num15z3">
    <w:name w:val="WW8Num15z3"/>
    <w:uiPriority w:val="3"/>
    <w:rPr>
      <w:rFonts w:ascii="Symbol" w:hAnsi="Symbol" w:cs="Symbol" w:hint="default"/>
    </w:rPr>
  </w:style>
  <w:style w:type="character" w:customStyle="1" w:styleId="af">
    <w:name w:val="Верхний колонтитул Знак"/>
    <w:basedOn w:val="10"/>
    <w:uiPriority w:val="68"/>
    <w:rPr>
      <w:sz w:val="24"/>
    </w:rPr>
  </w:style>
  <w:style w:type="character" w:customStyle="1" w:styleId="af0">
    <w:name w:val="Основной текст с отступом Знак"/>
    <w:basedOn w:val="10"/>
    <w:uiPriority w:val="67"/>
    <w:rPr>
      <w:rFonts w:ascii="Arial" w:eastAsia="SimSun" w:hAnsi="Arial" w:cs="Mangal"/>
      <w:kern w:val="2"/>
      <w:szCs w:val="24"/>
      <w:lang w:bidi="hi-IN"/>
    </w:rPr>
  </w:style>
  <w:style w:type="character" w:customStyle="1" w:styleId="30">
    <w:name w:val="Основной текст с отступом 3 Знак"/>
    <w:basedOn w:val="10"/>
    <w:uiPriority w:val="67"/>
    <w:rPr>
      <w:rFonts w:ascii="Arial" w:eastAsia="SimSun" w:hAnsi="Arial" w:cs="Mangal"/>
      <w:kern w:val="2"/>
      <w:sz w:val="16"/>
      <w:szCs w:val="14"/>
      <w:lang w:bidi="hi-IN"/>
    </w:rPr>
  </w:style>
  <w:style w:type="character" w:customStyle="1" w:styleId="af1">
    <w:name w:val="Подзаголовок Знак"/>
    <w:basedOn w:val="10"/>
    <w:uiPriority w:val="67"/>
    <w:rPr>
      <w:rFonts w:ascii="Arial" w:hAnsi="Arial" w:cs="Arial"/>
      <w:b/>
      <w:sz w:val="18"/>
    </w:rPr>
  </w:style>
  <w:style w:type="character" w:customStyle="1" w:styleId="31">
    <w:name w:val="Заголовок 3 Знак"/>
    <w:basedOn w:val="10"/>
    <w:uiPriority w:val="67"/>
    <w:rPr>
      <w:rFonts w:ascii="Cambria" w:eastAsia="Times New Roman" w:hAnsi="Cambria" w:cs="Mangal"/>
      <w:b/>
      <w:bCs/>
      <w:kern w:val="2"/>
      <w:sz w:val="26"/>
      <w:szCs w:val="23"/>
      <w:lang w:bidi="hi-IN"/>
    </w:rPr>
  </w:style>
  <w:style w:type="character" w:customStyle="1" w:styleId="50">
    <w:name w:val="Заголовок 5 Знак"/>
    <w:basedOn w:val="10"/>
    <w:uiPriority w:val="67"/>
    <w:rPr>
      <w:rFonts w:ascii="Calibri" w:eastAsia="Times New Roman" w:hAnsi="Calibri" w:cs="Mangal"/>
      <w:b/>
      <w:bCs/>
      <w:i/>
      <w:iCs/>
      <w:kern w:val="2"/>
      <w:sz w:val="26"/>
      <w:szCs w:val="23"/>
      <w:lang w:bidi="hi-IN"/>
    </w:rPr>
  </w:style>
  <w:style w:type="character" w:customStyle="1" w:styleId="copytarget">
    <w:name w:val="copy_target"/>
    <w:basedOn w:val="10"/>
    <w:uiPriority w:val="7"/>
  </w:style>
  <w:style w:type="paragraph" w:customStyle="1" w:styleId="20">
    <w:name w:val="Указатель2"/>
    <w:basedOn w:val="a"/>
    <w:uiPriority w:val="67"/>
    <w:pPr>
      <w:suppressLineNumbers/>
    </w:pPr>
    <w:rPr>
      <w:rFonts w:cs="Arial"/>
    </w:rPr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67"/>
    <w:pPr>
      <w:suppressLineNumbers/>
    </w:pPr>
  </w:style>
  <w:style w:type="paragraph" w:customStyle="1" w:styleId="af2">
    <w:name w:val="Содержимое таблицы"/>
    <w:basedOn w:val="a"/>
    <w:uiPriority w:val="67"/>
    <w:pPr>
      <w:suppressLineNumbers/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uiPriority w:val="67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uiPriority w:val="6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13">
    <w:name w:val="Обычный (веб)1"/>
    <w:basedOn w:val="a"/>
    <w:uiPriority w:val="68"/>
    <w:pPr>
      <w:widowControl/>
      <w:spacing w:before="280" w:after="280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67"/>
    <w:pPr>
      <w:widowControl/>
      <w:suppressAutoHyphens w:val="0"/>
      <w:spacing w:before="100" w:after="100"/>
    </w:pPr>
    <w:rPr>
      <w:rFonts w:ascii="Tahoma" w:eastAsia="Times New Roman" w:hAnsi="Tahoma" w:cs="Tahoma"/>
      <w:kern w:val="0"/>
      <w:szCs w:val="20"/>
      <w:lang w:val="en-US" w:bidi="ar-SA"/>
    </w:rPr>
  </w:style>
  <w:style w:type="paragraph" w:customStyle="1" w:styleId="14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67"/>
    <w:pPr>
      <w:spacing w:after="120" w:line="480" w:lineRule="auto"/>
      <w:ind w:left="283"/>
    </w:pPr>
  </w:style>
  <w:style w:type="paragraph" w:customStyle="1" w:styleId="af5">
    <w:name w:val="Стиль"/>
    <w:uiPriority w:val="67"/>
    <w:pPr>
      <w:suppressAutoHyphens/>
    </w:pPr>
    <w:rPr>
      <w:sz w:val="22"/>
      <w:lang w:eastAsia="zh-CN"/>
    </w:rPr>
  </w:style>
  <w:style w:type="paragraph" w:customStyle="1" w:styleId="formattexttopleveltext">
    <w:name w:val="formattext topleveltext"/>
    <w:basedOn w:val="a"/>
    <w:uiPriority w:val="7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af6">
    <w:name w:val="Знак Знак Знак Знак Знак Знак"/>
    <w:basedOn w:val="a"/>
    <w:uiPriority w:val="67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bidi="ar-SA"/>
    </w:rPr>
  </w:style>
  <w:style w:type="paragraph" w:customStyle="1" w:styleId="BodyText21">
    <w:name w:val="Body Text 21"/>
    <w:basedOn w:val="a"/>
    <w:uiPriority w:val="6"/>
    <w:pPr>
      <w:widowControl/>
      <w:jc w:val="center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customStyle="1" w:styleId="CharChar1CharChar1CharChar">
    <w:name w:val="Char Char Знак Знак1 Char Char1 Знак Знак Char Char"/>
    <w:basedOn w:val="a"/>
    <w:uiPriority w:val="6"/>
    <w:pPr>
      <w:widowControl/>
      <w:suppressAutoHyphens w:val="0"/>
      <w:spacing w:before="100" w:after="100"/>
    </w:pPr>
    <w:rPr>
      <w:rFonts w:ascii="Tahoma" w:eastAsia="Times New Roman" w:hAnsi="Tahoma" w:cs="Times New Roman"/>
      <w:kern w:val="0"/>
      <w:szCs w:val="20"/>
      <w:lang w:val="en-US" w:bidi="ar-SA"/>
    </w:rPr>
  </w:style>
  <w:style w:type="paragraph" w:customStyle="1" w:styleId="310">
    <w:name w:val="Основной текст с отступом 31"/>
    <w:basedOn w:val="a"/>
    <w:uiPriority w:val="67"/>
    <w:pPr>
      <w:spacing w:after="120"/>
      <w:ind w:left="283"/>
    </w:pPr>
    <w:rPr>
      <w:sz w:val="16"/>
      <w:szCs w:val="14"/>
    </w:rPr>
  </w:style>
  <w:style w:type="paragraph" w:customStyle="1" w:styleId="15">
    <w:name w:val="Обычный1"/>
    <w:uiPriority w:val="68"/>
    <w:pPr>
      <w:suppressAutoHyphens/>
    </w:pPr>
    <w:rPr>
      <w:lang w:eastAsia="zh-CN"/>
    </w:rPr>
  </w:style>
  <w:style w:type="paragraph" w:customStyle="1" w:styleId="22">
    <w:name w:val="Обычный2"/>
    <w:uiPriority w:val="68"/>
    <w:pPr>
      <w:suppressAutoHyphens/>
    </w:pPr>
    <w:rPr>
      <w:lang w:eastAsia="zh-CN"/>
    </w:rPr>
  </w:style>
  <w:style w:type="paragraph" w:customStyle="1" w:styleId="16">
    <w:name w:val="Без интервала1"/>
    <w:uiPriority w:val="67"/>
    <w:pPr>
      <w:suppressAutoHyphens/>
    </w:pPr>
    <w:rPr>
      <w:lang w:eastAsia="zh-CN"/>
    </w:rPr>
  </w:style>
  <w:style w:type="paragraph" w:customStyle="1" w:styleId="ConsPlusTitle">
    <w:name w:val="ConsPlusTitle"/>
    <w:basedOn w:val="a"/>
    <w:next w:val="a"/>
    <w:uiPriority w:val="6"/>
    <w:pPr>
      <w:autoSpaceDE w:val="0"/>
    </w:pPr>
    <w:rPr>
      <w:rFonts w:eastAsia="Arial" w:cs="Arial"/>
      <w:b/>
      <w:bCs/>
      <w:kern w:val="0"/>
      <w:szCs w:val="20"/>
      <w:lang w:bidi="ru-RU"/>
    </w:rPr>
  </w:style>
  <w:style w:type="paragraph" w:customStyle="1" w:styleId="17">
    <w:name w:val="Абзац списка1"/>
    <w:basedOn w:val="a"/>
    <w:uiPriority w:val="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Title">
    <w:name w:val="Title!Название НПА"/>
    <w:basedOn w:val="a"/>
    <w:uiPriority w:val="7"/>
    <w:pPr>
      <w:widowControl/>
      <w:suppressAutoHyphens w:val="0"/>
      <w:spacing w:before="240" w:after="60"/>
      <w:ind w:firstLine="567"/>
      <w:jc w:val="center"/>
    </w:pPr>
    <w:rPr>
      <w:rFonts w:eastAsia="Times New Roman" w:cs="Arial"/>
      <w:b/>
      <w:bCs/>
      <w:sz w:val="32"/>
      <w:szCs w:val="32"/>
      <w:lang w:bidi="ar-SA"/>
    </w:rPr>
  </w:style>
  <w:style w:type="paragraph" w:customStyle="1" w:styleId="Pa12">
    <w:name w:val="Pa12"/>
    <w:basedOn w:val="a"/>
    <w:next w:val="a"/>
    <w:uiPriority w:val="3"/>
    <w:pPr>
      <w:widowControl/>
      <w:suppressAutoHyphens w:val="0"/>
      <w:autoSpaceDE w:val="0"/>
      <w:spacing w:line="241" w:lineRule="atLeast"/>
    </w:pPr>
    <w:rPr>
      <w:rFonts w:eastAsia="Times New Roman" w:cs="Arial"/>
      <w:kern w:val="0"/>
      <w:sz w:val="24"/>
      <w:lang w:bidi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uiPriority w:val="6"/>
    <w:pPr>
      <w:suppressLineNumbers/>
      <w:spacing w:line="360" w:lineRule="auto"/>
      <w:jc w:val="both"/>
    </w:pPr>
    <w:rPr>
      <w:rFonts w:ascii="Liberation Serif" w:eastAsia="Lucida Sans Unicode" w:hAnsi="Liberation Serif" w:cs="Liberation Serif"/>
      <w:sz w:val="28"/>
      <w:szCs w:val="20"/>
    </w:rPr>
  </w:style>
  <w:style w:type="paragraph" w:customStyle="1" w:styleId="af7">
    <w:name w:val="Заголовок таблицы"/>
    <w:basedOn w:val="af2"/>
    <w:uiPriority w:val="67"/>
    <w:pPr>
      <w:jc w:val="center"/>
    </w:pPr>
    <w:rPr>
      <w:b/>
      <w:bCs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-">
    <w:name w:val="Интернет-ссылка"/>
    <w:basedOn w:val="a1"/>
    <w:unhideWhenUsed/>
    <w:qFormat/>
    <w:rPr>
      <w:color w:val="0000FF"/>
      <w:u w:val="single"/>
    </w:rPr>
  </w:style>
  <w:style w:type="paragraph" w:customStyle="1" w:styleId="Standard">
    <w:name w:val="Standard"/>
    <w:rsid w:val="00674DC9"/>
    <w:pPr>
      <w:widowControl w:val="0"/>
      <w:suppressAutoHyphens/>
      <w:autoSpaceDN w:val="0"/>
      <w:textAlignment w:val="baseline"/>
    </w:pPr>
    <w:rPr>
      <w:rFonts w:ascii="Arial" w:eastAsia="SimSun" w:hAnsi="Arial" w:cs="Mangal, 'Microsoft YaHei'"/>
      <w:color w:val="000000"/>
      <w:kern w:val="3"/>
      <w:szCs w:val="24"/>
      <w:lang w:eastAsia="zh-CN" w:bidi="hi-IN"/>
    </w:rPr>
  </w:style>
  <w:style w:type="paragraph" w:styleId="af8">
    <w:name w:val="No Spacing"/>
    <w:qFormat/>
    <w:rsid w:val="00674DC9"/>
    <w:pPr>
      <w:suppressAutoHyphens/>
      <w:autoSpaceDN w:val="0"/>
      <w:textAlignment w:val="baseline"/>
    </w:pPr>
    <w:rPr>
      <w:color w:val="000000"/>
      <w:kern w:val="3"/>
      <w:lang w:eastAsia="zh-CN"/>
    </w:rPr>
  </w:style>
  <w:style w:type="paragraph" w:customStyle="1" w:styleId="s1">
    <w:name w:val="s_1"/>
    <w:basedOn w:val="Standard"/>
    <w:rsid w:val="00674DC9"/>
    <w:pPr>
      <w:spacing w:before="280" w:after="280"/>
    </w:pPr>
    <w:rPr>
      <w:sz w:val="24"/>
    </w:rPr>
  </w:style>
  <w:style w:type="character" w:customStyle="1" w:styleId="Internetlink">
    <w:name w:val="Internet link"/>
    <w:rsid w:val="00674DC9"/>
    <w:rPr>
      <w:color w:val="0000FF"/>
      <w:u w:val="single"/>
    </w:rPr>
  </w:style>
  <w:style w:type="numbering" w:customStyle="1" w:styleId="WW8Num2">
    <w:name w:val="WW8Num2"/>
    <w:basedOn w:val="a3"/>
    <w:rsid w:val="00674DC9"/>
    <w:pPr>
      <w:numPr>
        <w:numId w:val="3"/>
      </w:numPr>
    </w:pPr>
  </w:style>
  <w:style w:type="numbering" w:customStyle="1" w:styleId="WW8Num3">
    <w:name w:val="WW8Num3"/>
    <w:basedOn w:val="a3"/>
    <w:rsid w:val="00674DC9"/>
    <w:pPr>
      <w:numPr>
        <w:numId w:val="4"/>
      </w:numPr>
    </w:pPr>
  </w:style>
  <w:style w:type="paragraph" w:styleId="af9">
    <w:name w:val="Normal (Web)"/>
    <w:basedOn w:val="a"/>
    <w:uiPriority w:val="99"/>
    <w:unhideWhenUsed/>
    <w:rsid w:val="00674DC9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 w:val="24"/>
      <w:lang w:eastAsia="ru-RU" w:bidi="ar-SA"/>
    </w:rPr>
  </w:style>
  <w:style w:type="paragraph" w:styleId="afa">
    <w:name w:val="Title"/>
    <w:basedOn w:val="a"/>
    <w:next w:val="a"/>
    <w:link w:val="afb"/>
    <w:qFormat/>
    <w:rsid w:val="004B46A3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fb">
    <w:name w:val="Название Знак"/>
    <w:basedOn w:val="a1"/>
    <w:link w:val="afa"/>
    <w:rsid w:val="004B46A3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32">
    <w:name w:val="Body Text Indent 3"/>
    <w:basedOn w:val="a"/>
    <w:link w:val="311"/>
    <w:rsid w:val="006522F9"/>
    <w:pPr>
      <w:spacing w:after="120"/>
      <w:ind w:left="283"/>
    </w:pPr>
    <w:rPr>
      <w:sz w:val="16"/>
      <w:szCs w:val="14"/>
    </w:rPr>
  </w:style>
  <w:style w:type="character" w:customStyle="1" w:styleId="311">
    <w:name w:val="Основной текст с отступом 3 Знак1"/>
    <w:basedOn w:val="a1"/>
    <w:link w:val="32"/>
    <w:rsid w:val="006522F9"/>
    <w:rPr>
      <w:rFonts w:ascii="Arial" w:eastAsia="SimSun" w:hAnsi="Arial" w:cs="Mangal"/>
      <w:kern w:val="2"/>
      <w:sz w:val="16"/>
      <w:szCs w:val="14"/>
      <w:lang w:eastAsia="zh-CN" w:bidi="hi-IN"/>
    </w:rPr>
  </w:style>
  <w:style w:type="paragraph" w:styleId="afc">
    <w:name w:val="List Paragraph"/>
    <w:basedOn w:val="a"/>
    <w:link w:val="afd"/>
    <w:uiPriority w:val="34"/>
    <w:qFormat/>
    <w:rsid w:val="00B24FDA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afe">
    <w:name w:val="Balloon Text"/>
    <w:basedOn w:val="a"/>
    <w:link w:val="aff"/>
    <w:rsid w:val="000A6E35"/>
    <w:rPr>
      <w:rFonts w:ascii="Segoe UI" w:hAnsi="Segoe UI"/>
      <w:sz w:val="18"/>
      <w:szCs w:val="16"/>
    </w:rPr>
  </w:style>
  <w:style w:type="character" w:customStyle="1" w:styleId="aff">
    <w:name w:val="Текст выноски Знак"/>
    <w:basedOn w:val="a1"/>
    <w:link w:val="afe"/>
    <w:rsid w:val="000A6E35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ConsTitle">
    <w:name w:val="ConsTitle"/>
    <w:rsid w:val="00A770F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d">
    <w:name w:val="Абзац списка Знак"/>
    <w:link w:val="afc"/>
    <w:uiPriority w:val="34"/>
    <w:locked/>
    <w:rsid w:val="00A770F8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rsid w:val="00A770F8"/>
    <w:rPr>
      <w:rFonts w:ascii="Arial" w:hAnsi="Arial" w:cs="Arial"/>
      <w:lang w:eastAsia="zh-CN"/>
    </w:rPr>
  </w:style>
  <w:style w:type="paragraph" w:styleId="HTML">
    <w:name w:val="HTML Preformatted"/>
    <w:basedOn w:val="a"/>
    <w:link w:val="HTML0"/>
    <w:rsid w:val="00A770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1"/>
    <w:link w:val="HTML"/>
    <w:rsid w:val="00A770F8"/>
    <w:rPr>
      <w:rFonts w:ascii="Courier New" w:hAnsi="Courier New" w:cs="Courier New"/>
    </w:rPr>
  </w:style>
  <w:style w:type="paragraph" w:styleId="23">
    <w:name w:val="Body Text 2"/>
    <w:basedOn w:val="a"/>
    <w:link w:val="24"/>
    <w:rsid w:val="00475B5B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24">
    <w:name w:val="Основной текст 2 Знак"/>
    <w:basedOn w:val="a1"/>
    <w:link w:val="23"/>
    <w:rsid w:val="00475B5B"/>
    <w:rPr>
      <w:sz w:val="24"/>
      <w:szCs w:val="24"/>
    </w:rPr>
  </w:style>
  <w:style w:type="paragraph" w:customStyle="1" w:styleId="HeadDoc">
    <w:name w:val="HeadDoc"/>
    <w:rsid w:val="00475B5B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25">
    <w:name w:val="Body Text Indent 2"/>
    <w:basedOn w:val="a"/>
    <w:link w:val="26"/>
    <w:rsid w:val="00475B5B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26">
    <w:name w:val="Основной текст с отступом 2 Знак"/>
    <w:basedOn w:val="a1"/>
    <w:link w:val="25"/>
    <w:rsid w:val="00475B5B"/>
    <w:rPr>
      <w:sz w:val="24"/>
      <w:szCs w:val="24"/>
    </w:rPr>
  </w:style>
  <w:style w:type="paragraph" w:styleId="aff0">
    <w:name w:val="Block Text"/>
    <w:basedOn w:val="a"/>
    <w:rsid w:val="00475B5B"/>
    <w:pPr>
      <w:shd w:val="clear" w:color="auto" w:fill="FFFFFF"/>
      <w:suppressAutoHyphens w:val="0"/>
      <w:adjustRightInd w:val="0"/>
      <w:spacing w:line="274" w:lineRule="exact"/>
      <w:ind w:left="216" w:right="14" w:firstLine="547"/>
      <w:jc w:val="both"/>
    </w:pPr>
    <w:rPr>
      <w:rFonts w:ascii="Times New Roman" w:eastAsia="Times New Roman" w:hAnsi="Times New Roman" w:cs="Times New Roman"/>
      <w:color w:val="000000"/>
      <w:spacing w:val="-4"/>
      <w:kern w:val="0"/>
      <w:sz w:val="25"/>
      <w:szCs w:val="25"/>
      <w:lang w:eastAsia="ru-RU" w:bidi="ar-SA"/>
    </w:rPr>
  </w:style>
  <w:style w:type="character" w:customStyle="1" w:styleId="FontStyle16">
    <w:name w:val="Font Style16"/>
    <w:rsid w:val="00475B5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dmshelt@oneg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56;&#1054;&#1043;&#1056;&#1040;&#1052;&#1052;&#1067;\&#1042;&#1045;&#1057;&#1058;&#1048;%20&#1064;&#1045;&#1051;&#1058;&#1054;&#1047;&#1045;&#1056;&#1068;&#1071;\&#8470;%209%20&#1086;&#1090;%2017.12.2021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9 от 17.12.2021 г.</Template>
  <TotalTime>222</TotalTime>
  <Pages>1</Pages>
  <Words>6573</Words>
  <Characters>37469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15</cp:revision>
  <cp:lastPrinted>2022-01-24T12:52:00Z</cp:lastPrinted>
  <dcterms:created xsi:type="dcterms:W3CDTF">2021-12-15T07:42:00Z</dcterms:created>
  <dcterms:modified xsi:type="dcterms:W3CDTF">2022-01-24T12:55:00Z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8E517CFE50254BB58E3D86F3D3DA830B</vt:lpwstr>
  </property>
</Properties>
</file>