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09"/>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8255</wp:posOffset>
                </wp:positionH>
                <wp:positionV relativeFrom="paragraph">
                  <wp:posOffset>-496570</wp:posOffset>
                </wp:positionV>
                <wp:extent cx="6771640" cy="1154430"/>
                <wp:effectExtent l="0" t="0" r="10160" b="7620"/>
                <wp:wrapNone/>
                <wp:docPr id="1" name="Group 3"/>
                <wp:cNvGraphicFramePr/>
                <a:graphic xmlns:a="http://schemas.openxmlformats.org/drawingml/2006/main">
                  <a:graphicData uri="http://schemas.microsoft.com/office/word/2010/wordprocessingGroup">
                    <wpg:wgp>
                      <wpg:cNvGrpSpPr/>
                      <wpg:grpSpPr>
                        <a:xfrm>
                          <a:off x="0" y="0"/>
                          <a:ext cx="6771640" cy="115443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май</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0.65pt;margin-top:-39.1pt;height:90.9pt;width:533.2pt;z-index:251659264;mso-width-relative:page;mso-height-relative:page;" coordorigin="66,-324" coordsize="11284,2754" o:gfxdata="UEsDBAoAAAAAAIdO4kAAAAAAAAAAAAAAAAAEAAAAZHJzL1BLAwQUAAAACACHTuJAcPcgldkAAAAK&#10;AQAADwAAAGRycy9kb3ducmV2LnhtbE2PQUvDQBCF74L/YRnBW7tJg0mJ2RQp6qkItoJ4m2anSWh2&#10;NmS3Sfvv3Zz0No/3ePO9YnM1nRhpcK1lBfEyAkFcWd1yreDr8LZYg3AeWWNnmRTcyMGmvL8rMNd2&#10;4k8a974WoYRdjgoa7/tcSlc1ZNAtbU8cvJMdDPogh1rqAadQbjq5iqJUGmw5fGiwp21D1Xl/MQre&#10;J5xekvh13J1P29vP4enjexeTUo8PcfQMwtPV/4Vhxg/oUAamo72wdqILOglBBYtsvQIx+1GaZSCO&#10;85WkIMtC/p9Q/gJQSwMEFAAAAAgAh07iQBZjwJbTBAAA9w8AAA4AAABkcnMvZTJvRG9jLnhtbN1X&#10;224bNxB9L9B/IPZd1t6klRaWA0e2gwBJa9QO8kxxuZd2d8mQlCW36L93huRKspwgTl2nRQ3YJpe3&#10;mTNnDoenr7ZdS+640o3oF0F0EgaE90wUTV8tgg+3V6NZQLShfUFb0fNFcM918Orsxx9ONzLnsahF&#10;W3BFYJNe5xu5CGpjZD4ea1bzjuoTIXkPg6VQHTXQVdW4UHQDu3ftOA7D6XgjVCGVYFxr+HrhBgO/&#10;o3rKhqIsG8YvBFt3vDduV8VbasAlXTdSB2fW2rLkzPxclpob0i4C8NTYv3AItFf4d3x2SvNKUVk3&#10;zJtAn2LCkU8dbXo4dLfVBTWUrFXzaKuuYUpoUZoTJrqxc8QiAl5E4RE2b5RYS+tLlW8quQMdAnWE&#10;+t/elv10d61IUwATAtLTDgJuTyUJQrORVQ4z3ih5I6+V/1C5Hnq7LVWH/8EPsrWg3u9A5VtDGHyc&#10;Zlk0TQFvBmNRNEnTxMPOaogNrptOAwKDoyROXUBYfelXR1E8S93aOJvY4fFw7hjN21mzkcBHvQdJ&#10;Pw+km5pKbrHXCIEHKR5A+gWYRfuq5ZpYo/B0mIYwISBavhPsN016saxhGj9XSmxqTguwKkIfwfaD&#10;BdjRsJSsNu9FATGgayMsn44Q3iE1c0ANIEdRmM09TMnUDu5gorlU2rzhoiPYWAQKbLeb07t32qAx&#10;+ynWeNE2xVXTtrajqtWyVeSOQgZd2R9rP/h4OK3tcXIvcJnb0X3hNgf9MYObSCydr0RxDy4r4ZIS&#10;JAkatVC/B2QDCbkIetCfgLRvewBtHqXIIWM76SSLoaMOR1aHI7RnsNEiYEYFxHWWxmX9WqqmquGk&#10;yELQi3OAumwsDHurfICAT2ensmE5/Prsg9YjYn1d82CVWSvkE+7W3103DImCnT25koFcMIqzyQSR&#10;Hua4FRCphh1xS0sIqEvgL9Lt4S5j7D6wYtU2cgg5tv9ZOSYq592KF8C9t4UDHpgLrEDSIIetVP4R&#10;z87DcB6/Hi0n4XKUhtnl6HyeZqMsvMzSMJ1Fy2j5J4YtSvO15gADbS9kM+h2lD6KzGd10Wu3U1yr&#10;3I7dVpYgF8AgmxODifAJIXHZwDDzISzAf6O4YTU2S2C9/w6TdwMW5j2yCDpmOa44yus4hVv3gQQi&#10;KiifEaQ2qA6K5yMB3Kftv53Ze9esz9B1Of7iggx3g7u1bhGw12JLppg0mMlejonZwuch319KmJNk&#10;PrERjGKbtY7WGEB/8w3kGgL/XTSZbEA5kymagIKqP0Gjk5CGuq8wjx5quD6U+tD+fE7qu8ZAAdg2&#10;3SKYHU763wg+kufFiQtsccT9COXwuTIkewZvd3WGrVpu7yWUEFjPCcyKy6KxtwNeywd54ZLky1WH&#10;u5jjKJolsyS1bPFlXjTPIO1AkCbzozJkluC9jFo1h0oFD9wr3TcR3hrqtBJNNtvV1me1rxpchaA/&#10;rSncqqRfd0sB9Qn4XCrReUiHnMeTb7cfqZJeJg2gctPS3nzA6prmtg7CRlX4oNDiV9iqa+EtAIUP&#10;SebAdO+Pnwye7ffFtU+oJL4LsaCWfkgsG6ODwH+LIL4EsRAsz6Q4gYjhtXdMpHgygxEkUja1L5H/&#10;LpGu2+Ht91UaTVAun08j++6B96BNL/92xQfnYd/m+v69fvYXUEsDBAoAAAAAAIdO4kAAAAAAAAAA&#10;AAAAAAAKAAAAZHJzL21lZGlhL1BLAwQUAAAACACHTuJAkhwhdy2mAQBxpgEAFAAAAGRycy9tZWRp&#10;YS9pbWFnZTEucG5nXL1jlGRBszXctm3bNmfatlFt27YxbU3btm3btnva9tfPxbrv+v7UqjonIxF5&#10;KjNiZ+w4EQpy4vAwODBAQEDwkhIiSkBAIKo/37OhQH4+kxbNO4CAi7kkRYRV3DP/fcImka14EEBt&#10;t96OuxurqBibmpipuuQpbMWIgU6pVQhD5YMZAZTYUlGq8kQuzE0m6j9m5zyXC4yur9xjzUx9Ojuc&#10;+FgvllYvWJtNYwmNJprZdCJYxH9HTBRJ/EaDgrLMX7PmmKVzdstTqPlXORkdGRktvu2+ufndo6h6&#10;assmBEK05n04Y0pCSxiPzHn12fP9fv2tQJEInT6uUsySXCZz9C6T9O4Dovw/vzch0/d3OIWrq3q8&#10;TV/j330w/udGC7HyxzvF6M631/dUz6v697FvztD/VGAziva9XdXp/Zmw0nj1rCljQvMfme1smdvr&#10;rXHWmY+9nRdcv4P/K3859p/yOu3uZ4KvRT0uPTOG/yVQfPdkHOl3rRa575vT9z9VX078FC0KZmXo&#10;2jlh+unsT9UeGyxDPW7kOa+bJVahDv8n3GzyIywlcLuR8zaW8zH7KRD1X8XTxzdSqL+6aBXZ7+IR&#10;vz/+/5cjAt99IP5niG5kyh9enAnNWgtTPf8l+1qd9CPq1OZ6KdWTs33dkPbfKutE/VERb2oUJmM2&#10;b4vj//VA7j/d18l+/Qf7veb3JP38TvdfCjahuRYpfnmuPpxsK7l6pv5f9UT8qAdf+pDn+R3tf4up&#10;/BRDIMexDdv7FIj4n97zJv904fdr1857EvvlG+d/6WCn6T8qoMr5/Hek/xJC2LNjxvw/ugn7rxtM&#10;9vI+Nyf/z1Tk/bSVJckw8f+09eunLbnD4yLB3aP/a6wj7qcx1NdLee+fOehXKb6rQpIbbcy5V+nW&#10;/8/YRJY5V+V9D2//+6ng1EUBDliYXC7z1g+/e436vcLMkMlx/ZzunToW5vek/t9D3XGOh6a+eub+&#10;GfUOhaJ5B/Lhob6PwDy6517XMRpkTzdZxfM73M/47UJEgnvferqKVhbxeZKvTRSlkkch5v4+cZGs&#10;tIxFgWbeNAvDRaGBSxqS0BZaIF+97wEqsEYwCXh7Go1726EGNh2WBg68CasSafW7CuWDBEvu+Kme&#10;cPVefTUXlV+/0MhlI1h/8/0BywQD1tSk0IzoCCyPtVu5CJYqLI6POA9pq1/Q3+h4sfQq4D+1G3Z4&#10;mC1LDvCLihnYy12xbb+/txmY5Z9xgu9asr++T/aZOITVf+k/W7j/7/l1o46O06ntKmPnTL5WVtwP&#10;voGuk9lvJ5OUUEzgI/WQrA9UkOKipKP0FYYLiQ5vl28UTrtCFYzg3jt3VaESU547JyvqclB8Ca7j&#10;r29eud0swrh06bgBrdZWZ3982X9GINLrQvkc97tD/d/GHvSC7WiUXwVQROOBG8OrE8szTHQeWRkl&#10;+vb4nQNCFbGvrjdYWYX70EZUSquxQstRQhwtcS9wcVFm8pMUx03UHElSTc6onor+bvAsqRPoWLhB&#10;KUzK5lhD3vzerJ8tSDAhk+pnkzXRTL/HyZY+3nrngrLTJvDYEf/vubxW2p5s0ZTD3lPplhcBXueM&#10;jDtR/QZCMHnwTVA6dJMHsKOJZlCKalFYTLIXX/AkD4P/ASZawPtKEleE9ociPEajKtA65sPHFNZS&#10;Upr35ZK55JLc1a5KKeddlJ9tKNcerOTlcdolkiEvSOBzCzlFM9BA144EKtREkMgYsjjlWn5V3uEO&#10;PY917pkB/CiAYuxSIfWgPmdcpTtHJB6pEehQIi+Oj1KF2PLoyfgUip5r5q7TOPoIVPCUuh7EPz2F&#10;LwJEmxPuHI3n8T3PdJEsot4cjCu1ztludcJRl9PFkiqEBbq+UULcYO8uoXmjvR952zhZIUgGJgEk&#10;1nTwancNKJCFJA4rN3UiE/eKmZRxDFaXLF4nkzmzUJ0SqDZD5pLng8iCA+GDKwJK/z1lHNP324/1&#10;we7W7j9PPUJb1GEMVBksVLTo1w4awo7OePjoDjfGq8p2G5VktAJkpVU/IscHEqwTC068Q4YEjBlc&#10;KYG2jjUt39jdZC4Z1EDtDq3MSENWRv6hw7gJnxAMlkkSXQQoAceGNGrIiAdeg0PtdQX7wIKLbEGk&#10;rLvkfsIsc7xJ8IYUCnQLMbfgC+p08LgIiMTxSxpaYVf0HvdtGl1NXJPL3Sy1ERqS5R6Jj0XYIDOL&#10;ekqq/0p7dRLqy56PahHsyIYNrnrDk+zdmc5HYtQb2nfxnS4jMPEVPmPvXQE1XUlCSP2VDKngzq95&#10;Lo5M6i8fxnCQ8PwxEWXgpdlPqAaCzxxIDSjzBOak2+Ep+BEOO5vrlOgWrcs5e5V6FnmsJXTlJm7S&#10;SjrnpTzUkMs/bBNQQXsos43R4GNQcXTQA1WOPiYeJi3yGQTM1u6QmrkkMjK9smrAe5dRtoEbcfY4&#10;o+9w87C3ukNk2sDMePNRyK8J0XFwkvqyNwLgvmXjevnlxKUAsG+SfMzg9+AGJUUJxlUbj5QTGkqc&#10;62Da6h3jng9pQh/13wLJZZt+dRKtwpnkCc4R1N6Mi0R8FGxxCNazZxi7fyUtuC43vqfvVVRjON8f&#10;VLoTRYU5BvQp9YhOnyZvocHvUmOdhMqlKIDEpOJlNTKSwePYNVMe2aYdh1VlhZP2YUSvyyiUkbjx&#10;Q6KLUfVKF2nQNOTRfIvE4m3VCOQGOSg0iACXG2uqtMCPYAw0mWhoDew38UZ7kUHq5SdhNQPgkwxx&#10;fMl7bgeKTm5Os+/zj+Dyr6+IX6Mb+IzpCQ1/eq4vfa1+nn8E1GQVqU0+y33rYgPOmfQFrW47ysct&#10;YjdtCOWb9yt08DR9xbhfLwR1JfKS+8GHUIpQEb0f/p8OAmMBAujcS4colSIpmDogs+OU3oPzXGah&#10;v9h/UaLFBscVKFmW4oBqcY6pqILiFWlKmgB7+gsBVwsM/GrXLIRSLo/1wHwW6DkXTOzQL2nzn4T2&#10;P//LJ1Uj2A8rGYubmSKpNVE+waPlIyaOObuR5P07bs7ibkelG7LQsblTD3jVXh7rdTrp1Ydfsn1r&#10;Su7kQdtvFBF0xqGH/oQ12Y2B633ijugF1UNDTklMI9OSh+4PyCh++Cp4NNQS8BrMi0S2o9Ydy58R&#10;xWlNSaDBxmiWsl0YRSxCavAR1aQgE7BTyr65/DksLGIzj7Q7Bz2cUAvsViNIQrBJsI+CQP/u6e3t&#10;t/jwmN/AkQ+47mB9UeMS0JhQVOZADxnLhzbvgvofQWbbQIM/doBb02YbzCyg8qmlgNMYstgtRey9&#10;G10vRb/nNT1PbgCsG1ZkzBHkG+iDIv+fTTboCa1TNBg4R1gLdgSg746LwkSKvBH7Pr9QKr5YEumJ&#10;vouCVibPQpEJgioxkfkenZ7RsakYx2UApHMT8RMgqBijhTfSMRBOYynLqZqsEkCGnWsX4B0LlUqB&#10;rnyx6/CLDJpYa99NYJ4Xr1lffbchxcW/yUR4H++zeijN2Wbeg7fhQZqx+4VDgD+5zBtyDHdOGv4N&#10;19bqLHalsAD/paOXcdRL2/J9EZinXm/++q9t1KrNnQ9liM3KICqWEj8ltLTSQuM4ygG582OuS6jB&#10;JvO6cIZGqAeawl8UWxnS6G5QkXSo47A/qGA9OrlEmxLDjtOwomql/SNCWRSJzmjnPJvHdWR7rjuF&#10;eJSKuzg2IaCBRSbTNKnUjKjjMdDSJqqp6IFtiBbBH9V0YQMEUel7nuxEfhlQL4VcsFKxP3+GuL2b&#10;N1Lx4adQdcTymH23V84HqJHR4fB6rN0CYiRLlj1szR4C5+n2nReAjc3LCaHmxzHcx481cpnSQb21&#10;tQv5awduxhE9ajsSANy8pN+FXPJaf+EjLXfP++tK5lviTXtjIy3qX3uGyct7wEU1mcfhO69B68x9&#10;vVPlwWTrxyzNjGb+uURlUJ5deorl6cCev+t6efTyb0YYLCPpmOvfC3u8cmiSwTlJgbjAQUHiNJJJ&#10;80nkgLPSDJiE0DaGizVzQbODJFGaJXpldVhwZrDceOLgu8ZdPnW0NarSstnABj55ZQxKCxkqJ13x&#10;JY+aniOuhmqzyVaARb58/frARPDJvW1OINMf49dYQTs/VPxmVTx4QaqeT9M/pzomxv0ScrforTKW&#10;REODMDZ2kN/9SR+L8t+TvPjnP3a6QKRw4N9BqYh1z0TEQpLaf3oGnyaYahVQ6hcHnpFA4hEnHoO+&#10;Db993KSn+/nkpjyzSikkQ7+qtperLi/15GvG/P3q6SCFgYJAIuuoNPHCQk37aDX1dtOgzp7dzPhn&#10;SrnJjcp1ET9zlyzXQD5ENgmbLt8+O/vL8CLzFRKkuW4DejDB6aXpvIaNszFDZNryaVmq0EXP0jzj&#10;QGViD6iWFvt5oHCVx/PpIklIG6kmIqjSKSx45gfzAZq/fuP8UZZN0M4eKEOutmvSwh+pt/lbC13M&#10;r6BaSJAisTgaL90QyIOMLHWWxUgQAXAJ3n7S6JK5/jxtC46xv0fszVB0DutHN353srOq9cftKGHs&#10;rKr5z7ZKvc8QtYoh108/6S00xg1bts31IkSAokrBR6RiLIKnGmZAzXwSXhBnLvQvsVCxsZeuKfN6&#10;CexVES3mWbxz8jJ0EnYzBziGAzTFa+CMjuH4wOFbza7Ey6jbqXxrdMKh2GodwHnzDopJjPqHCJ2b&#10;qFQNCT1JI92u0/MzfoQgByiG7n7OXCWlyNbPDmHLLYvq9C+aJmyCpFMddCoLxkllbi/4fRcbnjiz&#10;eqEiykBVcgRbwXLf6tqVjVZKMkuuvV6ZedechCIaU7hGPCjTJZwr/paCNDyUOhZE+xECxACA0cfe&#10;w8PBAZmooSNktATvqqsMSNpokEmVl8wbTbe+UKvmg+gXpLx6kllFAkiyl8t5YUvfoaIceCfHTQTE&#10;Sng8qwj76JXAvPCaY89tvFbHXTTL46r8UYcGQopaP8k90bfupV3nvIDq0T1WLVMobyp5hGfWtE0O&#10;5WAl6jHqllDBEgHyPIXt37i9lm+Q7bLOmCvrgB0TOhd+MyY8BAjQgdne6hluNzxIBXv3i2VYxk4g&#10;tJvhCfUV9Zr0lKLRekECTHBNc0JW5wBLugc6aTv33AO88QhNXq83tE68ogibNJTSKTbwx5eqjvUy&#10;74N8NJKOGktHsF6kkc44R/BojGxWob6kmAU2I+vhpYlfwM1q8/MhyQXxGToHLH8SuYbIIEBmKPFa&#10;gPdYdZLxiXSGgmWMp4v4JtC6isvKDbAOgvsoVXeTbwilnI+AToBegfbuQD7LRHo1QpwgSygjG/sk&#10;CWxmaFv4UeKdhW3/hCPz+rWYyarsDOyg7KQrGAcI2Qo6WVz8xuzOo++q0eke35abnfpZc7KoTS8e&#10;gJuPLgxmO3xwx5svTBxW6AgTDHKw2MFG1zTnd4jpYcsMcFAHulg197MfIdcMhM58kloMWt68BszZ&#10;xrs8/dzcBDcXghMbtk4beWNEFpn1tLRAPi6en6w3mJ1BeyuxnH6HM80PjF4HxcRACIRf7hdESkEO&#10;GD/gUHNFKbPIxrxMIxWt9W7yDjsK1eQXeieAgC6qgqEJUesWhTLc60QE6eFA+OvWy/XhJVBnAdWS&#10;K2IV2f9GzwcOygTym4wboW7ngQNJAE1fIE3pF4mDi6K1HCuim2gLdAKaHVEwLicqAp3WWJBEjxhA&#10;FI6CeUpRt0kDu0fV9oB0YBZ39PcOq/En5mi7TP416R2SuIH7mJLgjiq9FUflQRrW2eJ9Ng9rYycF&#10;9ONrEYXlFvGc46/GlZaX87pdnYsK2CougukDszPjlFVhYSIaDZbShKj1SzpGpW3bmCwBvSp1O2Qx&#10;MBjm9fOhqV3SZRS1/dG2oiN5wwWx77a4m+ZxpGxxbYnic9PBl/lIwADEhDnU1tbuNnVJ9pCxhPkp&#10;9ofnBy6PG/n31FmsXcqNOGaaJxUqwgm5l4DHU5yNLtqoJo8n9AneeZYONC4N+2CYeH2a6HKyy7LK&#10;Au7VRCJlKCTHjIZZMBoUIyHksmczkx3g3OQlb0PLFhNUiP6IZsQaiwJTsaJlJdMFIc7KDP21OSRb&#10;oZ8Y/hudk8YkwHCXQSIbDgeocMzGrIcLriGzFM4HeUZQ1TwEUfskxLrjpBumuIEbJaOnBRv8xjyM&#10;PfNpXHITeY3soOgJxzxS3Q8GJLKIcqxl639BiI8TJuS8ryZeW9aWsCRf092ux5A2Gg00pR5mnOO0&#10;GKDs9P2jqiHn0hGeVxlCQoRNjYOAsJUpt/fbJhXufQp9i6CpJCU+s92+LK85AWJCCW1t2Wsvva3r&#10;9k2ACJjrRv3eVtU9I83nRqsDbRkp7mZOvZ0KSYkeahUtoe0N5c0y6srW88+XNlRlxpJWr9nCEp3z&#10;IvDZJLwKMbDeGN7vn9dpwB8Zc3VDtci9qOVqdjigyF00oZO6x3OvO3C3wAEGNudA5NQp2XXrEX3d&#10;vP6y0mzim9HW0LBs2YgRk/4LgEeXpEZLvkhJqODJmSWTIN218Qg9Kq2bp+B0Lmp84How0VIuZZAG&#10;Ymi1oEKOjMGFI5VzijjyRUuxSD++SaEo82zYoo7LNdAukslzZFB+7J1JlyZDFZA/atY00Mgn4PQW&#10;+G0E7ftbGXFtI34T2gWdbZtAAbQnRnUZoa6utLOAxZfx5nXanmXnpR2VOQBR8DFxoblF+VUvYbY2&#10;9jwnJEiPcDmE10/vIx1EccLORXVyPhmxeR14Bu4EyNQfORZbkfR2Ke7xXREHdoOdss908TJwa3Oe&#10;LdI/DL1gYi7cKdYWSyr9+qK6pMxtxB/s79+rTTxm3EN8iXlKdvR7Tqa/rSCPpH7/LhFWRT5eTS+2&#10;rDn/dO3/8RY0jgb+x//+j3BilbgJK7Tv9f7axt8Zg8A5E6eMdRlRrOyMR0fRDbTHrWKly8VquC6i&#10;OoWOc37P99RtnaEY3NDfh0SZNdr7ZcJrAWnzmoKauY7XGf/Z93WQoWpLRyPNrqcjSyUEjH/X7PNL&#10;7HvJqt5CMT9SIgWnCAc5r728cqKcbSxRcRUSYaQQxdQ9/k/rkRgdSS+sxbQydaojC0Mkn1JbfEMw&#10;+Z7erHqyFnZglobSjG3TepUr7wibMASSRICgUleSdXWBfANzlDADUM3p92ErvsYjiIxyXcxIhbnC&#10;pHfq9mCNomIvb2f60klsJvK88NbcCiopVPb6utXWq9hJVRj15htJv0CWmsDf8efY2r/qBjaJxjFp&#10;sruUKcV2T+3Bj4BLUauK5hMFSZK04uOEOwyGoXyiYZGH2NxWHQeHN6jgVcyqX2ix0kwzLrphqVDJ&#10;QJhry6bZBsIG3uSSQECAx9Rco+gMmUDvVWUz3mCeYEqMUJMe0hvQZGMCT0N9eYNJkWBLB68YTmK7&#10;H2u2MxynT8WKZyibA9sI5upzVM+o2q+io23uuhEy/eTRq7sYix01SrvNBZTBhwsLxARugGlizVxk&#10;d0ZzJipRAzVr3jAFITCPjpYVIe6wtwou8NoX+M3eD7bT59JKv4jcLofn0RYhH0m2T7wSeHw8Lpn7&#10;hilDCTugFEa2r1QeBu9Pya2iGjfu8CfTnocUWTJmIteJVvFtZqpFEg33pJ2QQvYf5zRg1yqqMe8J&#10;G3YznZX18yd3auR0mkg5ipRC+6rSCiZeinCbdgrXKxg6sQEsA5ThkH6YJeP85XASfCHMHtrVI47y&#10;kgkSk2y80N7whRqlXdE1Nm/gr8xwdOAerg0SR657l7Cz+5zXf42Xlyrd4oX/ULGpw7fTZ/Q38rey&#10;/6UU1oVHkdK2Em6e274LfwfXW7MB/2zn2HDjbMnAORrRPqNo6G4UT78/IGF0E+PpDVSZ4i0m0sot&#10;WE5e04YcNi8e/c+zuDwS0kwXL/ponDs1LZfDvgBqy5BBeczjW0fKuTaLnMcHfkH7Nch2e0wht1Db&#10;OrfuD2Y067lLV48+TI2gyJA1YsIybZVKukp7jhfd50Ft04bDRhgPn80rjtFvo4guCtIw8eQEkDcB&#10;KpwqG7OwygR/FgA1O+btBYq1nZ3RUyRs+GjT0QcvXqDD8+3wJ9CmbqXj013Thx0aWGOPdmZSMsPn&#10;1+2YFYGap/bHKMno1htxBc/+Smzzse2/oEoOWwed3bcCYSdJX6SIHehcY+5tlA4dFB1FaciUYifw&#10;3JDcAPFofDTYCd9z5lXhK0sX/h7S0rQkoCoMqqCxhYulWkpBGto1cHADtRfNCA1FRAZIb92IFEv7&#10;t6IFpqWsofRG0XDLhrTMVMVcm+e0owZZmLeUWXgAAw9tpV3hzZZfSfu5+mDhZErX6JPPVMs1VfQ5&#10;mh5RBp57IVcdeKc/xr/vaFdzd7vuPrMhQ0JlsKpgrDI7LtBf7FfgqxpcNQiw6mIjKwsdstr+5/eu&#10;bCNNxwJhgCwCZHvlWQo28cGYfY7N8NNnF6hTYq15MDOwxm9S2a6hIb4Z+gWyKDMgr3/1xgYSZvyG&#10;bM8rK2TlslzyCatH0Xh7wPI0FE/w+qQ7Wvr6iyoYcI/D4Vhu9Iek7DcpsfUJZF6fdBNiQQJT2Ec4&#10;wKqjLF3FVwYEg0CtFikOHXOaGhrtrpfleRXRooqHoDctPJfT/fUmWr2v1c9vQd5cgoKE5Lfjd5ov&#10;Lhv/MvkUU8umNDBH8y1WhVe31rY9DidJd5YeVaQnP/9E5eOdwBUD62Twroi49bdI64xYuGVc3xGt&#10;1kF9wxoziqcyiAJRjxVW9ssE514Hpo7mOdZ+3Y3300gT+TWKVCZRQKVpSlH2ot16ZEeX2/zq3qmp&#10;X5Du0UYhL7kr74nZy/YXbrdc07OqXrKc4o5FBStIT8duWprHp5Rf0Laq8T26O3pRe04QAX6GG0nP&#10;esyYCj3xuDFYqpVa4vWZ3rxM/Mv59qerxeXI8gdMc0IiEfIkGDYFVTrBhiYBscKgsoXgU8LUxEg3&#10;7y2E0qqIU5SJbcmU/wFy/T7pbxnpRzd5nSY7UW+hbwOtZnyPG/ycvza9cjyuXsXlGQVf6/SJztgN&#10;M8sE6lxvW9QIRqTYet5avvf1P4/0P56/c3a+JvxOVnZndo9PNlEJX5qzTlW6D8APmEZvaCwyvT6b&#10;hpwK8RI6YRdjxAqu1iuiRlIjVhvMOk+3O/vmVVrYeun5JRO2c0aDm1NSAGsv6jXLNrhoPn13209y&#10;aMFAOVi3zEYDLLGa6163oqIpwFz3fFEHYP5ItQM795jHmNbf7PtZxFUNnr5lLe3joy4vekhgN5K6&#10;VTsfd+QLzjwlhBRGeyZNO2ouk4U+ldjOLZtiUdfglc+VdR+kxu74mHzFHzvUWJ6eNfU2zbQhvFac&#10;NcDaqmS6qhYJtdBjwulFBqUX5Rc8vLy4PV8zX9QKoBW2hyaNX+s0THoK4tJR+C8tTU3oL93abuvF&#10;dQ3dTsf8ZpLphdHYpqC9iOI+X4sYbb6v40X3Jwyt0ytr9q/TcZyH1fbNj+daZmetlevvfUh0YExh&#10;cllcTvogHnpv46nfDzlvcy0vR0zYPPozWdUSH64nL3tP2F3qxbjdatufUEjhIv+mxRXb7psZ1U5K&#10;d3k1LlDdkAysD+yxrnX01V2i3SWx2eE2Sa3ZXbYkRhxiemkGWSzJ8IsOiLZ0dzT5N1t/P1fmMdQA&#10;vXnaXjzcQT57Xlh1sgMhuZgm5QuL5kACmb8QmwTipzq/OIT2HJwV1kLhsTPEQU27rz42LHA/pRQk&#10;DSD67f4m9L7I88bcj7J55Yj2a/e91f+Y+W52sp5DXBAWpBlbskfT9z0rtvTzPnXzu+knOA/P/Gzw&#10;e+zo2afzvnLKgWa9S58R/KZkFI/xe684mRF8Sp/xPj7x6zZqJHxNyTrnTbSjg67c7BX3gC6+sgl4&#10;tHtyqV3ljGj7kOUZuGZu43/LgbmBvTJ/+Vq3kmRik88myh+Qbu3ZYbESWjGP0OwUCS4JsGzgVmeX&#10;TTamg9fBgIqL3qOsV1I81LTD0CA57jLx0IysZT2MCo7yQQX65Q77h1rROiV0W5ELkuDF63SF24MG&#10;u8TLlysU9BzGe/L5t5A2CY34DOMU6juuPSLECnB/2Eo3z4WH/7IHWll2qvUDfBpTrvFmwWy2JZsI&#10;1yR/n/woWZQVi37atfu2NRZ5i61NHckUEwDYKa5tlkcltWwU1snMzIwPsyMHQ9SPK1hxFR/sgCq5&#10;tDx1Mb3OWE5a7XQemPD8qtLlGPP4BBPjRP1KJOr6EC28AxN/JC2X5RQR555mMs6gx65j+pPHTzQZ&#10;7rGq37Pg02eC7bDFmQyIZxOD3DF1yqXx6PGp40tBgwzFk1QUOQVGVpoPwFPt+/z451iGSaZ/obAF&#10;Ga5ZDV3zhG9G2peLG4hDFZpYMw+FSYW9BAbyq607Ut/rD4xQ6tsG7pcrk1RMIqVy1qqL9tiDIdpa&#10;+9mZc8GIszghHEhGavZGKXb+QWfr9i/K98/qi/aeJ/3vrp4v/c8uL72JEt97wiJu7CtR/et8u5p0&#10;2BnIYLyleJ7yjapIRYHMB0DQABY6dYRYIXCNNG7X3v5dxB6RuRuP9ATGibOFCTNWiHpNTY7fv81Y&#10;wp6X6291mjK1hQ7HT/YKZr+riCGmhz855n5frxMry27wv7+3Zr72Zr4+BuwwyETGXUg6wrAlmv0x&#10;PHFXey86yLD2BcrnkN/J7TqkFwOCrQY1I6oF7XI8SXR7THf1wv9CXOQeWG8sI57bxTdZzQzsemWx&#10;3mDUArs/90EuZcqGDly+okIaP5/Dps4I3ILxrbV5VHneHifTVjW3NM21ZI2WeV198CG4b5OeN/K0&#10;xTlnYT0GVXWAOtwGPEYw6P3DY93TAy1X9ZV7OElqB2IdSQ9o4169KLJAWzkwLYDOCBVFnmXRVATa&#10;YEorOiwv12wnNnr8Nf2rVt1+w5hknFHVx2h3AKKogCqwZlceqLIYuD2mHm47MOjFy6vjU2C31KS1&#10;KYNgxNpPMFNmd9TQ6VboKl1ZXzIbLCBjEDyTZ8JFNfL3DnFI2bn3yXqhWqrJ8wX+HgK2U/HKY9F0&#10;Pn+P/f340lXuhXuMWIURhsxU2xVWuQk2zpNrovOWresmUTx8azeVqRIS+kGmRH1AX1B7HVtPIRL7&#10;tnxWOjZB0SIQKUgKigkc1N5oV4HPhxvdyxZ5LpVKynAGwwV7K0bXkt75Y3usxRYj1Mz84ZOgB3ZA&#10;l+Hp9tzYy6fvlALfcxVHcnKLO6KBvCflrjo0A/gZBzufB78TvhoMxXzUkqMCW9chuS0VDareIV8q&#10;1MoQZG99YSNI/y/jQSNyNnSkOYcFptAeyL8VqTmc1bpvSui1C5/rJi4QKTfR+cueXXoFc3wed4NF&#10;FT8nSH9quu6k1nDLXWZYbKxt82hjjRicMzjM5HMEP2X8Wp3O1l5h5RMeiqmsmWFpf1VmHg5PVdsC&#10;H9jhk+j8KqdSoYisHSsK9zgQcRkaSsYizd3oNeDSLqkCf0FcTWm10wyIJbPsiBEDnKYokvFiDCfx&#10;hr4MmZ+9BF1OG9p17GRYLTmT3ojbMzM9djs/kmvmBAyRX+w9qttmvvcRCnR/IOFZzCBKqAu6fuRN&#10;pDIqavJ3d6KMWPideFp9ZX9yjzB+fH+9RJTkQPzOEkce2mSsBXfV835a+ONzQzlkCyaTxe0I4LzY&#10;T175fYAQgr85THwVzSaX0/Eu3t9tbmP9UKNLIHp0ep7Ka0ZYsd3WtjfQNdOuWxP/3L7VSbevKJIM&#10;4M4stN60IKTVqO1GpbAggNvX7mtKnEA8K97U5EkV6SyeZ3YYMFh79nKwpW+Laphcg4Xc4IRARDv/&#10;UKrowG5lYKZzMrOq2LKdaHa7nIelpaVtf//EbLLC63FzkKtlf2dMXKbz/IXW1tK+nq2/uzrabqwZ&#10;64VdPzhOh/+HOeJvgeb4alr4tEB5vjmN1ifWMDWFUIoZmD0clnG6dkpZ+HzIDfC/bIpWIm+Ur0Pv&#10;wLm82lXEsyydBR9ij2wLmmkO9KjfqquaQMGAadTKehb08n8MD+WBOrvnzgsuLcvVjAK1ixvbvftR&#10;WH+kNhuu4Wtq0EWqTsKnFcnWIMn2qhSYEDsGmKba+lVBW7fX1a7Xp66glzj4MuSdAfzC4wNssfNg&#10;fbrJ2GvnjyBwaaMq7Mqb+cU48BNMZHLnsUtXdIhhQVwGTJGApQBuhFPbDmoSdkMAALDY/RbL8tAz&#10;pXRlXcWuow78VFEutLn1Fn2GT1fKFfuYkd2A/IP/jLxfJpHhOBD00/sTLz0uz0JG0V86l+pMDdTj&#10;DfUVfvCUUcAI2rvAzJQ4HzZ6d+U+CE8xcx0fEhD5XUcClDxqMO3eMaQ83/+2yAYrFdfOo9ViqyYX&#10;GwmVe/eTz+W1HCbCUc0Z9xsrOsHrjYdtqOtBSSYREIhON9i37qAmyywYzFbRevyYLTlu0hDHJ1TP&#10;4nsSJ7lQzuTjWdPp0/knWQJu5zO+h6R+N2Ez3/0hlIlxf9NatNVgKc5q7B5+0ax0Heen1UffOKz+&#10;6QdS64HHEqa3xcL5IzkWWqVWMemRQjuI+EGUWQfn6KSsTu0an1CqxV6VthtHAc16UV0JGxi9FQhs&#10;nW9uQ48v3m6T7XsqfKgnyqxWtnOtpXfw0QbL2aKP+wiKhVlxlc3jRGHWqvm3vh8suNILUfBOAo9Z&#10;UhV/5Ry+f/mShxDox7OzO2k76X4JEfzI53ze7f8AKeVVfxnuuWnD9D04yAEZFXR6UlzQHeSl1yZv&#10;BonYZQsYnlhll8IsRjntYMMRpRvDjaIMF6jTZV9fx44Ry73DG3HgR2wsFwwvKIWEKsTJruhg4q1o&#10;0LgGDwrXiAXXMrVKi0WBUbdps52cf7yCwqf2LFCJ6MH8dzmiVBaU7m3TtfHsloqZitvuYGS0uoWP&#10;8ExpgfA9cXexRTdVVq44gYvOEm3Go3gf5xF51oihLFefV7OEe6Hbozp+wLa1uanE/ngYkZgbZWdT&#10;WcPn+JXN+vyXTtIdKTXnQZIYdeRggMAF3lH8H6GgymnuBunHQmk3Sn20A8Rzm/3JeiBKlwNwN3ab&#10;gaFoD3Fnvx4abuDvyupFy2b0dR8bUrjn+0xQGfBeQyro/lJCuOmeE7hS5Afn/BMnwwwKeywSy9+g&#10;MCAZwM5F5qKO1vHFexF5+mhWEsQDFb7wAmRIJEZGivxBzEIi1qW6KYqZx5AWKKtywFvl/coqNjCG&#10;7vienuZeebL/Nprt8+GtJ1MC9/9iXbqmx0J06db9mXFr5tRZcZjJHBG5V/5To29W87bINhaMYxr9&#10;eBVQcE7B4ytGXba0+7t1BsoS1H5taexpqsu9hwmugTBOD6mzkQPKsE1lfXgysirWBQFWghg1xMzo&#10;xYcN7V9sAm/9oLiX14bwXklHXy2iMxZWvk1pR5Biz8pEYumcee+RxuM6EZ7zMSbgasjhVwgxIh32&#10;l46WltQCczQuk4gGS1TUBFcCnu8+b6FQM1+PO8yxyeoFb6jLilfR6hZZcsvrBgM7NqiSRmxi3GkR&#10;gnfh6Ko5IW6zMrGJ7aidiUEti1L44PadOkKPH+PNu1j3czsehXLcGH4t9Am15LxIo0rKKNiAHdfy&#10;khz2rwybNYA6iLOEygBlUqRVYvtWt5GmyZE1cLcoVholgJuFaChBZn8A1b+JpVWUwgMHwcVFKU0K&#10;3myFK0T+UBSjpDkbVAK8xRUjNdX3HTUHimOZ6iOGxwRyhuVkRr+TD672xoxpfC/ElzAuOfqXgCnE&#10;XBUbvVi8vMty44Z9v+boHg+QUC+O8aJE27QGX8XKHsco0xl8lv2cFday5oJwt3nCRrOllKp2S18z&#10;DWXhHPBTNgSxeZw32sT0v6vRE/KYfGSdmvKf4BzelZoex+NJbA05gOf1dZjcViJUruOqNY4vU7vj&#10;rai7j4eHZoK5vnt6IKCRP9x44gLcwmvM8cRUUk+v2/ksZGLFsvn+lbEbivLjZoDHm2VkWpUaD5ti&#10;eTKadIJ7dZkry786j4zpormDsb9DlTzqyh7KDcx5dahCvQ/Ef4XQHXAWlcrweYMq39lcB2z9cb5k&#10;xckRFFF9P1bYIeh/MDBSugUUKNDsMgs6ikVnsvBngIk2Ypo9+nTr3/MthJJnQQf4MrjCjlI8Z2iL&#10;cxfE8iBQOGlR7FWvUVJqTeUzHNZ9IKZA9n8wYZJFgQO2KOybaL5wrt0XV0TYprC6u82THGByPXQb&#10;SJ3gb4OPBhFhyD5McXMtQz6ozE7odlTenTle5BADojQa+BUO6xoEpul7rjtxC2ZbHnjsqMLSUjTj&#10;oJIxY5KAdXB+rG13dnwzf9rIQALfyiXOMRPs557UVHmIAvvVe9gEzq2UQpCPIuYBoHO2P7i8/S0F&#10;GbHqZpLH62x/vO7ILunokd+ZbCd6JOn+2lkrjFxV16QmYTWzSym3wigUF1BZcOBM33FnWu/5nl2b&#10;wNG69A1h9LMmYkA19i4LjR0U4oquQoYaRBOufjXbaO8/iRbEl1uopu0U3jkZMpUKELASxa/CHtdy&#10;8vCBC4EFD3wOMfG9MfBdUTpwTRc4WGekeaKFEE+2jBODcapP1jFBQdxsccWoTc8GsViMfnjZT25d&#10;YeD9nAXWRTa1edwfvxP03MxPMLrwAMjxnhn91nm/kVsKrq0NkYAUej/TqOCCho1yGrXMWWoDo41Q&#10;oKcgm237RmHVm/HbrFuqiEJMUv/BoZHMIHc5Wb/WiaHb+wNXQYZw9aIF/+VKRQKkWEwa9PXDIH50&#10;V41jfr9wM0lyNns6oAFmAbXqSaLYqAPOg1zRBji9WEuW7XCuoOd11dfXfRa9SiB0ZPlgtJWwK/Y6&#10;K0v4f0usfXzwu72OP7ZiMdwv1FpgKUS9zrQvnzjxFMtGSPHkVsMPlueh0yRK5NXlKOSuILUIrVrK&#10;9MI004OS09+Z0g0EekVAUKfqK8cu8OcLxrXtZ4KoIG3MrqsJ6eshW70feJKv4Au9HeUh3JPgvLTL&#10;PcgTB2LENlHV946pf10PzoXn4oLZyGiIiWeRLVSSHdoeBDrWKgtLQr6ga8o5Rrem59ILMd0r5FWi&#10;tfmuEsdFJ/KTHBnMgoJO1zkrKOciqe6tsCahaYRZSPjWblhMZvm+/MPsfuk/+J77w4MVoDsR1gIz&#10;K5tAPPG03+9oZuDBFd3eBZQeqbOiq95krCHq5SMorVxikubyGxS+Y6wyY97irLwOatmiYMu1b3uk&#10;MAYr2Wx4DhI8g0uq9gyCDqXBUJ27kyCkG8GvmHtt3X8D619fmkLJcSHyxeUTfA30OvYxoc6jPRcS&#10;MegXgAksHCQEuAVPbXEvqq/Nyckiz/o6NJdo/heCjwKz9dkgqcG4+oori5LX6WLZlu+30wxfz9aO&#10;YLdjMefpu3C3Ey1YU0hLLtWCA0zomD2icDjhuMgHokbAyfIe6d8ueqZv+BIIImC8qHMlwVOvbbp5&#10;jIRrCB+iul5srw6vPa4CwyDJUx4FPujJlT2kRidUBMwRINDKFe0adzINlFx9zy6GXnkrW4SXo/Mp&#10;VXf8Y6mMP6wPkPZc/LPJvWB16RgzYV2+RsOi3QmvJpqBvmDJyMwwpKAjwVEoBBwEg7qyC2TpoCeK&#10;xml2ubnkQaXtZGX+ofWd3e0UjUzZNKRaXIZ8eKl8B9SZbofLZrxRNsnLb1/07pkXbFCrqHtU6xob&#10;f4L46AHsNqWkS6fF0HYzbsfH68XQ1hGrxX0ujOTrEc90hreMKeKKXDh9bcBaE/YHnu9pRsMulFKB&#10;WRe45cQtphvtG6YOw6g/wZi+OAtc8JRk+HVMqhhm9CvlhEnqFJIPd+ocy8vaVdz/6JmkvLqIVzV5&#10;cnGlDTaNdUGru5qfzrl1S6YoJhujb7qYTq8NoAij4TKFm05319F1w2r+vQoACP0xsvHyAEhAyhV9&#10;4QX6SSf5C2ZD27OJibEOmdyBhIZKVWrg/UBuwRbQnIb61kjDkoYRmAOftR2YwQ6HHoDtRkDCQH8Y&#10;MKMijAMF9y7YZFwWfhrERq7Zb8Jn5BELlaad3wgRKYKsdFOk07Z+btXsK0Aunbf9Nd9vI36BHbSY&#10;2WyY9n6oqjmh/pBR0cujtWQhIK4gBjC2mr1NMVRrV6jXq+lG1a+zv/WIA4c3RnJWcYfuR7bqFNSw&#10;JqthduBFRWGgfg6GgQex9BZrvcWB5dFaFkfnIxqQcx+m2+moQ/OGLIqDUpBjwObRgPUULctpzsyZ&#10;o30E0/7+DZIOUATRjlGCt9XJAMmLr66pNigyxr5kbVQUynP4nETM9H29Y39h0KD8IijWI3MAAa2v&#10;7e5q3AxuWF3bDtUOHY40AfYOpPHX19HRKWz3KoHgh6IyUtTvKYgw8rVr4T7/zbakOhAIG8HtNkBM&#10;67gHTflMG1UQMFbmruawGQLrZ28y5KybhmuOwYuQZniDWJwpEpCD1e7bQsomE7r31e0orv+4cTSl&#10;9y1m7Dh7ovghfO2DpFIAztj3b7AHbgIFQb6AToNneg1rmUBr02MakZar8wsKMrRInWlQFL3MAPoQ&#10;5p+cO7NZfhiqjITmggwoAB3OqXysPb//lp2cMBjSRxunoXzF+snuMSkhrf6rty4E0edl5Ouz5Gtl&#10;ZAzRxesim8HOxs1M+94h6ZjcvKLRNFCv2Gwmq6JfHYY5iE/B/xKdiZUwjnkT/FjODJwT0UBMxvp8&#10;PStojUxdM1LH+JEy7eRPBu3EgQI4RqkTHLdBq0Q+wf4UVbhui6QquFp4dYZ6t+PQqbPnxUXKDUJf&#10;7mTTRtZTnXRqd+fsmbFmNahPfDLGcdgkxBdBZbuvn7paUx9gl8PsPLRhaWt1J4rA82UQ0vcfqHqN&#10;7tn11bIMO1ZogAQg0Gh6urXYFu1gEhG0Tgq9Uch5XEwyxazfJORZUh2cozSpSLjgLK9LP6m4CDob&#10;qWljyrLLxsZl5/vruaba9/JfG+xX7fPDQomxVDPY1cApMPY4xSD7WKt3IYURelWAfCZ2wuCgiuQG&#10;OTAp61uAfo1WfFpQCiFcXuv7vutEMOE0dHImT+RB+5bSAFOhQf9qq+1K3z7IHTCjZrNA5C8p7mjc&#10;Uwcy/7Rwqb7tjdXVvvnaMN4F87AxlEnyFUsXzgMsiLrivv5zhLfHdv6VbHCA/1wUDQsPaCiybD+U&#10;/VEfpDy5Yu0USoVtYiCEIpTRj9V2Lr2yh7knA9g3Y2rgaocxKdeMTYAjZZBut06jULdil0u6akaM&#10;rBxN+oXetsYOPwqc+2tizgIZZMtwS7t9wrOCEfJTODI5mUsBUu2YmCNLDUg2IHN0ULWXKUC/Mbru&#10;6iy6OMS03Yb9xMGPCwryhn7YiYM6kStFtaAaV4UZ0IcmWalgVL0URwG2G4eGugA0tB+9wJzJ25tp&#10;sbRXLhzxApBNIp/8Ha3HDK+baJAvY9/TAeQJ9cZnIFoFNm98nqLeuxUFS25QZM+kIKpMhQf7yUMn&#10;BRlQU4ZmC1XpuKTUFkyQCl2y9BZj1JiwwNdgrc0+uV1FYB4lvuP09izwOobo9zIwyPUYsfOas/x+&#10;qPy9M/M1H0KJLhWIdpZhGVdeEnIAaDJo631ayVXvDa++K3keZpIECRqnxrICGIwOaqo0LYa4xKiW&#10;Bx+0oaWPSKyFQEIKoVmhpRru5BjyA22puARldtV6W3UcQJaZzGaIhQV1m6RZoC3SpR5R279Cp1qn&#10;QYZaYXFj6VYtM6NfwrfYbgTt2bvV8h/8G+ilKf8B/VOGmVe1L11hMXanqqp+wtkBYBrF4MdZOyO4&#10;4qcioEE7YXN7j+3xFHQmkj2cQlkKLYB0Rjz9K4RfaY6nBhheLUJA/fY9Xa1AM+r6mu8ROS8OI7f9&#10;ZFo+0E6CAnfxfzaLSry2qh4vOLXoESk6T9r9K7JPgM/89kJOAiyyuN+hNOgatulkpAGPuf40hWcu&#10;K8BeGTEQnQiYLzF9Yh6ltD2+re7ZD+Wt9IHsdO8ret3zliBmroV4ldaqLbjBRZ104vnn2baYbnv6&#10;Y4mXU7LO0VvC1WBjv58fAmCEo76JbI8uQYhRRi2zUsNcjKHMM1gwZ9rsvWBSuAJEfxszVLQJSTEx&#10;60gnJ6mpWlFgFxnm98OrodGhj7PSNWRR7NmK3oDt4uuA0VIwUQGoDRJhlKKddu1WI/Tyz+19QH0w&#10;yGX0sGDTj47sGUuk/qVtpwUUTba8666wft3pfzp5tOWYvdprMDDya8StY/a8iEpFOpnNaKQcNCkw&#10;upKKMAsJtEoLS9Lh/74Y3o9V3eBqy90Ew6Qps8SrD3/ggNzbTin7ISTRiIOu0IcCybkEMRHYWA/v&#10;ESQzVeq4Ldr2jJC7pMV+cElSz1Jc8c/eidPJzg8i4q1YtBH8Rdu7UlA2/g3cLm3TBYHW2tIGWoNb&#10;DxMO+VayxmFmlmGBsbPerpgkvKX20RVziWzFJjOe/Gm/8fx8Zy2v3OC6weN2biDO8ABtpaWFxQon&#10;HeCSFc8ViTdSqc0D15GXwJ1mXB/sRSRSL4PwJsMl+nt3FHYiCkHDuH4qaK9MLkykINk0DCyPc2N4&#10;C1gK40/xQ14X1hiXTracKa8xJZl/CCxDt6OXati4v3/6/pZJ2vizt2fLDj59QqhHo+QxPhLF/M2V&#10;TWO2nu8CAHvXSXwmVQ4/GJM+x72icY5Uk0zfjJDAL6PztiQV0AbkhgNukHCKwgAG8caLLwpoydCD&#10;HCjO32q3AtlJtBpvuqgAPD5/APuPP0716X+l92SQHVrVHOFu6Tn1JSbvWzGNJlU4q8U4ljfHxJaY&#10;3gUziyq/b2kHa9jer3JNWLVHqohn18GLk0BMpF3QS2Q+vPlMz2nCR88t0+faKOKVVC6qRtEU8Wv/&#10;PohOtBWUYOVYOVdo6+4+wJXzQjomxVBQ1buuAh4CHd+HdPAyQDZlqfYEKKn04fsmL1bxaGBbTzpv&#10;SAzTYYk+thfgeE6cAUUCeub51GQqVJKapgg2L4qmb6UZO29O09E/B5VxMQV9X03lWUffho97Ppr8&#10;3k98b0+mONZukXt3K9kai+eeWOgG6Ykc4uXPXeZZxqQrVrRjacroVMMFSTyz/h2NvtIlihg5xwXG&#10;o0QUfmgmakAwfLcKjcBTB0uqJygGsjLK3VIO9z6kbjf0nATx2FTRUQpjMdFRlCnBunmOxKs48hh4&#10;YARsFVpE2HpW1r7zgq9i1Vb3O/+bBCorjOzKrXjf8Jqb+qoKVBc2Oy2wZ2EE52WQpc9KwQ7CNmRZ&#10;x5USBiMFq1iq18WFU15wZS+x4Y1pirHZje+zl4j895HOuv2rZM30nW77/LFs6eUBswfuWOjkpXND&#10;wEbBzoWSh99Ov72d4FUYDZIyRb1av8dWS6yWXaPrCzzNpUQuU0dPT0/by+Tx+HxthEGnrU6KbQjB&#10;C7+G+WQxyJcRx9tl5w/a1Bg3vu1VsUX5Kc7qrJANd9GfbIEtXDhjUcFu901X/DTpXDOdme2tzdVV&#10;jQYRp8E9wAsh/2fjSrq4errWGYjA5hrwli1hipXfWdFSIqVcr72e1+3C5/bT+3ROHt1mm2fZ3uSR&#10;DvlA7aG3ya3w7J/LVw8SS49tBhZ2zPURrw2fo+kqLoP7FHE/NTi51X67VOj9EUqwIFWEWlTtilKe&#10;36gEvnmHbkTlYIV/DBpLoYzK1onw2SDQyJ3QRcWvsSFp63ZFufdK5LLHYF9iV2UZmawkreGkRDXP&#10;0W3vYZqZPdHhBIbYevONHYIrhHSIRfmtBrxDlKeMCQLG8AYjefZeBUrd9LBAccAKbn2RpETY6YP1&#10;H2rONaJjViE91eLrBHxLSb6WglOqTiUoXvRUUZllRx/VOSAG8OGndYtRo7WmNCHQYCpHVNblhxXL&#10;cYurcJHhP5juno1qIykteVajEqLPQnUVTH480RatBy14XbPVZCMmvOgPIraLJjrIv0gMBK1pN/rU&#10;reiT+w75qWqW5uuV6oyRaM85H8hPL0CgkguNaHJe8urGa4t8JcP9RFnhlhBAJXy/7wOYAMPlMJ7U&#10;qWX/AvtZydwbgbNK4zGxdhGC8BqSah0itCstu+WXsCNDkG+oNH4hvvDjl7y6918UO1D692VBuOYv&#10;jAuLHmddHxti7bAA287Z7+U4mf0qRIqeMd4DaNzMW7WYF/OwZosVhpl21VTVfF/7XZ3skhZLbhaX&#10;T9HHKu0BVa4X3rAwYq3nklsQCkK7Icg4L6VRQ//EVCtmrPhbJnhb591W455zyQaQBBWZpMlBw0gb&#10;neIv22TSsx2RCGhDgKqC7qcBjQHAQ+cP8Tg9DebR0vYL5MN1QFwN7eHEnJ3G/MkxhoEksDBBocJE&#10;hKuAnQJDKsogwFcNNPUogNMKRLUKHbITsaQptXCAy4srAIL3jkZduDGr43cO815XDX434JG8TfbG&#10;j2/JJ3ad7u0+b50FFRYBbT2AHBDbvEha+/4+VG1xuCDWBWrwCjQqXcUjUMXN1z3VPUSNdXAB4A1c&#10;On8+TKpBZrvK1gYSw6XiKYc6efsp80IL0Ny5sgN1jE9xY/wKJ+loGSU9UiPpsCByA5SBXkUfDKiW&#10;iXDcQo/41VAqkbjxtJW+AxA2VMIjvhNUPnyi2DX3zPhcCu3aY7F3/gRTiExVpmLH/Wcf0nBn/jQF&#10;w2m5fD5lIw9KCbzdXJGWJJzo6p2dp6C9paUagdvFBdkWgfHIA+mSB8+uFXzjQQ2vqT9iPy5hiwZa&#10;s3YDo7eHi5HN5WbbAv+uRo21BkacjqCUicJy0aa3CyXUPpIKDFI1CumLDMQzNUmfHg9rxXXYnNfO&#10;e1pDK1zB9+ZJz64GhLnqLGeun5CqEYnseL4D3cAiNDM8pHmRzQplouWMOxzY1fHU3y1bTH/QRd1w&#10;VaiHkBBwRaGmVscjmL0yKUcgwfGJeMHWEFyxsgBg4FDeDRB0HrjQcnJxRbKlw+Rk2GR63TvzWdxT&#10;QOufKO6WIpW5fNRoXmI3w/ktv27dsmbUwcleegSFtsj83rWBcqTaIYSHpnyJVQom1CYnfcooSBLD&#10;Mo/sEmzPPTLJQHSom7pzRITirEo8W5JIQnShcFsn3QURc9BO+HV3IyPt4afLg4JVlZG6H0+Zq9gw&#10;I8MUIK0nQxt8JFGgiABDTBjCydFsqNG6+hD1D+I3D0vv8rQILoXCTjvAV8Rf3yRFZZrzs1YykSxl&#10;tuLvV9MFo+he7Zaj/3Yos63sUJ97WcMuAyNIZYrINIUkY3hzSwdOmhZyoiqIkx9UZs0kPnyW4NR0&#10;oM5lppIk2ITsemvDaTHJMS6nbDgTiIh/HN1wcPgu0W0kWb76OBp6+riIh1j8P9Xf6qF0hBfO/dtI&#10;XyoultwN2fl7BLl0fbXrzVMa+Qq2uJEQw0oYynqjGYoYwFctpvZGQnYK+Ek5aqA048+fXLHUwj37&#10;WGUeefd8EJfaHDHL+MjzENynPfHaaNGd1D9Hs5/+1lcPW2IVFO3XS0KaO2M2QVXwIynLHMt/ZXtH&#10;KACDleyJJdSTKUbVVo2Y6oy6PD57/VJRD9gQ9oBFCA3c3A7YdEzAsv9rPplDvxMFtuOSCbnsvWIS&#10;Bg2rPz9WK6P6PgN4Obyu8kM7aCNQrfiCbDlubZyRGgUcZRS1YbiCYLlWl55/sskqR1pJrZq9E/NI&#10;r1ysbBX11Zdjm60LXYVNBkYRM4d6wKPlarlUX2mRI7UVkCRNSVu0wzagepl0HXibZ45VA4dpigkL&#10;49g1exvH1WzLteJ+NApT3/3Mam8sTB4cemmBTbploc+lfdEhRjTbIBblA9QmKUKGvHJDIkKJMjLm&#10;mJrP7ZjPD61fm5yfCgTkDSza6IU7NKQuDiGwCqJYNwGfzaRAlbVJKgvvLijrMuiDgiGWNFN59aI2&#10;uIn0XD4ZZqot3dA4BIEM2j7TCIZcESk6BppZJX0Uh7kCScsyKEIpfIB1Wkiatx0bzKLsX5s9wgGb&#10;96NWT8cU5FqgVbk/tYiRTjaa/RAbrLgkN3TzyifZlA5iywCzZo/Ms6ckHsfWk33HCs/Ba/z3354v&#10;RoaPWdQTv5uIGr227llNhF/d7h/xTbgVTAmXw/vz83fnjxUXNZV9OLqWObGGNi5GA8AV5ctn1a/N&#10;B/7HxnXxoWpAUe6VYJoECQ4+/YnmK7MOKvlbjyc9L2slOb5vi+lhHVu+UyiyvhKTCXPmaIEJfaOy&#10;CHCYXzmB27vl9dtbHi5mVkxY+Sx5YS6jjs3bW2qQPqrEA3puO9fNfxFyc61gw25se7HZyX48NjmU&#10;1uSu7arA4wFhxoLD4wpevQpgDNLZyR9waQ2oCUbwz6wwmFoyiT0sBcPVhMHydB+tHb04pZt8baVe&#10;5XkEAZhauFF/ApNsQ2Q3qE7SkpaWTDkB4o1BXRITA6IA0Iqfc1zkPuAFrPSwiz+XAuOmHgflkG5i&#10;ZP8RBtFWMCiI0v8P03uv9QSCHqrJqeqEM86UWAmzek5ZnmB6oOSSusougFpdgujpMoArdG/7Ub17&#10;nFILbQBGCagDtRJZFRIscAE3BqTGQrUo21nzwr9xvTVM8dCACeiHlf0T+xMXk3luq2ioP+Tq1GfJ&#10;EaFHWEQqKLM7CKx7PsVBh4tfKbwlZzCO6F8T6JMFcrtkwEaBpayejrCUVb7x6Jwp1W9Fb3jN5FZe&#10;fnA+Nc3D6uLPlgYzsFe7c21EjiDVhyO14MAfyQStWxPQhSjEdcBlktQfJuzX5hJUnluOBhyAB8Ri&#10;1mvEvXRRm9ng/gPEn1I710RR5+9Xt+adFlcb6rfsIVU0SyVAmNLPOlYmq6IZpZzi9HQgkZ8WVFpb&#10;nlYOC/7uMZaBqP9dohA+7zhmKh+mCnzYDlSfnXt31H8EsDQ2elR6bqI9mc7ZPn+C26izIgvAhuWw&#10;a8EFC2q45v4d/m31fUP4tfV9/H1G78qhBuo2NqQLFvttu3MnZCoUb5+EEKrROxilmVfhmcYyK63z&#10;jxktEwObb+rH3LgsroiUohKiAYUBLcfgdaPR/qvtuiWnAUPBN4m76YdiyoC1/qvPIBjW1hwKcsb4&#10;l7jDVbsQCX85t8jwJYj/cb0C7hSCmuMYCzIECAXOMm+jKU7kGjB9sSKZQdpMojgZPFWqTInH8UMZ&#10;nzLH8jPdwHhaPWEDdJTv3RklAfcWzRgVAXyWZ5CMSI9eGBheC1AFjOrqKtTxVvi/E9IN3r0RRV8v&#10;k0/o9e32yE1kAdMKidQ9olwAU+AKlzkFDCcVJvZ88ic8RGc1kqygOXuiaeAPPO3mAJiSwqIGDZPe&#10;G4XJgirA/z002E2KECCCJWpns/TU+MYAwdm7MO//ntKPtS4G6oYETZhYqhKUFoiscJxXlhQ5qApM&#10;8VqI109P16bSIKoLQi4blHQkYcUqcNF0bIrr0Ir56uv2KXa9lLpsFl3iezimTJlq52IEmGlmVk6B&#10;ENKfDlQSA31j/JjM2dg8lytNxNDKiw10KMeZguRFXEHLPSyN7VfAAOY1NTjFYF9uYehPDy3onAuM&#10;KrrZAFecSwCqiDoHCANClXiAtSWAF8gYQ4GvpAL7wLSw0HBK2WurhEPk2GgNjNzBvYIUuORgOHs5&#10;es2ZKBb991RbjyFfq6ps0heOjlAtqpOY8uYOYpjdQ2Rcqvtnq6uryy42gH5pGJXGsbCbSbafvD9P&#10;+wnu20B+yCSUz4vYoQnVbwhfPa382W3wxP8SCWKOrcCkPawwnIGSlaaJ4hf2fAcWzpg6nsuR+CoH&#10;U8od8AYpMIIKCNqMl/I7/Z60Jz8KNK+vurLKCKxo5Ys2hz9YhXReh42KyIwedOWaYqZvmgxyz13X&#10;0lU0SgnkWHamNyy41NbWIFAN8YBNgqArk5kaxsM8d6/ZcYmRa2/hX900HHN/p8BYQpoTZwZMvhLy&#10;Ua4cNkp4+VZj1ZvgyC2AdtRyQokZaFWM6QAHCsqNcC//RQSp3XXuqAah5QBKATJDy5Z1T9fmwUgK&#10;JB3oGg1GqtyXpVTdTmZiLAyaxIQWWgRXValpILt9/7w6LqYb5dR7yc4RIy3bCv1hcsrL4oHgLe+F&#10;9mq8ds/4g7OCrWfeJA9BMqFsKaT+YRylWQU2wAJrl9HlQq512nsC5lUFovPAEYuG/OpFfCLBIkcv&#10;Ax2CggK3sh7S9VuuVJzMpE80YIR6YlVkuxj88VetctfDtlZcO7TpYpDhl3AK2JlAHUPrQqo3uBz2&#10;C5lXXmKrk+N9WQ92PT9Lt+p1Z4TDtANCMHYliQMz4GsHTOrbnyxXL7J9H4hnHfytxrBssRipn8/l&#10;fhA/sx2vo5Yvkw1iPUin5mm6thaRWAwIQMA24z20Aq5zI5BDC5M56ucfIXgDX6vVF7hVXkpTEx0p&#10;8DKnTcPdUm1w//1jNFUVmMLZWhPwe2dV/FrlIuAAaMXjJRbVAB3DGz+UoDcGCol3QDE5YA4Et7Kt&#10;nLngtJoLPkoK676fXAWnl5FbUhNCRKoBfuVxPdSM9TdbAPIlOPSCR7TJXZ2RjPGApN/bgv7L+jmF&#10;GtlaVFPGnEVTtvc+nIVW37HcLH51pt/8/NhUTJDuLspSvnmHrGRmogFUUiw2xc2vNiQiNuq4V+p8&#10;ZPjhm0MNiMzINM6MeOtgjEG4m2alRgr+Ow2Hw3DDElyvJBDxAG0IKzQ5lF6UYsiPfMfVkapBpQks&#10;9iDR5Iq3yPwVznJmRQ7aaLDxyClSGrwGcu7wHFDWrVoEnTXYCenc2xpQqhugh6zqMY/IINmfXZSu&#10;d7O5sjOaVteA23WrLlLjaTO9doe3rvM/J6Z63d7YpotXT01/vje+b+X9To06JQK27P5ZD5xl+U2+&#10;f8pv/aDi+u9Df/rHed9BSxj0z4vqV7jKtjclLKZe+mALW0THozHpQD7H3KtUrDbz25dOT+vVKTe8&#10;Xq0lIeLnPHYdql2aIYGeEMwB2NIwvQ9jjjDFzRn2QQ4CKe6BGyanTjkyveNUdCshr4mqZINMc6RZ&#10;UYO4W+tPyiPW1Gq8MQNfcs93RzGaK+ByeeOuIsBExkwgEGWnjra5Z7LkgEjz8HQhQWnjowziNnjN&#10;sgfTo28ykqIeT0cscIb+T5XHqZsapRbVws1LJCgeBxK0+0vC7k/5ANlXYltJkvFzju9YOhgxhc1R&#10;HnfR/uWWF1R7xvu7xTPl2v63jo5eOxoBsqh/Qv68e8j8UHuorxLkyARxbAy0KxAfaOJh0UUVQuve&#10;QtlVgXCh/LW0urmCKWD/qruAhgs6GzaCCnhiqSu1WpVXpaFTeD74SwyS6G/+ftrrk5NqDV9qbi2d&#10;DHDhA9tEi6VRQrrqMkME2vTuD++asTHKTmhpaGxqbOGYlIkdvYa4ljSU/t3LbcGvt2aM7HNUrJI5&#10;wEmTMXctwTLnX7GteCACBRaS4w7no/Dy8mWvra805xJQOrqWmVfUzLdD1QMYcUSSKM6BvuqQ2DqY&#10;xPr3id53Gr/WQQynHXX6G7Hq9VYFxQctbCFCvAfYMdn4FSMARSPIw+UdOEwDXgAapXkoRRAQglgj&#10;AIe+SwlNkahM5b+Y7ldcuNg6VosXNiuJPlg5un6MsqxpBPZuKTz4ab19uYjFUApeME4Nkwtst+sT&#10;b9Hg4qeuI5zLetvb2xp6egLbfWRkqAp4v+9UDoGH3WA0jb0CYuN77L6jkDFg23VDebf8Xmu+Ur8/&#10;el60hdx62yF84qFZmPPc5wBgaDi3Wvi1Ys4bSaq/OWSYUrew/8QuMGEx8L8R3dp9TF/rfcAKPoMJ&#10;f+cZtJcvgxv9ZtCAgcEtLjpFUesNxgkN+vxkKhvpL4uVNkWCcNmwZdPVRv57iiYkZ0Y3ZtSaitYA&#10;bZIW2Mo2FJ2BDF5poVOYqytypw/RC8Sq2x+ImGARgbYSUbhsaUwiL9LNFyrD0unwLglEgaAR2doS&#10;zetgvIIILN93noJWSS4G36HyUNoLBkFHwEWsYr0K2m6u1iUWMJ6Jg/CWqv9lyYbjlpK13e33lpdo&#10;RugsSZBg29PDfPra6PPxb5JZ/SjNpvA0/7Np11WFokxEzKIwkB4yiA6lrE7EN0KxoJRcpB6lXQs4&#10;TKnOJ9gHZNiBL+N2vYhJarYTQqjqLdJQN0pjmX5kLqCayBy9FRekEbGNlzI3QOQSqL8+wTRkHF2B&#10;2v4mkFBFGMhRPy+XDl+MVxok9CyAB23q9KY2988PK4WElvKYW5pTry0psG56Im7IOQGHHTRR9YIi&#10;o2J1GZT9hHmlr6vRGC/+ru65u+R5PaYqxgoLY3CUCybKmfO0Jov/c7upKnep9q7/+8GMYYqxndBz&#10;58DeAjPH4/i2JEfg2/19f8mbkUJ6ItQ6wRZRIdjfFNQc/d0M6hxu4leQz2KS9cldE6bfBWtPW1ub&#10;KoVD8UwOt5NYMryiqsxfoER1Sjx6kAzFJVvPevyZpBBqFODaUQgeRLA3DWIhbgXyh9Uzo9oVemVC&#10;Cikrg6GrzOL3vBys9Dnax+PuQ/xrPg2R3gMLYNOUvgCDk3Lw1UlmX6zipFUpOAgHvLUUdt4T6hZe&#10;bjtIpuhIjFalLirJ5ys/9S4vzFdSkO9Yobr1j4OWMV3xOGOT/FIlUZ4Qzhop1gHkJYflAMea4fzx&#10;fojz2u7uAMmFFvzywyMwU8ThCEMS9Sbg4lEof1Fi+SS8lgnmTdFFhgGPUFleg0g2HHzRORsziBT/&#10;lWBqkEo+Y/Jo5cZPLcziDDNe2EtXmF2FwEebfEmQ0Snm4aRUiSm2mGwdPRKlsXsSqAPfmpWL68vr&#10;6wFsED8XG3S5qwA5r+az/Y/izUVVIlUU9Xbh2mZXfO0KNAs0w3LHji2IC+zfRru28vak2TSGgnrx&#10;yvFY3ipyopsFvHTR4yC9ojx72AC53USS+/cWDRYQWS1O55ky3HJD0rBK7uIAFUYxnSR4cHSQffxk&#10;0XoZUTbqSX7VFabQFiCFSGEDkBcpGg5+iAb0lSQRtCqaS+Us6EykXsZ6R2XGWaugBigmRDUfQTyX&#10;eMFh5DSzSIkHOhhBIwDNyx7UFcFHeTV1xqAL3SkXzRNrISmYWOvpY4uoz0G8TYdUywWkj66iAZO2&#10;k1OVeHf6ULfg67Wgzx4kIx19S8+X+HXCPu46nZnq90rgQFNa6PLOla11ZZagF0L1ojW7Py7qRudH&#10;UVRNlR4ofZE0pOJQa7pzmkwSS8KfiJOpBG8OqMTwowzbIWh/NR+kF2nYqMKlzqcIv22VsTLCb81f&#10;YmQ4KO/IK1SHOmKEltmOah68/jPUqx6oNvjRKrwyn4MtUhglimPDqweT6el9CWjCkY8CdWgcw6wB&#10;1ap1KhoQzWQ8nwDD23qKsfZyaZepLJfOYx3VJXK0UAA8Hbom7h/6QxKVHseGVAzgKPK088xxcIw6&#10;qXkSWibi/pAcRSZODWV48OgqnV0m26C9bgwloV7AWkK0VteBi8D9UlSoVW8wnDi/W7GG5nzqsXF9&#10;x9KOBz1UBCHVCgO/31cZYgu/Y0GYsKVhDyRvO9BwKQg2YAl02qALfg9tShrZnasvB6xQJDGoABZH&#10;CBPV5R6OjYpxAw9DUNphg1wURSLYCkMNPq43opd+kzG1DjlGW1w5hry0Gg/cQp9G2luJpnUAxUlh&#10;AkS7DgX6TW6PzFy3TAs6ygbE4WSOK8/QiVn0iwZ2MxAVBIpPQHCny0GU+V+K+kxUWlIdg1RkkOrc&#10;M+iI0kUx7DqYCvUMabppTNvwbdGa/Pd2w204vpVR90HBybr8xw3qZ25Lty/0fT68EVrNTufrnd/3&#10;9wvjbongbUfP7drOm3PHGV1WV+2sIqQVcSqeLmmFlfHrCzCNekfeL8ZdoPFy5eWxsRECo2Fvg56M&#10;QmwX+YQ1uX6RCx5FVThnoGgUikz7ebY9tbTIYAiYzvz8Bmm284CxmtVcjYVfaFi/BmB8Sjb1Kpvk&#10;kd2K4vpjmx4IXISTrYyrWRWiVWqs6qu5N8tbFOa4KY5en9ZdIgnYp+oaoisc5iaYB9faN76hIyu4&#10;KncpWbQXaM4P6VMekMG6HXpqQXpg2sN38VRXYcU4oF08DsHhA5G1dFDok39TrtjUMTHV5voVnFfx&#10;CWYiGNrpOuMMVJXm9+7Tkot5nxZbrFwkW6k4F2fba0YedGVlXTqjwbzBDgM2L+CjZJyyTCuWLNh0&#10;mIxN8UhpC/Lkk8J7m04MWecWL3JtxQxwQJqwRYP2mDb/PGZs2hLea8EzKeDEcGDNcUelS0g6W880&#10;6yhiM7dYby3OegvUNTY63gV071zY2vwZMPBq9j1+4I6QwsXF3bpafoslDA5SDGaX3hvHwBTPCiFf&#10;YdOiVN9UW1iO+Xr6odpCVPabE9LNsWDBBRIBCbgZm/Vq0NwJr8JG01RO2gsGSxPEkGB9i4EunHzy&#10;Ewoct1frtgB/Cz33Me+dqzSOV4xqUNgrLNWCZ/4SKWSAA8c5awcRgtIPuNW+MZXVpnyCk9tjk++d&#10;hmNG0/uFWGe7WnzGk7sO1DdCB6oExUlibIAm2gel3Gq5LCOrOCL6tUmoH2zQYgUIW0WDjS0MvDLN&#10;fe0HIBZD3/zFniGQj+wzRyqus+AOrSw6K+VfyXCg4yDYMRLbTgbVkCTLd4TGqHOH9XiSr+ZidbID&#10;/aZpMful9pPEZPq+Wr9bxnyNZ3lWV5c1TggexN9LjBw9e8AfDjIIxKlFOYtmQvoe4Hezyjgv1NI5&#10;MeMLTPHvjNDDsLZJwKq8WGYSu35blFyDnVBBBM8vQluBLhaVrrx+KNCeUJqIxHlsYOtzeoBSsuc9&#10;XX7ng/XajZmGVpccz6UixmvjKBhdM/0uE1oa0kse1UBU9e/IUnnwt8SQSHIttWv/7EM2VuRsF/aq&#10;twdBEL4YJTe9/TcXJrKC0KMGVv/+9vZwJd0UykWsJTajTksZbbQ8GrIMQ98FSjuj5QkBd5kmwUdE&#10;+pYS/AXkUBmhyEEnE/5fmaQxriGONfOos/JSEdggoEJ0Z6sAiL7gZaqyOekVhu9hSj+3ti0czErB&#10;TT4329c9kxEn1X2zvxe8ZecU70Mr3Z63eU7XF3Rtveq1fKjiOYUUUm+9zHTJ2nL4XBgAPlsVGijf&#10;WoRykhKgloTwvyGaml1UiWTyYYCVOTgm+uxDiwj283EYMLrfjJHMM4+VSWdgUdNEDWgmzh5wPCFO&#10;A4FtQn1pg1PKa4sqkdAR7n+SQHrTtGkwfsM5IkeMi/bgxR9FvnP8EH4Hy4DLRnx3+w376okFH14Q&#10;OyD4fcptzLEYqG4NCzpAI/dfMRnaq8RKfPAWpc/DPDIaU3kEnx7ev37SdFLW2IAlAEqvvSpBaZ9g&#10;cz4/lx57nbt6nvw+khl12/OpCnru/b5MuKpmBN/Pdj4HSwh5F75e7D7f2qZifiKXCi5D770YHybq&#10;H0+xUULcs4uADsqBySaVKs0LEy82sDp3uOcC/OwnnvzjIAdt9hlNSYTx8NfL7f85TV7BiwceUJyy&#10;QTxFd6UoT3IAr6q1aaVAtvVQ3TBXJJfp2Ykk1LW7V7r0n8sEt8DVouIPkVgEYuIU8O1DrNp6yaQk&#10;dOrZr5RbIUwFOSPBtQTJqqSiW5QKXYXfb3UP75yO8SVsnI1e6vNF/g4QTYYq++Jbn6zYl6tQB1yO&#10;lbu+bEmqEv5ZtpfbNQTVVgh2RDHwNrD5d7c70lsaQB2nPr0Bo+CSZUQ+0EuIYCfIjI9vogNso+UE&#10;hDnLpGylk7CnDqNAnwHywXpyQAStkgVKsLheJeh7FaVqoyKULFwzI71Ujq1xLQwjekYrGsRNdTFA&#10;dPeuG3TnOlEAo+YVCI4T+k5ayzfXxjSQ37rHzWfCqfdWfsL9h46x/4x+eqqQWCjrcDWyu7HVvjNI&#10;AFGyw6XifRLz+7TNLIedboJNtvWfZxcCWN0lT7MN6Hp68dAqF9STqC4t3COYF5o92qQfEB3WU7l3&#10;vtFFA7zT7jOQzy4b3gL2W8sudK0S3WJ+L4vKRhaERjdJeTg63U9WJ3h0g4QklJmfhC4U2FOMBDs6&#10;+gN4Sr8RQ/NKPxW7Xe/X7xYESZqlZrWmC5wJGzErlHj7wJrrM0s+gTDMMoJsqRZYWMmwKwBQhwNI&#10;jJIT44G3hnxSmGY8tg3AKYpIT339kAD/s6yj3lADECpmijYylQz/dDCorhZBOjM8VXW39pZQULr0&#10;NIFnvM1esQ0wBXmU5rY1F7qWH9Ku+di7xNAA2fYqwRuwto5n4Yo8/7W7F7J0iL+U1IcIiNwOSwXb&#10;wBWSXoV+V/ft1zMh2j+I3HCnSYXOkUn50fsZ/SPw9wCnE4ity4kKThiDVKAOmkXnvLOu9rqA519z&#10;BuWgRr0vpEpgv3eYrdhGQBZE4cZJr9jg9cSwKCeUyuu/oma6Pigx8VeIDBegTBW2xIYC9o6wA+wW&#10;48XjU05KjfM2NsD8y7Cf2iinEWr0bNhwB60+13e+GA1UBe9S/Qhm5jXIhjPd80u6qraybAofMxno&#10;6QMeFy6fTjB4Qo1AoTQZUlbWEH8jNjgJBSVudcUblFcbqSbPa8XwEFVLOdUq9WrVO8OnEfRmANP9&#10;VnTTRIFQ7NgCYrt89skfr1K7CDgYUddvA0aDvipg70EC8wray93Sg8rPxQS7HCIXxAow5XJ5y7RZ&#10;5cOZaW2vYEeNXzbWSlF8tq4FtqpVgqadV469FfTdd5IXeA24siWU2590nPgz7/dS8Y31kpRT6D6P&#10;bPBFj+I2tg99tyiv735OObZU09TyWRVuXanv9O+5Sbef7MG4Hvl4IwmV5ek1OUr/YxRSkAsHgukQ&#10;DPaIhKdZG8w9ySIcJ5w8wgjOwkCxvcHj82N8f8pqa/tJdhFXKIO5iOs3QRmOSiJ81qCF3iHzEcKy&#10;Wa8QMwp8LZLRQB89+e9k4FvbPkBI92XbqQi5EYkRG6gMmi59QJV5pJzu/L3Ba1IK/cBlrJIMw6Dv&#10;lr83e1+dEokswq/0yvZMFvw0vtUK+IeiClyrjSzsBv6dgPfHSUL+DdeLG7uNa37fPQPdop7nsR3v&#10;26G/zb+HiU39+XyvoGehY+fOH7Oj0ntcD+RTUk9Oh823bX7yFO/3fJn1AA8vJFt1yYn7HDvlgPh8&#10;HRC+rnrJN38dVlghCwoYWjpBz8Df4CU6UwEfRS5d1z3t5C38Cqd1pUnYn+VInnWWAUcPCADTKyW0&#10;Nelth5RlQWGnK8AKynkGMdRqrcChTEuKSKZyC2pDpLdy4S95I+qzdE2jKskdEpoqz0Eq8zJ91C7e&#10;TtMXxgi3RctNt/Xotwjps0eL2a7/HmiRoelWIrZN2VNDSgt1WwKrirsbLAvbbXPEmmWEgTMUfdXe&#10;0hXgtgcql/BBItlj/fT9rtbx8Yeio4/HILGtlCIVjZqux0M/eJG8VkN0RykpylOuMfnrgm2vOuFR&#10;i4uX5EBbynQnBRC+sp64v8m55MqVChXy6rUlZrEfEvZzPsVJDrRn3CKcWoyJATQsOG7KeRnkVdGY&#10;yKoHjNR/3syJz0Tkn9HQ3nOZEr+xOwzAJ7li/NlTE3B9ik9OTi4HItW5r6ipxmYvUL9WLVQbzNAG&#10;CiMRwHr+cK6koiJMLgMtAh3HdGZIg7JH+kixFx5oEZpSjVmLi0oyKZgDCn/08tm8SYyHYRomt8i/&#10;OJWNCQTuBKHgFZOD/SvGCV8zl2KsiIxbKTA8oAg2yQWuBaoQufFWOJjf+J91sYcMM7pH6ADbSehW&#10;wJA9kmuons6e2L48j7CQblJUFoMpBEhdEwtIdZaN9Dc+rVJg8ARRbIEhWmB/csgUHhjozvUJHXvz&#10;oGrJmjlbKLCFrt/a36ylOib4hszlA3l+5NBBexxbfz3MCXJtYg7JFKcuGWxEx5qi/n2NjUPBR9Ye&#10;AH71QExM6Vr9CqfEPAZBA9hKWj5Uzk4w0E8S7n8gQNeUHir9VU1SS8APoJ5iMFOjNmv8RxrcMnbR&#10;bUXI5g6qf0/hPCCQiOjU1I81ksGNPl+3bzCKzsoov1Seh07qmBXTBL4j/N67/3zymX85lJpB5xNn&#10;ejTIiTT+yrX39TbYdrqk6j8Fwnjw/LKFh3W09PvM+f67Ufx9N9egNqLMLZ3g7ob04GVenMnX1jm3&#10;NYwhat6eCrO9AMKJSEYuvyAZTzU4F1CJNLUs7FLBl1qQWTEuEsoLzJcwxh1VK8aZgiPmCD+OTEHW&#10;7MPJB/jb0dGxyiJfk0eOFhO4R4QjGoosZgHH933/vdeAmPUTPlzGuqKuj/OSt2IZ1P6sFaVzaO5P&#10;oSziTD5xuyOFu/G7Ea9hgSx7IwF9U9rLw+WkruTbWjfVn4ng+YFQoEGi7nLMZnl8LXnBbOys8X3T&#10;Sf/KVseKkX8Rf7ga5vCXnPRkT2J9ndlsu0AZrRTXuMMEItVvBqiWXareZgfI4X2MDHjUoqqWDa2C&#10;vOI5IZbKDMtlVe4B7XTZ3smgV8pEkiknjH5zbHo3sd8coFZG2wvU9ifmSSBjjS6VmGni+RB0qmyS&#10;6mR0izLSHkpADWAIBKxcncRO2IyCGA49kaX7FDDH6l4Bqv5U6NiNjLreyX8+YtQfjsDlic+6e4qs&#10;Eno6bjaHMKt1vaD/0dciGPm1mvQpzv8ElMrzu4gpRkiqjtRT9qot/NuDlJ+Z5Gh5bteu0dPPPzQT&#10;vINVr+G/R/za8MuT7mel0yierJ/5mKa0Av9WFnxCJfTxPGJltOZe3jenqoyExrCsvdBARS8ufBtm&#10;sXRrQmlf+D2wUyjnkhyiOWvZg+PEIHomTWIrP/Zn3wUdOZb2rY0Q76vUF3soxmmIxd9TGVkj8N+O&#10;feneuYWj300NiqxKEuZfMKCwV5FVFhA0asFRlwKvAb3HPRg6xAPnQ8iUVFo7mn3CFFc2GpDD9mvQ&#10;GNBjGThY3X8peZLTEUYz+9V4KSrV0aAwYsV8kSnqtTk6YByUZtVVNEbsIYqyBywygQZCTHuLSk08&#10;jIommJrMxL5cOEE8rjo2LHncy4GmP7ykSWPR7BIZsJ1TmDDuqmYdOxOLubqlo4OR3oQj7ps0uJQF&#10;iYFaSGzUBPBbKpbYdxa6KY+Fv+SJcLDadK7TWfygqbMb61cIbz9WvzR70XrS1GxD5HmxlDsQFPCX&#10;OnifIRK+qVB5ShUujI0Xw0cQ9maGlWrIwCf/zvJlWygkIexba4BiwSDzg8LwaT5NSkrqUWGwU5o5&#10;DP6rb3xRu+me0tC5fGQVVpUaZU2kJRpcEnb0qB6aQQEQtBDGKhzQYOEhllm8Cd8AHbRtqQ7EEEVF&#10;viDCBCsH9TBTIm6s1YpxkTGbGc+2VP4c9KqASnKFjljMuIoi9ipDAZxtSeQjB1k+TaheEDhSwy0Z&#10;Ixk201/DJW/V52OcXD+7y6enJ8iG7Pvt5263g+VqxZWA3voEGbgEo2wG7GSNTuSXDtFJ5oFaR1XK&#10;e0RF0Xp05qGv6+9HQfe3sZLUFIIVpm3kGE0xSdUotcFb1Io5Le9TulC+OC0pWT0n5SmYPjkac6Q7&#10;84YHnvaF2QaoxYCmmdNCoINsh/NQB0KMfNtzPjlRfm5y7JJ3B5DFrIcfJ/EAJXOXtCQz8Z5BuCL9&#10;ScxDV93FGjKw2AE78YciYOXFBu+US6ytfbE15fJ7ARJ3oyqj7u7hYNU0RS2mwlspVESPGJcxfrpg&#10;q6LGWS7LNQsSdyurKeZxS3ilvKNYNfUULAUKKxN81V1TijmAA9LYRNIUB6tZdZ9trHcU6kOgfgNP&#10;eS5ArC9/InhGELNFaoGsdUsofC+fTromsk4RmcWoVCq0Q3WwTqZ1xxJ+GRESzPdwTlxdLhOie3Vj&#10;6wAVDi+EPRcXI80JbvSqFIjVTJ/t7b4lzKH1vR+TsXzRyk1tM8XzsejqnlEnsl94o8l8cSUF98gx&#10;ypZPOhDXnZHUzmqCULJoI/1abO7rSmjaffbC8Epna8rZKhxehyUiqUKdAaNv+Ew5Sl2tBtOSdNxK&#10;qBkQYHYmoeyI3sItCXbMKu/cT19kf4Y6sPe49BhvyU6/oAQvoxrcVAQ1tX4Mm6iU1AYoF81SA4Ui&#10;AQrCCfWSEv4IQNQqXMoApaI2QdfWZKpG/a1EqZGEwclT14mzimGQgV2dT22JsqtWZJAnjnwvEPwk&#10;NSTCd75ZIDd6F1QSqr0S9HXc1FVdlNK5GsZ6amMbMiBgvprbkxj6W+mwywah5sUXySj+/t9m2bNO&#10;50eyYCxD4FgOJnnT4eXn3QPipN9NWY7X135J900I43g/iV2bK2O4K8d+xiihz+s+q30g4ccfv6vf&#10;8nTd9jFb/46eMrcsErf9g0FnG/MFhET/2RqRqKoVeSp8SVPd8u7tZiO5x1WRfky33YCmkkijI+iS&#10;GiX/1YywYSNTtA4m/Mwf7aqujYlcJRM6LQ+kTXEM8cMR4y4Ncdu5QbypjDQj7tf0PNSvekKmbQzC&#10;fH5+vr7rVhucQwzcgIwej7RIV6XRTgYBisRT0wSPPLU6WhcGEYuU43O3Kl6zbeaxzlzRxbSWh5fO&#10;60UDfNl7zW7NOQlEGpBfTFtLqw9Vc9M8OLu1EO6riSMHg444ANqlNF5zNMv1DoVkysz67dpp0iip&#10;tf/hee3fwjL9vX02enD3f1pWrRV9ELaTZrZUWW6AjvF/j66NnWolQ6TjB3LHiPfmCv5jTbo7dEAG&#10;xXy7PftHrBJpDP0G324ZlG4QDsy6JPA38fk/hcooClpW+pFqo/hhNVjUh71Jry7tUNagoiMXfNb7&#10;+UUHU6G9vhwmfw3uFlsgdtZdqAwwT1qsYHvBWRch+El4cCdVYDGiAJjBqUI6yDdcgOxFJ5owD0w8&#10;s1De7qqSuPUoSQpyZYiECZawkB0G5SoXpB2Smo8q27+ozIrcLXQYTmBf2FFhZTI1x3L0SC0pABbo&#10;C7BxHViSITSqaaZ2u8ouMP6AtZce1lstXz0VfRSUL9Kqx0KTrPSfhTlp9Z75c7oWHlphSbFaEdD9&#10;1FUVyjGH37PsCPnR6RJPgW7aCJraO+1tnkc1H5viBrM8DGq3UCLLTgxpOST9SL2LulpX5jQCZoVX&#10;001ltmhs06UQYeud27oU0viRYnWERCTFgJgh3w3WwK7FBnRcfCusMKwjJWTxlD26HA2KqCzC16Ge&#10;d9Ie9w0easPZ8OqjcQoCmFFCLOdGOPnKTGnxgcempXzAdPRChs2yvwrGv7ue75eKCsavGyNKHkJP&#10;QYOCL0x98y5K0imMnVbkV95gwyaOrjJ5vZC1lARP/gc3bIjbAwQiLXfUYmDPUtTyNlEpka2VznE8&#10;ciy4f0ZkUsBuTAFL8/Zd5eOBdANb4AfWOujC7HC2y7XK3o2YQK9BFqCu8njhX+Ia+T5wGMdPatcR&#10;JdmR+XOYOT7DdZ2QhO5AKf5kZX+1t7AxrdFLiDx1++JQ4QoXtzBzOqA0BLGKa6rtaMVOXqCbls74&#10;vgYh5Rk7uqqydl5yvt63mmgR2x+MKxpNxKYzz/32mma+93KsxRVPRDYymOkWDITdWjHtXIMuiVah&#10;SVovYo6KxOWzHOH2nznGRfkfOY1QKIoYyjGWoTcwXeyUt4JxxyMd4VKwNOBgszxr61+WcBmH3z8D&#10;dsT3/xps+awxCVXoeBxjZ1Kxq7I/HsBKl8jxg1nBLMYanMVaHDwFjI4qoVViAd9vEIaUQ3dKCMxa&#10;J0nbI0aqDPXWIf+xAkDORkDfs0rPaZuvjQbHjnsYjMZEBzTYjiiOD5FsI4Zpn/nmzjYCkCfquqOr&#10;Z7GsbEcvUyDdIBUAy/fdH0upOiOfZ4jfIzmUOa9zIzlMM10nd5S+9x9hvv8IPwu+r9S/lv1amp/6&#10;BT8pCcMWQDayRD2QRNr9SWbIrt/zxLUarpJpU3Ned04XBN9Tc7gKGsgIITJXF+ciCA+6/Q3CmYp4&#10;RZEjzEySaV+H++ftMAyUVP+kIKxjQ01L57sDCWklSnsr06CRqDdeu9yg5qBZEHHVd65zYKh61Wal&#10;riahe1nbbX0/aVOr3nmhU3iiOfxG0C3w90AHg5nS2/wSdcfXo9N0eMe6q5cwjM4hJLgTJfkliSg9&#10;UMrqwokjyixNKXSEho20O5nOWkIosNNxZHV6TCl8WEK3l2TQgGjncFCU+vxrWJTFM8mQHTiFYHaK&#10;Z72ZZoa01vzCRZqYDepXvG8I9nBxtWcstClJi9JKVU3NDtDAkCgpMhoA6imx3yKbot0CcGsnIIcV&#10;wTxc2otjiGLrJpn2jQYa4FGm0eTfanwE4CoFlSh1TB4AstdrExoTXmiKwBIiA0BuVOucXRfbbiVE&#10;GOO6hybi4SsP+OackDczSddKhZ+0broiRMKF+284JkQBcKJPB/D9clPxUCn2XkJFgNmjOut7hoX5&#10;+qSOVm3AeEllpDYjkkoz8tQDYVykRJiQEARlFLBcNdZK+SoEQDMLkCnmkFTJdtkhqcTEwVMB9mIF&#10;8UUG+zipsDLefRKZWluq4Qy02aEGFfakVJCuSkpAmhDPCJMZ7ZcgaKJ8dmzaE4h0QZ8bW5sap40z&#10;/G9MTBBcWlhAQwza+BuODvjUCFoFgPnA+KgAOYDJRlr5EscoArTvR9lCFKUcco88yBWlbfkC2FXK&#10;6iXEUciVR2uqkEd4J6eQPCicOg8Maq98fN2mNZ1GPyBMFMoUjJyggpp6NqEUMXG2jj730rx2HA+D&#10;FENwPjIX191FVhAY1EkByvkzfae9O74a0amjqfDsiQoGI5Y94PKGTeJjz/wQcmC7EMCB5QsxDHr1&#10;FnRgAxmbo/JkiFR9+RCdjq85VIz7eYl7ietfqO1A3VXvaWLGOYvPubqRahBaakncP8WW/AMYYZ9X&#10;aXcB/IDUQcCQ3JWSzWFn9cMplvqgSiplXCaGiyV6/Rwx/vR2Kk9hm1Goaib8M1sj20TUaVEsrFSI&#10;+qpt2cBNEn2lwROeGwGgD/fBzvTMXl4KfAbknE7OzPkK5dPJGuchMSXAV9Ji2bWSqpDK++4GfXab&#10;Dxcu7qqLMZ8vJJu0FCPPZLnR23ks83+vevQ3S7iJgCx7Xh+cmeXMwNbf9f4iRteuqXZqcHk7PFtF&#10;9KRDFtUdvU0BfQouNxu4csVgv8tFVENSPY9dMG/1LLPoDX/3NV8BosZTtSL6HsATYZobRcz67mNW&#10;lIr/BoJFrAQe+MW4SFujM3JuIrl+YfNDNH1cVge2RtN1wZ0qKkJPPr2lIihBVnzBYgslQRdRnkei&#10;n6ycndhUYp0O9V0V/HxBfBjQ5lZ26QCljGBHwoIYBTz6IltTQ6t3kuB5crWQuhdduY84YvR7IuWt&#10;aGjRhweO16fb0xHFdoFQoDJt9j252Yjr6dQB6/5lBcL/WayPP2Y++nc+Or6vWdZe3v2+/WbhReqZ&#10;xivO7zlqe7GbtuyZKvmi5Bia9neb5L+j/B72et44c7wHvw6sJK/F9pwzY8V/UThyUIgIqMyYqLrI&#10;tz7vDgXtxvBCE/KfN/mukI6Id8pEkgqBNxuQa2SpmwhSJNLcgyEqxYG2MHHDJSIL0in8friBKAoW&#10;hQP7Giuk+X0fM6aLzLyDVrYvWrcbVYy/t6PrGNf7PGwXISR+xvRuTwIidG2ZpLJEFugmFHUN6aUR&#10;E2HUSrQZsa23c/G4uaZ3v5pvMeVvm8JeQPgwz2aMffrIEj4swXUKpgGY21pil41/6Bx8M7ic/rXg&#10;FJVQRvOIo5E8t9MwQLQcrLn8kKlmNDyHrgBVbXRsEV4S/UhUK2aavENMaoE09Q9WR1Ay6U0oFyYa&#10;lDY84xBulbsyPbwo/8s/syFCIqqsLwQkbKIeruXWuOgOSQ2TNtL0UBIlChZMiDh3OBZmP9yUtjcd&#10;lMvvZRPAVApzsXjhQqIzu5pMD+Mvr8g1YyiDDu+MhUy+wLQB/OwFg06nFkE2xkUPkyFlEYuN3UvE&#10;7BBJkysSUVhrHcjHS8siMzKMG2yKoLrgTDWR7+1vS/2TaF+TQcP0DCiQptrAJNBTFEKKbw5rWY1O&#10;NCerko6b1uD4JH+8kPDqvQCIDlnVFcdmZP78lYpAFPnGt3XKIm2IGc+LC2Fee6vqoqJCXvDRzyrH&#10;U5/9V8/7xveElt3D6cE1ohPKMGlD8dJR/6AjBI1MTDu31/khaImaQhaeU2TOZzrirgSElUUPXmH9&#10;kgU6QDSayTEB4POr8nehJgSgt8pWnd2ZqEWjgOuPUFuvDUGdsN3IubQSj5zIoF+EAalld05IJBmO&#10;u6QzBDxabLa9qHz6XdOSy4rSp6DHV0QJobjbEWtPw8cDo8+d4Leg7tZtG18Q+QvF651SyYJCcidg&#10;L5CKFsgMGfxzG6zYWtEwj0/64jrRtsaNBCbhS68FM5PbbG2C8p3R2yAT4pTviL1k69b08qqX8KGd&#10;6ZIO+2/VMbntmKE3hZBOsVh1cvRcDbXR9COWMog//x+x7AslLCaW8H0HMMZkVC5Q2Og4tlBqkYvT&#10;6Zk7OFOcXf14s1oWgwQZNJgdetFzg8nh2IKP2ZD7T+2LPkDHlmXfEBkx+PB12IaTzR/ln2T1CD2Z&#10;DV+2SMWxtgpMsuFVbus8VzViWDJQpJDBAyiKv0jSGIz6AO73RZ8r1fxIhVYDqZy10KBawZ9bl6OI&#10;G6EHozD22BooONMMLKc21tZ6YfrMqraAvAZHPHBmSWMm7wUyGFejtEacCNIeheQMS3TJ8QXnvjTN&#10;jVVfi60Ssa7xmGISWUozz+rx6rx8+QEWHVRlHj47VxOTIp/KBfw36SjplOPBfuebAqB/YkvMqlvz&#10;cJRGtfYsD00gTSMfjZdRM1cQFhanDVET14p/aZPSeNTghQgBqm4QsGSstyJJlEt1cIlnzcd91acl&#10;ilwPrP6M1KghGtBxApIlgLSnp9CtFQ5hVjQ6+Sh+JYQLT7F+GxRjMzk6lYzDVL/XnkbtZaTSTCG1&#10;TcuZCac/2faLY6iCzgzyn2Y9NyE5b2WIuNKUDF9fmNXed5zTPg8z36Pg9+OqzfiHzoH0vJGWiedI&#10;zDR4dBVvSQ9Eskg5hI4CWj5fsgTCxJIgS0LaMH8Jjw3A0oATy4n4DlSq64PQPnqF4cpfHKwX3cP7&#10;MkIVOVScKXchs24H9Xb5FU9i7kypkcQj7u3URf5Mzem6aNv+EanKJjxCJvCpG281E6XAXzyBqIp0&#10;YDZW2sv3XmwA2fkbrnH2y1Hnd4KwCeFDAVCX7+Pd0eOK59TT3R0oJQHfo8LJ6nz/vBLSU81W6/LW&#10;mbxKlIKGMdtYlD0eVv1xG5ZmCLVzu1YQ+EEa6yOOqawCgUfxtXiuhEGZET9TAjWEkpP/RkiIa3wR&#10;TN+dNap1fZUcGjoRsQwJQxlqfkwU3NcRHO1WoADwX7hJk0lx5788OhNgYqBOhF4ttsRXSaI9O5B/&#10;c9esM4o1b+csMRU2o4KSUApMW6u3zdnK6ect+USjFLGBagxXy5D+Fdgs7koGyAaM/KRy0jcgOdMK&#10;eHRiubq+Pjbikv3gyVQfZ/otnWQWtAPRkHTgWna6qFg1yTfwAR59FDAWqYnm7kaFMam0IKl3mU1d&#10;njeu+tioVH0WaaGIrC2w15Zv8M6l28Rebr8Z3/9D3P8OUNVoOM9ob2j4YdbNq9S651PNx70DFkML&#10;rbaqbPlozlllRTnstmCGmfU19V4/fsh/n4Ss4XN7BnZ5Fq4+gvKe+p/zR/UtMZHK1AEgdE2peB0W&#10;TRiwfniGn+NJf2znj0R/uZYiT4gqQVj0vgN+/RHih+FZB8WZuwAGv378tG3ZyNB3NjUVshqIsrdi&#10;obG7hKDBKG3YG7CORvgNx1dRpgGRkKJI9erVZjWZiupup69WaRAXkyb3SLHkiYU14mkRiJHHexKo&#10;m5IAciq6YOXR4MgNjbcx3B8hInXAJLffBYA6sAP6vDENAszYzBN6fP9Bfg8yfV/Q7YEzQjgWyHWU&#10;3QP1ex8efhsvawCP4h/hwOOVkmqZA/oYnpykCUIF5eIyRULVVGYTHVlPt8dcqIxWMsUqCmj8i5FP&#10;ilpCowECQ72L6tp11YrB84N/TNJOsEShSA+QQfMozd9qDFv/fmiiY5jG5dla3UyxaFu9BenBpLiY&#10;KJk2UNWpLYcpx63esh7wITgpUzLPXUsPHaddUVwoyw/BuPHv4q8MUiPCpNOF9IW9EpqzbZlKRGxa&#10;dK+zYd9AAGpXXOClnWho7/JwqjKYGe364dQaks9Mtb+d+N6VEPA+fzl/HjlrVNvCvRVkWglZXepA&#10;D4s84dEGpOfETSbNSvYKma1HVRVFMdrc8kEyhCc7BN/1oXBIFY3DpHWZv/aVvWKExgx3X7o7zE5J&#10;+qsC15IpqRQGVGJcTjOTXEDnULGv+5tYaQLDzys8BfluPPLY1DbW2fN5plhPDgLyDxKoRmnWmZIh&#10;ca0UVXHlKy6m6dgrW3tzcefQdcx6SeAbEHD6+uNUumw1Q4Fn/7wbVKTiWym9VdyRwsp/jTMO7H/8&#10;9btl1G2tvfs4anpFlea1wh0kM9VdaHBuO3jkrL5wXNa0HckhVtf33XMIydJg8/1+FuyatWDLfplt&#10;Q+fXN8N99yivaCcJdB4l9scn3gFOwWPpJ01GeNHtnsa0Sy2H8qeIk0EBd/bvzfP7zV7HTbskrXWc&#10;QFVDo1BL4ofuoiIyBpW7itr3ES7xPGhNtMeD1iLsbgKu3ZUq/6SwC2J8ROCDzMwPvrYaEPbkmo6X&#10;2+Ot/rxO2tsBulS62/Lzjpw+LuTBak/E1aE9dbswS0XgX2QjeN1EeANMnFKeWHuOzjQaD3RwofnJ&#10;RIYCtbSh4Or35jWE8J+PNVUC3x+EbhgnhB4Pc2HTmS9zI34P/WsNPa8X3zwIdV5kmQ4ItWXypfvn&#10;ND4vm2XmOzuInolKz+f0GSNFpVKHGlzZmkkD+4xOk84xiUzF9UZjfEaWspug/yj1A8e6cwoNtGh4&#10;Siu1YpbpLJOkGOroGEejN4JH8gEZBjQJCZTUBSQVA3GX7bpDPQATvgWiDKVjaySIxl1VhmCyPOlZ&#10;FnrMJGBwfpN/l5fQeuHIzUsMclWmQL5AriCkaH3CmqoK2n383g6IdbmasjXpi/aAzjdfqqi3bGSm&#10;EC4JbHX6Ak03Tbo7Pa5NcCYFmBDafmn4RWzdtV4o5okwf2wghSJTY8MMBDNFPODww/pYymgXfeGg&#10;P6RwLWnh7bfgtCKEQFiP8Vza0eC7kXmS7Qc8DU6xJ76HoIRVV+dNS9LqjPrYcKTx5fqQRApw1yV+&#10;HyOpainX3GFlDS91fz7/fdzPyCe9HUuLqkvDu7BEKIdhUm4Mz+8zTwY1Rn5NLV22bty6jwA1uIVh&#10;jUBtjGlYy8YeuBbf0DJXgxFvnBoWiGiqs5ZrPWLXzAHxIQYJCHXwYZ8MXBDYCLa6G1azghZ/HVM0&#10;W1dZPW5t6VbP8YGgTWoXB9CwwFW117W64+FOOVp4vIpkM/leok/YIu0jQg6g+ZB6DDTK8626ws3v&#10;4AQeEYZ0tCuqo7Wt2adiYABv15pASksNWXvAR3LXZDbKff0bETjM4pbmUNtSLkk5mHXZ6tWnbaj7&#10;VZubL/aY9RUaoLo2N+ePg7uSDiFmzPiTQNmJf+gnMptZ5Jje1A8h6FPz3ETjXoe1FjN8iErtej5A&#10;ZsNfC8GVhy7CwOD9jm7CoC4kSBgJhBg6rigZDa7PiM7v6I02tzujmtUI4ISHVducdxOyXPH3ky5E&#10;0qhA83cy1XpYhEqDjAKZdXRHA7tULxI4OrD8MHH1K7QnsbizzFptSXDASu3onbfXNknPY3qMb+e8&#10;QwqhDsQ+9/mIxaQIBmF5gumGTWsD71fVJ5pyA9BdHUJQD+RD3Phk/RA47XgtIfGmhKNP8TQ9v7EX&#10;jMtD+5w5BxNFlAE0+cOFv6oKpw2+11KxA019r+IzsHNsImDXjZDn1bxnIyg+3aH3xp5ZlwOGbvz7&#10;BlFgwCJGFA5q7deEpjW3cK3L5/GEhyKfuXbwyV9O9bAvdTGZDAmIWVyzYXAg8IpfDXD/hkAS9Ydg&#10;YmhhPQOaTI3n9Sx4Gy/PCuyBiifAorP7gCq3cTZpWhMj91vrjHCyT9hlytysSCnP1Ktr9N3vfIIz&#10;X3q+hnqgrO7W1ZcBDJebm/Z47GYei9KCb3Ujcl6yJovw7/y/7Vp06ruO7XTevQuEs7la7sR7viPa&#10;lv7++V4dIbBuwpL8kBHrUQXHbMkDOVIV5/XupL07gnq1/ZZ5pIL+UEbYqSLoY8DsCyKR/+XdwSUy&#10;vrKVpINGXJ6Zkykimb/ifxUx7B5IyLyXpgrnwCCBTkkimEaYPzY3FoEQl2/ZFMvLzbIMMdh8DaiK&#10;yrfzcFAo3G3OGf4tzRLdrNfGNCeaKw3QDrKlmxUM1ZUzDll21lyhl1TvW+6r3clUcencJTIKxR3S&#10;ADoCYimDwq90pgVFBRUiqSknIfFAqjo0iFfxbCMpyl8CHZLixVLUCmkyQpUG/NL4ABYDdnuBIqwD&#10;NBLY2vW0v+0PLaeHEfL4HKM9dRthYWaPtzEbzfRXjhnqLFQHeOk2K6onU61OHEBBgIf/S3/OlN/X&#10;sOIeqkQn7xtFdMZu7MwoNmg4Coy/ggTOBDBNi33G5XUVB38BgaazrQ2/qTQlLHDFihlAlRy1V80J&#10;gAgt3NfzMfoz5U/FgSJpVQdVAaRQrkeS7RqKDRz7zdFOy/9pPRZbTfGkbd+cT/1tyF6xZhNTDE6/&#10;y78Xmx7O5i1YsTwgKzvvBPATT4BonWXU0v22JsqncpDDxB1Z4VhWzud1mcmwkGR34ZtOZlYTCEHE&#10;ZWeHWuDqNXaFW4k1nBaPjB1a2CPyTzY00Vp9C0+iWMIO/d7DwO6jeuJYPR8CCwo11+p1TE+SOfL3&#10;abdZW1WG7q0ZFANO855ifhVOZSe5bsj8voLt+VpUlu/IIleHPPLoXHDYJWl2a/6T4w1mz2Z4OF/0&#10;t6arneMnIb0yQHLh55XGgrw9ncHwYZ9fcAra3J+0grcPZYR8jMuJAS37xzGSKQORMP3CE9WaVagc&#10;WKxiYUmkzcsXOq2zFjntr5vsFct8X6WwnYQyo6zkr4oQmRCJKf5QFXzfd6k5l1U9v6yGl6tiKKez&#10;pjnHlE9Sct5Yr8PkdTR1+bdcZWZCxj73hybCMdr3l7IcdYILiOQN8q91vY4Q3wauFvw+a+D1tZVt&#10;SIWnxiXQQuL1q8oy1LJ1NYk8cLa9284MLMUziqpcvaysoobO2gh9UTDzxCJsvg6+H+wSc+wij1bf&#10;/tl5Hx9GMNr+E/nuyHk7U7d1zfkqyumyN8h5Ae65a8pvHNaYnJFOn+fQCt2Gg1zZ50ox9leSMsIR&#10;j7AF+DAUGTtgtRUbnclpHXsFlZqusrLKQazkoGb1n0RBWb0AAUCSzlMulfBfPccOYi5tNjNDl8w6&#10;8pEYK7mOJtTVzLRtfcROqBPFAoRffsjCnvz4grcl3//G938zVttWXIEo6tbiwvmENkSHRBSQws+L&#10;QOnj7FYNXDXROOiC3Fiivwa5ggqNQZnFLdv1yHT+nJJ3ujhVXEe/SRHQkhA5MOIVL8uciFyMT3WP&#10;KZHKPYfd2n1OU36f+D3d/uF7XUxW1wevAgsmynoxoCvxiB6S8wB2jsQc3DkrwwK39v5aM1OXq+KK&#10;XYL14UDx1cCnvQ+8+zdi1GQa7zBNeYacjmSKCnrq4WLl1XISZDBr6ew84U8cyKvPaqleozf0phOM&#10;2JEIqBu6d7ZhrTWNXisNX17+yRDzAwvbPltoEIDkqETvu3QH4mymOdRiEVOmMBD+taJFGbtvZJPA&#10;AwzpzeY2xOqqwuid0mFi8z6OkvYu/aWN8rtZmyD8gvWLiGvIeVn6njhzurRlsu9q6yZsTeHFgVNT&#10;W6fEuBTHvPBo7PH2tvW1CGH7CxuTUpnMyv7ZFGMbHjnke7Z//3drReDDye9o0/vk7vExl0ms6KgJ&#10;n0FqMIA8EVBQMX9rLFOUC4lteWfwBcEdDa4aGxcdToAP1hZ91KsKWCOtxbDioVam23sTMgsYagtI&#10;D13N2mZhmhEhhWRmLKf60EQVZsiQyFHQQaWSDxDNoOqPkhNxZVl1TiKALyZSyO+sGt1EOyHhUhOr&#10;QIFaLQB5ocDDJU1m8o+JmhcUH3VrPAgn54/HP4YSIK+th3vvnJgs4wX/xXjXzyJeoo8H6TgFNV/l&#10;GLgMAiAzZ/OvJ/lNeLa/f4eMFFUKI0NN614cJ6kY6yCeJ1P0i2ttMOSUB4WXqyGBdY+f1j4K7Yf1&#10;BVDkzu0RUVFdhEsvKcJi1Tt26Gk5RvTUrtB/Rxnw6fhFJHiwqeK8yQIU8r32fQMZW8U3a+sATqW6&#10;/HTcexrSsL6mIb3ALMO40Yw/UNlknKujSm8Hh4KcxwmgggUZQa+Qc4aGG/FJQZr11VQAFSjMVVQb&#10;so/9EdBW9NIBz8AIreO9joTCZKNwjs/jiNT0w6Kjd6VA/dcBb+w47aqLWGmP/4VHSXzHq/iKirrN&#10;3N8AAdra0FBgieNvqJoaBtVD5V9tsGoIlIiHIIb+Tx17kLdLiEPXei8mlw2h7h/UFWN+Xp8VILQZ&#10;R7Y2uJ9IkhSuB6wfw+BYki7biLopiEYQG9wQSr1UyRobig1cDL3lQ+i93WWzg7pOxx1e+wTgj4iH&#10;Q5/R2fuFeYCWRDHrnEYbiuxzI56D8/R58jUA+0WVEpMeM1FxJXNQQPh+5qqNH/qRnNoNIfK6WIYu&#10;lSKsCrKd7fHvI55cnaLg8i8j/RShvqYmDxua9AuaUJNETZEN+Z9AYHpzrJNYVUCiXWy2PsoTZiqP&#10;YvEI+doj9inWFnEVhG07GHdAw1FbN14m1S8/ytUGVe7trc8a38ucODxMn8a6afGAyBjRfirGjG24&#10;TavGwYBNOB+iQayeaqeRJX9IoMjo+zgsgogCJrl2xi4VcqgWvrfRs6ODLI7/D8eAOH8b+Z1WuzXb&#10;3Br6GDNdYjYHVmKuaxi0yFOydXNlXifO4+Lq/Peenz/xwT+z/Wv/yrjwZHvjlmiBRkkUpEk00bW9&#10;IKWKAXYnGGfCqi6ohvk0VNKIQtOsgLupq/lw2ONZoclm7PeNusdlqZyw/TjoRWGWlrpUA3Nq4ZhL&#10;5SLF2R6n6M9PR3HMJqXt2ljIr8TCC9kwZJgSiq3OVh46TTmLyBaZjC2pXHSthYbhapgdhHUvOCbR&#10;qBIGSRUSA5w0SlUhKobgioj4glR1uMnmetDUyfJCAw+2sYWVqsEIWLtBrm6SPb9lEGyQEwzTcREz&#10;ygCglx/oD4bwTTAHbQMYMFi5WL4Ty3IXgh4K5TBKhlhxC416RSokrCpFMPpqMing3s0vzL9w9UuM&#10;i9qgFFMjseYlsD4gvFj9WsZGGsCQi9RQ5aXjc8tLJ5Iklih1XEtRlWS8FwF1RaeOAYb04kKnTGNV&#10;xm14sw5U29I21sGY6PbDmhwnMItQYeYylwWtPKw3cmdl5RSs0aB6KgfDoarqRZkZJoUFNQiCkeiy&#10;CChbTqjE9TwNmg7d3thI8+jDv/T/glnxT//OX2p1ljfXXtPqdGujG/iEWenDS84JINPBzvUv7zhO&#10;Q6EWG4Rgoy7MdWSVO7b24AMn+r2IS3JnfqkXRb31K6eeOv3k487la8NhrguPHu5ZAhjrdeIg1SFh&#10;ihkIVOS8Y39YgqVWhSOXVzQMy3FUrVsRCCfoMy8xaFCnuJ86SXWOXVMDXqjA+0yNZDqp3BakKgxr&#10;CLMW0wbLLGPAtEKGoeiNhU5BS7gx+YQWOfZamIiPKez2rjR4XjmYkA46i4EZUoAk3GYD2qgaWNYA&#10;fcpgQWPpFQQilvnbG4DGVe6hLJqzKAcEUMGaK8A5dU0wWfSYAHPPGFPQJVYH86pkOVBYU0eLcYzh&#10;8ohXcMwozbBO0Rjv9M3+4BD+Dtt3VhCmiCvmgvTm5eF0KOxZD7R/RbsFIwYgJHe5RPnt/Fv4cPHw&#10;qqjfxlkJemetT2gGNp2iGmyUWKa1vLzsOKZl6MFgpz1nLzS8cRqUUdqaP9b22sPhEJEGU/gysCrg&#10;lk9E2TAYbmyQJLq/1KwZwC5/OEjixMY2XRgyh7GSEmBDDtDizFDbtCTk7GWRpfAuMGNA5UmRU6z0&#10;gFGXTFTOR2cXpYB/oFkAIZlw5lKq2/W6XbfBTAG4rR3WfoN1HYoC6vDrvV4PMVHUtDvqo1T1ltR0&#10;E8a/SreHNQr3wReCTkhMGmGAW2PBqjEWE/tzYmsL08Tqxljn7NCZPRbu2YJUQUmg91ApINahkaFX&#10;pyE8sZKmKhYYMYxpKtpSWTkmQPowUgR9vOtb6wqGbossQILluMD8xYLIBQ8Gvmla5x57fPHksj9g&#10;AKKOKGnWsOlDx48xlsAFwtW7JtwGa+vyi53mrGxoMM8Gm68CrjiapC60BBKUVWU9MQ1wiwAw2G61&#10;CJ+E/S7WpeawXGO9u533Bi+t7RSaCWSYES1hUm80DpJslKJF1nAdx1BOLy8+urh4XFeWjjUamGjr&#10;ENUi3Zd2BwEaPZOi3w0Hwb4315xgH2OL5EUYYx6I5zZbLTeaDJrteULjEgs8s1v910YM6CERhfsJ&#10;GFWdTgeWiL/nVz7wRqMRpomh8LC7DqAeXmnphG9vrK88dl6e5GTrs5gtcWxx+ewF0n6ys/JFGB4F&#10;NxZCkickTfIsVW1ZkhmsKjBetrFULMz+WLZ1bqRgZEqFMR5Ho7RYXFoGwwtuZq15LFPSrh+g902B&#10;2R6FwRAWrQVmm6RsD3frhhIzLDaEbh4wJlkIOgRuJthS2LlIKWdcQH4l3EfrFCZanibh/qCIS0+V&#10;FLzr0dorX9kI+HNffoURt5BrrAQrUWbjyK7p/b0A62KDKQUaqhCWrIwpPrnfn29ZrH9tBCaPw1bA&#10;ul6oo/F+K5gUChjSYE7XFSOtcQtsd6PYCYf+Vs/gxFWB3FJTVsdgREzQHaTrKhNReLJotJTLwk3G&#10;CRb7JlxXNdzBKEvHog8stoARi7hDFffoOTaxF/twVFQQ1cAUAF05AcRhAG1gE6DnxVKVOswfjpZr&#10;GKUwvWszdj6KDZnuZbmsy2WejvcxVRdWP249dDdxFxx9YEJNiQKzoLa5dJgFf9sj0HBVNvKUi95y&#10;DjZTnOSWqbcW2mDbgVpYWlpyLLfueLbhTrL43/2zf9hqNZ76qZ+BhfDcx391fYuvba15Ntkclu85&#10;o/8ffuFDnTOPEvPelXXnT79f/BfwVmtjTw04sbH9+U9+6nOf+9KVtSc+8NHzZ06/eL3cT3OKNT4E&#10;CqoEVnuWk0VRWFCULjkI0jiK/bgtI/71Z6BLBYnEOL/hIAeVDNc361C3rll1MCAQwMCeykVfqiop&#10;EvhCkfplPtIlalsWXDEo8CjpaRJ2nFIOikVqqoyNVDDW4ZAUKRhL5LTthoM9R+o1HGl4W8cQg25/&#10;L88xC5SLhlVZMQYFiZUJNIOMxc2flCVu3XEBw3Tp9KMUVpii5FkWY6PjOMWMMcZzkUhFRdASUNeC&#10;RzlLSglXhoK5ZQcQBSyhZoB24ewgEx4fq1jHiaBrxW19/mR6QJgnJMJ+CIc7jvz1/+b4KYwZzfiE&#10;Hn4C6+dh+5hCBjMYlgrVRTQjoLIC0Nw+dhw4TJ/4tVrdtmba7TkwpjzPkfg4ZhmDu4ttWjBS1N+P&#10;0SvMASp4noMpycA+cJyZGcfp7w5QaaMHGHdkmSBznMoBGA+cgC1pWRZARhWcCacEt0pYRQUc0K4b&#10;tm2A/QHAFEURhpZQpUoBFJEs9lyrVcXNKqIIKkBbNCIYyJKOqTgCPey8qIuycMinjx8H1SkKrgaD&#10;4XAi6Cn8enOuMx4j+MEPGXUHy22Px/D5dhsnbF5w4GExdu6WRF1yYotIrCoWF4O/sVgZtSwzreqA&#10;EAn7zKt61eIYu32r6BpNsO7HSEECpRdgeuexXcMWTBr2SMLWhZgqIKZn3TFwcxEJP6s2q451QDN0&#10;Ar8vk8m59zzsNeZISrz2bcU+QDvK5WB/d2HumL0oUgj8romVNSZk1iHUab/vAx8E5Fs6S17fnJaJ&#10;0SKGiyWqwj3E8CiSHQeNzjyTJJojhyxSzHUJer3NjZ3hzq6/X6ozjfb8Aw891Jk/dmzhj5/9o6vX&#10;r/ypX/lPzz71vtdPprsK9rzfH8DNBdsuAOu454/GqWHN5CyQRdmDjBPHm1ucX/SaNjVdf68b7O8h&#10;G8ZSzYrl1MA4ai/orMdmmh5AYLfbX712M+33hn44iGKw/lyAnBFpGqFjKmShsWLDjIT3+Od+89+l&#10;efmRX/yrn/z058wXrt68uf7o1c9tbnVPBQOMHzBskexS1j0Xq2FPijHOvYmhy2AyxRmbsAQ40fzS&#10;Yt1UvOYCY2Wv60eb8F1juz9SwBCVcUYwIFtAOkFxAQ1l8YRasioZigEGLdhgYTJyFFgFDkAdFxFq&#10;sHzhvuf5gOVgHU/A9m25rlpGs7b6wMKiYc9s9vYx1jfYCbN+RnTsLK/pKXBkWQZAxfKcqoq2tggF&#10;BrM/l2XHqw+H2xYhy6cXDc/Y6V6fVyJy4gx5oDXuXdnZYotKWJ9twSIIWFimZZCkoxBH38LaDgMW&#10;5qlQvK5b7zRhNe1U9RwzbHCO00TUB0c7G0v/EApmKVy749ZMVcYQIew6nVbxhgYayA7mNmABTvRo&#10;AlHRZHTj93r9FhYKVjBxSbhxgO2BckuCcG/MGnPuKPRhTYxH4VgF9mFUCJCnZX6bKisPtWAVLXnX&#10;Iy+kUj6o1gi2tqpbYGNwTe35/tbOgPPd9e5QRHrUYOjyMKRMbtE6DNvnfvMffPr3r3zsxx9/34d+&#10;gngP3qty7puJ+/rCI2bn/X/+l97/5/Otl//5xz/9aJc9/v5zGz256lAAKgVLBBAlHOwGfAIDUJUl&#10;qZRDVdB44G9Xx8L+NvSgixv8GY0iMEurMpCgncAKXJhfqOscA+hyWFoqz0DnwsExNdaekWPUMIPd&#10;rbX9wS2JF55rL3banudt3NgRXWWrTTBZVXTLAXPMUJYeez8G7MG8w+BRjHG3HNyIAYAS+0ypWmh6&#10;obmd08aYleOYSAWwkXQcDtUu2+tjihPooSw9bFBVdapSuWwrmmPYYHwpLu+gT1Jw2yDwqxqVedoj&#10;tCpTijuJcei/5ViLGFgFiedBn6OxMN4PCgFJgk4LydN7fh9XDGbpyljd5PXPTERvSeCIZRphbltV&#10;xB/TjogssLAAtO4sLbutY5zqQTCSpUkajXSVa4oJhmMYAXvHfYI0ZmjX1+owYqMwxVh4RTMzu9cH&#10;rYr3uypSM87ET4D9nEZgo3kzllEzQsEUwVAcSxjFDVdiaBSAwMJaYQW8TjlSOvRj6xi3ubu7i/Es&#10;DBFOkiRQMa4BMx79JyxL0EjW1HEcqwL5jmYSFirGitj7dRvU3wS7vgkfaOWklTGbAu8RgCiQP5iC&#10;UTwCy/2gHnpRVYUVzZXEP4A6dOoedGeWsbOgrAIvlKveJSVu2slURy6IBRoUyzJSNhqhczSCk4W3&#10;JED1MUO7ThG1mXGJjyvXRyEVJrbcGo+CfVgPx1qt0ycebFx4gmCGHjkqTR1t9Wz74K+kH5otx+m0&#10;4N/rd31mxvM6d8wDQ7/XCget0wH7SK2ZG5cvLtnAz5V9JEn5rb0h7jqXuC5PHj/+vh/60aVTj9DW&#10;Hcf88PvP/vo//h/OPn6bsbxzJe32wBZP0jwVyQB+GIqi5IYiKsRGWEJItB8xLLCZbmy8NtMgV65e&#10;kll+9tRpos8a9SaSozC6tY1tGEf7WQRAFbL9gFFiA/OvN9tZEZs6NfwAt/CbNnHOEedRsvEHZ1bo&#10;uT//FwkcUT4/yn9j9er6mTOnfvPf/Y4NVgZS8AnRZTbKw3GgzNm80HH/Nq9h1CImV2tJAtOVd0zl&#10;F/78LxoiOuCq+TWnBVeCxH9xBeOgGPczgnXmGKylEcvDWMfIJdzsB80L6zqKy97uXhQnVaJI05nj&#10;ORg/mUKxnA6AjSwVGETtGmwvMKjUOLNCbNdLX1rv7qAuERUuJyXWKJBFBDwa6RJW58S0ZgAP0QsK&#10;HQRSnPIQlM7K6eXOmQ5Zh/nhkMfeTxLF2/T3ypvLy6dIq6lubwOfdhVu55j8ML9oO7b62trwKHi9&#10;1+tF8X5aBXXxgzZ+GHkhg4mObBP4K3BEGYuJxFm67zqWSP4r4bAlTFhaA87lOJYPjA/7zag2bvi6&#10;YC6jRZczkbkLvDcXdeR116VgB4PomgYkT8G4ddyGb7reUmdhab6xc2tYWf6SUG9VCtib5YjjxhHo&#10;sCQV+1rYgAX5QZFnMSZ0jguxjwaLqgTugG/D+ZVMMZpLn/vUx3/796+A9bC+sf0Dt7qDKy9YdeRq&#10;hGc1RcOBbtZJvE3APHriF15feeVNkXW4RMhQ+FFS0h+y9XX98fepnrvX3fn87u+GLF/f2hxFEaxx&#10;mP+VIT7s9YSuPkqM4Af1bFCTs7siJUV2gnLg4eMT1TIBMgH//BMnuhtrreNLuoQtSOtgWWskHuOR&#10;FE7mPFgTLRWI2TgZ9rsbq92Nay+TMqMcNaqqHOAfYEGV0qpceN8HRYodFiOGd4ATIKeXFcRDg2lF&#10;WbViB/LGFVW1hVcNw1VTrVYfeXNhsAv8DWspAsLhbCpElR6iuU1VMSnQDoJZXLi/KwpWL5062+93&#10;I3gpSpEPA8VpoAPJolgInYigZJFSmpUitldEZWNlpqoDJyFVDapC92arKBdYhGrVOBfZYTEep4i1&#10;6Egd8+yO1EH4dUnVFawCI/48GPgDz2jJX/8osK6opDGcyHDUOXH6wvnHmu1OMOj7ceyhcaC3m3ZN&#10;oYPtrZyNYbXXZ2z/tQ0wwzSsjUIVuYjSOPBHkiqvrJwCpd/d3EnYSFFqKoZs4SmrsijYBjSoLACZ&#10;sPe8itXLxoLGYyggKdBHlKW4N8MzijEJQJBlLD3Txxo0MJHh6w+dXIY11rCdvEjiYQBApVt4ZEVC&#10;tlcK7CEiw6+itv1+367XjzpywFIB4xqoHoAoqOMgMJARY8QsWm2inGkmvNI4OCLnHuNLscoax7Ki&#10;gGY10aGrhiGiMJ1qisixBfKBRYmIBuhFRf3WTERyVpOPF9jEiuAR6CgazTAYFIsT5HkTkkt45pNa&#10;rQanD78nbjrfD8PGxk0CZFRv4fb32mtdGASWb/7Rs5MJPfHw6W7vFliI850WkEgYergc73iHqCap&#10;fFMiwpgMty4//+Lp05Fx+rE7FUhOdtbZbrekpH1sgSw9ZCa+mYZwG1rYJRh7PPW6g/bKadJYfv1L&#10;HJ0NYJH1ttcWO66YmDIeKl0nY2TXe8GYq5j4mQJ3T5muGtgEm2fpKMawtLIWxwm6EPaj1fWX9HrR&#10;391534XHvNYCSVm3Pyq5QiX3x3/yIylA76kzZ8+eh9988sLTGi/iPFldfyVke3zk9za2Alh8m1u0&#10;Bed2iiz9aKdzkXhPAQMl5PrGRuozIq1eB/PyidPzxD0uOiL1sAsV2LjlsDBcmYOmgzUkAx4RhukE&#10;Elibhizqj1cXas7NzRMJrpHM1gHUy1HuU70gOoazDQbDqDcINm6OEqaAXU30WPQ3JxM1y6X1tVuG&#10;KncaD3A+CvwEgzpVa2npwTLZUwmMSbG+HkY6OfM0J5Zd5MyqyYZoTkuFT6emqxm60VAHZiVRwJw6&#10;Sm7C5Z0Wap2KKKYCTDTHJq0WKSK4QGKfSOmk0e6Qx86LlsFqp9PuUPX/T96/wMd1Xveh6Lffsx+z&#10;sbFnBsMBwOEIIASDommYNM1QVlRFuq5q13Wd+ueqcl03j7ZpfHp83JOm+bX3NG1zb09uTu49fdz0&#10;5KRpm5cbx3Xt6PraVlXFjqrIVmhaNASRhCAQEAQCGA5mZmNjz37Mnv2Yu9a3ZwCQIinJlk9yTz/x&#10;Bw0GM/vx7e9ba/3X47/WnnlWYqNypQirGXvxEKIbEpZl5BXNGCFND9mBBS5ME56VMvcVYZG6j2VS&#10;BAYyPJak3dqWBv1R01yU60ZhyogY1/YCpOag+QSwW2VV1XQzQdpPVwp59J/BHgRRKKuiiNXosMXg&#10;Z1aJi+0ZafFSF8B0DqQBzV3M1lQ6yKPPfsOYVP+mnwNlIQpRl0gqCACRk/gwpP3YEqyCF2RJyxvY&#10;czMBk1dO5FQyxo6fOP+Np//Dh//SB8U03Fha+vlf/DU4+H1T5CMffkAGqCBL/+IXnsjL5MwpMlYy&#10;joSf81124aVVsNo3NjdqtcLkePnixauOTXYccvp0xQm8ztNP7gbs9Yad18hTX/m8jcTImeDlJQ0D&#10;3izfSwEJgJqHSddUmNVdd89utlMEUTGNZ3HUEuaQEJyVAamaxijMvt3ci7w2SZj6a04K+GKnvbm+&#10;DEZ6yZyA61FlzOrswA33eDCKxgyzMpq/b+Zeu711/bW1jY0Nt92IO20GNFyIzX962Opt4BvkvZBP&#10;WZ5CMVSAekElPFr46v4+x1IW1rFsWueVUGgKl6TKim6WASM6PSSHhkcIK4bJGKrjmOzYgYgtB0H2&#10;ZZ38MPkT5F/Dol04ejzJmWRE0kwdxBZctYSN1eHzOWTWwC8gpQIlpLfADHd9p9PBNMbA82jTyX6I&#10;gDIiFGAHw3ApGADYd5Ll6crhs+TofWkFl80fqqHInM/9/pCMjkOvNNwBQJniWEkulG03XHM3dLMo&#10;KZplw+l7YOFJI3mJA83D7VjNemsPJoQTQoI2OuuCTgIDUsCEWUkxcjl4frKsGGAMyqrb7ceSqgkM&#10;GyfYEgcQEkBtSVJdWgQ5apos9Y4GQVfkCPKK4Exmse44n5ezPu8EOeJ50HzoDg17ME9ZRyRqImD4&#10;CqYO6UdhU7lYKQ8HNLBgGQeohKOTk/CnI+Wypmlg6PiUHxUmFpTiWHk8SXBDZ93kKc5j4GOgSjFM&#10;SE0TfCq9yIkxmpjIEuxYAK+YPNLn8dTY+S87FUuJfZFvga5+0Nq8ZVnwSbgYER1JbMfzecCpqElF&#10;PIamwh6BtQ/QEHNrIrK8uep5QSZQMJ0nCBpbdallGWYTANPa9S34/NTEUVM3QMToU+Oz6YlGw2Ex&#10;QVwvVSYzDuTUDVhNJrZTr9fLYyaYRmqpKho3I8I0wL6oSJ6DYlY6cT++qWhEaWDYwQ/cvV3H372+&#10;2VrbtN3uc41ma2OzXm/tBlH2dNJ/8OlPPfyhDxC/TgLHXX6RjSNFyztW+3q9aZaOSHLe23PBqBgz&#10;Sh4fSriHQix0TgVVEu6ZnBgbK1UmRred9vHZd33oQx/PLur0B2vkdmPXi/ca7e3G1sLKgqSxGhv6&#10;MVEF0tjtVCKLelW5a9capeTS8n96AmtbqyxfTyslg3i2KAPI0xAi7K3ARqvUppa2mgnWvMsCllGn&#10;WX8oKWHlnPqZT/10ZLtry0uz585OjFVhpSc0bLOxRZCrFp6wACsYDNh+FMmCZEqCbbW2kVZDSLF/&#10;pZeCsQzr0iwWk27IJ3KIPAogi0XHBUXYPVUrm3Ja1mVnayOBiSyNEaEiS6rXbWQ7NqWgB6N9tBks&#10;ybw/PAH8CEsLhT6T5EQQWyDz8GnLkkAmJwjnk5UFYrXIVvjC5TV4jLXmFhrKYFYWy7DVYaX1UhtO&#10;4fnYlsIo6XKpFITuyfn3lEobjfZuyw6wsshDSACrmGX7DLqICOaoj40I7IicEy3XpuYjNbuRI4dH&#10;br5+CBYjmLwodJLYcuwojW23gxyBu1b1CBa5BmHkY2q0h3oRDwoTzzWa2wn2TkFDXHfcpaWlja1t&#10;ECgcEtDzIQLKjPOFpU/g9TUC2E9PZClhU0IC23KkBlzGruPFJBJVOYwCWQPjVCRwPNCPIwZDpCOF&#10;yaX1xiN//q9+/cn/+JFHHlpafyamynWyVtbP/I0sHzNKn1AUMv/jnyTy++FXzV9Il9erM8fPfvIx&#10;YpyCdz70Eet/+2v/g2GQBz/1KSJlK7b9mb/+mSC0HYyDoLTlBGGiXNJNA8S7mMs9/61vpj2w12Qk&#10;0qGkngzeeE8SeCT3jvpppstzcPccK5DWTt0ojmCqRIZX+sS2mvBz/TvPr69vaEapWCpXq/dKgoIJ&#10;Snx+5ep1eECazMiYdyKVjQmZzYO903x1AcQBAeujz8YhC3aIH/hokvMCAqc+thWm8CtbfNQDAJPd&#10;6yW+BwA6rk4affwV0yFjJHxH0C4wcE9MEnaR4YIkIpj8LGY9UNmHFhJ8EfBv0B10bcVe5JGnwvrC&#10;jH9EErQQuxM4ASsIcSpii2rYiWEcAeIBjQWGaY/FmCanSQZonyIoY/QVCGRzfQXVOOBOjA/H9Aaw&#10;VWK4593EMj5IddnHdplEPmgRgSw6WCfCYmJUggXZbjeV0dEo9lKf9ELLdtY3Gq7jm+bou09OESR6&#10;iCy7ubGxtbvrgvzKmxWvY8/dV11ZWbl27Vpoe6hGZKQ5C53++sbFnMRRiv10tIDaor3bsR1k8CIT&#10;oCsxIEL6rKKotPEC1rNzPO3kR9OEQKGA/iqVSq7bwdZPORkmTc3DY+Nb1l5MMTFAOyfshRGAjIAT&#10;sQMtFsgXCj61K7OObjT6gmxwNE6JleOAUEBBogc0lwO11MXk9GRf+eEd5GI4FwJNdADS2Ds2Kh5g&#10;gkyfmeaIoiiBTykiCTId9yi9IQzqdR0cDbdFqz15dNI0TbgpDCV6nkh3R8d1qCeQZ+mGgMPDvfVj&#10;5uS7313f2FxfX++ikxU74sDCgo+5zp6mj8zOn6I1rpIyPZ1dD1i+5YqevfadSKHXeaPRLqWAF1nV&#10;MFmjpEj+BCtw5Zv1HxKKwELqArwPomDOXCLjY2vPPnt15WVdH8H0BUwg8mgKeg7EVNtxmq1OL8Ee&#10;nxxLPvAjj06fzcJ+bnJ9Sxs/Th3yadHutm3HHEFidNdupawwXjSJJAOcBv2hKcaIoeqqdvJBAGpk&#10;/MTcbXRdQBa/u7i0tmY57uUrV7B6FaF4qBPZJZ35M+8EM8aQhQQku9f+7kurYKHOvj8gRlXUwfDK&#10;2044++jp94v6f/4vX3/v2dP/1bsQplmvRPiKA4v59Jn7rGBhrengekujJAr4LjZtz3N8QcZOr5/9&#10;F/964fLlf3nutwo6u7Zuh7Ehq5iDzopaj5Fg1vwkhf9AToF4VYtx0LSjGBnm7N2mvWdhW+QkqpWP&#10;Xbde22nc8OxAk0fAzApJIwx7hl4eH5PZ8dHq2lq7Wcc+TcRElkGsgjrYvFFMu75gOnuakX5R5rwE&#10;CYd4rMdKkxA+H9JmfoPWjo0tYhSIMQZSyPHALNmWYF/oOilxpOOUxko5wYavNK09/DArBwnbaDq7&#10;ew4oDFB+IICj7sCgpvVaSN6LRcOiCOtBViWwSsH0EVUhjtkEC5F6mcFOmeFo3IOXYqYP2wA2+V4Y&#10;oMc7Djcbvipy2E4riAQv7KXY9ZSIkqDmw41YECSQQf1+H7Tj7vUtP8w4SkQJdkWW7oCrHXPeM96S&#10;rHzg4CdDdF3Ldh6hGW1sBDfdJWCLYXVj6mBHPoAQgC37kjyasrmN6x5JosWrlzQ5/9U/vCAbZa+x&#10;DXO9u+fCDJJki3Bn0RMFb9UtUvk6kR8B/br0StPtvvhgUdOmPFIoE3KkRcj5yUJ0efHK2hfnH/kR&#10;IhtYUoZtghMJs+RwPgHS+Z7jJjH2GKcgBIlJPZpdEoc5mQu6PDWyBygGxXCQYGPiFNuzS5LCcXtJ&#10;HwuaaZuZkHpfQ9Kpu9aWu8Zvrb8MFrTASuaoif21fc8FAyhwMGMox8uaZqishmShcdYeQmZoLmUv&#10;hZPwWU4JkwyYSbMHz9Lq/RiT7mB3KKAnHX/gfsYsFfQ3ZCmmGG5LQWkloLpieGwcj8+MtiuiBaRw&#10;B4Imq7RHK7J/EVkRaBVDQoVkEEU9Dj+QaFwOsFg/a0TNJzycHHVwBHIMIEqEdJ+RBOtRRisQtkl1&#10;atayWr7tCKIIMAUga3On7jWbKEGxuXsfs4KSoaMZDJ/UU7A1ZN9xES6CIAar0mo71JkiUcjI4Cyw&#10;XJAKqaRrhrGw+CI1X2TfDYxSGYD25aWmJAPoVroxYwdRyskRK1xv7rQbDcv2QDsYY+V6/YYThBqP&#10;xCeO7wmCwogi3MhWY8MNoxP3ndBGi+lOe3q6ZltgMnfymgx3ZdsdEO6FQhlQbxCmMsVtoBRpvgBm&#10;hlSrx7a2tkaKJZg6s2iARly8vDQ1NfXud51stxt2o5mkgYDYF5Vou92Ghw2CG8EZdXKKYHN63ub1&#10;6/DX3OnTZXTrIeiErbK9tVWr1bqUglwQ4BgYkmw0Gju7e1P3YAMmFQ+L7S96NAIIjwzU+VixIFDn&#10;5O6uBctEVRTAtGtra1Ga1bYLHeQBCBDbidjjFM6Img8UTRQBYB0rjYGp1O2FpXIZG1WAvcoSbHmY&#10;V0gMUsDb2LyhqfrurgNQ8sz08SKActMUajVEAb0EM1bAsjnECiQM47+NbawZh+VXKZjjkxkQRHKT&#10;NAhu1G9gf7tuBPq/omvoLsvnAR36jYaia8Vy5duXLmw8+Z9lXVldXYXvgrbTC6WUEewg4QzOD6K9&#10;0HPCIObBJsM8bDj/wtK1j8FGaLp/9I0/ePjB86RYDF96cXVlqes3QJ0XDB20YGFEZznRt9pGuQLz&#10;9uDDf6a+vtlo1nVNdddXn3jiCVnVWhErShp6f8LQblmAzu2OE0Q9VpBi7E+L0EwSEHM7JCiZ5k98&#10;8uPKiEQ4+fknye/97td+8nf+DXXIvkzI1Jmfhtfk3N/8X+Fn3rAe+8uPK8boldXXjlTKKNpIGvZD&#10;QeEXXrzYaG85FpZrnpqrhnvBo3/mfqvdfOCjHyOs8fRv/uqVy5fLMvnW5379/sd/amrSWFoNZFaW&#10;GNJqu4LBRr1QUlWY3eb6NViQnY4zUTCDxI3ZWC6NygLx7R14CgrP/PT/7ZdIo77w/IXP//5XTs2f&#10;WavXKxNT5eoUK6bJRmujGR6vApgowv3VG4FHBaYqyT4sNyIiPOCk2ftObl5fD3w3dT3M0w6R+Bgg&#10;DcACU8YCfFACZdPAfr+O7Tdd5WMfAWM/8dDaVTQdk3QCyh1ZnjAaDodVUvL6xjqKI8lodUIJfu7u&#10;Lbx0eaB5eSQBxCy5qIcML0nCq6xujNSbLSNSm636+x9+dOGlayOyvrG9UZuegYdVNgogPnd2rDCB&#10;HcCA1ixMVtrbW5hbELqwyFWWtv72PLNQBtM/Imwjq52Fy5Lzqqa06ttglAAuXN/YpssanrYCiHLQ&#10;+paikQEHyG14wtKm7cA1CxL2aQEBV5usSoHXw8Jo1vbsykS1OjWTkzT4AKz0KBQMU/ccEvUa46ZA&#10;PPeZ//ylkOo/JT+CHvK9DtgSRdgfoxyp1Ei7QSaXQO66EZbCdaJYw0uET4LxTlq+I5SLcxpPzLns&#10;ilwwOAQBbHLcmKocxXHdaoGxUhivYDCDQzsaVAui1yRKB0SViMAotWpWvoC1CSxmBnR3HZ8X5YQ6&#10;j7VCKS/JduiVakc36lvYGJDNRc1XkLA45dqqTmi/EV3heT2PDVOLegomktMyZQ2TzmLW9z1dUeOw&#10;59gO8r+YOvVr9WlbXjqZ7JCcBrlKscwcC/wEkVYRvo4hBv3SPYmNBhV28F1RwARPTG9FFcrSzmKY&#10;Fcym2ALH8UOas8thTTcrsHKaw0RYWM35hNbPYM1a6CeYOAEmvwimKbr+YwzbwUGovxOnKHJAFHWj&#10;ADNHpJRHXsl8yYNVGyN+AnUYy1j3gfq5G1HnDpJyDe6L48ACEAVZGxX7yK6aU3QjnzdiAEY0UUXS&#10;VAcJhUAkS3mjAHK/gWayBxIc5n8TVq7TdH0sHQODUeYEsCuCMAGhr+nFo1K+F4LkpAVQvTja81iY&#10;ul4kqaOClN91sHdouTJpu2BQ5EY0JZfP89hndQ82a9hHFuJsE/ZIKqcpGGzYLjzm4OGDpgGDESv5&#10;aK0edmxQ1FdffTVNe6BRwDiV+gwg4z4NMzBkwIyahe6y9t64qyhjIcZ/kfIYXaYZYoMnDOvGpkNS&#10;8ilSIYtU9Q4aysNjgXnIqAmQ0gVJP/sZO6uApEp5OD/YIpazl1mgAFjTGJOVcjTFhgYX7QESRd+1&#10;TJ26Keg1uM4u8tY7LGvBXfCEAd05N3dybGzsRr2JvYXz+pGjk+zkvQM0P+zPR0Pe/IAAOMsD9ZPQ&#10;282x5EjJUPQ8ScKNpY3q1FTHaiHRdBTWxisyqAE/QB6ElkWbPuiM5IHQcQJPlI2I7UiyfuLku49O&#10;HV1YWFjfqONRg7jl7tnY1w2AnIL7NfRxHcnyxnb7N3/ji0knEOD4+TJsMcmYWLj6lY/96APC/DtB&#10;IoNUnv5ggNILMLSg4TULQuXkiLmhgZnyytWXFl9YiDm2nTDpgNafO8QjkUh8HzuP0CINmH0OYxVE&#10;VeRWoy45bLk2G3T7BezP68AUuHVPm4kIOaBq0k6cx0oMQh75czlzapCho5x5YGovWGt0VF3/2CPv&#10;P//AgwCDrj7zhRMPfWT/i+//sb+1cOFbJCIKb8MGLujMqXfIQYRzD7DVi6Ocpu/YjqGr06dmL//x&#10;cyrb8xK357X6LGw2n8R2jo9yIDxL+LSi+oZvN8cKeh+sWFUUdPWZCwtpN0g8W5KKOz758v/wU4oi&#10;s6KcctLpkydmTp1+53vOa6UBoAexqwmk6abP/9Gzje110guLRh4E/bPfeNpyvEmNgIF58Zt//GDP&#10;DrZXtq4T/Zf/fsTrikjMMpYokKkqbfqpE93c2viGrrN5kP+S3Is5TZCDlHWSYG3t1dnjMyRZbjRs&#10;sB1NQ/Nsl6ePQlIF24tWlrfh9cmTvCbrW9frsJh9N4Q9A2viSLnEcQKYjGPlkfr2TpT6sPNklVEL&#10;SBeQ7oXNzc3iiWlq8SeCFOnFkpT2nQ5Awb63sQX2f2NrG/ZrgnTb7fHx8dVV1M15bcSYPAY7sdPp&#10;tMGyp2kLgqZFnr/P70jXCxZrY+Ih7isOnar5UbDLvagPkgxWkyjpKSuxSFx8tFQuxT3y6qt2j5YN&#10;eEH46qYd2k23ByYFwIBw16GNyvMGiqCQWO2E7LrYTwqUsOeBBLV93+9GZADSY5whRgw7HdvdK5Mm&#10;1vTSIFrD6aK3mvqTQHGADQ1CgBI0prReJGVpWwP4K2YGwPv4YapeMqMWqbKoc1RQ44iJ4BCpqJmj&#10;lXIFE0dd74Hz96+uv7q4eCloNAaKSBRJ6Gi6LjIR6Yeh66VhK45kzC3HGhR0LW1vNu8/O18plS88&#10;/5zE4Y7ks667YozJKBy9qX1NlnlBqQeCMi+wN/VzOqgu4JCWdNixDyEmADDUx9RrT7NSBrzdCfbJ&#10;xAJFrAVkZRrLzT7FItElwlMOJlCQs+Ajus58zwMAJtLcjWzGafeAKHJDUDqYOshzMDNEkhUiUzKX&#10;PmrdBNni4gge8F5CfIK0I5LrZXX3gA1zPga4GV7WYXXEcDwhRwR0LPIxpavhI7tjwy3JulEolnkB&#10;8JCdxKmWVzEtMOqkPZ+gcpT9KMZmPr20vdMQJEaXVVnX4PNOByzZKOyzLrYOCwAQ6QUDsHG9ZamC&#10;ZBj5er0JuoRlhR4bwE4OkdEGK/JdWvoDCy6KSQB3gSZjBwzGBGvPfaHjYg5vOKiB7WOne0fTZInn&#10;Yuw4KGk6GkroF0V67kF7DVSEtIkUj21X0NuY0tr8HlYl4azCC1ESMqy5t+fktD26rbCbedYmCXv/&#10;doNelklC7SOsa+ynvudjfTqqIZ6h1Q4CrYugJAYSdunD8CRa0J3AD7DXko4Zi02QkghwwTa+tnZd&#10;FEWvY2MNxohRKhwDpAhwxzDLimFyshqkGT23q24sc6oyYMCVNPRbYs9pA0uEwEwGGz8Kmhvbrfp1&#10;WZC7UtxpbtbrdTgj4atFQ+X4NF8Y4Wg5B23sTRD/0SGHgb+9HSQs4LNxddp2HIwtKSAhDdDgcJ0h&#10;adbtBsDKFP3AITXDlcnp46fuO2WaRtBx80eEe45ODCppzfKJs+/hRHmYIG6jluWHSps2Bl1+9o8c&#10;xwYzK0xx+/gJiEvVAyMt3A9lg7zCWlrsxwqYi2BCPSZIII2vDAfjSWLX25e+dWF7qw5C8RtPPA2G&#10;2pWrV2srzWKhAFaFLAtbW1v1GzemJqtTs3Pr7dSc2G8NW555+BMz5KaRk+Wb3+Aef+wcGzTGJ4r+&#10;1S//wbdfS+R791xSLYyybH9sajKWeFVlSGStv7o8ocTVSvH6urPNpk7gtOztdtNDWs6YvEz+8Kgu&#10;f/4LX1mz8UGFgWUasuN5jps+cO4hz2pIIjN3//nTH/xIc2UVqUq8zpkPP7Z/EetLG7W5Kii/9W1f&#10;H1XeMz/fmTpq1bcS3FcdANZ5gT9iapvLG5eXrdj51phKCkXStoii83l8HGxjaU2+shq4IOqJnfKL&#10;G5akax3b4yI2z8DKCcEwCi0nKaiXVi6kyH9L+d6JWzbUto1sDz0POSMnjgAozUVeT1ZF0yyVxyaa&#10;lhX1esvLG0dKGpjsYZiaxXwc+ZiBR8jmtVXEDZScVtLkFBM/AWiibIUNCPaeZ+/BBuYUgCq8Xi5n&#10;/rCOjXXSuq6GEYhCxshjNzewpAVMrEPuiMhxYWdKClrAGACi1YFsTkY9EmP6LYZyGOw36fWEiXI5&#10;IlHbDSSUKpJle/WWVyhOzLzD8NrEdQDy1duN9fGS/uCffdRan/r6k18ScgquWwG3Cfp9YK/nRok5&#10;hW+mmwAwXl0Lzj+QEAwigHXi8RzpJr3G9nbLaRmFy6BzOeTqBtTioUIibIS9sGOsJuc4EAJI/gmy&#10;CSs7UIzAi2RASEeJOLNs16F+oQ3/hCgrtNSN8jjo73K73QKhtbK8WSqNP/i+wvKVq+srSwSROkqm&#10;Yh4ULaYgBUyUYiPVSMZWVFjGDQb85KR58eLCRNmQcmCrk7/3P/4kjzwn1F6krdqoAhtm6rHsIPUI&#10;2wZmDSPIQdQ1G5liY9lBews2uwWau8WyQ85OevyMxk028Q/UzZmdkc3aNnBMFsmlxLFUa4oS/pQ1&#10;KUnMHsxir5chGFoAGsHKCDqW72PWrIJriFa2SBrbx0ywPhaXdBmJzfGSB3A+5bA41M16h4CKFAPY&#10;Pqmg5mVF0EFbdEPiRy7XiaScKik5WZB6bgsALBiked0Q5KLkYvEjiJ6NzQ1QuGA0KHKOF3NwKUEv&#10;oOQLDqxFRdWKRRNEfwBWJdgrihDAynMo8kyZXsp5buDE7p7fdZFXO2ilDoulDpiglZfFPhd5iLIQ&#10;LodxxIZIcO44HpbxIqZlaCUyRu9oHaEDRmipaID+S/wA4HwCKFjGoj/6IJhBhiftzJkFAkEjgpIn&#10;yC8TUCo05ACl/JlSn4I8UFEZiTZaqoTvwZxTcu1ejGWCMcNnGS4R7ThINeugTSM15pCggcWwpSjK&#10;cB7ASXymRD3fd5w9sAGPHp0E8893Olj2KOvNZvPcuR/GbJ2O3Wq3irpx6tS7iIE19fXV1XCnud3c&#10;kVV99sQpoVwkjpO6e6xH81RkujLhoiVxsLYkmDW2NKoZ2nEBlKJukMDTc5I8ohNO0kwjcfZa9a2y&#10;miOaiQk2Iagd9NdTEq3y9Jy4sbUO+vLid18aLYzk85p4o8VwEjZdCaikqDsyP1KqVKpTNUM3wcqZ&#10;uXdudhp1xuJiHT6nauL28jbcR+gFNBCyr06MgdY5RLow+973weXVG5vNK1d0w3SwOcARywuQrZ8y&#10;vqTYUzBEmzSz9GkMKKLcflE/bNlYQAK2B4ivIOVrM/OsOs7li1MnDV03O0kEUyWFWJ2sltQOK7/W&#10;6BKpsnClqbMhn4bVd9SwH8zN+u7iwpWpcx/CV5sXYHEnduPzv3fhAz9EDDFeWLOffdYNhBfSVH8B&#10;i4d6kj7iuHuITlyLt+x/+TvYcX7u1NnbhTFx/OSDByrt+W88+dkvfmVy6r6FtfU08MqGZi6vWM0t&#10;VeAn76lNjw3KVxqXL3/hC1/yesnsvacWXr6y67t7jsOnwdnT88cnj4DFN6pKc/dMlk3YcPr5d5+u&#10;feD9KJGXnyTLi3nLbTnslaY1BQKxOhW2bbYvgRG4sLChj+tjx+dADaAbiY1cx+4GHkd6nfaOzBJN&#10;1/IyRvgk2ptbZQPQarqO3GbHjlXhK+vXt2CPCQnmhR6tTExOjpv6SPXY+NKVRVj8tt364XPzsBc2&#10;NusNqw12IYgvXjBGdePImGmqglEqw/o3zFK90YI1VigUfd975ZWV986fur6x1qhvqqq0tbHNCmwY&#10;MU3YgzTchemjsmwaBtiIjIDWZOgja26aDBrDpT32xLn3wElpo3ZByuMe53kOW5FEgTxVHYWTS2KA&#10;LUhDwA5iXNMFwcwJLYndDmzQv6fffdIq6c/+ly+1qP8mM90wsuxl1CH4K1GVWonwqjRRmSTsKNUG&#10;QQeguSRXT56qokYcl6JlUyH1bXugG5A7rBe4vpTL9aOkubNDqKCJ0blNmTwBjfbijDeApisONB/1&#10;PlN67+FrFDVJCtMVdHx0VIKoZnWGTxRBQ6sRDhV2QbhfX9sUsSNH1hUjlno8GVFVpBSChyvbbevU&#10;/PTF51fvm9b/6f+Oi5YHHJX15I0wIx1xXkTL0xnaNv4A79GpPpx1NBjpoFAGFFg/e5O9mYeUJVnr&#10;iIGbKoc7Git4EppNww7El6GTJETKFzBoEux8008irIPU8vQDEkhwOTmkYolZ6AZugP1oelnfyH7Y&#10;70WByHG05w/gxS6bckmKv8Sho4qh1aoHXojMajA3XQBwUoymtIGttQnjB+gGhEnI8wDiRL894OkG&#10;a8LQC0fHsfEKwZBeANqW5btRCBivB0oLjEV4UxLlPva4YyPa3I5WQXBCTgUsCP/AUnO7ocZikYDj&#10;7bZaW1mpQxpGnCyVR0EFySnLWK7ndLrI9JbCiTCwD0dzvK7G5giqsD6tI0Qma8/zIvQVh7TzC11R&#10;aAlGmFeC3VxDFnv38VnFCAI+yiNCuwYKWS0Ejm4XtnFe01RFsR0f1haAP4A7eS2PPX7BsFAVH9Yu&#10;csqhdoSHFdHydjhCs7nDMGxWXwLHhPWdMhyYuF1kQaC9AJlBknGWmMpyvJCjuQxJnNPUqePT5cJY&#10;J4xOnDl5W4lZoYkt537oh6enqiA26JbUWGMcG6DB8wMtjo6LoUoBkOfbZM/yaZ4RyAPOscIe5ZF5&#10;cXFiot1yOqBwbT9gr2/L8i48ZkkvA0CnlVhICSbJBevl5aXVjYuXXvjE45+4d2YGIIo5xic7O2B2&#10;j09M/dDZDxXHAJsqgDxxeYsHJz91X2UQDM9xJCqhcr0VSw1HwyL5kcb6dax/TRMwmTcaljp2ZFQE&#10;09jxIz/COF9KUd5+bxhO1uQw8jHLGUxCzIvgwlS6vHLdatqyMb6z1SjoFaNyHJZu5fiMFyR9D9kY&#10;JEVSZK5E9zIyTecBw5JjBaSwhOHU0U8DuEZjkcItcaKIH1t74WKztbW9vf2jf+VHn/r9r1TGyYlH&#10;HyVF4/6qc2X9yWtt1gkCReMjgKtpQKR+x270He/vfOTM7W/29iN69dVXNUO/euWllbVrsiRUy+bi&#10;4rfec9/JiRPHl5evlJomLC3X6X574cX1ehtk2MbmGtwEbKpjo/r8fe/+0cf/MtEG/REBNd56+NkP&#10;wD/slbS6eE4GTKxwU/cp5VABNBWEU+kFUiprE9Xr9suqocucgKaaxo0m7Nxs1dDkq1cu59jopz/9&#10;U6Qyf+uRnfXQsl0/WF/fXFhatrAGyV1bWa5Njq+9LNWvb8yfPmVv3RDGEsDf+epErWRO1qbg6NT/&#10;wjJp7+WlJZnt32je6FitjXoDRKbCpWurq65tr61cjgOvYuqzs7OG0F9ercOiNEeNiYkK3ez5qakp&#10;2JjXN6/T7DbMBNHyGkiAFuWTIjxjysoNjugFTZYNEMRgJyPjaejKQlpQpd2d65cvfVPXzOPH51In&#10;Wlhe7nXCftjrRABity5srVlbr0bODizhMWP0iV/5xwsXvNMzsGrIfe+sPve5z29s/PNyCYtS4oAE&#10;fvjkE18mX/2KDIeOonvLyIfy7Of+Y5h0VVOBPcWHZKqsXW64aYxVW5gN7NqegH57e5cWeSfIXxel&#10;EUcFLO0Kx1H2Fcq7iQ2F0oHiiajEp5X/YAU065u7lgRwA1TF1SvLi4vLINhJGmqaIfFcP8DkeUyf&#10;pD4tVFMsH7qxTwIkI2CjpZc99F+Gq//6t36JsLCEnF/5uf8OmZVZSvKJvaipKoINk9UJHK4TZgeJ&#10;oZRxIB3wDiTMTSx0DI35HWa1Yfd5RZnBr2H34PNZ/0a8gBSVX5w156XpMVjrhuoPbRCeGxC/DEg7&#10;AKFSo58VNEnR4mQAMvGMSCcGWrBnROgDHJwmBSDcFYlfKFd9sGdS1gsDgFAxg17pNGEM1RByUs4P&#10;O56P/ugeQK69jOiSFfioz8B1jpoayBe4vNmZ+0DwgqW+uXnN6bRpfXccpdh5TRJUUDBg0FCOQyxh&#10;tKzdlCb09lPsKajkUvgMz/p+10b2CBaEVF7OS6oxKqnYdd2yHQ+LWHnAgJ0gRO5SEnWQzStnd1yw&#10;cJDfViUCjbpJlIes3W5LEk8poUjW1cgHzQxGXBrBJkG0BpOZw9wiTC6l+Z0B5T/D1dXrZccRsP+i&#10;DfoN3sfKpBzl7cRH2acuTSFL9U6H3RYJBYuCMFggyCyD8UDScV1ekvB1H+7d8jpwNKwehSUF2zVO&#10;ouvXN+HxwrRXKpVyoeLYtycrIEj+ZIOO6SZEMko3/QFWAzwaTOTWbnpf0WnfObfdttCBjbXYyGJa&#10;Plr1omgXwDGm3oUsKJqwp+ljALa0EcMoDBTV177y9UsXL2m6+r4HHz1//4OwPBYWXiyVjtRqx2fm&#10;5ojEJXXCGYPQI5vcBOYyGplBBo4kHA6/HYztJhE0y/JNAySVsXGjvbF9HcxdLwYjTW3bG3pJgkUu&#10;SDyS62IyM+ZZYgA+2Ev7YOkLsM8FTksFKQkTr8t6qczq5dnpmUbwx325yCql1o0m6WBljqTro+bA&#10;kYO0bgyaCqA9GWmg/EKfrGzW5aBCVPLalt1u1GuAwiqzNzzy4tXtF6+89PJa3WlsvHe2RCon0N+b&#10;Igu366WiBJY1efe7T9ZdZ7ZcWV5evrc6efajn7nTQ3z9WHzyKy8uvvSOM+f+yT/7sUaz+d2LF5Ze&#10;vLhwdc3IA9b2P/+5Jx84Oz0/P3/q1Lu26q9t1tuwtc+cPfv4pz99+8MlDcKVibNN9PFb/1Qqzz/2&#10;SXvr2tL6ekU3DZDfUjz7wPsWN7eiKORN7dTE6aKslcvF0pGSMTVDGsurly89+sn//Y6XrtckHZF8&#10;4QQ58yPO73/+83YQfOfiRQWsw250/OjR45UK6Lzf/uzTHFlXJSLr7HihYFmtNGH1USPwne9cvFo0&#10;V3asKAM5sGO7e02wYw2JbK6swTvvmC5PloyTxx/9l//qN4+MV06/9/x9J07AVgepNUoTp3eaVdhc&#10;pbGxyiQgMHZ9ZWVtbQ304vHZmUvLy2ni3zszVy5N2rZLTVwQtXG9seE06mCxnp0+Wi7jLEmi8MOz&#10;Z9Ze2VhYWJDT4P7T7wLssv7qqtNqgBlpt5vjBek9J9mSbvKRG3tB227KAtl4lWgamZootB0/jWLH&#10;cm0afzckNrCDtWaQ4DKzvAxNhQHsAbDfmUzuY8fajpjRdFJ10Mfs6XTQbisdahdMfyG08eetzeOz&#10;/moOdUfTIXrNOhkcLkKMwfRjhIFdmVUTyhAnYnOuCOFRt8dh5k543wlzcqz82I//Q/jas7/7S6uv&#10;LE3XygPGMUyZpNqI+rEG/eYJO4gCUrsdtdThxNvsuvihIMhcpsPgJa0lJAMgmIlJhhv4PAdfpQcH&#10;aMjRswc+Um9iL4k4weIinhdpZgMWaQhsdpHxPmVcTF3DZEAal6LPE1FjlguM7eUOGeAiPUsQWpxi&#10;qGEYA2AHBYlUmphXCSJb1jQatcKCQxrT8iy77bSb8F1FVRNsrRBiJhKDhFWCymGmPlFKpQphksDd&#10;i0HTqDofA7TFkyJnDlJmZ2UAHiVGEWFzM5IY9okfhF2URDkv6JqmrisjRGSCMAlsNwlCFxlEAzhR&#10;lMROQKtiwWJIcC6xRVEKU9NL0c+LKgdL50Shs2cFQV+gDIHwQaz581xAcgCOzdFRrMalpe60Ubub&#10;1QvSDkq9rGVSTOv2MjSo6yOgHzFLLY7h2JykwJ9AVyH7AXJyYvkKTBTHc1l4D76OkDdGqnHUr3Hq&#10;uh0EZTxHiR0iQJRBN8B6eQnhMHzSDZEvRk35ncauQOTykfKF5y4LgnzELI9PaCSHwjZyYQ7T0rgB&#10;B1kjjNVsm6UC3HLU2LYtq3S02m7D1rMLmA4loJ8A5spzQdXBNVlutNVy83ntnlIVVtq1jXWTU23H&#10;2nGiAGsXWVFXU4xOyvWtnZIoE1d2O+7zz/7RV77y+3Dhp07eN1osrW5sXlu9duH5b586dfr8+bMk&#10;i9kcLpq4pX3L64fjE10ZvHaD1SvLO01rbvZdZm3y2acvnj575vT5M+yisedaVtBTi5KbhI3Weheh&#10;MkFNlaXA8RJyPhMxZVSOEfo5VTcnZEnHqs5eugXmgazvJWrL4wRfcLokXygBnisUcY8YOsYc+zRR&#10;HDlNWLK2nYhSaludzbVlWBX1liO02rysg6UFx0ubuzKnMJqeH6/lbuxdXd+Yr81qGjzMCcysSTex&#10;gb0mlGtzrfoWoOWxSs3uONXq1N/99N99o7k4NJYXv/H1b+5aviarm2tXUxKPauT9D50hbn1l+er8&#10;9MT/8ju/Rshg3jY21nWB/Py//527HdBuYha+ptzytrX0wqv1llEptRx33bZX2m15Y911gj3YRIUx&#10;Z6ehaLJZOeI0b6R2SPSeQWYIQPulwddXPv8L19dXHv65O5x65bLd6Rw7Wru/Ovnjf+2T2Fdk+NRB&#10;Sf4/H/3knS52arw8+74Hk2az3mptbW3lR8xOx/3CF54AnTFT1U3TLJtmMS8vX1ks68hj1d567UoX&#10;JT6s8GuUlUKiDVs2Vl6mSYJhq9WGbQvQEPTTvRXDvk7GFUaKnMXFi0gt4zsb19eOHi2HoVs5Unrw&#10;vdMFvXjhwnfsTY/ThLOz1U5zfXW9IZIAFlXi2SHIB0JafKiR0ORYb9fiYhL07E6LVCbI6DixHYzm&#10;dazALMmGKscxyCsw6DkJyzOTQkUVBWbHcQ1NanZB12GJM4/2EpukNIELqVAGzkJ01w2bWJBMTQCY&#10;YhKQ+cgAxQ5ImzPoREPiCSGH3wkI5txpmD8aOAAOa8eqldKsQLhvPnfBQSqu1KNU5phNCDC4l0yU&#10;ha1N62d+9mdAxPzyZ/6GrpJPPvaRr331qyDxUYdhFSdtD+j71MHID2jFcNC4H5sMlE1/+DO7oAEy&#10;o9HBhMkALL4fJkP4SK0dhmaB7ne7SAc5rgN9luDuIqEEs56CzIy7IJFBRmccC4ogZWUblDWVHpKn&#10;HKQYy0PiO3wdhn7U6zI0y0NR1HxeyWBlmlHEsiTq51JQqWyPoPM+FrQ+j5fRK5SOZrApBfMFyxEZ&#10;i9uFtQOmNJFVWSvB+zY28iMAKVBxuCFMlzYiFMsTROC31tfCwOEUSUcuHQEUXohU+qyqj+bhsF0k&#10;A8SMTVB/Ui6MkMwFDDNOyiWBj0V+stBxO9Ye8gOBkgA7JQb8iC1TQgH7qvEpxyLhIS+iAk4l+vzF&#10;FJOnMGEqRX2WB9XmRwGXJt00Q54ApSMHdLYUgZKKWaxo9nux28VGwBqAe4FJ+iwnyiwfgh0Wgj3q&#10;gdLrYyoUJ3q07RQoP9B8WcYKYj5ATizyUXBI2SXnJMmxHZCtUQR6EQAiA9tABmhCMz8VNSM1Dbtd&#10;5IKi3BaoYkVa8SnLWi9Kri4Beo7vu+8+WJ7tpt1oezv2hGmOwgWDEWqU8Hk3mvbTT/3hN9j0r/2V&#10;j5VMw3L2QL9y9a3ltVWGZabgvgTZDbA5bhil9XbzaK0asoybJKqUM44cbe5Yy+vbfTD7GXh2eqlS&#10;BfFRLJm2bYe9+Ny5Objab168+swffGNz8zpdVtHaq9eWlq6cPn26VpuaPfXe0tFJ2dhnW7t5+ANB&#10;Xb+6XTkBsgE58wQTaTtgv1345sLC4oWPfOQvglCzOv71pn3x4ncvr7w6PTO3vLYumzqYecurKzPv&#10;mDtzbjJvjORe0Lf+qIXoUswKbwEJyoaJnJ+1Y5OYaoQ0OszR8Sktb7Qs1++EkppDhlW4o6IxeaQ0&#10;PkmmBsmSxKV7y/Uycgiyttr0w6DHxUcnxl7bWl9aWX7wwYePzMx2E7nHCI4bIsVrFKoCGStqcn7s&#10;gYc/aMjky7/zxSsr33n/4mViCm47gi0WBNHK5cWcwG2vhB//mz/xrUvf/sTjj99J1t92/M//r1/Z&#10;CWEDyvVGa+G3fuef/dNfnJ3CMuqz5z/8+g//zC/+qms5dztcur30nSWiNhqWM1E7MTl1XKZN++pr&#10;DdGcOTN35vLqhn504n33nWusbxqyMn1PDQm1BdIE+4A20X3q6WcXlxeX642Zkw8RYlQeGtzOzGM/&#10;P3PHs/pLK1eOTs/+4RefMIrF+XedOvPwo9kfvvarv/rBn/7v9/X368fsQx+Fn9x4aXKcTJ4avJlP&#10;w//whSd/5p/96/2PVU/OvP+Td7UqgrqzvqnPnd43xJL25ksvXvRvbEy8Z16fOTk1N0W421/Go5MH&#10;LH2Pzz0WNdvLG2tbjValXAishgRyeBT+qZW85rVsQVF5VjIM7/R7Tl25cllW44nJGcKtSqqCVPVM&#10;2jOjyEP6k8ANMAgicXk5KZol3kuvWJvUE4J1jh1M5YTX/Sw0Fg+Zt5IsmY6l0T8sd0C9yIM2YLJo&#10;G96eKGAQnAybK6A/g3YAHi8r5SNFWWCiyJwcL987M9N10Sk6VjajBghsD2uJBfgkK+TYvM6zaW92&#10;qvKZv/F/PVqVqsfHk8hfXH4FzGUAFdTazDI/CebdM/zAvZmRYUoSvQiBdpcnCA05TDLCX6NokPyS&#10;aVDhUGl5eosTaAgZedoGlgy/BbfVo4Zq1pY3xPCmC1aOltcQeIG8Y1Md9TwBqcVzfGkMA16OQ7Ts&#10;qhI0lwUZrO2c4wYt5JeDq1RZomNFJC9n8wUzXSwoGM7F1KwuAS2YhoDTelFqFHXABaB68kZJEiTQ&#10;l5oeFUvT4dxZylnKeQmmS5I4CH2nF0UA2Xr9pNnyHNfqdByJV+45PjVW1j1nJwq7vQ7tSROGO72w&#10;Tx3ZyCTHMljfLedYEP+SIqd9VRaEjZUotneaeyLgIVlEMgFqcGy2t0HfyzyYNZ7EjYmyAlZWs2Gz&#10;vbhgmHCcOBVA3PuYddPlOamD3LJITk/7PUipACYaNiALeaXpJSpIY4EPbGSlhncCx5YixolCWUES&#10;G7CglNHUBSUmSDHhrq1fJ9h3vuCHSR97tksqL7h+kOXR4LPrx/0wCHpga8QAFrHPEWhTSYX7tDsB&#10;oFFF1zhJAIgddkCj9w1Do45WTDr1nMY7js/Bo4e1aRTLUczWnTBZa0iSpo1P5/MGnAQ7NMokkrEO&#10;4Ld/96mtteXl5WsFXb+2si7N3Uv58MjC4iIvAL4x7MBWSTo5dxwef2NjfdNp7Ng7IKMna8fAJrj6&#10;yrVemGBFnWRUJ4+GEXafATtUkiUl0R3PWVxeWd/cWHppeXvjWgBziJlzCemFsBIuXvwmy8sf+egn&#10;Rosk647ZDkngYqrp9TWS19HDk9XQ+w5B5UdoxhyR4DPthg96Xz1aqyXMZ7/0FMfzIzqm8PG6smW3&#10;pNaWrMuLS4s7O9au43eC8PSZc7LKHLvnXads2ruZZUHngQQplcbghZgjg84ZsD94VqD7X1MkgLYA&#10;L/U8mo/jH34QjDOwZ22fbN6IWhhiwbgv5pbFtE8nPGeZPTJahGeXy43M3HfacrAjQ0jJBZOUUWRx&#10;zNAmS1irIZfQqwxfDsCkcJJf/s2vzk1V6/XN69RRXdalSrH04Q99AFb7j//Y44cYkN94fPmzv9kQ&#10;FAs7+cS213U67L/4tc8+/tc+UVbQlgCR0AG51iObm9j/SM0TVZCdVLZesM6dMW91KDvNL3/py/AA&#10;Y17L6bakFdvE3YpsSdBgDiWprOdIqwEqoAobGHSoVjghiKThY25+3UGB5kkI0VN1zmGdxsbW3/+F&#10;X/lffv7vwIF/45d/sSDxH/70z+JJvvG7Ouo2m5Dp4YmT3/5XP79Rb/zM/adLU5VP/uSn29sbly48&#10;UzTMzc3NnYT87b/2U++en3rf/feDTjh97j1EmmxuX/zSl7704PkH52bmf+WX/vkn/upjxombwqUn&#10;PvDxf/aBjx9+p401P0sz5z5wp5n0r17Qz3zk4PeEcIXJ+Yfh348O3hkqP2v5GUNX2UrWDMt/vW4W&#10;SgXY9rqUrxhHrovLgUdLpHJSkHpuPxRStMFBMlxY+C42DqxVG+3NyakSiKzr19clpEtPzUp+Y6Ou&#10;FllYUbbtdIIosjdgkos6tjrCflXdqKiRjgvvCHtOiMHsJFV1oxeT9p6jjWCuMlYwN+tnz57+ib/+&#10;yaf/y5NPfu2patmwmzYmGySY2RamGF4IEtrplSVn56d+6mf+6eDmiQebM3K7V5ZXCkfG5ZGyXLA7&#10;gEwZQiuhW0HgdpyupvNgEBtlrcfKi9ebPJsIhtGICD/gFM+gXn/Qxpanv8b7Abz9UofMmckPPpCN&#10;LF0zG3EyaGxxuFn7wUhpcVPWqHdY6MRT5h8a/4tYJNqLKevkgFyKFjxkfUiiuJ9EsRJTvZtdFQgC&#10;LAtkQrQJ4oCw2DYvUUIQuNjeOtPT1AoG5QeiOAz66AFNAlig6ELA9up9VVH0kRGkYENICKhPECVD&#10;EAx6b4MLR841MKJBYfaxvUKn00GHJNId5vywu1WPA3+XMJR+DHs6KNlCY2mGiBh2kWAQCXDTmJOQ&#10;Y4YjopzreYAPuwlmaspsP7UDP/Cs7L4oc0pClQd6jTkOoDBMDY+pUnHke95Os425MKIEE0VDjHHm&#10;G8GadFgkDLpjUZzCqgxSLoqjOPECsNXIjFEOe6Dg4tB2uh2PdhlktR6uXQS/nJCgiuoAAsZ74Xha&#10;LyhKEoP+9H6adTDuwqQnTAIwdNBLEVlfM7YXGKIoMgyT0IErFOPfYVEvMDEGz+MwVXMjgqRJYaTk&#10;R0VFBlEbgSWh6XoJofzFl9xXlhYv/tFzpI+k6mESLq2uBBjJ54y8DIYeqF59gnJ7DleV5e5NT0+b&#10;Y8XWDuhdQZVN7LcYOcgHhCRxrCIjivUCB2wLU5Lzhvzcl56xHNt1bcyAkOQ09nCl4OpNwAx6/vkL&#10;9Vb4+Cd+8kgNHz02mZBIMyRX11bOn50pm4MTK0PIlY2+TEwNzCwlbidGhZlCcm+s/nECV+F5rVCZ&#10;mrv3paUrMLt2NwTrL2I4JwiVHqvnC3Oz72KRHFYyTaFUIrpwC0v3rZzdgY+O/b0OadbrgN7zWj7G&#10;/IIOZhjSXdWnudoxfSrwu281MUwbwypSiaTzgtbvswCGymVZZGnUkub7YbEhbK4u0SX2SLlk6JJk&#10;Foss/15Df8dU7Z1z9wlUfBduu7vvPC4///WvPPutIGblUkFIo0qlpMrG9mbr6aeen56dTzgZnjRI&#10;N6NAPI50aJ4QXJIskp5iLm6Qk9Vh4QbAu83Gdxcut/ugsU/6CRmvHU/hs5rJygYaCFhES3a7JGuD&#10;zdI+qGBnCyH+AynnuigNZFqjrJZKp849Ctu2kEOGZ7Bvfvxn/8H+Nes1gEoF5xtP6T8sEMFE6rh0&#10;K28WSrzUsO35+XnXuvEf/9PnX11dP3PmPZVKZf7s+45OzV5aeOGbLywC/Nef+HIF22z1fc+hacZG&#10;GKZPPfUHjxVGidQndgt9/apMShMU22RuBrBdzCe++CXPc2aqRVKZo39yKK+NQIE9cuMr1aM3Te4d&#10;vPHR9sL/45f/XW1S/dQ/OUvsRayELp3OgtP1Zz+rFse/+e3Lq+tNwsuAYnTT+Lm//3OwQO/4CJ0V&#10;MBzsSy+sr1+DWdXHyn7H7gWhPKJXj0/ae36jaYmqdvyd98Vx2lla9dze+ISh67ptt4+Uy9fXN+AY&#10;58/OV6emQfrUGztN25mYqIKN7Ya9JDHYyFt48cVf//f/vmBojz32kanJ8fXVV3dajXajDuIULFqQ&#10;79/5zuWp2qQb+B945AF38UmnuT1+4iSRdbvellV9fv7UvGa2NzctG4nj3Y7bare2t7idJht1bFAj&#10;gHP0MVPSjYYFwjMFexnkIZ/5ORmat8IOs1SYYaONlL6JxOHpoGnT/k48KG/YL5mnH6DMxlmZ01sY&#10;HTckDFrAaYxpsSEXssjHBnqBpd3H+kkc94kYUpsCo33RIFSJrF2YJomutsyTyTJiKGPyJEOL8WOq&#10;vTJXLSZ/JjyWCdIoXRSm23ajXC7rI6YsD+5M4fFbmFTFDXJZMbOSJkBi5WYPlGAProcdEnwBDguC&#10;NEI3IAs6CBQGdq0VhIwJU1EUmnhCiwq6IUscqtXC0UKlGSdB3PIiwF9sjhPCsIft4Dk2yZJPQCJ0&#10;gwRbNrI8S7v6RkgdlPXP892QyaKdLJOiEzLCZGlazEA7OTAxjTbH8D48C7QpwsDDegc4fpTEHceB&#10;g0TYkyqiGg7pyuThCIf1hfCnhGZvCnBYmc/Y0bKyd1hMPZo+k5UDwgv4lfKkRyotscB5iiJQhPAF&#10;zw8CJ+RY2e0GYdTPGy3NyJK9wmq5kmJ5LEaqNteDhYWFCxe+5WBuiI8NGcD2YxLYcnZrCyzZsbGS&#10;VxhTHcf0PRmwnZwzjEIITyMWbdsFvba+ft1x/KMTNVnGpl3jE+OgK7O2FZ7nvbi4sGtNwHZqWvXv&#10;fOcF2nFC4DhB0YUk4oLAjkIaZsBSE7K+cuW3fuNXH/vEXz09O9ByJYk8eHqqZB4s2gvPXz13/lDb&#10;B45YNtlpJs2G9fRTTwkCPzExLisiWn2SJshSj1ewybFsTs0VqkenSiU9W3Ww0k5Ov7FOAZ3ne5j9&#10;40X+xsZryC/VxXZaPDIeFktlbWyisOdiGILuSfoEsRgWBWQ/pbkPaVrk2ZxGRkboAQMwxzGCIMbU&#10;10Q/z1Fl//hPffStbeC7jO3Fr37lKVhvsllWNHFEkoqGLLOc3b5h7WxrumlWjms6F3Zwo4FhAPgs&#10;pD09VbhODTXF8yvEb63meASs21uNOEorlersODq0tRHD85A1Ehc+TZeDzR6FWLWcsERgMKsOtgCS&#10;KHZwF9eO0Zz+GMxcMobk5AJsVgMMZfd1lz01Dz/0h/fBmf/1z36lWn7Hgw/MwgNb27o2W5v6wMMP&#10;VT85xR5K0XqEpqQ21y632o12q9EA8yTurS+vzN13fmqqFveCxYsXZECjIJJbTcJGc8fvYSUxpp2W&#10;YEeW50/96KMPmhMVa33DjOhceF7a9bH/dIjZ3ZXjs1RlEnv5gjE7Tw4Mg5tHZP/7//TlnkB+6NG/&#10;6DRXLl5ceOSRhxNr/bd/498C4Jqff+fKa6tttz7zzimjPPmtC99dfu3lme2pu+k/HV3Cxvnq/Pmb&#10;30/XCXv0FiV87nXfhgn53Gf/g66bdmtXUnOx5/c6TnFM8gK7Vd8BW602PYNJy5KQN4q6Ud6xYPsz&#10;pjl6tFIG/IZetDA0ZHLqnfd99nNPNTc3qg+f0VIXqW9l3igbxKxmPA+FyenCJLmz+xrHE1/49e8u&#10;XIyjiKdJHweEL7eMrPUEZtL20WkJaDQLFpJBFS+tZEhQQfbZQdkfIQcJL29pOHuOkEPmPSzvpx4f&#10;Cm7AFuWDbpdeTJo5M7MTdbF5O56QZVMKb5DfEv2LEvqsUQ33aHCxP8hlheUu9TAvPeopcaJ0w7yn&#10;eNj6bndXkhSwgHlsTobV1TwNf4L+26/ioPOQYvdeFP4s2NrGiIHVqqELV4tFBaLQw+YNWXU5B/KW&#10;Z1EFcsjCoyQyoaqz35N6ILHhpjjYkqlB4AYTwW5ZPeSo4GXFlHNye/dG2guwp4UQJ2GKPabpodzE&#10;YTERVM70DSZAa1qxUKBdjTzf8+mksfGgSwYvSgKICUA0AShZwsdxL+zGvV5arzcBvnZdH9Av9vGQ&#10;BFUBKSzRWkxcAh5NgpVoGwfkH8AKS5JhQdiEWRMl0LUsj7Xz+/SeWR4NraePMiWJyS8AhRSFmgJ4&#10;EHw0OdV2PLhlu+NzOQGQ5GXPglkyRnXAwpcXvrO0tBQ6u9RRkNGYUxuL66d8P+mne3uOLqthEDt2&#10;CAo+rxilSkpVnb60cs0slk1zbKwonTyJ679xA55QMjE+TmPDidPZXVj4zqVLF+DW4BLsdqPPMzJj&#10;sJIMF9BHhA2KKlBViab+yrqq//CZ+X3ll41S6WCf/+av/saz3/rm8tUPnL//wZnZ0voN8uw3L62s&#10;b3Csqhr6mQf+rFnUJ0oaEstT1ihCgxnvOlMjNI30jmGim4flZjoP+QcGCXNg66XJ0Zk52IPIMbe1&#10;1fG9rYbT8mOw/CoTgwP3svg6O8xEowF+WOWwBcDaQCpsguoBuyHx2CBBl76XbfvGI1r53L/5davp&#10;zczMYDybjUtGvmBq15cXFAGWvbe9vgRPd3p02ucJaARJwWxV2ICgCx1MbsfWMmAFlSo1p/marBg/&#10;9L4Zc9QQRQSIcM1BCltVyEQTfIUy+6ecgsEmpIZiSZZGBxhXoDkKHtJeYkoTMpqADd3Dz8Qi0eHm&#10;bUCgtwNT7VX3lTXtvecf+djHASCHlu2FXq1SkQrVWqF625suTZ2Ef7e8+aOf+jt3n6psqZmncPWa&#10;hfn999nhX3UAdZe++V//478dm6jAjnt0dpZkjXcjn3TiyA1AlXJ57fLCpStrK2ubTVk3/+X/9rt/&#10;/Scff/e5h//Hn/u/O7ven//gQ1//+jNfe+bqRz9yHgyytmO9sHxtaXmbMGR5fb1YvhS02hqAKSk3&#10;ohoCn2vu7HlBvzAxvmlZp+anbr7eABcyW7v7Te1PyKd//hdv+6fEtby4rxt3sv8CktiEywP+fuhj&#10;nyLIjcedeuQjeOr54RQNTNIGOgO36rjEOVpgBwJdldCnZFnw+NfX152Ia1nu0089a2qsbMBm9vib&#10;WiKkwxazFO0l8VC90ebDEWW9iZiBXsxCfRGSQlK1QYbpoHQJpTeRUL/xABEuIYlo2qOp/PtnB1MQ&#10;1idWQoC4Ag1Ek1ngvnzkOgMsyDI8zUtFPlxB0rQ4AmEJ72Pz3jjC8miGBh0xhiUgxYxE5QMoHiUA&#10;HWYUaSSHlyhVoEQyNhy4U/2Q3APpkBpsnEj9VLIsFfSaKGY+1TAT99gnRYp5bFpEnYA4faAGc7LE&#10;AmClPmSE1qosG7qMiTk8cb2CbpTAvmnDEmvv9oOAYyK4Wj9E2r6UxZAgFt9ihJiK5pj1CW0uIYpI&#10;EgK4RcYGoSFAMSzH5Ch3AIctQ2nnCJ0zCHJOdFMA/liIh/lWfcLVt5t9kI09VMgAVwVZ5XIq/KlD&#10;iyYjdPCmYEaA5eVFSdf1REGC0wGORAIg7F0Z93B6uayDJaGaj1D8h2W5gGF72OwQCWyDAF4j4Quo&#10;0j5f0icqlWPwzV3HRgjbTyj86r18dXl17WVQUaCDA+TciTiB+rQxYo3yHh6crApjpRLMF8xFfccy&#10;jCLAqDxgP7MsyGaccpLAz0zfV61WNRXRfyYwsvpIfYQFCzxJQxofFVvtnR5CXtbQFay06SW9bsDS&#10;Rc9S5zygZIAmsAzhHB/6yC227nD4zi/8w3+03bbga8888yQ2cgveb1Yq5953+n0PndZLKKoyszyh&#10;QoIMU6rDO0fMLEJcEOU2aTuRZztB0hs0AmXYbKpxmYlSTpIYsEv6XGvL0lVDVbnSRLUiYW66nEer&#10;1LYHOo8dMlpkdu34JP6EhyizA9WLq1JGpKWyt63YeJPDoZyiZVomvUVIBUk4D43tJ756edX2CRnh&#10;eez/h5xP3fbWuqlKZUMSNel6o3ljfRmeTZBIrKTznJz66KsDtYf0hUkIeqtyRJqZ4PK1qddrJ6uL&#10;hcsRi2kE7Q5xvJgRhDzV6GI6iLDALaPCE/GhAKAUaBeMYe3OIdeycvPhrTUsTSvMkMK0dn6aNDcX&#10;nvnm/Af+vDQ5CcfJ9e6am/ODGkLAm6xRWb5Wf+nqCtjuj3/qM2hKBfXIj8KU11SdKNrJM++t1GoT&#10;1RpsjLm5uUazubG15fje1OwMfMQOyHjJuLa2IwoYHmE4efodc2OVcrU23YtzslkBQdJ0gt3AKRXV&#10;3FiFS8GK12pFY20DDP4223VmT2c+jztAT+qokA+iE6933t80OM3U7/Z3eVC1MxyLly6feuQhcgt9&#10;A44yGs3VyVvfhitRMIJbK2eR1+jywmK73Qq9yN2l+I9keZhD9EZoGA8zJkLUQ1kbQpYW4aURCmRU&#10;ivEgBRRkYNbOnc0qGeib9JN3u6dbBx5VzIoEeeq+A6zAUtcZN2xsy3MSPyy2YAe16SD2BWzbSs8l&#10;8DI8fvgZhv2oywB8xKwcqi9jDvcSKoE+1kJg3SE/UIp6nnRpaHDQSXeYv5PlHWXaPcOFhDZkUVQu&#10;7OILAWMnADQl1yWdDm6wzJKg4UnUfmBlg1TKElyxx0CAGh2b//Bockq6rJXkUqXs7iaNrbrdvB54&#10;Nhd3JdX0wO5FJheph5gWLFdsGCipuSDoojeTjZG6JUqkIGq0LW/PjfohoUpATiU+x2a9YoZ9w/g4&#10;iXiaL4qOZbSRe/yAYBINg37KeB5GA/sxG/Yi2O/Y51RQQc2mCQOqEzBWmATw15gDkwTewdxEXuI7&#10;nU6G+bICfFB1SMhEfZ4BpdJmGAZbe2KfEIC2UkQYu+PylGVttFSU81qUxjSHuxF6Dmi8ILQHD5ql&#10;HjxKtcfK8DylANNqAy3VwD6ZPForFsqaauT1YqFChRkuXUlpamDX36g3u0FctIuIiNHrGnheinUl&#10;QUcURMPQ6VKLNU3m2F7kdZ1eHCKxHjdYhDTdJE2Tsmb+7b/xV267VIPVy//kF34JdBWKUaTiTS9e&#10;en7p2tqp95w//UMPVe+VYHesekTTcT91fFxIWXQNpIWXkm0flxODTbFJ1svL3Us6vg2TF8ZwtSHg&#10;5pi2SM3n8zlNQTplylun5mQQFGCWgXUr0KOp2DIS06tD6oaBQ3khGTEGCzimRmQ/HeRaoy7soTzn&#10;NHzwEc0Nh0VrfO+gzyHhCtrmpEO6F/BqthpENUnCkVwe8DOREZ2USmMSfUQA+okgFY9VYFN0HKdc&#10;MAVWGjEMJZdv7/W2li75iXjP7MnQE7gQE14qsjQxQUqj0p2u0A/JjSYYilj7ih10sBED7HReEFnY&#10;ZVyCtjgCABlhononwH3n269ffK7y6CfJ2vM4syW4lOn5jx2w2FjNpnJnZ+EPbkyfOrW4vMbkrOPT&#10;Fdeynv3dX3vw458g+pSgHzJiJKUwfnTcboL+N3RY9eWV5YUz8/PvOXMWLPVHH36gtdM8YpZzsnzv&#10;yVNwwP3vJXct7dGroHIOa5dDc5eExHZhbQXwQExBVm76VGO9WTRVbr8iKAmoE0/CFxwlknDs9XpT&#10;L5VzPKvoN9f1vm60Wm3a7+MNp+pOQzhaKtuNHUPV0/Eev+/8ZNMBgMuwFxXZlMAbaSrZ7Jb6yG0y&#10;LN0bqroDwjba/R1/TQ/evGXcCRfKig7QpcdGAjbNk7W8gcEm4kq5QSNClE0MrvKMTbSbBCBchT6P&#10;NBYM9ooWGCLKrCjJfIDZqiB3FJXCvjSj8KF8OvtVgzz2UuEZ9DxKDI150JADoYoQ0XM8iLVgsFdH&#10;HZ/FAuXcICCak/D4ZBgu7VPdhvlOEXwRZwlrFln6RWzLC6IQ5xceN48s5PTpYy0DUUa5I8KkYRR6&#10;XjMB0x/kBNuAORBykoiZwvA8MDyg6EYY72KTYAAvfMigc5BzPOwUFYJOAjkXJoALMMURvUyY3orF&#10;CaBkYnrjGCMlYa8vSzxmqiQpNuIhPRZvNfICV5SReVXP65iBwAl9lguCBC4v69iAnlLkeAUJG8HV&#10;832smgixhJ8dUDT0WWQbhwuIsek5NrfKY9Y+zHIPSzXYpr3rhX1RwXa5MeA1wIVqnpXEFJ6fKJMe&#10;UfOaZ7dxJQBq5uIQWWITMINkWUnjfgDGmhRYoa/rpod8c35cbxqNAvrmU1A2uu1YYFhY1i4W+fJC&#10;GPd7oF+T3qsbq7COWlYzpEpUUgW3E+7u7jJItELnjQwcv2kffzNUjUmTn/17f8ecvk0QYf25537t&#10;136ti5CCNQxj07J0rdB0fcdpP/fM083AOe0/OD1XLuik7WK9udslMkNsj+w0UUFk+dJ7NlJ5IScO&#10;ZeRRVbVkjLIU6bPFgWdFyBF9hKgKKcm4TvbrgWkZEe4yYcgVJVB8gytQIBm3xD71Ekuyvo0DoRYp&#10;+I6SHSQLWNx+L77JoSOjdAo7REVh1AvJkTJRZrO0OURwCH1hVQSZXMZaUlkuFwoFPUeijr9VL5lF&#10;TUpB5es8QFtM/p0qCNqIOTX9pmSbIpGpSRRaTZ94AQE5oY/CJuASzIfBPoCmRozvWUqufO2pZ54+&#10;Za2ffvzv3VZ1Tj746Pd66Lc8ri6s32haE9WjU1MlEDI/+rGP3PoJZwWxvDFJgiYJPTSxtfGpE2dJ&#10;2vjGF/99rVZzLNAwS0u9ztTU1J974JxIRG3mRPvSspTRaw3HYJ0gPUaoGXdFZYdH6OBKKOBcyyQj&#10;eCfPP7/83tOzHJ3/cu1mCot9PAcvohDJmcOoNnv3mB1BbvuNdU4QHnzoR4iUVeMGNCdIux0WvNMA&#10;CVM4VikvXb7iOZ1m3eUPN8PLRkrNyR6WB0TY4DHl06ylUxYJO1QvmPGlsUMpT7M0CW0V95bzX2in&#10;HvSkAc7DNjhIlA8mOrzk4uiA7hxeACzjUT8lMQiqFFuJJkna68VwANS5LCWUoX4zpEoR6Awn6A9B&#10;upLeQAGzWZxSJH4HKdnQw0nzXEBbwHEk5BdGAZGhW3pV+DOhSA5WF3qYeZrpg85AMqLjqeGM2Nqq&#10;izPj+TiH8GGX9kAOuvDCBbWOnjcDJWPDJr6LfEIij/apOSnzpAonWLr8AipnDPnJEuW0pGn/PGgF&#10;V3QZfFdNQfKkmLfChiEG1UKvixkrMVKvxUIPc3OxhXZEc3WwwS82x8WCdDg+9VaSuIcFeUmCde5p&#10;FPtB2HYCWRZGND5N2L3AAdQWhl0JpiblMGDJD/gG/A7ipawxIao3FGt9koHxtJ/9gJNJjCSrMuWF&#10;iZAyjeP0wqg2UqRtkroNe9eNEt00aB6sig06+sSjxG8wx14QYx4KGoYsGGAGA9Mm5w1dkNTAcxev&#10;Lo/oJjIE8WLB9OBj/YSMjo4i+6Jj2ZYDyJPCPl9VsT/G9evXTRO7grVbLXh/rGSCwMXWJ1HagwWW&#10;ipTkgYuQYALjGZaX/Nv/97+UjNvsqG98/ov/n688AfNnyJoVuJ5lwdOwXZtjZV6RAVgvf/v55WvX&#10;zj340Nlz512a1F+v23D/9cbW1tb2RPmIrqtwMa12Cx4tSKVCgQVYBhZVxUS8ItOgVDpUcgNhRH/m&#10;BgRK+KeI2r4afeENtM1Ak4nDr2fJLLfY8odv6Q0r+N9gpAHp2xhOuNEmzB6pHCdIkCPTKBXNJMFt&#10;Y8Blbm1t9FlS1FTBMLwovb5xIzByJZVXVHnqeM3QR9vNZV0Wz589W5iokTcw/W8z4GbLCnE53MLZ&#10;TdGg/y0+s7c+Zs7+2C9+8K6f+H6n8A3H5cX177zwQvXY9DvfOT95b02QDpp83Tr0mec/+yvnP/yX&#10;kPZWLrlLX9eOekSbWf7DJx/+6EdoCL105sH3JJt1bnqOuHsYDd5Yu3b5Bb2k10inbrfVEc00Slde&#10;Wc5LKkMEecTQQARzbNu3dCUv3N1BLg01pU/Wt5q1GdR258/PvqmbxLu6i5Gy38wkQPd0Ff2upyv7&#10;mlK8xdlOBwUxdwyvY5Tx9IMP/t4XnxJYu1zWedvGt/er3bO8jwQp0Lh8XkOvJq2FR60uotzPxDom&#10;W/CoFUJaWhAnqSyzmXMmw44ZTf/rB4Aq5HniD3JNAQmB5sjpHPK39KWsNBDEdA9eCBwPf1UHl4e9&#10;gWjaZ4o0KyFoh6iDMZ6gG3AcwAqy20FMBuojO7vXw0q/zIGZpTTCvXCZgh8wx6LyI2RQKZyZAhnr&#10;a9fB69R1+mYf61cA8IFdaVEae/gM+k51DNHDn8xRvMhmEw12UG8xdjanHTP6OD/osAoACvBe5Nse&#10;JkQAAmt7AyYDDHXskQ4PyAN9NUZhXB5tAIzjBbAC1LximGYJ4ILbsfXRIpgDIE8TP1A0XcpJXtgA&#10;FJKLlXIOhtDtBpZlhXECHwu9iIJd7EAEGBcTlCLk0OKRnAUppLGJEmYAIkefoippkMYMW29bHAdn&#10;loIYC0cBrjhBiM2LCNOhLXjgskChwrEBtWBrJiQFxansRoMCUvTP9pIgdlMbAyQ8rZeXOKIVzV3H&#10;GSkVAIC++MI1gArlqalWq/VavUXUAvEcaoWB3Y5NQnC58xotfJXLleMn52Z0TU262FIKbh+UiesD&#10;EBQjOEvMsay46zKWZcNU8HJiOS5LSWpghWxsb7JMavDFiWrVD8N3Tkw4rm0g8wG7urJOWwqW3CCQ&#10;dENRVVDt9xyvEsCIt1N+/+hv/3dOjw8JFvrHkhQFGNcD8V0tVyrHjl168Upz1+YULbGbF771LFxS&#10;GDCT1SnTUI9UhHNSiePnZ5R9vFXa39ZrPpnKtupQtLGHNj2hL26RPdKhPxl32OU/8MHSUs3NZfSf&#10;gCBYu0KISvmQnyNmgZgmEYqoCOvPBaRXqUp/5VN//9nvLj//ncvl8qQh8OYIJ6Wupmmdjjs+Wa5N&#10;3UfM4vejULRDIvRtyuJ5vWD9P2j4qyvfvLRYmTsrFMt/9qMfBSmnaW/s7QNgt08Cp82dzAoqZh/5&#10;yweaQJrmsmbRGs000cm5Tw7yWfbTWubPA64KrMUVp9G8utVoec7x++aE6qGM57sOECy12ts7b/tr&#10;/7bmzG1XjDdMJLrjcFfXmKz0Pkl4TIiiSS6Yw8Kh+M7SWzLIxQyjYlF88H2WOcR/nb1DfS5ZsGH/&#10;321HBqeyNJbs+NzQAdsffoulIbrsArh9Jhpam5gOv2iao4LQB7AY07bpCTpF+V5INPU2J00OFeaT&#10;Qw4iQg7eHJTtDx2khNYC7mtNwDDdIVdlxA9uELRmFiMMaL1RQFNdGAdDO1mR4r6ahMvzfA+us1TS&#10;4DPBsNcxoVxuAHCZiJ4wJo7rB35YKI1Wp6bbTduyHFRVqpLEsRe6nhv6PWyIjuAQQKIkI+LBdlBR&#10;0BUwvImdfuHXPlZNcCw7iJTuPzyBojT4SNzvD3x/dGazhAmaK8gCiOQo4TCWyFN6hBgwVhQnTJ8F&#10;AEnTUvq0dWCSDioiUvTmUTq0rF9EkqTDWWVpnBYMBacXp2GMFfMjZpFTtU7Qc7xwau4UCNMbNzZT&#10;p4NF5pLEiVza4+TRicBxwAbgRJ2XTEmW/MgmPOvZ3qA8g8dQpeNheX5JrczNzSGwc3xQt9h6Ava7&#10;zE+Mj8NkyMhLhxE1UHJgQgmcKsnG0Zmz2siYOTra8pEaNKYR01P31VZeXF5Y81+9+u1vfPX3y3km&#10;sNpgV7kJ5qfwkgFPuNePHDvQBPl/+p/+UWVqIHE+8fEfbbvk53/xl9kR45M//rcajdbp91THb7c9&#10;syLkbFt//bL/5JNPPvTQQydOFeAaFheie6aE0+XBX/dX4p/eoZnY14mTiAz2ioE2emiTENY3GMtI&#10;b0loAvfL6+Gv//ZvWYFw7NjcD7/vR2QS3Xht5R3HZxQZFnCAyVcc9pa7KeXsv9Xxr/7x/5wQ5u/+&#10;/D9odMimZSWkPzOuvBlXGp87jHjgSWwQUn3TWcaHBxvazdDtGYVix2VfufIKiJlxMFezfCqQaL0Y&#10;q0TBqFe4gbchIiH6XSJMU9DerLK87Qj9qLG1JsVRee72tPh3G0GdyJU3VH4wuDga4Qjg2qZroTqi&#10;qxSkvMAdMjOYm3ces89bRvUHf+hNdijL94v/yIC04jbjcLDwsB5CFcsOvptmSpFBHxg7IFDFX7FK&#10;gBsEQHRD5oVMq3FSJHUBsYWh4/lGUWHph9MsDSc98A4dxEwGV4A/9iOC/YP3aCogNwCymYeTUIwI&#10;E2WaQpYTy9I9izFCn0ZMMZuEZiIEJKQE4oACvQhRHbZ+E0kQewBfRRUzA0CSZ60IkTQ1QI9xGEWo&#10;lMKoC1/uBGK1Ondy3mq7L3xnoZdwipRng24ScXjvPMAVAG+6LMkBEn7WMT80SoI0lXlRUnXMmUMv&#10;LSuwgIJ42uI2xbxObFrOhiltoJhkRYYJ7ZyB1YLDRiM4VRzLo52R9flIQFUmIiW85vtczCQs3mrK&#10;J5hWGmNRJn4livtwIKZHG9ymA3sIhsjgDLPYmcjIE04QBbBtMFHTKOi60SeibdtmaUIGNIdQlR0r&#10;FjRJdBwP9LHvebDDKqWini9gV98QLIDezNysqmtpPyocKYO6rTfaoN6mj8+ksRyETcKnumnAPyT/&#10;ZfE+bcexXUSinSA0GFC7BsCOlFVfuLp+3bXYuu31uiE8mLjP8VJA1HunZtMc6XF6wOe08aOaMbbx&#10;yjJyPSEpOSZRYbfRNNbMkjF2kLG9vNacnSr97Gd+9vmLL4R2MDt1q/JrBLgk9gLkxXCpfILFCBZ2&#10;y+40Abq6hWaHPPXCs8ayTh4/W5PILl0exiC9ndLED0wyfOf7SNd8m0YIll1C2g4WFaUeZp1ihV2O&#10;MDIudyzwcUjoOesb+lj5L360Wjv1cM6smVk4LiGdVsML+jdadZ6XSsUKyWmDjoz/DQ9nefn5Fy5/&#10;7LFPVk5gjknRIKxqam/geTwYhfn3HPqtRkj9e7yO1YWNlZeiGHsQHq+WBb2gjw8pAGHpa0MP9WHr&#10;TCBS+fu1XXyfLFy5PKpJc3NvznH6+iFX3vgzdNhtq5eQMAkFmeNpsbLQp40FNG0g8Q+Pw7+mQzJP&#10;9jDzJ09Z0DLKmP1K+TvkuaSHaD8H4JJBNcBn5YNDUtQsRZPQdMpMp2ZF+qgX+ygJBNAF/UFtE89g&#10;nK8bslEY7atUllb0M1Skp1Snkv4AR5JMDQ81+uGGFUPYgmePggGdTXa0CGNmEUAvQhEhXhKHGx97&#10;nQcYr1MNChkpkgLI0Y/RZZr0UE0CMM3n8wz22MWdjgZDlj4N2FGmdUgsBXHJoGiLYYVy2SgVjbbl&#10;OVYgcrzLCZKUY2XGkAq0Yx8WhOYiVdYMWUZvL2hAHsnENKxDsFoCgy0pQP8xCTZ6BuuMttOgaKwf&#10;0ZQPShBLsveyCQLlBuCPjxhQb3wPX7MBwYqIkIZmB3UCdGDz+Dhr5x7T5469KpCejf5Kud/o42Mp&#10;0EzT0A/6RNiwt4Oop+SLghzuWS6odE0zuElJFpFTm0172JGjFzvhZhqyAIIlkVUlEVsBRwCZRXN0&#10;jOcFL8LkHr2f8BwXEoSUTuAJKesFe13slOuIAvp4QYk3mztwjS6tn+0nrMAjMfrYWJmR9A/Vqqub&#10;ibVnAZKW8zqYViDADYPYO2nBZI2iGQbwOIgxWvATBu6Nl8UgRDJinpfTJHHc5u997rPIOCepZrFc&#10;b1iNxowg5f/wv/wBmBo/8RN/XZPGYc3U6zYYcWkiuB0PTmP7wctxbDv+nrOX09T1jY2cnIf18upW&#10;sNXaDTqdwHb+8JnSiZnaxASSzqS0LgLMEJkdKL/0+0l8exsGdc2mlJMqjYheIBosLxG517gR0hdx&#10;n3RoCEEpEr2qP1jVw2hGOpBoly5tgrxpN21BNe2QjOSkRJJhhf3Ja/Q/0fHUv/t3ESt86Mc/mf0K&#10;+w2gSOmOk+KSQSbToYTNXYsUDodP36wyuGlsLmwvXQ06NliEzdbm8UpFqd7hOG+rX6JR9+vNLV0V&#10;5ubeMAvmbRiZwAxDj82xfBaxS5EVH0NWdxphdJP/MOO5JkP/5D6Y209UuZP/M1Nm+3/NUmn6VOFl&#10;7ODZMferMtBJO/DLUSqjLLGfwbgdiPUw0398hlwEkKKvzzsdaFxCsy6z68/8t/T9hB1ogeyK9rU2&#10;R4uHsjQZScruDvUaoEAQsjmsxeBAOwZeGCVRHGEYksfWcHh38Pl+NqX07gJKKT5eKcDNitzApypR&#10;2gGGpjwEKuhajo0xvN2nqX6gBy0bLo0T1HxJMDA5SOz1emoU9QTaVB0bHIce3IU5VhQEFrRQ0OU4&#10;+jBSZB1jJVnISjuxL0N/UIzCcJQSEhNd8Xa5gWuUpbOR0lgOCFsmHpg3LAbzkMC6n/W5pcYKTVRE&#10;MDjsVEWVIrxiaDcJMkynHE4+YkQhSVzLZVnO7gRwAbpskm7UiWw3CKiFkWILJ7QAAhXpcoL19Q1Z&#10;MsyZubwq9TwXa/Z9S2CSiYlyL+07dCigOc08HNzrhFtb21MTc7o+gpyoPNeLuqqGWVTYqbyEAQke&#10;MbKgaabIy5qiI10eiJg45pNI5gUDXcmEbgpSqrJCn2wHLgndMLCJpEt0qSCvULZ60gCmgE9jz9mx&#10;rF3TLDm7O1sN+6mnvgJP9f0f+PAnP/7+ICVPPXXRde2NjS24yonxKSVv8mI+DOK27eTgystaFMcA&#10;5GfLlbnT07pOTp2UT899BHTwqEHyMtGyhZHFZn6wPtCU2LvUd0/PBwt0/C6iMyV+mygFyj2PnU/R&#10;DyZrxAmTLR8sScHQ034cBn0ZRLQMy6/SWPpW+bixYbO2x8qy4tidyrFyEpV8gr2wsbmVpMWs9N+y&#10;/vuFv/W35k7Mf+wzP7n/TmjZcsW44xdCC21qUcS6K1YkZcCLut2qG3coxn/zY/mPnjNw5N2w57it&#10;peWFKolL01jnEYZEupvldffSibuNdt117Fa5KFXGv8/rd96M8xOG7bTQh4jleim/nwmC9UM+4q39&#10;Lg3ZGFS7DzM8s4KHjOQFhBctix588iDxmrnpCIdH1v6ov19BT71sB8F/5qazI8airxMKK7NWhTRs&#10;SR9G5hqlhT6cjJkvenzreQfYjsaxkux0GRDMAGh20n0GgGGMkIbCaJ5nRpNBax5AuUgSC1PUD7J0&#10;eTKoO4TLwqzUiPKLkv3IHiA/TsS0tLiP+T7y6GDG2jvUiufxTXTn5jD3j+aWwBtCgIkVyHXebFq2&#10;G7V37PGJWmVSkeQpLwB5uxv1QAWktLo8kgRFVlFs93oYnARdRfu642sZgFQMehk/1segX8Qw2XOK&#10;GQZnuY+cnQMwl+4/ZpwUlgI2NrNHKIcZNQOGlkU/41ZOmX09h1HAfp+lv2YFf2SQEZpiVXyMba3C&#10;sCNwksKLsqoUNUPKyYFv2+3WI4887NJ865123fF6IcdkCaWsJBpjRV3mGlEQ+KGNVOPsBOZPhR7A&#10;pD1319rt82wYJNjTGm58L+WRZFXSdZUSRcEZvddee42pCbbVQZoxNg78nlpAorugjV7FiiGN5Uc1&#10;XU7SFGwI08ByvTxPPDc5MVn6hz/zt+fmjq9duRxZ7WurazG1ZtABGmLaWUHLm7DgwnB6cmJ9s550&#10;ndpkpVyp/qUPvx8u/umnL1z442fDbths25OTU7JsxH0O7KKm1ak322aM1Sx+2OdEpTBxVNIxXoY5&#10;wAbR5ZsKrN4Gn2Di36kVwHCwSLtpvOkDckN54VsYuJbotpdlbkQAe1qQtG432HF2eX8rvrIahF02&#10;X0xbnh2ItDhb1osmGEw7VjP0BD4vqzEReqR4uMTPDsjt8o/+TznSzbXf+u3f+7Ef/6nq+SEpthOE&#10;W3V5boqkLu1fNfo688clVgvNN5a1Gk0/CCaTgIxPo60WrhJp+nUnebPDeeap9q6nG4WUZ2WM06jr&#10;1zefv7Iyc2rjwYceld/A7bDfsOEtj4KhYSHv2zDerA+2NjtbMZ9NVdYKaNc+QRxIP5C9++V9g8Bb&#10;f/AnVaDulwwVUZ8nfhILrA9uel8Rcne2WLNzEXLQOAIrJYZvZrV02akTWoMPOiGmOZ/7GTHZQLXd&#10;H1Q47XtiwRi6Ne44QHyUTYaeMWtqz9ME1P6wQGrwyaFTdFAdIQxqPLJTIE6lZmrYFQWQ5RIek0W+&#10;T1p+i0CCYjt6Fr+Dqs4QMTtUpHWB6bCBFBI72fDU8Wp5GTmoMK6ZDuovMbbMsEhsqBpREtq8h+w2&#10;iClVTsgmuZ/LSbZtC1jQbVDNCwMwYc/3nU4HYJag6wLSeAYd349oP7+QYRn0rQLGzNydLAb40CxA&#10;7icAZsLAbT3wCadUWbIDkgFaIcDT/7ILOPwgbn2+lPh0uB4GZRGADkMbCV1VzeClXM/10KfqdKyt&#10;7cXvXooJkrs6jh2EbrlcUCVZktk9Z8/tdJKA3bWaJIk4nscEYOSo7sl5Ve8nHC/E8ETxomBp8m4H&#10;JgRbMymq6rUc33O0vJyTco1Go922YTLgpk2jMlY6KtMig1qRKMZ+mvzggiWfSBEpjGd8xBj2mDp9&#10;/6dO30/c+rNPP3d8Zta2Lc/zTUOrVCpKuRw0m43Wzgf+wgfpseiiTcmFhUXXbThWk5cUuDjQ//Wt&#10;5lbDyRuu0wkLE5Mpy6EvOA+6YLRYQWq4loN2IVrzu6SuYyEErBZTIRX2+86yfwPl91YHoIBhgh/e&#10;8iTJag5LPClNKk7T3txaf+0GAOdKcRRtLD4n5EpRKsvqSCdKLSvwwbhQwbgRUlHqEbHpAE7k1Zyk&#10;0ah9WG9IsvC26P0//ePS176yWW898CN/rnru9MG7uiypx/AFrIuwg5Cc0zC39rCU9e1Gaxdszq3t&#10;LQxvd+wq4Kf576seMbx44dLiSq02W282uhERdCnlpE6Yrm+1PH5DLy6fP3P3sNz34ZX/Hp/2m0V7&#10;rx+rVy4XCvpf+LGPKmUD28ySjFGaFoep8qAAfJ/6MknILc5M5hBPykH/2/QQfmLvWP+elc2RITID&#10;5Ye1CgJFTmTw3YyMO6b8Z9zwMuKbFZt7mK92eIXwLdqD9pCmzPifUlSiGGWkjj+JXidHnZ8SlarY&#10;g4Ly1+DP/tALKmDJIJKNxcOUdB5RpuOj8kPV1cPvair+NXMIux28eNSIvQHby/YWZoNLVO3Br1oe&#10;77cXpehOo9w6RBzoWmQnI1lXA0xWrNWESizEaS3spQ0rSeNQlcW8cURRAeJwWrvg7DmjprlrNwEL&#10;CkmMdc2OHMbY+wZEPw8zGnawFVHSS/pZTBWJ5LCAgfQRZFGnKMNIKclAcTiYaNDDMUOGUBmsBoYH&#10;hIzZNByLFKBxmqT9DDJnMSnqj866RGIEMIedAtN+lOLTg+nvpQJghvLEROj1ZE2V1BEMxOVUc5Q1&#10;TQeJ6wQ+J0lhmjCgugU5pdSiSRh1YJuH3vbmBihnuJco8Lxux7Kau5YVhv5WowWLw3XdXq+XA+Og&#10;LzmtFlyTVjTcRgOebfmeqTQK5k+d6ScsxzCu02UjX2ZDRRTk2FbAAHndwFamt1U4WmVqsjp+8tQt&#10;XcblSb02eWBx+5b98up6pTxW0o0PPvR/yeuKjeWILMBKx0uKJS7mSb2BVpRRxIZfLZtGsrGOAs9b&#10;LONKDmlhjK5hzfsWVcL8/wG1Zm9qJLTaXaB+UnMofQ6qN9rrK1eW1tqOXS5PlCcn2CTtdALVLAZE&#10;1HVFCPCZemwKNkRjc8OsTQWwgu1ECkMdlpondJ1W194dP3PmLlfwf5IRNX73X/wayIMf/+n//iCj&#10;ZH+gUKBdKqQa7i9nBZs5mQYmaCC9d7qy9loSpSfOnBk//7G353ra2088/Y1mY/voTNVPElk3ejxp&#10;NC0wstMoenXpcnPrmrv1nvd/+G063dszvveMm/HJe07LkjJ5LLhxbQDfQI3xVIlnhIH7/WlxMOTg&#10;M1kZeHwAs7JkSEIGrUb2KbAzKNmPBxlrDM1wAUsdfvI5bAU88BPSnxl7E+EGmZZZj3ieRhaxElEg&#10;apYLg234BpiP2y/M6KFuy9yVg0rKg4xPHNzwvYGvlaf96+lrnsEkl5Q9+BbHDohMOcrWQdvDDg7G&#10;U8qYrovuIoZSych5PHp/yAnOUkGG09ZHPaehe2xYj5HiO2mMChI0va6xYRd9GF6Mq5qy9SLhYRC0&#10;sROfCredtltYJhHFbN4URopwcA2+6zi+HQa7gaLr8ngJayC6ZFzIIxsAaEE+VhVTB90jSb3G1rK9&#10;57peALPGKir2ZO9hD6fciOHtOaqsYMWbh13x4LIdVBg0ggo6VhAZ9FvGaYTeZOR3SfppzMf4OBKG&#10;9vJNWcFzfBYdo1zgIj0l4Es+J0epEIQcyephOEmQsBoDcC7AnXbcs1wndWyzGyVpo2HZoBl0w9hY&#10;WEL7A9CczMsCZ3cwtyXsBWXDqG+vksxYoQYB3OClhUUMT5jlLu34s1nfKpSqoO+LxaIk6FevLAui&#10;UCqZUblWKBmVUtm1dwH/OXbLs628JKaBUVBDltOqc8btd8ad9UzLiV5HLHjzSIhiGqfN+cPvFQq4&#10;dkrGwM9gBWRiBguUwgTtKkBQSMpDV29eo9xGZGDABQlmFIP55VBto9O9kqWWuxHR/gTCZSHm4th1&#10;0t3ENa3nhprPJtuL2IRdOhrG3UpFh3+mUfSsRvneGaV2LHztulYphHaD5qbJRtlMw17FLMZW88HT&#10;p/RDbI1K6QdR/xAMk2f/tIxw89Kzz3zr4z/zacIa+DtMqWEewk80wmo7ZLxGP93EyqqJKpHG8DMC&#10;Q6yXZ889iHVgxrBsb+W5J598wrEbj/38HRrWv9H41V/9N90gqE7Xrqxe0fX8ntdhZTnqRa4DuyYp&#10;qoJtb3/pC1/eWr30Y3/39hzW//815GOzS3/8x0v//F+pGiyOW3xZt83bvAOYI+T2OC+lFESo/7iD&#10;RFD0N8Y0439Q+Hbw8y5c2QOWpnTI28IMqdey6gVaPBdFB/gVaWRu551jaEoLIYPI34A2g0qcTOhR&#10;195B28J+FmikmaWD7B7K65Y5IdlhFeMtVSL9m9T6AccuNtDtDYKmgjD0srKUI43Bq4gGLI6xH/kk&#10;8VAf8GgWSCLHiDiNcGjsi6sqyFHOo/YNkTUFCR8o1Q7nupqsakZGYR27eU2y9zZbrZbv+QyduoiS&#10;c45oJicoyK4GypN6/7AEA5ROwJHEjyiXAbay50EP95EChuWy0B9LLSN0hwNwxXKJfRdBfzAJfXQu&#10;Rz0kRUuQV40HnMdwXBZibLl+SOK8buil0ohZmGYkVR0ZNUdr02y/P6DNY2lvZGTxB6MkTAyDg/Nc&#10;B1W503bDYGt9w3J8Y7RijBUAM2ujhqyOEoH3AGTFubWN657jVWu141NzoIzzumpoui01A9upHr9v&#10;brZ26sz3HhqBMf/IA2/wiX3d+fpUgOEiMaluM7IPczd9tkmwaiDlBkme+0sYFgYSGElDjnsySA17&#10;s2NtEU9B26x/f0PCJei7sExDqykVOqRSpUmGcDeqvbRhzM8KIuA8GKo8NU0ZJQBEXOeTgNgND7nC&#10;eUkxWF7iDLVcGPXshn4A44Acf3jvNJu4zcrlO53+TYyIZssePkJGP577k9R/1gbu0gKoeba9dnF5&#10;eVkf0d//oQ9myi/aWBRQ+R0WWD7u51IBGTU5hbTbSavJ5WUi2dTgMMhIiWw1v/i5z5XGSmHHe/7i&#10;Vfjy1CT55C/+69tfwG1Gkz7NgbXx1G/+ejdOumn/yurSAz90NnCchHrdo34Mj9IwtGq5DM/8oUcf&#10;lczbPJ0oSGw/tPcwEqHJMobJIjTcHYo3Mjfe0IkIV5pgRIByQ2uaZBgIKjod4joksElpjIyMoigA&#10;Cy8YZpN0OqGZl3TkxIfPBEIalkuG9D07yCOHCHp7a9sYLT342MeJPHv7PrWvH3fKZ9l3eO7/mr2+&#10;pa0EzEIWYGJup5zS7Aj71YTDb6UU1aHET4cZK0PYh41L0kEeTa9HG+HGA4aa247969n35WYOVeZ2&#10;97V/DXBA7uZa/ozXjWVv/Zkdbb98kP7v4LwprQ/J3hYFqvay49DQYEwRcFaxiKV7cca5SpPspMFF&#10;wpqRcng98PfMuwv3202RgAbZZ+jHADrougAf6DgAMSWzOFIudQA2xTFWBAau1w1d0gPASklheJ6n&#10;rYpi2u1I18Ycx4ocN4p6InZnA7SLbaVE2raX4ny8ewoX8TvoBiNp0u9jE9yElkYwlDivnzLYsBCZ&#10;xynPKoOFiCwbul0aQeQj2s5RUTDmA3AbkCfi7IwzgfZTjKJuFHpOs3XPPcfysuJ0QsdHbtEwYZMw&#10;XV24wo4VFUkGlOFYNitwoYet53VBKxcrs1OzJ2dPSDQtUZeJ3zE+9PDbmVHduHoxCKLi6BFtilrf&#10;0e1E61vRT/ufvRttxs2xFflNp4Mma4s/949/GV48/onHzzx6dzavuwyfkBs0SpOSyePIteLU0Vhr&#10;OkTDtq6EM/yghbQZcVzUDW5iApFqNi05SqHbR7AuHK0NjMeIqM1cZ5cSvhHKhgx2WOl75g1pDHVe&#10;izTahzRoQi1WlT6kA1uUjoBaqm9vZPQOQ9SI0ybtjSD0n/2vzymKUj1aAygs4KxKQqlM5ENKxW3g&#10;9oZZwkYwO8TIk45Ni5FTsrmON1G9n3AlUi199LHHUaBU75V+419trl97xzuOvwV/oNvZ58tZ/8aX&#10;n3vuuUK1BuawbyPPuotEXxx2HJWkYrFcKBhjpUJPZCXzIP53+eoqx4BK1lY2tooTtSDmQGKRSJBj&#10;TOtjadwqYg+4SlieDLxqhKXZ/hLYcIFAlSIS7qObzdAxdg6Kk8sTsPhJiLeLloAm8SntptALCxrY&#10;xMb3/iw2l9Mey07phalJaf3K9gsv5ISL/FttVHTLeL1ezLRF2Mv6zQ6zabICg2Tg27xlgAJgMnF5&#10;s/Ijhwv1hqfLgov99CDtJdMx6P8U7qinOeqoPHyFr78F9uYLyL41qMQY5gHdidc009ODsOgwvkiG&#10;GDET7mw60N+A7VIKBw83EGZFsFTVNMaUG1AUYRdXAwJc2tITpATSINFKjKhLmQHonCRZvQRlogF4&#10;LWkZmYbUZyVN5Ua1I4DWQOU4jrNn227HifxAU6muZpNIkLCTbRQJIpuXeVFkbZ6Pw15KCUPheJjw&#10;Qm8JfsVe9izJ6NJjNuFZLh0OluHTAY86YRh2kFPKZvkzffSCs6BiYYspPCOA/thpWIGWtvcohdjI&#10;aJwkURrjtMgSfUxY17nVaEvKyJFKTsZiQQN2ZqFcLVenbdvO2EdhjB2J8KigvHOqCCAy7FWrtXKF&#10;JiTmiMYS421JKzs0yidmEI4JQ2H9p8ivdutoX3r23/725z0q6X/1s5/7iB186LHvraUtR6xdwvtY&#10;7ZdVlR0makkDsNFAhBGn6Tp+eeLmFHbT4PIaPA+BUw8mS4BNxBwBRaWoxG76zaYyPT0w9CI/C4B/&#10;T2OElDLSxYA06qQ8dA+iyR/fTBUnD/PQf/DDiy6/srG+fs1y2rAnSqVSp9PxOp1qksig/A5LQ7+R&#10;tpqsqtENH+I2Xr9WX1vri2QcXTUsmTqUJlMbdF2emKxdufLi4stL3c/9YvXYBBenlfl3En12eJv7&#10;9tUmlRb06WjDmVn6xsWLFwuFQj9NweCem5tDTmCW6KoqqAYnR6zXDaLw2sa6HfYvrH9WMgqqMpIm&#10;YM5Kqi5xCZ8aR3diOaHdgTCxg3Y4gZ2YUqdFOvTVsdyBaA09lKhgysOJMFuQwYQ/eOZg2Xf2iNUm&#10;fIii0qEtImD/YnpKEElxMDHCK8r3tZ+tHcdPosmpmeUri2vrK0uXW2EHrv3Ovs3D47Y46ZZxOC3Q&#10;86mgp4wtB61xmTvWxbPsbdyW/ZtVIDmUWZPSbJEsXkgogyjWL4q36rabboFBNbaf13O4bJHcrPwY&#10;ZgA99988KFjkb/p1f6TpQFMe/vw+d8zh28Q4IkeTUQ/9CdASGMG8pBAeNJvA8JIXIbbDgDefiAE2&#10;RBBkmuBKMGWGl3BiQecJKr4JBxRpTUilgNNSLKEEwBZK9B7jVGa4BJ0GjCAaPEelBCg4Jk673QC5&#10;s9MgCV1ZETAv34EdiiiQ8IyoyCktvkzodDMCmGZ4ezyybrLYeQKbcfQpgxV2rQKzT87lGIbpDx9m&#10;BKYbgMVUUBVFoM0cZDkvg2pWR2jTDUbIqUwaosUr8EjqJmUppum8NqbrnGkSLQ8HFuiyMVjGIGTQ&#10;h9Kl7bzhhUo3TwgTRSm0Uply9bHfA5fymxnG63TeLdjiT8XYfuH53/wPX9xoO6NmCWaj6Vhf+MqT&#10;kl54/wceeusHk4g5TkFotl4PuXfraykV4OjjchysvTWL2MS2BAIv89fqtzURwsDvBR2McsGymJ5B&#10;N4jv4B+UQ5o1oUXggO8ufKs8MUkm71ActrJKJgKiTOBVRbRq0rLDrYbEUzqDPQd5C49IyG4waMWY&#10;NY/6gWcU+WvNl1aWnMCxHGwDn5e5vKpjq0gvNPK6MeLxDNhydmmuRHwbTN3m9euqqiqagZwa2F8t&#10;dba2na4nsfLytVVezE2P1Yh2q3GwtrUFm1BkuP/0tat59WqOIUe+8QyXJMvr2NmqWCA//jc/RkR5&#10;c2nJ6QSTR2tgB4NcmHzoQdJsfuULX9hsBuXabN1x4zgB3SywURSC2JABAqZYqcv7gdtpt9pBsNx6&#10;pTY3f6RyVJRGYSN7dhjZNqtpcRgCVAShhflvMQI1PkZ3HVLAUpdeJq7xR4Yo0ImEtFDCMH7CZJn2&#10;ApKBsLRROQBgeglYCGM3o7IuGG9Hgah5+my2KGcfPD97vOxubWuaciv+u1Pe5p3GLeph/3XWOQ89&#10;vxyKpwyuMezdDK9b4Nc+HejhevkMXWGsaL9SkB+CKgH5VoLum73m7MW+Chw8jEO3n1JUuv/XWwjb&#10;Dt81qFVBOHgn04WZrj1cj7FvB/RpJ0LM3mcHsLLPYqKHzGeMNrxEu/Rm5f9hGHZDhc08vSH2l+Cw&#10;fSCCSBhFkyDzH+30ljX7JdStqhv4MeQgtcmenXpIKCZI4gjYeirlw0xpzSHvwnUjt0wEyzhVFFl3&#10;JIcTbB/dVn2GwWL6kHRIVr6B5txwJbNZqXs/wva/AqVRw9+z4kKGFhZGNNGUPshIVkuCIOkjpjky&#10;ls8bKUACTsAKEKQ1l7JrRmtJzEK5bK+PLYQAAasBSqyAesvkEVRygHjzEuZj6Cq2For7aFQKNG0+&#10;4qmQ42nWkoAuIfYHLupuUX4BFa9/khrx4pNf+cIXv9yJYoZTty0LVpks5YMw/u3f/d2ll5c+/Xd/&#10;+q0cjHZasyKsRQM7KeegUoGZdS20cOG5VwARCrOVMdKyDL1IOJ3IHlpkdxw+saz1lWWB56bmT9OM&#10;WzoOa77tDfwJu2VET2800BS7k/LDkSOdiCgxXmd7i+gJaexKeXVt4YpRMSMvSrm0AruJs8OmDa+x&#10;sq08imbj95FAeMcBGp22DUrbybevLq2sraY8kTXJrEyYApi44e6upSiqxAsrr6xga+icZNQ3QD0m&#10;Sbyz06yMlRXbArQoi2xJz9thVx0t6qbRbNlemK5eWeOExkRlJgxjLZ8nupDYjfV6a72dJE1XoFnY&#10;ss6lfD6OPEmKHnhw9t6Zmc3NhokJ6HLPcq5cudpoNPo8E7pOtWTA+0bochxvjpqgiUE1VsZMjvVg&#10;ywKU39mjnWsImOKgfqQqoD9Th53dcV0khSIqpwumrFNRMLh7ljo/af7boDZ6X//tj8yDhcXT4cBP&#10;RrvIECse0FDDAWVxmLMUJbN3ZsG582iShme1/d09Dw6lS0Ev8BYWV374kYeFWkYrWiLjJY0mc3+/&#10;8b/9v97EH00O+j9g6get3mPTg9q+1399P/5HDmmRwzxqhwONiEZuBmdpplHurFwzT8P+Xdw9iWD/&#10;Y/3+gBCA3KzpB+UW/YNfX0+OMKwmv+nrZKjCyX76CE1hzf6IjQxp4mxOU8EOyvyfrk3bAtOsmTAm&#10;Xpf2IMSKBJJ2SbmAKyakpQa9lGxblIx7D/kDs0eAhhUHygmQXCRwrOVYsqwx1DGBdGWgT2NYy7wk&#10;a3GMSzLP86KqBkEQdrxuGMBvHselrovdbnkhYZFQNEwiWRBiFjsu0QuPUZPDJYA6BN3V77MMsuFy&#10;DI0X0vJBGeOIPDw2eUQT5JyH/eZDOGk4tIgE+hD9AaV4KonYs9cOiRuiXmc5kgjIp5p5fUHIKCwp&#10;aejvVVnMqARpDLg25dDeSmkdC6bSsLTJ7+Fw/w9qrFN3U/lPmJ6MkAtPfu3zX3jCiTCplobIcYOH&#10;cWSUynZz5+Kl7372Nz//iR977A2PgwOwAjyDkdTfaDBIa8ARzmtevTJ+Yo7kBFKu0NQSKr2wwKWs&#10;ZTVJYMLchL1dOif7UowhObYXB+fOPjhQfoGLDDKDM1q4hwHFw9oFi6bdWnhxASy2u2Xezpwm++1Q&#10;tTzxOlHYEcYq9hW3L4sB8g3FpC+4ges53kR1QpYNXBGoqFjydvsILl5cfP7iwszsiXL5SIAhD8b1&#10;3KDn8Ww0NTO9Z7e3thqYITRiemHP3q4j2QUnNOsNSZKsXaefsIDSlpeXJyqlqIc9ueMwDe1QGZus&#10;laucXiYRW99q2663ufByuVyIEkcbO5qsriIfclHAvcfLDduLvcgKcSutbzfrW9crJZPjeT+Kg8gz&#10;SiNmfkSWMHhRLpevOxigyIFKhkuJwkarBRsoiFLL9pqttiBJoog4TRDgCcVs1E1JVxK0Ps8jJaHr&#10;NbY39QLGAmJQjNgImwb+adqLNHSGHRRnU8mvjRwiv2QGLZpDGh4SOWQCAQQJSqs6injge7VdS6Rc&#10;MssHKWMwHj77MNqm6QbNzqjhW+k2YctvVv/daexrvsMD7goAbDrsIzFge/le7fD945Cbo4CZDhsA&#10;jD5mwdz9IPsYjjlET3NYLzLMwevXfyv7U5bnkoUS00OdLgaV8uxtvnILrs3+cVSB0Sug9NmUWEDo&#10;Yych+FJO0lRlUE1v+xhbk6jDE/QfcgIMhQnIinp7YF7A52GRwpHlEAXI2iuoAsHyy2clGQRWuJSQ&#10;hMeyBFmQcBkICLbibhQLAna0Rb5vzIWRFU3QoqjFNbptS1JU/EyIzW0TmncLwjSKe/K+ROun/eGj&#10;TRHvxpggyrO0CSPWAyIcZOAW+BjJWTlsgiiwLnplMeajj+IXRRFvkKPACftpABgVMfm256P+w8Z4&#10;eVTwToA8DCGdLr+HYq8TDppojimIC7N8lIT+S2laaQDbScAXHm0Xprz9xdVZR4ej9AwpSdYxYV01&#10;CVdGLo9WG4nyikXypkj87za+9fnPg1Fx/vFP3OUz/+6Xf+nC4lXqfxKpXko1VeM53nZsu1kXVCXy&#10;/Ke+/vV6vf6zn/nMG0+EE4I6IaKqyDopFdHKaTfSXkLMQ2jMX6NtoItoZDFUCdkdgnEaSt8WtIl8&#10;i/KSiSLfOzcn1GheUmObFEf3/xZZbaE2fWAIlypE4PeaLf/qonLiDims9mZzebkEMLR6gur6NMI6&#10;KAGURxgznSB0fA+wSCcIDC1fqk4TnYYw+QZmKLyttsrCxaXPfvnJs2fOG+MTRTAOZGHXafsBal6e&#10;hFeuLs3NTtWqx22n9dra9W7PV2UdTIWlqyv2XmusWOl4e0nKWEGnYTvloxPXm5ZhGLbjB7591CiD&#10;6bd97Wpr14NJrh6dIrLLj5hOKxCNAhiaRyYKeVmKQx8jZKzDsCHsdsuL1q9fOXt6XhJ4wJeA8CzH&#10;NjQdtnO9vtlV5FdWN+sNL18WYcsCEgW9vLG2OlEuI1tFGHpBD2klwyj29nhRmj51eteNGi0r7Hdl&#10;XZJNY2S0LKt6L03StIe2NTwqgZdhtQ+7yIG5ixa4gJoMtr5EGShhq4aZUSaQHI+Z7Qz1jo4ZaFP1&#10;YTMFaW2UvQuDyvc6JPyX1Zxkg0UAyB9UFNDh047nHH8T/0v/UBzrNmhm//1DdBVpfEeMlTVayjQW&#10;qB+OG4LFQyxoMU2nJ/vV9K+bDpCS0aFfs4yYsIuRVW6QtDHg8hapKcncjDv3LxvViTj4637dIXye&#10;9ncbuiv7gz9lV7s/Dr/uhrefn1twITesRgxplhS2pU0R9mVco7RUnyEGMlzjxWNLdmyCCMqk41KC&#10;Nx0jGqDV4E6zFkto4XP4Gj6Qcc3kZCSQnDiKJSgMnWqT5kPSaCIniCU4o57HRgQ3GqTesF3XN3Wt&#10;l4SioEpgMvsetsSTpLxRliUDbNDt7UYQsYVCOYp6gWvTenkxZdGrFrpNeIrYkEKSvCCS6d0m9E5i&#10;SreDypBgtooXxqqiq+pI1O3DMzoygdIX7URqJ8V0QtJomP2fDogLeIkYCg0k8LhnTBWFMJISJEhK&#10;1/JJn0HuZZE+PolquOw5a9lTyNZbihhR/UE5QvfLZyjC7MmLX3/uvlPv4abL2CRPNtc3r0+jk5Bc&#10;fWE5jpPJ2nQ/ZQuVt6wO73/ssX/0N34ib2onH/phXNm6dhOmddr//Jf/1yvrG2CeB1GW8QgPHVZA&#10;EmJIAK22yEt1wwRVuHh1+Vd+7bO1Y9UP/LkH79YntlwiHRnDUbKKXf1gmCWqzQL0qsObqMxoMsXG&#10;AqnOk6kavsbCtYAkNuYuwl5qrpDSVNbZeP8JIEPC9jombFdrh084UIqDO7KJ45qF8og2Kt22q1k2&#10;0vTa+nppfh5fKyWiGErJRBwiyt24D+DLLJVXlpY/9vhj69fWMPESr9wg2vdTaHHziMjTz1y4vLwC&#10;MvLUAw9NHp9eubayvr3+0APn3zEz+eQTv//KlcbsfbNIMKvoKduqN9rFQgmswOauhbTAE0pxrNKy&#10;bJ5jX9va5nkGdmxEOEUfW7dAYXnqiLFlBf7Wmu1GDKuNlYp1O2BlvdNNzXK15VqT98wGvtVq2RKP&#10;6d+l0iQozqXLi3Vrb3ZqrjQ55dqt1eXL5aI5VjL3nD2zbCYuaFULgPWIrtsdy27BZYyHAcq4kWLh&#10;wne+64TxxNRxuCPQmiNjY4ZZ6rLyXo+YE9XS5FzC6jEvRQyx/AjWGMfJKo/EKQpDOR2pfS/Rjjq9&#10;AO157OQqYncQWDIYV6GagjqMaJfrmMgpqa+2a+NKRQfj+y2ovvXL3/rK039QKOXnZ47MnXv8lr8m&#10;/gangNgYv+13s8HDZtnvwwBKLssvzZyW/XQQ3b9zTslbHszQgbkP6Qg5AML7f/2ex+GgHc8Pqk9u&#10;4Y656fP9QbgOvrKP6vrpTfUSw7DXGziBbztu/xWaBQMKAusL6QWwMcr0qEMQPcii7wWeL4MqVPOw&#10;plmkrIwGVxsN2eCEIdHMPh1PVgSSvcj0bkSZCmKqZUGXqAymh2CQmXqkAH/Jkg7rUckbtXIV7rHb&#10;TVqtRhhkbKIhIjZQYYLE9FJWlCQRiwL5KA5CUJFBjqc0ATkBRkz7/CH4Q7CK3TBYXhIE+A7loRby&#10;Ao8veUZiqG2X8c/F1GUNk5ClUaTDKgi42oQWLkc0zthjkWw5m0xZHtZW0qyoTNsN1mnmlD6ULQxD&#10;F36gDYOCW/BkaPdTbfJ6h/BL206IHokbtidcd0DefefKGhgNavmerXqjRqqAbfAxcW/62sD2UtXr&#10;zfbSr//bCxcuf/DcTKVQMopHRG2k4Xafef7C8voGLGQnOjALKZcsoQTyyEsXIQtrAI/MMCrnHn6k&#10;Uqq8QZN0uLIch0U2B9Y4bQkNB4z6ZMAISbVaeQJf+iFRsgQNGVG5waODUQsOV9hm48jkMdYcv2ln&#10;+LTv9mEyFLCMSnJN1xMw3O4igczq+cc+fiiOI6CNHzZAcZqlwpGxSTC6OFbueKGsGgg80P/5lkf9&#10;hWcA0gmTN3GAPf/s4rPPv8BLuRPvnH/g/R/ywqDdamw2bhQrZY6Ey0uLMguwnxsz9K31jbFKocVz&#10;ruvytAjE84OwG4KigneCOGrbu7KqIDc9NlZJLC+IJWOj7nndQAz64VbbMCuaUULqRC/Q8qBwtLyZ&#10;z4kx7Cnc2CmHzUoi4rTcMBehi3W0KIugR8nqqxtxryPk5JjG5sCwdt1OGkaaolarKmenTJgUwMyl&#10;2TgsK+xau+ZY4Yhi5IxSn/ATR2scEwEKdUNiVo5Wqid42WhYWBIlA9QUBUPDmgfs4+2mzT2XheWf&#10;y6syZ+0mYLgL1EsnUI9o2sX4hWnQlnN9TFmHpQr7GimQWXJ+dlR5i6Avdd0v/8FLxvg7DVN64fKS&#10;nHy2dv/AO3L52S9f22rmR+Tll55/7NFzhfkDr0nabl74zkXb2ZmqqrPnPobrRlUHGiiDEfsjU4o8&#10;Tfx7q4O/q2M100lZVyMUhTzt9X1z+4g0vZsivFM+6i3huuxQoNiYO+T13IRfh79iXqUwUCRkmM/C&#10;84OUy7c0+NuCDnZgECc0U5ESUmK0D7mvKkcFiWP4nOtRn3ieRis8okoo2VExZO18KWsoSM/9yvGE&#10;ZkX2ExKHqEoBHqBblbYwzHocYptShT7fmDLLpAQ7zkZpn5Hh3yhN6XddLuiVeb5D7zoSuQBUHSco&#10;SJPASjzHI9FYGHXjCBNV0h7txZg6bheTWUDj5fNIxsbJgiTxvMRxnKTmNcMY0QscqwqSntfych51&#10;GIbB+cFUJ2RY/Lc/aSntu3vzcyTDMsr9R7/vGGBTigizDlwZge3wK9ncRvQff8Dw+na4vnyyulaf&#10;PjG19mrdHB0jLEi3kJPGi7OlHkk7rmeHyDjQdKNkoxGD4e+ElYlyy++3/TisO/VAh3nABFcJVegb&#10;Xs/iSyuNTrDRskLXB5Wycr3RbLnB5RXbC/yErdtOjLlz+cgLMO9XEoIkSjz6HHGDqyk6LrHnC0ml&#10;EDsjik6UWgFr3l0FKiJOWzce6LnEpb4ajejKTTk+IECTpPnyy6W549jfEkdAYAXfRO51YCu0dzul&#10;w8EZPNGtmY1B20I3fcnkUra+vV4JLADTd7jKQ5wXtK9Y6oWdICiraqE4EZEwr5vfvXz53SfeLZXK&#10;BCbvrfcarMyd/uLnvvihH61Ipv78Ny5+/b8+t7y2VapMnpo/d9+757URedcLHM8mIh85vdLEuMaQ&#10;9vYm6fXKY2Z3t/3SSy+JshRGaeBFHAtGJOd6AWw9nRXsTpB6QbNpGYSROZHlRI+6QN1YqmOXKNCh&#10;Qi8NR8ul++bmGzuO54fwdDmO9ew9K9jdvL4J+C303a4TwNoOnACkhKph3E6UBc/zxicq/Z6g8MVd&#10;WICBJ6tCe6ep8EiVC7vZ9ztuEBXypT6Drqqp2uSO1eZZzFPj5HzQJ1xO5pMARI2hFpXCOChWp4sN&#10;cERWzpJoJYB6mPMCEjPCwip4zYe5RPrw/Zzlk6CDy0em/VXAxoUVEVOeryRMO7Bsw55RNmcHUPwt&#10;Y4sv/H+/Yyd5KR3xQ/HU2fd/7Yn/8KmT60SvNRee+84LK3Kh4O/sSZJ5WPktPLf4rUuXGSmOEtsh&#10;u7PnCP/i4jZY6OaoUSgSdehmGOCJrJKxi6/frubM2ZEzuhZyqJ4dNd/b4Z/KGAcydXVYBd4l4eVw&#10;bUN2bX3awyh7cVihvpkikFvG7b9C4X9ISdTYLG8KGxyh/+78gw8xaTxWUrwAU13gfc8ju66jVvTs&#10;OgXhplxTflhbg47QlNwCdOFN9K8O/boc5QfIqMOREDUhogTIjFNGWJf6vQN41gnHwLaTBfRR60mz&#10;uZNXiyzrSDkF2/4JQsiFPFxTkiKYgEOJWMbQT5FZFOxQ2mNPAawHuhuxIAuqUNFUwyxUaAMN9Mrm&#10;JLySzDLITKv+IYCRZneRDnnpbq6rudUPP8TlKc12Yan/uE8zIrJvW9mTHfaPpXyrePw2jdpl/tJ9&#10;cegTsuPDdVNvpoSBw9cPuBas2cfSi3QrzIWb6fKareioHnw3kLQRJklZhi0V9VRIsAgyF1thHPge&#10;GBAgV9brO9hrN4xT0Fo5LiNPX62TuQq5bmGmDxjUjo8MrBWZHA4LNN3w3lNnUonU6w2895ykmqNi&#10;QkLeCYNQ8CQvCh2vIwkqj0uExz5YmYmRgv7qJejnGdApYa+SuAeIAE70BvoPJhKeFkNf+J67tgEP&#10;VMFyCJa0aa5KGe0m6/KaOV29fmPbC93avTMkjYKW1SeRMqeSegvWegIzEEdasQIa0W+2F6+sPjL9&#10;Bm1OQbvzfDCuGkTSRElfWVnVtO1+nx3HL75uMyP8x0ew9vI1wFXHjh3zw3ht/XoSroEdlZfVnZY9&#10;UjTp0+6DZgq9IKepoG06oBLEnFE+chfO/sh1vnlhoXDPiRde3vjqV5/a2Nh68JEP6JOniuXy9NRs&#10;YUzoIgtVX1V1RVLLhgbWhRs4sL95kUk8bJMJe6Hjdliey5qohGGY9U4Jkwj+9ZK0EwZyGAqayGEk&#10;JbQdz3H4hEi6nFfzui6QsVJJQK3XE7gYwCVMaOi5Lase+44qciqR25ZT0Dme57csZLqQNbB40iAM&#10;b9QboJyq40f2XE/k2bKu77WsYtEgXpiE2IQKHQNghPIM7FlBFI4dq15ZesULY10TwJZyOi2ZTUvj&#10;R+WRUhCnduMGXJUpySKfciERkq6UduOgDU98olw4ceomr3JFoYlJhwybskKrZ2m69/eZfLS6WPeJ&#10;Wpueb7s7a1uNj37oAWT91Wvwpy888QfVuflytXbl6nfnTt0/+ILjPn/hyrcWVhSzMFIY0U1y/uwk&#10;ITYvSpzTscGY2NhEt9XMvZUshgT/GJq+j/l44V2u5C2PdMipzR5qNEHITamegya6d3Z73MkVmXWQ&#10;xVRa9kAx3GXsR/jI0KXGsrcv0v/exp38n9kWxnsExMYjklNUtK1PFcYxIU7G5IMwxn+oMyJpkNwh&#10;YOY2LyOqC+k1xxnJAKVmRW65mMZuCU2VpGEzPH6W40M5dMwC/TWm3YPhW6CtOMybs21UERFtdpGT&#10;hLxOPagpxwqVwANx4YJGpF2RkEqG47nd+iYGeERJ0DSwNXspI4qIFWDjyaBTBSFh2aw0Hg4J2kKW&#10;B1R28GS78HSCQZQ3lzuYlZgdTA56LCkg6mckHn38mTXQyDpBDj+IA5cPzflMmIN3mWFaqUeD7SDc&#10;xKEKpHePeo6VaBHSsF4BsLftIs4mNBLZDrEXBDwXjl6zwA9KQjsdmmQboQR6rW7dqxQ4s5xwvG27&#10;Mclt1e1mvVGuFAIkJkjymqaaZsd1ncBxw6jdsjNuAZjDEtgUqVxnpEqFjI/h2UFDhZRXLqKctyG9&#10;bysk11aiKLD0QvnjP/G3lq4sXF5ZdlNid3xD67JCTsrJMsPzcpjtUrDr8fLDGEnPYRKRn5dNIgwt&#10;SKoSRWwas8VCwciPGHmWZ8jC1WBMl7Hl32GdEgUk2MWfsOAGUJ0jjASyy7acWr1p7Tpb9R2QmBMe&#10;m/bThaXVh2uVPscCwtheX+/FQRrh9E+sbQCyYXkp6MWSKnNSJLPR+kbDcdEzHDQDx3HggvWCPsC/&#10;+7WUgDNlDVt5eaGsyXqpvBO4Kxv1dtN+R0DmTp44dKn0ubKs3XZEgQ0Jv7r5WvnYlFYsATa6trw8&#10;Ypof+sAHpqKY0/X65jYsyrWNDbifKd3QyiUlSpDY7xbnUOAuX37phcWFsNe/dPUVp4MuYDBF9fLk&#10;A+975KM/ccoJfMPU2q1wc8der8eixI5q6j1HzaMl0gkKr66+vL685NhthFmc6CZpKueCbmIwIpiF&#10;sE7CIBJg47B8pxMg1yBuK4HhJCR6YTlMJun106Sn5UdgEXUcyzDyO/X1+uaqY3VOnTotsZg1AtrI&#10;4FNpVDmqHYuj4PSHH62MlQAePv/8twVZwhgwB3fWP1Kp9NPYHCutb6ymSewF3e1mAwCZGvTDJD1W&#10;m64aRa+HpbdGXgNFGKchXJKKPP08K/I6lhD383kt7XmJE7K8PDE+VSgqXTB9o9BUpEnQaeztcHm7&#10;TQoF6XVkBsLbknMUJAtLK0zODPuxYRjXW5tXV9teiof+4m9/vnLvPCeblxaujh2pbjWxZ3VgW7//&#10;xLOEz+ul8Ymp2ivry5pZLMjVS8vP8ydPln2syQkty3Jdd3l5W87l9JGREZ3TtEGZgSDdzQP/lkYG&#10;KzPll6E0QgZRulvqH763wQzxJcNg5ssAXN7Zj5rhwuzzh3VVdkmHa/7S9C0XR5I73EufJgqxtP3T&#10;AfqUEBRicgeLmUEcDe/BPz1P8qYUDvNxRNoxA+vie4NGGdldI3N3f3C/cNggONAT/WEElGEH/lt8&#10;n1YfKjKGeOBqBBmPTFO+0JGo0F/h2JMqHLAGAo0X2V4vQqUWJUVDtw3jlaXYtXaReoZjVFUtlSqw&#10;Tzqez4Pwxg7sfdIHOIhKEb7YcamfNgNw7ED5EULjeewA6vW5wUWS1+UNZfdO9h/Hgeo7WDZcFr4l&#10;AzGa/VEeJsJQ9lbMEY3pP0NBRdijpSMRMwhy8wpmysQCRkmzw1NMjiOi/glkb9cJ55KezTU67ka9&#10;kTcLsAMZDuzn2FBHUs5qta1SeQKeJpIcsHyYBCD9WYE3S0WZIspW3fbSZLJc6rTsVj2oFOcqAlYJ&#10;1MpkkMJMY5wh9RjWm6RhOyIblUbKps7tAtZjWUkDAYfRVkkVQZPJvdQOg5bjgJAGXZsMyG2H+Bon&#10;IobHGSKbO+UqYNkg6LAg6sIY9PqeFTKhaAJ6Qd0fIZUA6JE0DpKY74GlEoN8FvK0W6ggKIXS9UZz&#10;Y7sFGJeVxeX19ShMRU1fv7Zu2bZZ1AHKhF0fNrnn+U4nAHEvysjqMEpEVvYiVrrRchhBDV3SdJy0&#10;FwlaHo7ggWxN+6ChQWF7YcjTFRB4/srGhiwI8A5A2826tbfrStrOQP8llGFkiNFVXYctUJmc3bje&#10;bFsAYCLTNGvHj5ujo/CnYqGIW4zjLGePYGLpkQJFrizWzXGh464uLna9DpIKVcrj1akoZa+8stHY&#10;dWVNT/vJzLvPnT7/IJgwfU5NZFbXtcvLTYkTNLMgsv3Q7ri7dpvtjbCmJCQ6x2lqzrVi14t4A5GE&#10;E0Yaz2awD372COZbChy7CygPVKLIS4oMP+GGAozjEU4GxZGHPe0FNhumrC5HLtbnYUA3sAEvYsgo&#10;DgG7V6ffaRwr444VUAkVCPlQrRZZVr3Zgotq7rbgdEnca+40+/10snpsbv4d8+85Q8bfg8TlkUfY&#10;AtmxX7i8EoBd2422t693PDuIk4Km2z4sQK5ytObv7bZabdLt5bWRycnK7CziNgrj7qrKCoWD1872&#10;rela39+49OWvbjSC0lzZd9swj3lTvnLtRc/e+/pzFwSzWCpU2m0bbFdltLCx6Tx3ccHrBERUOQC4&#10;RNgL7H4aTSJ7Lbl66VXMf4EbmZyUajX0UL26FmG6HsPgVAcHEvbIW0yYunvKCSGDyB/Wie/Xud9c&#10;RH84Qeb14074LytR2IeYQwKvOx4n83m+/vOH0ggG5xoo6bdvYCQlq5TIUk8pPsMgTYwBYVVFiQzm&#10;O+xQUBIcO3AY7vul0afHI1Y4PFFJnLFoDpx9gJngAx2aB6tS6tFda5h/O5x2zM4KaZNCAXVhQq8H&#10;hTctYoXL0A3CGkjwGQSCSHtC5fXpgi5bjXoYJKqqC4oMsqZcGdfAbLxRZxihP0hAAhwoCmA99Xln&#10;zwW9yNFNI/BDjUQwHEPb69JpP0Sgc1AkxN6E0W8aw+AfaD6BqnPKoYq4KZuPlFaopfufTQdNptjM&#10;uQoWUoQn6iWYswpLUQZlEODpJB4L87OExZj6IUBzZRSt+FcQTnjlOVniGvVNsPQBCfWiiGf7Ih/n&#10;FbhJbvKoDNvHtgO7EwS+p6rKRLmkyVJ9c0NTBZEDAN5J3F3ftVrXj5pT2sYawVzIPnaO1AxMd1pZ&#10;x5TdqBeAfp0oF3phcqXuv3h5KbQcAHhS2chwpEi4qAdHslmal0IdayImj6A7msXVg/0UJQl5pVKn&#10;1dbyBSz36jislMC8qRKY9kHoJRHHgQGWRFEcx/CgUlaOkjTps6Eb254ju6D7xKYXjhpjab+nl4u6&#10;ZoBiu7652Qmd8ph5eWWhvr1GxBo88hS+FWHuZdT3fFSPyPgRwNFsL4iFXcsD1NpogY6KRIbrs1wQ&#10;9QFPY9BYI5tre52uz6PPILbtTox9YFnbdQAaxURQtdFG211caJycL4P9B9pckxEBSrSNKGwimLe8&#10;XlhaXoX7rtVq5YlJRVE7QcgIUhSlkpp3t+tgjgB6rtebrttpNBqdjtu1rZKq1je3sKdmoQTCmhPy&#10;7V0/xM7Mzsc/9ek/c25mqU68DdsoGl5KttejcrVkNYNdxy5oarlkxD7r1De/ubo4f7IGBsSxclmV&#10;hM16w40SO8RmtYDKQSjD3PZ6acojTTxmwbJIByjzAs9LGOcLsUU3PAc9bxhS6Ua9AfNQGjN0DROr&#10;BVZu9uye25Q5YbIyYRYnsIno613BelnQC1VDN21XrsNDDFKYuTgsl8tzc+8gpXspFRyH7v+MjTXE&#10;4k5NkfO8ND4+sXh1N4p6PIb6QUpIuj7i2m3f90q6dk+tOjU9YP57azBOv1sG5lsetv3yxhaYfoIU&#10;SnHPdtqjRYGXEynlFlcun5qdv7y6LHC5yXvv2Wy3Y05ohSmsRmVUA3QH5uj6Wv2Hz99/eqa8ttwQ&#10;ugoP8IIMpWrUJdNTQkyTJrLcenKodPGtDpQp6a0/WdpLj6POLplD8jcwetEN+DYVfOxLz4F8PxQe&#10;u+3guKG7dZh8mH0eq09fJ3xvqX94M+P2Kpxqqaz3b5+2sAgj/AmTI+uoh1geJZhH+yUlDGFytLMS&#10;TeQAzZfSpyOxgzISGAzNooSZRHdXiAgSc5oyM4Jyh2bwmsEGDvgtiZLmJIdyXB136IIaOpD7tEAF&#10;LCdQomzWswL5rHHpKwnb2EpjLlcsT07WqgD+soZHu44HW4ZOK5ZLgzRh4SeDwBaEacyzMqU55aUB&#10;+xFMQuANKmdY2nkqzfKneVRpcEc8fSICOmJp3I52aozpKkr5wU+G9nTk95Nl+vShZ4+SDBBVhuEY&#10;dpAmCOKy4xMxhzwyhMKskJZbcBkgHpYJCoPqbhJz+MKjwLFLOWzhk7KU10fMY9WJvb09HnQ7Uvum&#10;giQWRvKkHwWBjPQ9cZ9BRyScUZRYPuh4m69tlMsFmH9r54bv7HE8v7x46YufX7n/h3+kemxKpP1k&#10;dcpaENiB1Wqenq8aBj7WhZUtQxOOTkyPmWXiOVLgALBswuPBXI90xwP0IFQqVUkZ0cdKZqnACjmE&#10;CzxXKBSLY/BVgKBxu94AEezv2iLxuH48ouStxrUoCHVZVaUyJ+ajLmhrUCuxF3spm4B27CX9jhf3&#10;4i4v970waa2/BnrlaGmMYZl+2pc1CQAVIL+O59kdZEzgwcimXh0tnzfNkqyA7h+JU0FWjCAEvNcP&#10;uzE2GU/YfpoGaRy3GhhL7gWw6u2WjLRBHdvFLpO4DCuVcVD/zbYNv5TKSZyky8vXLi+tqXpp1GRF&#10;kaxfx6UOu7UyTpotsra2CbpmZXn91Px9oHl9H7/IMGyxaASB61j2lcUFmBZz1NzeWN9zHLBLZmbu&#10;HXvXyWsvL1mhv/LS5aef/7ZeKu/ugWEmfezHfhKw9qPnptqU2mXmuAH7sVknJ+8Tmjv0qmnv6ViU&#10;0CQlTBQnThBazYYks4Is7wXeytoWoGdZU+Owu2PvgKnF5jCIEdL8ZtAybtfjc0Lm9AiSHhhksJZU&#10;TR7TtRvrK5ohTRwx0iggUcL2Amtjc/4vfEQ+UjmAva8f7evYjko3NVYwwy4B8ChLYOJgiGB8ggQW&#10;2b1GxmcoLWoNVnfD9gG+K7rRj3AZzLHC0sqqLMtmYSRlOUy/SXuTJaNaLtWmKwNfS5RZnW9/jd5w&#10;vL6FysFY+Naix8rV4zNWuxn2HNhqxYkyAFyCK2S8vmNFKQPmBBhd6OQQ+KWVlbFRs95uwWxPH59d&#10;vXZt7l7sMPx7/7/y3i1GkuxMDztx4pZxyaiovFR21q1rqrvZ7Jnh7Gi4XC6XFEGTWlFay7oYFgQL&#10;hrGCYL/4wZAFPQgwDL8KhiC/2H4SDOhBhiVLWsmQFtJqV7s0tdSI5Oxw2DPN6ktNTd2yszIzKjKu&#10;GbeT/v9zIrOyb8O5yisrptmszsqMPHHixPn+7798/z/4J6+9/JqyJGrChyY8fkA4nt9IYWFXL71M&#10;4ucCO9Wh4wRM6YKzjQ6PKKiLrY2IFFheIl23NFL43sTr84B2ZAG2QIN1nBfIReICt351Rc9zNd+B&#10;/3RVtFfwTU5e6F/D01fkNaWbsXoff1E+qqpeSXrCt4vKAcHs2ULkZXnAN4pCupL37VPV+iNLR+6z&#10;x/MlaeaYN1XxP7WXVVyaSkY8YSMqsNa74CXqeUKqBPdFmChTx2ZysGP4ISkMXOeahK0wMG6ncvF1&#10;ynM7I2I5mGmS8QBYyfGPcSd2zpV1TaVeyRmP7FZc0xgux/fxDK0WXmCcYvUF3AU4vy6RZhMZBbzB&#10;8xE/ru3selH29o/esjO6d+c2bJ/w8eEwgO0A8ODy8hIsZ6AChmPbOnoNqevIGpnrWCgLg4nLmnAD&#10;EDZ5VR/vcY8JOPAVagPDnDlvpILZYhpSrpIvHsoBUnA40URI4UrzUcaV8ERCkAAtzu3gnHhnF7Fk&#10;TfR2Jlw0jvsYxfJXF8+yy/8WTbqy+l7VrtQWISd8eQPngFltu2rH6X9wOIA9VDOVMPA6ruv7/t2f&#10;vPUn/+M/vWbgF+WRGvj+7u4mAKE3Hg9OT50158u/8DorsyAImjvb/X7/Wlf92te+cfDoeHBSAFuO&#10;ZsCbjE6b7PaU8+PjtrXrGmiabPzyLszMXq8PV9SEAXgwkmww9A8eHfkfDLbu3On2trY2d/vXe6YJ&#10;c1iB4b/bt9dcMot5jLPMwAi5fstlrKDwyWIKVnFZDPf75nic+P7g+NTvdvu65RRgHESpbqFgEFVQ&#10;OVMBdHQc2JcB5jC+WFVpHKKSJIGRGHSjfTY4enB0vLu11d/ZzRnNYkztA3JDJIVxAw0+FUZhklZq&#10;xQaDx3s39ltdNzmNsjQydFuFS4kmBUP/IUZhksi0XcttxSn1/QlYUq7bOflg2Gy6pmFX28q9e/fe&#10;/P6bL928TiWp1Wq9++i0oesq3T47OW6vrZ+eHcdxORpO220gzezNN980dc1dtyeT4XgAJ7E7rmFo&#10;bG+rffvrvwL36+Dg4Pjw/uHZ6e//9Cdgnf31//5/fHl/c1KQAe9yAavoKODdtlMyG2J4GA08j+RB&#10;IRVZGgepTJlrp5Se+4B92cXbb3VaRuxdArmEebeajdHQs1w3ml7mZdq0nDhLwWho9zvw1SqRrbVO&#10;nuflPAM77pVbt+Mig618eH44OHgLJnmz9wWWDA/vP1pbc7765a98/fXXjc0V8YHVA4bLy0zB5qFH&#10;p/reLWCxQHlUib3//uGNl/bgHgzfOazSbBNbl7SEvxSLwG+/qvvRD3/8Njwg+/sv6W5/5N/tBenr&#10;t3/B7pqTR8eau7beciopS0aHZVY4u1+st/XP8Xgh+L31W7//r356eONLv1iQfB5Hhmxr1trhwRie&#10;V8dxaKnmFTruZll2dPQI1qhm6BuuWxbRWndtGsTnJ9662wOa8L//xj/tvXbnjD3b/+/nHuyJv4X/&#10;cNHuhNAc96Ol77BuAkDrnwmru5Ig+5HqVwQKzrmW8WrBg0jf/zQHe1KT+qN/6kV8dyl4tuqj+8Rj&#10;k0TJGnfKMVY3QVQb9W+ZyvnNMgmowpYRhQiaykQTU1qgoYA7voZrUuVSC4ZKchv3R5FSARZwHPhJ&#10;nKSRma27Ozt4BpxY5arDcM5IVVwNDKxGDN5VXMSA8rQaUZzAOxir3NQIfHJ8NiwV/Uuv/+KdV+Xj&#10;Y3Tb7u47YBcDEayIls6wkbmqqAzVYeQwyWihznLayFDoQWSxwrd7HgcbfvE6b8LcaOCfijt4qVoX&#10;X5YZxz9YbxYP6HIuS0RD44WBxfjk1AuTXhlnwiEsUkxziShkUUH4vPsS8L/p07FFNEfA9IHRzvm0&#10;wy5jm2Rzs3t8fAxIr0vrmmwAyeu1N1555ZU7t7G74sUQvpcZspr4KHtsGdr29u4sjTe6LpgXO9u9&#10;ZQ2AodPdvT1nHbXDtNCQeTlQUcZgwcAaK7j2qUlJ2SS+x9sBwiU3MUrUtXqtvd7XFCxuodySu38f&#10;E3LdlqxQe2sTc+xmJiK5CUiW61maVDPY1XOsz1RVCa22eQcsJQW2DBYEHvBxCrYZrooqK0ssxUYb&#10;rkpnqdEAGLQAxrBDlqqaQiQPYyRso9vtdNprrU6RF7RBq7IM06Rp2EEwdd02bPSZFwPrZ7Bc9DnA&#10;Uq/XOz4+H48vWDaTy1kTV29JGRCqCLBQKtIipYAoQYq1pyiSV8qAW+hM10mr43SvrRf5LAp9xvJm&#10;UyvycOoPCU0BO7OiGUUR4Bu8t0irYBpNp0E4L4NQy6IgK9Idpw8M2PcvD36aPD45BxQfDcbMUBNK&#10;97/0pe3dGwB+cMlt4N89bEeQCxn6kIty9bBMA54LmG3bUB99oE788dlkSFEvQlnvONu2C6wjiIaR&#10;P4SHjpSs5zoGYw8fHsHHwdiNs6goWKft/tJX3oCHAibwzR/+AfztXYyjMCr5M5gUmWI3/sR3v/Pj&#10;N38wCcZuy/7FX/rl3d3rvVtffCHqwC21+GJKKjAywMTpRhNYrzq35TmBvtTltOX2CmvujcKWC+TW&#10;OHp0uLe3T7EEWJd1PfbjNKuOjo5VVd/p9U0eq25vdtfBjC6xy7W5v/v5yQiudBJ7MfmLop8dnzi9&#10;rRQeiqyAHcACptzQcnXOC3tEflsBxpZpcQZDSwxS6zKj5tD3dMOCVXb79u1/9Tu/c3h85PTBvGaf&#10;Vv+MkJpyiR/QC19yD9XCRHhK+mv5EXHMeR9XeB3Wmb4SYKu9kZ/I70qWVfZPipB9+CWsHnWEktbV&#10;9Mu6eLLQpF5924sqCz/8mC9CnkuEE6HWJfXELVu9+q2oW1h+NdgKqY+7sLOG9x2bjyxsBZEjcxnx&#10;jkh1jYSSFzlN1crh2zo/p7TIv8U2lRXq1zSk+qtnWY0680WaEl04BoCDYuk9ANU6mJub663ejZuy&#10;Q/l4UhRP6G4Q07LhD+ws2azEZn7FvEgjMOgZbJyVQjK54mpnlC9X7Ba2cLYbqIWNXgRYTcDYalZN&#10;EQBKzsUoV0oTmUrLJScO4VRY2qX1D8tCwBUHuPh/+QUZXdnKq5TW9YIKtyQol7TA1mUhWNupoStA&#10;dk3TTLOIzeeyogA2wFQ3DBUm8GJCDn52niRxWhVFXISeb1/fbLmurm82bPL4tILp6rbwOT86xZnt&#10;bdb+Z9XlzZCxXLHZ7u396J1HiiI7Tst1nDRlvh+pCrBDdX8P5XtGI/xsq4tGT1ogPDe558Zdw1fE&#10;XtUQFyXzSlMqZ7KINKNUKmzQcACuWJZclAnYywVRbcs1bAtAvSxSeJBVmPF8BqyF2oWpql4cxWSu&#10;sAp2liIOAWxkWW46uNU2DMOf+m2ljb8q8kZLR6srhbdEgGGwAAI/9S4vFK3KixSmET6VRVVVYHWh&#10;pmplWXjeCHC0wO4HOixpBesU+R2usjDGBLCssMIwCsJhHAdWU9re7n9wclBhWqPv+bMgBISbeDDV&#10;DqaRBZdj+HaNK9bCeFSr4bTXp2EM7wfgzmHRkpBSeXfvZmurt/3yy1rTtVf3YF7va1m1lH+3S7ZX&#10;8hzdNlHyVnRuAeiSbEhQITwFe7HZsnXD2L/zSl7swxML/H4wGPyj8XAwwfFjFICQs/Pzi7OBZtme&#10;d5lncZYlFVgYUTyZjGVZmTMWMvKzR+deSnu9/a98808BV8Z1mwCt91ub7nNWrU7TSZGMhrhRWCYj&#10;6vBkUM2zRkOlcxLPKvigoRi3bnVUS0+Hw8rzL/zjwfCsyjLb7Thue6e/+ZgOp/4Y0OL2F27cvvEF&#10;Sut9h+7uGhgOeFrq4bM9Vvy5q+B3FbuH4/u/9VthlvRu3R6OL8BgB4PJUKlt6CnWQcN4K5jfOeCi&#10;JBmqRqmUyAabM5kprGT9azuwOGWjTFL/5Hh4Z//2vQf3Xn7tS58W/1ZRDTdKUS9P6mG/CPyWVcwl&#10;914KJbCnRGE+8SG2dTzhAgJXm/89ezyV+cme3AHJooJeXAIMFd4vy09j+cdLjVlA+7MF/nTBO2r0&#10;ZXWKkBB4q7gQnRAHxvh/Vg9AgFYR1c8qvMcLSBYHsqI3bV3hmTMl93RPxljt0OS1N7AFizNgzRz/&#10;3oaOVzpf5JHCxdZ9fXlC0LLYDg7A3S+/sQ8fT2NynNaaMmFQe4NbLul1HfHOggsgXQZXs8R4ImbM&#10;vdbAZmaUI25FIlqLulGFRDOkwiLlJ+eDBMgEXMe+kouspSUEUuwxuIjyrTw0MvdeLiFwZfpfeAhH&#10;6PIMyz8lz8iE4ZkWqbD+JPO9ke97sInznsE5VeajUcz7IRbvH/qMKsPhYwAP2A11XpmvmU1/Gjhr&#10;rXfe8wYn55j43rgBV5GGRWtDn/PIn8yxFn5OYedtyTvW9nhcRFEYl1x0LM38NLObBrXImQcYnB2f&#10;D1EBRG8bNgaMYbVkChYR6vwZFK0ogoQkQIwwoYHxtoxlxYocSEcaIHPlNHwOdvA8R/EqQjX+Hhgz&#10;UC/XXtMtVZEkL5jAjFvNhmPbqqFI2OAzLrGmEAN1U2CO3qXrNv3R2HEcG3sy6muOA/gXBL6uy62W&#10;A3g7Gp8NR55qWJfjc7ezLs3x9vtxkCusZeoVWEkRFuwDa5Q1o5J1P62okqQZ2PrYOc9x1nq9zmxm&#10;XV4O0mxi2sqdV/YOHtwFjLEd3XEsxzEw6XTK+r1u6CceLwgxLXOWsjD2UdLPVnKwVIjSMpowb4Dc&#10;mmIAGe3v7bdb9nJtwMcingoHmDcaofUAk9Rce3qp9DbI9mZPZVgOVOVgLkRVIp/4ftNSqCHBhadh&#10;kvizvEr7G73APwLsAQLNOy3EP/7xj0xz7TKaMjCdqhJeBysERsiL9orM837w5k+AcGta9s67h1/4&#10;whcuLi7ef/9YkoC+vLKz00ZdAVZLXuCjAc+FRLwQc/17ZgdgYOL7eZH1uutgojEq200X9sPT4UgF&#10;Fp6Xw+FEb5puc83nx+Yu29u7btvNw8PDzf41xzBllwvJFzzlqyzZaAQoSNIRMT5xm+KPdqxwv+zw&#10;vX/9+//68WDwF//a/4D/jiYPBwPD6cLqDZKpaztxlsDigScWUwF0tcLQT447YZpk80rDtGFsN59k&#10;6I2oksx17T//a9/6u3//N8AeLcPC1ef/+Xe+82nxr3ie6jRd2URWj6XC2fKfhNTKZ2RZ9rcKk5/O&#10;ySzy/kUVxM/Fp6eg+qlvFwRFnHAZL1wlZB/3YCuccnlI9CpeuKSb4hgO68goAA8gAQpbL6tT1Brv&#10;UROVu1CkAjboCu6yUqIQdZrPI9RPq1Qv8ENjk6qWix/xPQy2YVjRJLCLysqiHKWqw2Y8xFMXkIjx&#10;LK8dixR5z0XswzdHoQ+hNpfEGClsraO8vrHYTdDmja4MBRznrC7hGPsZo/o8q4qyzGWEAaB6lU7i&#10;wEMOOJcx5wFpsYnp9lyXVeCfSB7GWyCSfglKPssqSgrUbSN5mmshfn7Sc4Su9Re4WFbJPFusYbjo&#10;OMZyuMkE/2lopNN2Q5VmWSp2EEuVzaZeYLiyQomALNvec4N4C8zPKIzcZqvVlhRFOTg+Jpr1eBC4&#10;bqvX7U1DNBcMVS8XyTXKQigToEsycFa32+qYtWYztLomE2OcFlFZejHCdFwxtaErmlpwHXCjQuDE&#10;RmklOq5RaBiNkgJpNzDUsqjq2CcAdJjFUTpLsllMFDVjIsVJtwwLFn6RR8CuXBdYoG5psqrKTNcC&#10;rIdIWK531ppyQ65mVZBEGpGNtSZsQifnpwHwLtcGQljkhdI0ZSyeAdyKYU+3TSedBSfD4dnZWZDM&#10;9tq3p9F4fHkBFxpPvdmlZ5sa7XWxwrJIUb4arUAMGeu0Qp8Wy9I4Th3DoVbDkJtr9uZ2bzA8Pj09&#10;fvddJ45jz7sA2GOY/A87djqNPGweUrAqzTgQ65M4BhIGtG80AgTtFVVp6s2cpbCiLJTesVTdDjI0&#10;GTFh2EL3RskrXsCSAMsMHgfDwpUWcHUhS62ZOuavNSzubswMVW5f2+1vtH3vsuPYcOEVuyTMOzw6&#10;AVILnMzdaMFQZ1lmmmaWRaOLyXoLlnqWFBlwvkbDhOXBcKnj7gM3Z3Oz37++B9/y5h/85J33HhFe&#10;qL63tzcYja01N0hx+V7rcpVxXsDjtOwkaXne5GwwAksiTnOraVhN9/TkNE7i7nqnYegnJ6fNprvZ&#10;uzYYDTeapqKS2AvADhhdjOCuAeG3DN0bXgyyrGnqcLuBC1oNTe31EPxgaxmO1b3PEv94Ph8vQ+Kb&#10;3uSC3Ogvfpeyf/Z7b81m9P6oFiT7O//H/xUxyTWMs9FQMWDUxtj34PErsdOaRBs6Q4O+ArMyDqah&#10;h1WMqNWgmsAIArgWC4OC8D1jfwJs33t8/lf/yn9LPnr/oxdew4t5FX2S/wlsU5WnMaPWAeGQI2T7&#10;RSMFTFP8RMWSgs9VpC4SIHy7/JDuEEt0FBxR7PVLxylZgaKS5/4hoEqoCTVfcZN+3NII9oLQ5lMh&#10;zytNgKfaNFJU+hYibWKQgF6oK8bDh8jCqZxl6K/hEVATNtyCmyp5UcxxU+FbZFG79eDQ5BpK4ZBy&#10;noqC6fuIsgqXFF9qApR8bwXKdRkT20I+JMJpcYj5MiqHJVE5l/N9fJaQvCQtp3YkinJ24DqzFBNZ&#10;pUoH4jIL5TSVgPalYRZFUVbIiOBRwkXyMAMUlnhRGiiWxpuESVmNf8sexYxnQi1LX+Aw5ii5CwxV&#10;WtREfpRj0baMXymrz0n5gizQwegD9e2uUxhzQ3eqErd4VAYgYlZhjy0NoyGpSpwBTVcBGk9OT9Rt&#10;td3pwEM6wzp0lAtx1q81O9TzuFaRytVkuKGQkToSzMvW8YeIV4vqJtepsYnRBFKVjQLmD9EHiNnz&#10;mo5GL3F7bUzMyWK0kximcPtlFhDHsHTVkjEfiMF/SMYzVsHuXDQkojUMbGuVpbAoaFnphoaqeJeB&#10;N/XHI7XT68aGP5eqPC0n0xFQ4CT1VLC0DSWL89HlUJcN27V8zz8/+gDOE0WYZ5XO0piqQDvG40kY&#10;hnlewP4+uhyPxn6rs6ZEgDnScHgO+KpweQZJnsPKjBLf4A0tm7ZN1Qw4YqWoFCiRtUZ5rn0Wp+en&#10;w8tJAPwSTg6/GY+9d965CyzT84JHjw58fwsb3XF1FZh2GFscIptEKSKqAs9DbqvIw9EFMF8LMGS9&#10;qzekptu1na5q4C1PU77xyKTBqV7C84bgmdIw2sd9EiG+TeOOBRGvshxbMZux7wEG6VzNHcwJbJsR&#10;wJkc3ZZHwcMHj4673db+zZfefffuxIsdW+WK/yrQWRhnHkccauUkSdI0V1VN0/AhhJVkYSdaYLSx&#10;phk8+M0uA/9a34I17o9juMnXuF+U8nyuGfZbxxqmBGyIDAtPSyZ5YZQC6sNs6Ea/2aKKLsnwY/PS&#10;f3Q+HqVFFsfZ3k3n7PzsrZ/8FJ40MA5maQpmSqfdablA400/zrp+Str25N7DD95//429O089Lz/4&#10;zd/+2re/s5TvE+6fqCDLhrWLUiw8RLOzGR/tjDeUxEIDbrU7DimTmv0NT6Pf/Zf/vNPdbJsGXUMv&#10;PliWh2ejV974MpdCjtbX16mioIBVVYEBgco1WNSKbWeoajBJQ88+bSgwmUYTt0Alabnti/Hx3/mN&#10;vw8PQruzkXpDUmdhfrrjuakiokzqqXp2EetabkPzZSIJdoXjjrtF/Em8X9U+Cf49XUS4yBr9ufG/&#10;ZajvWTCrUXDxq6XzlrGr2NjHPeZC/u2Z2WNP9ilcjtp16oJ3WUK/R10OL+o3ylrvRuJdlUWpg7te&#10;cxc0AoCo6e2KS8OIlgtcmRlr3m1eFKhwzyHsxaJRhkAUWJSjUZ0Xiu5WjgyicLDiXddRLE3k9/JC&#10;Q9z9KO4aBXfGCvGgciH04zhXdIpHdNDTyBTSNHGLaaDrlWJkkenY+FsVhFuqeFqOoioShf25SmJ5&#10;OTlyUY9zOWCyWDwFj1/KfDYAZUVDD1HeUM+qWGnPuy/FSonLnMfhshk6YGklcJSFYSQTB2xnU4f5&#10;lGEXo9K8zGCzjSj8/yxTdZQAf3T4CHgGbM3nw8dN20U1DarOZXV0GRRFGUQJuUCHG6xwuOG6g19U&#10;UEyizvl1GQ3eRw2IHa9rFFqL1MXikyzDzmi9Xj+N+r6fshxt3pKT9TQhtgprA745S5NJGnhKIStO&#10;M018FBFnuYKVkQXLCxgqloWRipX5nM0BvTASX3lpzkJgH0nsTVKYpZD6SZbwvmwVZVKq07PRsW7q&#10;dE6zEog7IBGgcMIlnQnMQFNHyKeA8LTy/fF8XiRJZll6FPowdXt7mw+PjjGal0+bBjaJN9SWbSjA&#10;V2Bzz7l9Np76WLYRRJjjUElOa240GkWS9na3gV37fpDn1HXtfm8PxfZkrbexw6qB43Qsy4UFAyyq&#10;5fY7bssbD7MiIbyHK9h8jtNyWq6qSoCOXuA3LXf9Wl+RDKlhenCFRwnM7MXoQtOtODXYXG2u48MC&#10;T0qY4N1PuZQ8zYjbQt8yINz9R8X1G+hHWe91czYLgksWBMp4cmPnpUf3j4ZDD4Og2TQtld72fq+/&#10;7jroBMiyx4ZhUYXZtt3p9MBiWDaWyXPGuxEwDaED1XzOju6jdBzYJboJz4Yk0Sg2XMcKpuNHj448&#10;71LVf2Vry/UmhWOqsedns6TkJUolVVK4/2hJRu12e72EHcDSbQd7QPrho6Pj+3AXdLXTdimmQTUJ&#10;TQ27if38RuOtza12Ub7y2uum+4TB+P/8AfbOta69t7OzLasGBhQN6+HR0T/67X/tE7vT23JbPb2p&#10;wj0CWw0f+Tmmi5cFSXMuAWrgthAG+DzWcf1ypcuCQi4CRll5HMhlSn78ox8VVM4pDSaT7373u/Dt&#10;P/jBD4D79jsbXpz1uq0M2Wim6IqhGaZjoohcVRpq03bWgwDbMpuWbehNsCGygqGXW1UHgwEYJ3mW&#10;b23tHn9wtLXh8ssaflr8u+pzu7qdvBgSpCczJxGZ5Fq0BZVBskWzQKnuR/HJDvok9H4U3c4ljD0R&#10;/3tyo1y6Zz9JzO95x/yZDJqrhA7piVdyXiW5XJIwMJX7LUUBhgjjCTDGfM6Ks2curVLynrHcisIB&#10;m1zitQ4bYP+HK3Qn1ZXeN+EuX99PFMUE8NC0+vLR48rr7XLR8p5hQX1DJxs9RGV4fXcH736ZY2E7&#10;mLYZKgui2qfQ9691X3MsKhfx9eGwcF1V5pk1bYe0bDDDHdUib9/LZNZg3LcBJqsiK0CtYOdWwZCv&#10;6tjkausuQHGaI7vEiDIPVQJUVAsuuCzl/Lm5Sqp8Za4CIOVy7ZA4PWYth2JFI89TBEhVFNg7YLYz&#10;Ns+DICirzFB14FUw2ZZlno8uGvB/VtUAeqhp/A38XlDZafUk3cgqlMiAOTl9jIkF2JZArut/kMdz&#10;zMv40uUyCXwL5n5poR6Qor4F2XQMINaOzvXbAhL5eJJ5EZd5kqXTwBuwmcoyHwgdBbTAZAFD0yQd&#10;tUjmaYyZFzDBXOdWyoq0jOOCByNwyKraabUAk+B1yzLgSlRVddac4WAAMAA/uA1umBeF7FLbdR4c&#10;nxZBYHW6wPnUEnNb4FdomKsU8K/EziBoyvj+BLbafr83ODtG16hu8MpR2PdnqJ+OrQQw0znLZgji&#10;jLpwxzVH1ytgrTLVG7qlUBXuKYx9OJwAcYSRo+UBhlNJjwen8D1YzQ2kV9cB1NMYljBcaIKNSAwb&#10;TmhZTqMq3G5no9cjKC2tPb7wpsEJ3CDA4I3eNaCbYdRtpY4fVIos51iIFaDCoEaaMhAyNaVYa/De&#10;/QOl8arjYpIh2AGKJqGvrWkwDrfr3S4sgg+O78NEUeyykf+bH/0w8qdZxVgQpzCnaQEc9HSI2dKM&#10;14eoshFEAbqbuTW6td2fBgGgmILu9AQmDyAT3vV73/ud6/t7B/ceed5YtdSselWW9Xa3RX2apWUw&#10;jYsqzTCnZgYrWW42Lr1Ab2jAC1VDb3d6YJCN/ZDKem9z+7U3Xh+NULpBt8z9W/vjgf+9H/z+a69/&#10;9e233x5Mpm7lAnM+Ph7E00i3jNbmS35O3/vgIqDmK3f2PE+nKRkVsrN1a251/QpWVOFoapQWaqnC&#10;Ld1t4zMOgHcZRMDxbReFmMAukrjjSuf9R1lRh8+w3pfQolT+/m/8FqzXX/8Lf8oxyPd/+7eS4cBt&#10;O8w7n7x/cLPfz/yBd+Hv7t04n0wyUtpa6TqAdIqfJXlZNogGe9XZwxMsmLF7ml5OL6M0C0zdgHPa&#10;jlYUaKEH04jMoz/3F/8SfO/x7/628hlqXa4eXH+O13ezWqME3WsKV9Wa1zkvwikq9i8s2it4ZodW&#10;/1O48l5Yb77wTQmHmNBWFn5OIVotcf0wsbmLZn7PPQRzIuQJ8ofwLPIwee2gCP7B2QBvoghHvuw+&#10;j5mrPA/l41LVF2WNPocRcpxYPT+8p2FcXRdM0ap6Psx5g9be2nKRAip8gDq3vJAvLitU5Kt0JLjM&#10;OK7LH6OQBFMgGaZYoHBOkfIj4n91A14ZUwMaTUTc43McUqfNs11mnCxSAtaxxTs8zGfoD0mzOpEH&#10;gBnGhv3dptijBzZHxzZcl+OrhlwDqMxWvysaCQAHnQYR4XQOM1XLCjZl9JFmpW2DTW1jcC5N7TVF&#10;quQsoinvvAnbdRTjeWCoKLHGvcqiH6TwyACMCi+FKAeki5oH4cvNV7ypBnZsJQFvS7a9bR8fewPP&#10;c13HG1WWrXNDWL1169bbb/+YlOyLd25djEYPHt5b3+hPxpOfvPWjXneryHO72Tx6eAQsBJ6K3rUe&#10;WCGTCfEPq3ZHXlsnpwPSwNwFfDrsZu07Ek38rLpABn9QeHVHRhEX4eFa20Ddq2KGNaO8ThlzPuGP&#10;YiqocK5rRq/DgJ/FCfCeKqsU1BnB7M+Cp79ghmdFWo4bBFPYFpstV1eBJxjd/vboYhRehkBB4Fk0&#10;ZDoZnA3LynGc1HXzJNzb6gMWxkkcTINWq7W7u/P2vQPgDePABwjRVC2JYzARep11uEFgLsA+Du+0&#10;W+7BwQEMoNm0T05O+60ubPppEAK6IKKXYM/LbaPjh+HR6Wmn3ev2exMPPulTXSu5bNhoPPI8L51h&#10;K3eYdtjOwByBk8DZ4PN432lNpt75yU+KLIF1ZRjN0ck57Pu20z4+O+tf3wrGI6opZ8MB8MvtrVtB&#10;GI+GAYBi0za8Szi9t/+F22uONRz6aVYZDUBxBjQClwFK5arjCXl8TmZ5CtB6enRw+w7Q0CQIzot0&#10;Jktra+be+cn7WToZjS5e+c4fd5z9//vwDzSVDc+Pv/bLX2Nz6f79B0mWHZ8eG7arGjbn9rjiYP4N&#10;y7ZsB1ZygPikTtO46Zp9c5Nw4bQgjWdZEQzOwK756b17qDzQar7903fOx8Pd3d3JpLvX3tEMXc11&#10;f+QNzk6TJNrb3+5t9ifD0fHZME+PPjg+BtbLlzTbvbkPvOh05A3PhnArd6/vng1QRR3408Gjo6Ri&#10;b997AKcFWzOaEezlrjuvf2v7VvbGpYeppO8eJ3bLYajrsv8n//ztPK+MNXkw8E8eetjsTKK7W27X&#10;IL/1g4Oz0wHsr/cfHv36f/1fzkvy8OBBy2lv77QuBxkQtJZL/BSJf1rEN19rPTxKex2rC5Nweew/&#10;GKjh8avXFHL85r/5rd+65bZsPT0eTPpUyk7fa8nq4WjQ2+k7ahZdXqpxZiLdQ+lII5tsbWwDOMeB&#10;t6FqWZnrrOjt9gidvfXO4Z3Xvnr44IFh1MTle997+zOof3juUXfUY1cJHRJ9Dm36BB0VxCECV5p2&#10;5a6sU1QWMblVh+eH9D960cFW2rg/5eFkT7LAP4zHSuuo1RlGhwPHs6e7Ac+xdl5ojgt1VvgB8Aww&#10;SaI1vxRTATMpvPbeGD8I2CAicKJq0PcXqbys9joq3OIpJfR+FBnia8n7VHByCQQxgn0YK6u59XOR&#10;oUlIeXxla4urw6QYYlQVG1ATvjSMMsC/EvcjHu9D/S8dnqAovgyTWAEOULJshqlfTtbSVaes2Jpt&#10;4OUYRFusQ7EyESWXogornFtbSC7UrlRuE4C5UHGtGQU9OQarCiwvY5iz4qyZsLnD7Gmo3c/Ozs59&#10;f7yz3Z+jjZ/KsmI7hsn7qhhAd5p2v9/XG7XMgm1iZ3igcWsZGUcIb0J3wuAdkXjBAsb/lkuPidQY&#10;rhYEtFu3iauT3CT+DN10hoRMMY1SyjC3H4aUw7xjXjh8XZVxl3dDpfCzN74AkmBbOuzvp6cnfB4o&#10;XheKfeaAAYPBQCUqjB/mGsASrkLHhlZY7wFEvESOJc0Z4+In8Fu51+s9HDwGziiS5uF6wTIA3IXt&#10;fmOjm+dFnCRyw+IMHuYzTWczz/ddBhMJGFxJVOU26zzNMcE1g5tYFSkKp6Zhholb07DIWJBi0Ffe&#10;6HV29B4A43g8TDFYdZxlqWFpAH6yLPErhc9keDtyNvH8rCiznHlREiRZeTbodFrAB/0YiAozrLZl&#10;uK1WF67u7PQRUkTDGA7PTk5OsmrurLcB8quqMMGYAk6hyIxLZIDNYTeN99577977JJ55/c0OvO2d&#10;o6PDw/ddp21rFliAZZm9ffffTkaDIPb3d7dt5zZDQRi76fb883NAlFe+9Pq1/mZakvfu3sOCWeDE&#10;W5uu25FkbNHXXDOyWQIWxtDzwIoKZzlMu2mZhr1GUSINO4+lMHdJWo08IMb+ZRQMfdewJAlvCtxN&#10;7EcdxwcHj27f3JcV5XJ0ATMWBWAxGKRiiXdpbnSxAUiU+v4gKxjYMbzWREvBuswrqjXCDBhZBqMG&#10;UzGqlINjLoiYg4Fj645utZEgWG2VMwXZxTYwbhQn/nTSRNF397ffvLfX3/jqG7e/94N3zo6xp4qk&#10;kldu7o3HYxd73ehYfpPLrlq1ezosr6NB8sae/bW9RbuGzd3d175K2DuE2r/ya18hTRe7I/tbxG6j&#10;cn8cHhyhoB8pokhPJZkVqChxEcTZzWZlSxOWljB4W7f1ptVrN3f23N/8V795Z6cbnp9ahP3lv/SX&#10;4Rv8e++cnAefF/7RRXlDVV6hhSw/P1/mEwAJnFZZJICIlrBP1S2ILX6ZuPixdctWsmBWR0gXnWbJ&#10;ItFm9W1/eA6u+I++5frgl4PJNZxbyMpVZFF0BzR41YRwynNPFVY+wV68pEHLQkBsU5CRd+6OYKH3&#10;rxlA5ppNdDYi5qk8ZVp4GuWaUlHuUZylGAmIOXbOc+SCQAtmEZj7EZGZYTQwSTWaosAEHC2jFA2B&#10;cxxDax3/5vk4ulTXVDho7vMKrThmMZYMlqzIshi3ZE2ydewPDKjFVGooQmdgoQCuiGbxC5UGxq4M&#10;GiL437IZyBwxOwow2bUAzOEPO2xPhFWwv2RpmBdFu90ZPh6WWVyWlarIYYTpoLAFt9sGrVir6fRa&#10;bSDeQ28yyzLh8oUBA1JYJpEU1PGJH5M4YZ0uFfIF2KECZniRZCgvnLGibD9bVN9fjDK3qwsZxgpm&#10;Ncy4Zh6FKZUljCTytFiloBKveKBpkYRpQGhLJVT0xYXbBdtfjs5PsBsK2B9nOTbFQo8oYTLSDlag&#10;GixguwLb4oV/kSCVVK0gWm+tS7oBNsw4iJwgwn4g3uVsXoLxAPzMNLG9XDYnSZKdnAzghLDwZils&#10;rLjW0OZJiyIegf2ChSWME6wMb08jy6MEZbphVEmRZ1jxgx6CIE0w0pjmiEJyZTX1MPb9YAK80nGa&#10;bqsjVqamKmxOqZyrugV8OM6rSTC04A5sbDEwDnQzzfxsljVca8MywBAcDoeGnqqyy1m+DaAFwB/N&#10;Yl233HYXbuLp2VELZhnb/ciACmkA5lfZaOiGrWdUisPkp/ePwrzSFLUgelrN4qoyZPV0NDk7PT6/&#10;HLi29dovffX2S3swA7/xD/5xa70D98Swbdtxx75/dDzICfsL/8WvY70jkWH9jCfj08eDbDiSdUzp&#10;TpLEj0PUlZB1uLVzo5lhE/Z0rjQkMPE4yOmOra91qdHIskK2Fex5a1q001ZVYJaYXjo4OYF7gcK8&#10;uJA0yzTDIB14j6WmresN03UG4wuskcAk1tRQdVlT4XboqhaFEeqfNRXHWa/I3AsSVLaTKSA03MWI&#10;L1GYt4j3E81cFLj+8hubqGMjkz2D/OMffO/lv/CfOjr57rde+8prr6oN8sO3DoCPvvGlftfkQt1E&#10;ziJyenR2dBpNwuHD8/tbf/4/I/aT+aV3f7d664fyRpu0t0gQI9Ru7+GjkKW3OzQNYwO+oNlCOx2s&#10;SLABYa+BnQUW1MQb+x4pi2rumSy1k8zJz3qm++a9n+pG3eTv7/6f/8SP1c8R/8qFUjPhrpultDR7&#10;srHtJwOPJa1ZRpXEMyBqEpYlfUtb/uPi37IjxFNUErbFOidw9cU/fPgnBE7qwYs5Fy/znsOE1e1n&#10;CalD0DkvHFS1K0tCtL4B3Mp5mihMoLyiml3xRFWJ16ELP7P4leh4ylbqOBlXo44Et+MrAVPcZ/xL&#10;GY2jma9HoqIvzULAHHjMtNQYj1AtVngvDd6NC/3PFu+lybEsXeSPwY4doZw+jDOu1JhrCGCwCssC&#10;WYlC0ItqHFbVXZFgg3fcWs9a+AyWV40JKYuqx6UqLFwrWNOlXDkYamNIBeYAtklZgbWu6YZSplgI&#10;4Tpmp9NJYjwmk/EHR0cwPbyoi7As72D+QQtjI7zXlcNzXkYXAOoZmHBAFJedHfMMHdeljkm5YtnS&#10;BQoyUhe6ACrMEj10ediVR38V/kjMZpkyz4BO88q8Ag1Q3LRKSZUDzwN6tO66sAUYugqzMfTGruUA&#10;zAELx7yXLIXzN9fWYL/+4PRYlbAhnIYRKQX2R+F5hj/TYNrtovdypIzgqg/fP6SyOsvibF6VqgIA&#10;E5SBplNdUYFVwFSwkpqGU5QMUEw37TRm85L6gQ/3iJOqOezuSAPLksZYsseAW1M6y7F0BfXT9YZV&#10;KvKaDcYFYNIMoL4AMydzXafbbcMVmaY+S7HsAQmirMAnjGYTCzIJrGl9rdfrbu9iOqWunAyPR+Pj&#10;riUDQYUZaJhAD9bKQsMKFjBoqiydwRWyRgNbd6F2QTqDd8LQQhYAAy3jFL5OnkrU127cfq3TazUM&#10;raEDWilpRh8+PPjZg6PeeugFvt3two3x4lQdexVjgHh7t1+ZMwpEGaw7QNnhaHQ8ePiNb/zRN3/4&#10;Nk/fVYDBeJeXle/DYya7ToXSnXDXG2oL+aWFcXtYdWyNmiiDA0vcMm3bhaPZbDq6nA2P4bGIU5iZ&#10;FA1fBcXkVaZOsbEZOi3cNVdXDFQnr+ia1Xg8GOzd2N/qtSN/7NiGoSve4AzMC4N2YJKBioK5UPLO&#10;ZfDPJEvROpYllYKFQzFpc1ir1ds68QOWBnO7KTe5HqTE2LCi1zrNeepxIR3aa9EgJVnsWwoHP0K8&#10;SaqxeRhcDA7v+pNR4D3+9b/615/ZwgIyPJT/9HdI60totnv3YL2SYsS9TEVwPhwEqWvrRtPSZRUe&#10;8ngaup2WDxOO3eWB3BuGbBasknOJkeF3f/Hm0dlQ8x6NIvaP/re/7mz07z164Bh7nxf+kVU/4Uom&#10;C3uywv0TF/kJHRCMNuU1G9O0q3qA1dN+SOX7hw9++UFppe5bWkAspVe9I/4w4t+iAZ6QQcF9c6Ur&#10;wpXAF5cpB14ClKChI6VWFo5QcVF6o676WPUDA0i8+lofGIyzhoBHOa2H3SflImF0Udq/Sqoy7tjU&#10;baQ1wvtHZAeNTSyoJEESKwhqFTz70yhJs7nTahtGLdWGj7Bf5wNjwVzjSbf5HC6lidiGdhCAg5In&#10;JPGLskyDILF0B6iMsng/AoxR0ywiCuSXuVf8pjd5/6mMCxLBiGBmDA2Db+MRtu8OIhP26zLL56wI&#10;oxC2oUtv5Kw5uus+evQwCMq9vb12x8UvIjQL0jVnDXvTzzAj33U7YGgH06CsWBjpvm+nRRZME9ib&#10;+j2bp0wSpeKaOIT3O+TTGC08DQq/iUmCTQpjvFkKmCaXE66MU5GGomJWaFnMiwr28awEuAFTAK9B&#10;gqunc8WwVCPIWZmkwHhkA19UAAjTYs67CMHeqCvzalbm8CdKY9jemExRsivNiiLCVo6AZ+0NGEwD&#10;thbLBlAEAgtf4/kBgABAHaAp3E30ghLJvwxVSclnrN/bjrGPszr0fCRPmkMYbN9OSEOY5ExUfqkI&#10;11nF5KwAsNPhtHCGBAgj0CnetxIr9ImuWppiwEgwpJnGPG/DAlYK/8ROgUAqc8y4gduhGTLTlDzF&#10;XGe31beabUAymTc02N+/AUAMbEc39Naa69jro2EyPB8BosNHd3fbSLziZBqlil7ZTTsMw6LwWAEI&#10;rJsURi6zvMry+NbtV/qbOlbs4M5Ouv2Xt3fv7PTb9w7uDie+JrPN/s4aAhcWMMRJttHbBbp5dHxm&#10;GN4MZpQpqmG1+n1nOM4qwD5EXEUz8vXu2lprvddNyiKrcnQqqGrTcjBBRtXgPW6zRamE2Sz80Ljs&#10;usZIr+3El6M0DoB0wpTBfMADBUZgkWa85SR8RZnNihj+zuCcmn/0/vD85ObedUvG4pIykYLLodEw&#10;wNiR8nSn24LJpTr54CwZXWLfpaZtwFpSUFjfED2rcaFKGDcxWlQpMXJfhei72GirbdgEWNpQ0AYv&#10;soTqDbDw9nZ7YOIGqXP06MHw5Pi12y/1Nzf6L/0q9uF8/uGQ2zfJ+SlpreHPrS5p/SKXpod9ueGg&#10;wvExf1vAq2cj/egD4jRblz5m3TCuxxEFqjcmQVSNAB6qPYv8pf/q14jTfet3v/+z+6ew7Ibp9PPC&#10;P7boYUsWSkIiyfMp8Kt/kD6sjvC5B+yMRVHn0WAhqlbzv6Xnc7n5Sj+v+OG5h1BnJguEXmKhcAAC&#10;6C5TQj5BcPHzPubCmfnkqOpU2+V7Vq6IaNgLDCvqykVGZVVXIi4xnixVYIQ8uoU4pGr1+1Vap3IB&#10;oRH9leQVSby6YkHFWKDOA2wp5zp203DdPbBZ0zREy5pDIOySfuznTGroDbtporuRMzCwgF0Xs2YA&#10;ccWLcAnwQMI/YddNg6ZuNHTNzYyMSthZpijgUc8Hg8foM6M6vCSjsr6OsyBjzghbXv6KO0FXF5G/&#10;HAs8RFlO08TUoSQrwjBCZ12egSUOmwKl7GxwfOsLt/rtjmFpKWproWvU0vStXr9pWg4MrqhiIDuX&#10;I9uygrGnakYGRCdQqOqBZR2nBWyyitJPc6YbhmXxq2vgH7BXChWjj8sMpjlP4ZnGmFtrmiaYtfEU&#10;mWIDHnYsiMeK7xz7vWW8AW4xJ7kkzWGQ2AqJsWbLzYEgZLAzqvCppmHsbO8BUIVZlCY+S5V4ljOF&#10;zWFONWVzd4cVDLisaDuHyZ94rHH965J3EAQyVIrQpqJhb+QoimD768ldxwIGKZVA05K43dlgzIOd&#10;feiFYP+su725DDdCLqtYbyhw/pLNDcsBOGZZlVZMx6I/GfXA4hRQR8ifFZUMM69pBs+BBCRIMCYN&#10;VsUlEkbf9zATar0XJ4kiS667oRoN4EaZdHnD6F3fv+nY7TjyizwxHbvfa8K0aRqQmHLiDSfjSGIO&#10;sCjHbimKbtkGvAe+HZ29WTrHvBsEV9haVENruSay+byKskKRFI+LIcCSjvxUl40//hUD9uYvb79K&#10;vvPqaQSYEoX+GLXf1hxaRbrZXO+Sk3femxydNlR9/9aNTpccPPhg/+Zt4LOYHgt2FbAVwlqO2+33&#10;qK7lVQkDkCjVAa9kQ+TcGQs/ls43VZXHmOYlyZNZFPvwpZjtWBbw3WWGJoKuUl4gLuM6QC0E1D4v&#10;i/Rar13EU1qm8jxLg8QxqKPTrX5H1W1WzAylPDo87PWvkyq3VKW33tc1hbEcXb8OIksm9nYZU46x&#10;V65KWgZatyK+ApcRjC7+9t/+Xy2nCzfYcTdgZr9w59WtnVccg7z26i0Cf37+cUjeOSAv38C+Ht5D&#10;fOZ3Z3wb8rHKKqXk4RGWYYGR1+uR/haxNKzNvPGraCxjg7IeHwzmkPF5Ol34UJIN5d98//Gw5PGM&#10;zxH/xB+F5xyK/UXkaj7BDJZaaB8zDVW0fRDFUiKhlnACIC+a5C2PT1ar8ERMiD6RWbP6+h/aQ5Hr&#10;KpRqEfdabVeymsKzlAgXTr+rOhDO4US0TziQRfyfcP5XrOjUCEnuJeAJui96M4lfqRidI6IkVIQb&#10;Fe4y1QFEwYhJ1TRtId9iQEYwHUyH/81msyACntS0m7KCLsRZJsNmJyrxK67NLQYPTyMDDlqopola&#10;lUuvu0KtslCA5kgorlBUFe9JTnNFcWAsySXnwNLTdfSjtIZ8sOtR86WoU5Ety0ozFAzLsOIkh90K&#10;dknhbQNKZ4FBjt0AcTuCQc9MF6NWQQDwABgwRw9Y8/ruroz5irafRHGI3i2MXbmyJCtwOpnXOAML&#10;lAueBDsn5YxXdPAGhHNS967KRZdg7PVBeU84uHAUSOFKVRXL4ySaYd9dgt1xcUZZnfnKitR1m9h8&#10;LqtMG0vIvSBRjaZqNmnOxT5ZCH9hGinqhcuUyuh/pJrttLo9w7TwP9RSmUziOJuGaZIkJaNNp4X5&#10;JiVm5Ir1ACAEPKnTaeu2q6l6kTOYAYsaRQbAp7fWN9KC6XqsWbQs4yjO+AixVxaVYQw0iFKeiYPS&#10;6Vgg4TiAVWWuS2DAl9h1yrbagGF7u7e4nkOFmjL+XU1xup3tcjCAVxz7GlOFUz64fvPWte1dtGpU&#10;zfOHrc5GVk1hMVgqbNVyHvtAsvq93k5vl2ourIU5Rkv1pqM77fXh5DHmAamybVuoN2JZOlYmoP65&#10;rklZMGS04RhW39XdCgccTsjhOH31NmZmb8Ppbfs4Hh8c/HR3dx9zTop8o7/VH0eG48L9cVsbVrMz&#10;GI829/YjMIKKQpIoVqGUFSC849hgRDZ4wjksaZmHohX+4GRx/dzp/BJVUWVbkLjSqdvKDF6BU1DV&#10;dVlhgAE0Hk/gXphqI8tmYIG23GYa57I3abWsCYqph7RMwCzrt+yOre/1236Q7fRaUp699eb37rz2&#10;S26n3Wy3etcw0JyFeGmWSiQdVymWIJdk3SBWgwSXGJnWDYyXD46jH775Lw+PHvhB8dVf2f7uN7/9&#10;0hdeee/+Q1hKeZ4ePDjb39tR1Rf3b7o69sm3f42YGi53+Qz33wIejwzRPoxI/xZJeXL28IyLPKl1&#10;JCz4fTJ8jPZjax3fBvgM71Fl0u3xDi7Y6qalwyMnieyUj4F/z+/n97zXCamVXJYb4jI+RD9mHO5F&#10;R87BD9VY1DplX/QsFMxgCVfLGN6H6L8897gCOakmCkuSt8oLlwmEn74W8DM8pIVho/DWPzKPBYq+&#10;eqqQOCkwJ1Ph4pgKjwhm3FRadv1dkmahEUOEwcGxEOO4okCtgR8U0UH4bRSiuOj2Tp32KaBXuBYx&#10;C5QrzvDqqLryT+X6PphWYmCAn2AQV+XTqMNXh3C2SRBGEUtSTcZO5TkmtqmvvOxiDQC/+yLLtMwx&#10;9RQeP0cjpsPDijxDRFFlrHPqOyUTI0/yHFtnp+iK1dOQw6eCIuPorJzzlUnR12pwJzCqcnN9VKah&#10;3QisAy+qQGqFkSreRh6Aqt/vj87OssQHat3rYyZhEEx93QaznUsaSXMuatXUG+utVlGWmJg3Gh4d&#10;nWRVsbW5tb23u9Z04Fy9fi3VJooyRTfXnDf3KKtFCqiII/D2vGmMOxGYvCnGJkXP9FLGhNhMkgvU&#10;8AQixVDsJ88Lnv6Z2thpfQ5EZqPfm/rJ8eFRxS5kWUlnBcCv49pqWXEt6eJsOOq+vEvkCpDIcIx1&#10;sPk1JfGnQ384PBsC54L9a8ZraFTLBjj0vEAxzL4B9EgBgnk0PZsr8m7vuu0ofhBf+hFgSl6UimoY&#10;azaDD5Sa23CByBL5sipwgwBLAmYMSWScKiLdVLadNafd7mjYUBcAsvfB4eBiNIIP93oVV9xuwCd2&#10;r+/fvXs340mfgM04k70ZYSoYH5eD4X7/JuXOP3QNz2Z6Q93aufPwwd3BWdBsOm5nC9Y9YM/h+8e7&#10;2/rWXh/I9+iyCGMfMLhtOrQ1m+WzZrPhgJUAlBcjghFGFakEZsEcc3yLyzN0Re7v6P6U/C9/62/+&#10;6T/zJ7/9rS/rvDxpd38P/ohb9/3vv3fNscvrPWf9zmQy1k2nv9PHHQWTfnV4NDRR0VTUa8DmacCa&#10;sOa5K15SkN7YrthbucVZyxRx5SBaKpYOj3s0HJUscyzsggDE1ej1Nnt9uMajoyP4YK/T6rZ0VacD&#10;uJWDY/9aNw2m3mjkdxwK3L8qzk4f7e6+ZDRoOBlKVdy2txk8rjN06qSYmcRQsGkRVSE898qh+AjD&#10;w1LxZ3n3lt01vv5nv3VT3u5yEobI+OqdO4Ia9lvuR97GMpT1+zdvkpt73OzgSvkdl8h3SJ9j79YW&#10;kXmXedw1mqS7TWiLjB6QEkxak5guWo5YVMcNcDwmvKxtU66KLALk0z8G/6voShujlb8LVut6PPVH&#10;ojVDr5nfQgqErZSZL11PH06kauGxRRaitIi9CV9cgwecYLsU/1ySmOWxyuSePepzSgvpy7I+iaHU&#10;P6x+VghDC4hN05rdCm2UF7lAl97RJQ0VntWlK3gpcyPcqtpCT2CZv7ocpziW2T0/x/Va1mJjhoQZ&#10;WXPRbqnEVSsT4QJcNMjl/Tpkuuh6R6/+Fk3SsxI96ppO1l3S6XFNhwwboYEBKLg748LcuobF71in&#10;XyKooBdUq0eOyjJc7YXx+j/GqWHGu3Ub5kJYh7f/ZQvPuWGRfsNxUwdLwnNsmaTzqYCPlPGiayMX&#10;zoZhAMI5bVJqJOFe1rlS957s2I7aJFLJ8T41SWoGcToap1IR0CKGT1JJs5vGWrtrWmqK7Lba6AJJ&#10;Q3zFtM+0UGQ5jYvJRdDt2azMHNg0Hf0P3norjfz9fWxXO/G8brsD0z2anR09xMahWZpWTjE8Q8HJ&#10;LK0GZxeD0fDOnTuXnjcYDsOsoIrc2brmtNbhP6Opw91RqhrPdJHdE6Fpi+UQGtfJ475fuNiId+HZ&#10;6mL8j7nYNxHXJ0y4YadJ7k/TMguYNG85tj8ZZZjk7xd52u8A5YqzNHvvvYMwDAEp7t6957rrAC2w&#10;xR4eHwNzBRb25o/e7m31d7Z33j/8YJbCIK3DgwOFsi7rAMeK0sC2LNVQna5jVNXbP3u7gYWfkndw&#10;uLu111zrxhWMwsJ8FgtDVkArzwIsEOz1erFESyCMpOg03R++9fsEm006u7dfCi4ArnSu3hmDGTFD&#10;BTzqYF6iDjyZPyMKtn5quLDrTrO0vduDXe5iMDweHbWwfkwB0si79nivfeXrgE9O24EZhm2832vf&#10;/e3f/e53v9vrXTs7e19TjPVWNzGVw8PjwwdHa44DxDKLNROIVtutClk3gol3nmYT4OiOa9GIgEHD&#10;GNyVqAnoG0Zi3yk8j7ICqGCc+DNYTE7T94P+zRvFLD45q7a2zJ3rN3r9G5NJ5bjy0dE5Y/mtW3ui&#10;keo3vvEy/L2/K/x+fNeuyAAIGLBhRv04GY3Sbh+FrWHBA3XZpuTA44mNvKNnz0b0yPhjgo2JVlkE&#10;t/67tk4q3Z4qLUvNwqAqUse2bEAL2+QPsw4nr4KYsfmDB4cjb7x7Y+/B+w96O1sXk0F/q/vgwb3/&#10;6Jt/rPfya0dHj2ZpkPoXhlRd77m9jpWluYt9QBlVcD8weIKbzruzxQlx+T/hKTZWSpCN7e5v/62/&#10;8Z2/8tfq8fF97gX71BMHu1K8SjDU1/tPiDpHUQyAVnSutEn6Pjn912Srj7vJyRmpjvDi/ZAc/1sC&#10;61nxMSy40yJ2A8+kVlhItO4QuskFJHgXR+KkOdiIpKgyypPDf/5RLZMtnweBz/37szpg4VWiFI9z&#10;TWklp3H5hk95/tWTUFrneqw6A5c8bzUpRhyrvtwXHU+h1PK72CLD8Lk5q88dpCjSF1SMrHgvn3tI&#10;L/ibPvX3skkQe87fElctENoCOBsiKCg/P+uHsRq/hcQBIVdCAWUdbeN3kPf7Fc/wNFgwaYnLQZZ4&#10;u4X6JfbplWuAFIYI4iJ/zOZcj0pcEpicKv/sXFqsQNH2QUZHYhTzjhmYQE6snMSWEQQGS1Mlw3aK&#10;BdjzMdjzAG14XuA/PnFh+0XPWg4gA9YdRfXlyE9nw9HjM12hjtPb3doaDsHkCsfjkQubaUPXJbOB&#10;WpoVpktSudVajyLMGXFcc6t/3Wm5um3l6LBjsMPy7mCqrOvFvCrDNKuASDBHtwueFGqZXIOGU0BN&#10;Jd4lOTzECd+9jr/VeF0EXLKX1dkHBHtFVRVDCfFpFGw4JuFECqNZpkV1vB9YOoClDVJDNdARwFic&#10;zkqw+oNA0/WUO7VbnQ3LaAZ+OB5dKrL+ox+9nc5STYVdrrAsvd0BWwKn6Pz8PJtlVFaws4yq27YN&#10;u0kxywyjOef9Z1RVNywb/ocqnXqJqTWGDYAHo+pudLnOcgY4OhpOWp0uvlLkYLHs7e0Bwfd9//LS&#10;g2mkSgFndtubm1s7impG6czsNoI4ud7a3dzuBp7fWtPthgVsNKYZsBlg54Ca7Y7rtJr9zU2+0Kpg&#10;NEQvO4yTsiQc50naarZe2r8Fy0JTDYlKFaPoVLDUVrcTBiNv9Pjk/LAZGBIvLbBklaFySIHFLQrW&#10;R3KxccBmDYwDtFKCkYnSbp5ElTVLG4+z7Z09WIgnA88K9ayERan94Md3Hw9OXtrqfe1X3nj6aZFJ&#10;v7t8EM2ImeMJ0DdyexM37VFBioQ5LQo/O3b9Jp2uKCI+e8DD0pB1zaKYyQYmYYu/WpFkDBZu5fs8&#10;iYkXTThrSZLGYXpwcH84mGgK6ukIZcq9vetgNPh+OBmdlMCDbVljc280SeLMtMwmr6MQB2wLTZ3N&#10;gsjsOiuDqMiDd3/7N//hd/7Kf8fJ38c7sid6LMG/jorv/1u128TdBL4Pphd2ATBpgdsRi9yGpY6y&#10;ENiSe5bizpKkxI9xEuFtpk4a6KzGV5qnJPQxVOAamKLDKDZMLe1S/2j49wmOOl1wIXO1zCf8BIfY&#10;MetGu8vKwkWR9VPf+AnG+dx8mbpb/ULhc/nmJ5rwLXpBfEj+y4uyQ0W3hGrhql29NLKoSSCLAgPx&#10;imhkIarRxVeLHJzP9eAV37UHm9IFMikrVdlPHnUDyGoR51u08dMWvQyX7F+4x2c8s7rmc/wQNfhA&#10;NyWub7AM6IqyBMuqeySJuCZ8tsH1S4U4KlsYkKgHRNB2jGPeLpjzUaEPjvZ4ZqQewaI+FNlO0qLw&#10;w5Bi8XZxGQTYtp7HJzDvnxDeZcVz3WY5qyYD2ErKkLfpobwcvUxyajHK0wxQdLdUeKrI2vH7JwCb&#10;aZpQmSFNSWI4U1VVsOHyPgyoBipJcqOhaxKayHRh0CzzbEV1RxiS01OssdIbrscVc+BCmjbaDZ0u&#10;0sEgwNoMoGaO487SME5QnOQyiPIs0pDC52UYD4dDG2gNX16Ma6lgxA9zLhiw2MFggH16jQZAEWCi&#10;53lcmtLv9bZgSlLYTVBEWse5iiJ4M5XoRrebzoowTAFlMQ9IV1tOx+OFj1hF3jAURYGf4Ruxn3sU&#10;oRrZQmgKW/yk6WQwbPe6nZZLUScTY6Ulh8YSpdIqlsEWJcVJAq9ogHRwRted+L5uoODLKBtmM9jf&#10;DO/ystm0Wi3X0vV8jhUatmXCqd59771vfP1b+y/t63oDrv34+PjkbOistV55+eXheGJZ9vZ2u9fH&#10;JXQx0mdFZRtyHIHlgdFcGOD52WlWxNv9rda6m0tgWwBjp5aJv8yLPJh6QOj7/S4sgzVHHU8mlmkb&#10;hh34/s0be2+8bp+e21leADRiUc6w/OAou/T84eExydLe1hag2aMfvxOG0evfWtR688OmTxS//fSt&#10;c8Aq125vux+11XoVFXEYsHkBjw6Kftcvc9GgNJMB0B0XnoSXjOYeLEC3lcbz0PMtw+Ud7Nn+zkvw&#10;7nh6OSTEA7OLzI+OH5yOTuF+ffOb34y8C7gHMrpiF6PEzQdjyU+OQia3XvvOrduEfExBLH6AvWnU&#10;4xZ0ci8NCrVnEJsHNmJebzgektMhb27J0E7EDsW8TBiYX841GGFPwQKvJjEcsmZzD6GOCTE4eGDe&#10;PWbY8DQGKO2Tfr7174R8BqV+lGd+U1bn2YujKGoxrWVyDfmkrWjJ8yiX6B3BntdBfrWyovx5Heqf&#10;ArYloRTpJNWiSZOIB6/6SMtF+uUS1wUwi6zXnG+XHymK/NGOF7FY0YVD9CC8upxl+0N6Zd8sM56e&#10;PS181mzyqj0hT1pc+cOFkNsVvV5m5ShPcGIxCQiT/HbMF+YUDKyBOtRX33tVAMPbdCxHvhRyQy4r&#10;Ea80GLExqohVNLD1lqzKMKulROViQ1GNhspbqNBshoUEBu+mHaNmZuYHY0miRgvsaMcbXgD9Yzbs&#10;6QUQJsw1hc2SSu56c2dvF9igH/mohAnbTLvbU/RerweMb5aXaVEBbUqiGoxu7/WFNSM8HKKkVRg9&#10;vZ4tFuG9e96DBz+zTPNav399t4eO34qM/fRyNHZsTWblJSAELeC9s7xIgPPxFAVaMvguwOiKlTMU&#10;1kxzrsyJNWEAKsBhRxdw4VEUljxUyQsodUM3er02oVUUod40RzIfkAwoGjCz7Z2d4fAx/Kc3gJ4r&#10;7lpH5l2fYH6AJRAMz2NSjShLmAJoI9GfwkTJsgwvgu0KXw1ApWASkMMyrMCLwwh4M0wgzG01V+I4&#10;ef/wMInjze19t9PWKszah9+qMpgXSL98H0hJnIYor3YxGuGdyma7u7vAOOF1uIKf3v3ZYPB4zXW/&#10;eOeLr73+Vbg63XIOj38ID10QRU5qo/K7TgBr/Wl4enakK+Wmu6Vp8uNhiUV8GEGTixnKxZgG1Q0X&#10;zKzU8z1/cHZ6CIwTljx8LyYXS/T05EjVjN3d66MJPh39vtrgoqyOuytR1u+2ei2ndgFW5IPBcIRK&#10;NPCabXa7RKOj+4fdO/vLp6bw029/FVnsICCHp6iNYOs/HwVlQ6Yx1u4U6BOnRhIQ0ymOH52dnSVF&#10;ud5qGXHG09Zkp906/MmD7a0brJv6fu/3f+979w4P7t178Or2fpaWrjuHi+pvdZuG6QOgKlRv2rap&#10;wSSgmVZ4RG3VX0mXG1DxpIfzQ8FP+GeWBa0rF2Y8fZGBMNpwv0B9d55N0FxH3aPZCHMK4iAb+0XG&#10;7E4PG4BRUvdsg/MCTA6OqlyUAFHs6wF37Ot/hKipj3qVspSBaa9/jvV/n8lxRctoDXgCAkW/XIk+&#10;0YDik+Hranv3n3uGJRQtq+A/vAXE8rSrRHC1ZcGzY3gWQmoUWWLMR3C6flaHqJdHDbOFXuuHP4gi&#10;CqssZEvEUJELxlcjX/Y6hqPVwn/OsprSCbWEZQYNvDjjGqfSk9lGS3NhGYDU1MXsLdRbRKhYWflG&#10;XDzLdlEWPGxgWiu6AZsoR6EYKybKgot+EakotSJLsLUpCrtg620AM8NEdQw5AFAEzhLBDgkfSeFt&#10;sDiLUpEoqmJjJmblB4FhaEGAXEGman93pwNsktKjo1PY/ss5URo6yk46usz1cVixSC9ScFMWMmxi&#10;Hu58Ea0EMHyPTzRehODA5gu2hM/DUn4UPPYmeWFZDTWr0C6wDd01egDqYRpT7Dimue1eSQHd6VxR&#10;pQacXAemAzs6/PPhw0eCtF34EZopFnaJBSt6PDxVLRXLqx0btkuATEXXW4YxHI/nFHNO4bzYHR4u&#10;2ZAB10YjFOeEU8GcJE4iEvwA7WRusADuBtMgDEM4IfxKxrwBBrgFzA+pJ86ZxlVJZxI3ZmUEFQkY&#10;Kky7rA6LOXs8mjCwVBSq6jLv8eZdjobwBAIk2g0zTWMNy+MA12WwUEzLOhtcUKoZWIEC39kxbGc0&#10;mkzOzl577TWqYdH96QD3VhgeN2hG0+Bizovve71Ou+3yZsLs7Px4nhXT0APbyDAQ51Ks3q8s0xiO&#10;zre3t08OH/b7O6zIT4/Pb9++Pc/S4dkM5kwl6izhig0q2dvcabVqL00aIPn+xa98Tf0VFewn/lKV&#10;DScP3z/obrRI28VXkuSf/qO/92f/0q/Dj31gOc7P25IC4o89t+96k2HkoSwqKzNYjwaq1Lonp2dg&#10;lMA6z0p6OZk+Ho8sw9kiGpg5MJJ33voxvH88HsPdCmGFJcjg15rrx+fDC6DGuv6rX/vVew8fff+f&#10;//OW22wom2argxH4wkcPZBERVTQNrmAExO0/d3TwPME04zOWpKaJhTGsojrv+sIf1PptQPVVGdt7&#10;L5SOsZ6XFCf2NZd014mmYEZGxnNLZC4S/dIrGIT0A93xdFSlQ1l8DOBHoSyK4WBRwVrBQN8MbhDZ&#10;7aOpru4B/1MB9mTYGMB+lD43/rcAqlVc+QR1fks3oDiWPCMvFr7HJ5nZJ65zeGKctM7cuWKxz4Qb&#10;l2ksS4fVRzmewldpJfrInmyo+1QKD10UkAi/H+yPyjOdFD/NMX8xfrNnX2Er/k969aL4gwNblENI&#10;i7kNeXr8ErFkUtcFYikFd6tm2VWzJLKYDQGKArrkxfUKh+oytUqMXOZZmvjxFYOJ8II53m6ttpPE&#10;F8UYlsLkOkW1FdOWk2YS+kjdMBNdLWYJRSKEiftVmcmKYhh2FPuc2ClVVVFer5MXKDHCq5ILgEM4&#10;N1AfoCaMSUAZ7733dutaLwzghJnd6jbDEAhTiKr/DtIfQg2GnR1gzJbgrzzHT8iNIu1b1OOLgpOK&#10;q8ptbtmbW6/CxgHvydAgjlQVE1crRpN8BtgsqfoUw1G0ZeoFVVLMe6xgxI5pFgWGwWQ05XX4Yglz&#10;/Qgg1vbWnmXrLbf77r13jt4/7bTXyoLAsAF4jj84rlhm2btlyYVWkTHqe3t7R0coptzAMJIDk6ar&#10;FsD82eAcuCxBdbcYPmua2NBV07TJZDJDVZUC6C7QR4Nve1lVjP2gwjILMroYOYa+v/8S4YXt6A4t&#10;clklsHdbThdOMp8zGCdRtLlUplHMysLSlDwDaC961zZUSUYJda67Fnjeu++9d342DJPZzuYXf+GN&#10;19vttnfpnQ/H2fEZ7Obd/rVslquMFmUpGj6ouhIkqXcxQI0znWL+agqGDQI5KTEe6YI1UBRRGMA4&#10;syIBlsx9xcaY66rg27jMmB94Jcs9fyzjMoV5d4Aq27bR6bgUneg1/hkO1SrjiZgFWA9G+wv5LzHV&#10;oX42HA6RN0v6//Q3/+fbr38JsAqObrujzCVDbQAhDf3IghULm3cIo0nzHIy0OAo96/HRdDrCkC1m&#10;O1IhRA7jB0oKTyOYeabbGl544zBTDIvJ8DjRLA0PDg8sDVix8cYb32r1usU0GmICET04eAjLA/j+&#10;2cXo+Ojs+Pj4tVdub27rpt0mMAtxZDbAGvN39xH/kiC/f3BqWZd9183LdM2yiW6UqpPCXj2rsIEL&#10;ZktrdttwVoJ7Tx2mqS+IoTi4Ba3uYJPffocYm2S7IkWAusMZT+kcoVYUrB4WF9R14fRoVOq2HBZo&#10;TioSZtB2XFToiKfUuyTYakP0H0SpP4x5Y1Lw5+b/FEG7sroChnrD+ph1fiLgtNzU2EKPahV7yCcV&#10;ebk64Uq1u1idq4Rj1be2ijrzZ0Dx2WM1jrh88xJ0xVegj25eD0McyCmlehhkkVciIKFcKL2tBiY/&#10;v0PAz3JUgoVjYd8LXM11g/h53dB46bckT5opy0M0wFx1I4sYntj3CY/kLUFUUKJ6AldWBX7vIvOF&#10;LKZ3LoCTLDKSxZfyn69cyjynoCQmSmqoDbMBu3QKNIRUWEUeYt+CGJWVHQLbfDnLoiLPgLLM53pD&#10;reh8xrL5PEdHI0vTLIKtCshQ5Cfe5SWMADZc0pQbTv/67ksqZsQrNKt4bT6qXua8CYPMAzUq79sA&#10;88ADi7wEwqiz2ymX6obXwVJt2pgIChg58bJrW3rx2LQ0ahgNbzwKI58Ule95eYUTp6lSCdxGxfYL&#10;cRgWLNJpCTgN/zQBLyPQ3GCrsA1VlYpiXmas1e01m5gkP7qcjCahYa0BfpM46JsGxZ5JWsnmw9El&#10;GJwAeADmTqtVHh0dnwxu3rxhWBbggW4w3wuAFts2isKgvrbnAeHDrCAqTYMgz/Nms8mvC0W0sWN7&#10;4CuYsNLo8Gx4hWGdu6bhS7D/YkYMg/OUqEs5B44KIKX0NnsjbyzNwe7I/MkIKE6v4xqqfv/BfX86&#10;AcywUCKZTMZjfzK89cVf+Pa3v62r+tnIgxMSDJ9Xfjga+5dwS912C+4UfGNUwE1L4HoNS00DYjdt&#10;gG3h45VR3gZr5DM148lEuKwDPx6PPQB1ACL4bRJEve4GMP4iix3TSKOAVAUYDYDcu9d3VR2Dwmcn&#10;g/FkuLW9RxTLdlV4qAEDMr4Yl+5CWJLre22wf44OycineSEzd0dJZ5ZpOk3Ev6pgQRxbWjUY+rZh&#10;Yj/iCuhbjnNmqDhI2D3CKJtFikRt22laBheIxy67aZYDWs9mmQy3BPcijCP5QfCb/+wf/tFf/qVX&#10;XrvFquqnb70VpeHde+8QmflJmp0N4e68+tqX4xn5g7fvkbnyy1//1fcP3y/fPbdOo3gGpgyxnOnB&#10;wYNvKO3A8+GunXpUjco0xzaSnUoxbDUAZmYY7Za6KNh/fp5CEvH2orW79NntLCVTj7yfksYZMMQI&#10;lt1wJKuYsN3u7SZB8njoGXqj7zpEdbBxDEDv7hd4RQgKEOAjBHYu4+ngnQ2Shzx4CUNSHZ06KWNN&#10;5d8T/ye94o5i/30uX/lk/G/+ZOBKFPzRld6qy2HMn8zi+bhc9qk8GvJkvoOAt6tw45PUU5KuAHJZ&#10;sv3vQHemrK4yTWpn47zuWr46vOUhyt7ZQvpgmdtiWTirQq+nWNRuMi6zsvSFUqkOEGKv0YVs0FKZ&#10;rFqwwyVfpzw5SIxKTMXSyFj6Wk1TNBetp07mPRawRTX6unilRIVSqFRTDdIiDcbyWaWnrMryNA4C&#10;jP0lDKhTRouYYft0rFO2bEvBRrgAOoEuKyxj2GouwkZIVdmM0mlWYgSeC7FUPbDfe704BhaEEUjY&#10;HGOMFMJn0AFFg6BKLZjMVJHAsM5S1NlCBydXPRXyp5MJArVoUIVYGCNv6/X76SyyNMdtUdgi8yIl&#10;QP8MXS6w1lI1rKbjarqhyvTk9LTKphkQhVlalpFlmSpGNl0cbWXeu3cP/uH74Qns1OMJ/NxqtWCQ&#10;lM7zPOU/SCKBpaE34fIBluYVTVOgnhpsXzAS08RUT9yn7RaAyng8Bvta+FQ5C1EB/LrdLmDG7u6u&#10;ZVkXows/CngBvt/QFKNhJL737rvvFVl248YNzqhIxT2fF14CnHxrZ7/b78MXXQwHW72+vWZfnB76&#10;42Hqj98OxiX3mANH3NjoWvpGjkLOxde//vWHDx+RuTqZ+kDiYagp3M0kEpphQNeqyoIvwfs3DTqd&#10;zs39m2/+3veyML70AonOXaezvb0NXO/s/Ozw0YjKbKPVtqxmnKQKQqPa0BtFXsIC6F3roSe8KNob&#10;dpIGilrt7W/DCIhUzdIYw5NpBHMCLHDgZX/wkyOY3j/yek8ktKs8ybOtkoChjxMgYGtf393fLjBb&#10;Zd/Vv/FkDA2zTpIEF0CeV2WUzlWqWzrMT5hF2SiNw0mRoSAfm5uMR3FRAAHMtbTQTSOZ5WZRZBWg&#10;OvZhBsPrj33327ap/tufvDl5fDaaBF/9WnMy9g+Pj04Hx7fvvOo2WyMvGIyGWzCgnb2Ndu/6S7cv&#10;RpfDkRelJdhM17Z2x97McY2j48sb/dbttZZo3ok+eV7FtOkYxpNsj2V1Jr9Er+KGpv2huw+L3nrn&#10;/ev9tfard8itfXvzxq1LH4t8ezvkwZlUxZolr7lN4vTBNkmOjyQgdJ7fgldUrhTAA7BIBBWV6E0U&#10;j+DppdmsKmYMmRVWzT55PLcdYPlkpuXTg1xAiLg2Ta2b5pAnczJFh1XyTMlBVT3/S6+GVOLn1EUq&#10;YMp3AZ1rRKH3rKjZ1bPKLx/lqBvaPfM6DC+bYVQXvkjwM7F1ihjV8kvFVYi6PRGvWiWmEu9SK4Bt&#10;eVqRwAKnFeAKvxJt/FT0+aCyD14yuyKgdNGNnZArLbEl630RBM5S3kxx8f6C9zGHkduLBffUXWCL&#10;jncirZTSGqW0RcqJOEQIVluc9qnZXnq5qXzlly4WkS1VX6ipcbsB81B4Hk2c1A0U11r4qSDAInRN&#10;rp2f+uIWPFd2XPQBfooK05WykPniu67CqDztSMhsUuw7z0ssKiyko3OahKZKTJQCyAqUx7fd8WQc&#10;hBNKC0A63daxrzcD6pZk1Qw4qBdM2103jVK77e7uX4c9cRoHQH02b9+ehnG3t/nSjduKok0mp36Y&#10;tlpdu9nMs+k4xs1Rpvqas+Y4JYBLs2VWDKDP7PXQnSNuidAWh9UVRGRnG+/p0VGkGxi+gilyGtY0&#10;iCTZTmcpVlxML1Uw/AFFQ+/uvQvb0Jq2XcwrwzbTIltzjeklqeTSdVqGbsfRrCpxqblr7dOTU4Ch&#10;NM5f/4Uvf+nVL/307k8BVLDmod0WPAnwElvQARUG6tOwv/jFVyeTyXCIHbC63X4UpfAelBZgDJtf&#10;TH3LtGQZ3ZKwHcPfvV4P7IMGzyDFChPfR5Fp7CikAFgCIqJiNcrnYDNF+Eb4Owc7g9KG1Xxpf3/N&#10;7cIICZcaAFYxDPzJeCJjpv7eYKhg6Mu1s6y6f/8Bmcs716/fuXPnPvZ4a3faWyol2Geuu3F0/ND3&#10;LjrdjUJiQOMAjxWNBN4IWH+v7cbTsN3pAaa22xtVlcMA7t79GZx5zrA5MLBMzwvWW+lGtw+/Oj8b&#10;ghHgOGsA5GAfHL7/aP+lG3C3/NBfb9meNxoOB67b2trqA/zB+2ES/sW/+J0gw5SUjV7vx2+DOSP3&#10;ttxeF9MdR/y584Q5SGqDT1k0gFw+m3X9g4mqsBIKkhtxPL0MT3gfx9To0PxC7nV3NEWCtSHPiS7T&#10;KM38OELtpAAsNrfAho8kjkNYz9gog/qmqX73T3znh7//fWdtOAnGsHV1+p1vtL6umw6bS7JpdJHJ&#10;uWDMHZ0etd0ef9wY+kkMIwqjra1Nf1xtbfeSuKAVG6bscoxhZUvF9hVYuppUYBzAPKtYg4g5mB/L&#10;XfV3/vp/c3QatHTynhM7b59HEVbDb2xTu9MbX/i9zral6r7nKfOqf/zYH49evn0zS2O3u0V2trD4&#10;AQ6NkscX2EFUqarMB0PBfQP3BdVse/Hhhmuf+dFnzP8ofaJN+WdySCtIKXZA2H8NneuPLGohVhuX&#10;f1YHW6k9hz+CgdVDerKkffnDRydky618dcyMXV3s6sk/wXXJz9xYBNT5lSzO8sxLIJw/U6rxIf7V&#10;Fw2pXPQTrvNCF68r8tUX1dUUnNOEvP4PUBkLQiqu5kzQ0UcWznNB42S5LvYQ9sqqc/ipSpinbsHy&#10;Tl25nbmVJjOukkpwQ1GFvAOpg+u07r2nmlY3d2k+N4CkjPwj7DFWMu4ApyhRoiAS8WI1fAk785VI&#10;+DiSYttrVEWldIahQaBoLd0ilmm+/fbb8D2qbnY3NgCfdNXi8sQzz58BNjRNBVsj8Q4tGIHKeTqb&#10;sLF4d2j4SszUSbD9D8oacH+u0VDtNYOViR+EVZmbjm3PjQK77mFXJmBac1kKowjFNgFjlYDPA3wb&#10;hlva7S4gEOzUSZJgmv5waJlNXVd1QzRlLBRF1zRjXmlxHAd+2N1oVIXCSrUsRVNpJqCRwMTQSLA3&#10;3nDHZvM5kL+T0xPetCEDzMOsFkqBcvESQN5TgofQ8rKYgQ04R4/x5aWH06vSOd7UDDM5DWx/MPIn&#10;nuTNIsCsQZqGvU6rqGC+S7tp8HZ3ClBDuHsqplrAYDJDd8aTIdyYNcdWae66zb3NPtxloMGwzAN/&#10;DJYB1hF2OxJ3+MBXgymA6Dv1YbCiwQJjxsUZ9m8Kg/RyHMDlWOaa62YqIqIHMK9pSjCdTiYjsIGq&#10;efr+0QPsNERhSZQ8aIpuAJheIOnnD47bPRhLE9v4GUavjQn8IquTqXVgivEU6Tl3y2c8/wNWFeo0&#10;kfpRgmfBMZHPwArtdlsVaWUVg7kFy6j1K1+tV/xkOPjgCEwiVI8rUY0WpbbxO3VZo13qwrNoYH0m&#10;8FRsMgif6LTbmGZZpPvbm1jdqBt5nl/6URhkFWWSDPdFJWUIC6Lr6mmhNGgmUwZ3xXHkjEemdQlM&#10;L6I/SfioKRurjbk/5vGVX/ra8ek/H2YkGJEbFmn39elZ9tZdlqsD2KluR8c51yIMPOI4w8uAvHV3&#10;BKCQhqTX+WGrpTq2pVMwwmasKJuumzM28Ua/uvt7ZPv87sFZyjPO2KfX/1xNDFnu3S9Kpvhkx3Lz&#10;qiVgpLolt7LiGRMES8SHPu7Jn3ssnWwCIa4a4qzIRq++Z/m9z2Z1PvcQHYUE6ojzVGXt0FsdACHP&#10;UbT5iNe16gx8dmCrcm51MIwDJF1UQ0r0wxbH/AWUfZkZ8wS/pFenXR3MnDNmoDuAf/DzNCBCRVJU&#10;KaDQZnVVeihySlVt5bsWMjrVk/FUSq+ubrlICMdCMScVqYspxSHxvhFYOw/kvoERQcrNVRUdDG3D&#10;ctOypU/UokRnWooH9hjjmdmlbjmKbiuo35YVJcGGeWDxYpsYWcXWveqFFyhyjME/KoWMbW1u5tyL&#10;CMgZB0FKUZID9soE1YobpEMuRl3hD4CVpixC0YTndXOnqAGUAnYmTeWtl3S9yBLL0FzbonkWeBcF&#10;m7fddTB8L0ajSy8QH2e476N0QcUoqm+nOSbNYB1+GSWZpKpBlMLUzPL5YHTRcjfgxgNaYtxLVuym&#10;6ziurWPyXFHRiRdhP9ssS2alqiro5JoVMCkK0QKAwTjOsJE7bv9VVYmuSSWv6cMGfknCFaUz1HnB&#10;vTPFTooNXWHYCIly4PR41qKsqnPejxWb78QxgAr2e8qyBgrjRbARYxlJmka+ZzVQxQrwttNxS97a&#10;sMJHiz06uBumect2my3UYs2qQpfVkqdXFLAVwoRgQ4RUVyRLx7KK0eMSLIYoSCcXPrwf8LtUlKnn&#10;3b79CkzyvMjgxfF4gl7Z0QguZ7vfcyxbleWW65qGqnBRIziDN0qwz6FlJJEPbBVTbKhswXVdjHZ3&#10;d+2GSsvCNQyR1Ll4OMhz8kLkF4XMnniLKVPT5Lvh8gCY9b2mpdutVpWmP717113vbnTWTbeFvYRZ&#10;HoVpEWVFVPLizsS1Wx3X/uD48OToeHB+ijFs3l/JNWRVkbNibqFMjoNLnCqo/sK49hWK35srA/ns&#10;jzXHeuONze3da6/92neI8Rp/7QGAdDKOfvTjH93sbv3s3r21Nefdd9+B20t5sKC90T44mPxoSMiw&#10;MKhfcZ0NeArti6GlG2fn5Ozv/Y7hvv3DB15GdDC3Ct6K7dMec/ZEEib5+IGxDz8EVyjZVXK8kCMh&#10;iyxB8kkrHz7KsXSasZV0nuXXiUJ17J++4q1/ihc+91gC6tW3yDWOPqt59gmOJyJhK2Nejmq1wS9b&#10;eFgESgEY1LmvtA7+PXv83LEt6w3wtArHxbx+fTXaKqJcvLK4Pm3F0cjgNQDCHysKEAmpGaq46XWT&#10;JqkeqvAPz3lejKJcQeBTHFccopdsuSyokLg2W4mWuMXfJsqC9BIl7a2WXJTtnS+0YbMI/NifjkM/&#10;WLQFIOdn5yi+meGXTLEthCHr65rekGlDVSxWakWB4qVVGYNlbTQM2VG47Ax6o6iEqiIm8oOmlVt2&#10;015zXEUlQm/LcWALICen+ANMiOfVPXKxVrGC7TiSFF1FAf4Uzq5RGzhQVaGIHF4+oVkObA/Mf4AW&#10;JS1Sw2gCLAMUKfyQ5cYcCZgKeANjCMOw1WoBzGRplZu5f+FrfD1j1E/HchBgVrJswY2A9/OoEoF3&#10;yrKCocTGXNeDLEbQLvhtCLn2DfZwSFNUfiGCMWNJQ8V/1g1MhFEqhetYyipP9VFlBTWm9QbgHyMa&#10;DFUUSwCsCnco5uKCTc9KbJDsNh8eDAaPB45pbW1tOWvYIS+t1TNlVVPjIJJlTaHVLPZzlPcuGrYN&#10;OIBFF3Gep7FmWE3DyNNsMryAW+DaBstTmCGrqbc39vdf2js9OoZ7PZ/na2vreSr7AYBfVlUzHtcq&#10;L73LS38yGJ4DX4eBHR2fATS2Oy4sSaDOmi7BDQICig58zUiBq85SlQJvzpI07qwZH1UPrKqD4uIQ&#10;oYTl4/Ds28VbUfDSdkm3K0+GrwMvROhSSZykUdggxRp8vWVOw0tYBZa59creXkOVu5Y1j5I8DHa/&#10;/IvY6wSlotVape0peJO5/tDnfQx+bNrSr/2Vv/Hkq7dg2sw++eafQumAza+iRtqX/xzMyz0S+IOj&#10;U/QWrB//+McPxj7WSnDNUMIkFfBxeAlGK9ES4lhyr7/np3JUwsc/Nf97bg7kh2/9n+BYBVRFqcVT&#10;2EpPhk/8dS/yWD57QrZIk7lyGPJvX9UmXZ5wtZ7vuYfYr7UV1rj0GwuRs0/p/6SLeonVz656XMX4&#10;n6WG9VQvEm0+Zrruij+An0NaZF0uEzJX38l43R7yvAX3tSwedi1qh7ZQNheaavD6LKtDy6IlRZ05&#10;ycOc8MpyDpcXteqyfmpyUJ92uWw0Ds8r0y6SfZCBWYiCcBLdgu81y9Isii7LFy6Hirz99j3gUuh5&#10;DH1UNsnCKiVxOnPa61EMDChdR2FjOsP7zWxbf//wPkZvZNVpIAbAzxrNi5w4a+uaqnNfKBX5n/C3&#10;WFrwUfgBq8VV7GXIp0WXKaBoWUokSQJZlgOdIsvKUxReibG/ehZh8kiTx3uzNNR0jOvmvNM3gw9o&#10;KDuDafJ5CWQwKaoWtgA0gaIBNxhMRlubPQBsuWFnlTL2U6xTQ7kYphoWA3NGAY6FPacBcbIKaKJc&#10;cNE1kfMC8GM3m4B2Iv4HB+PbBK9twAFgi/kS+VZZzNCBXKEri2J+R4yNkwDeC4wpita7MLUILf1u&#10;HJfI+aIIJi6Kwsl4wlk463bX97Z3sKt8WtiGKWRIsXmUqo6HlxUrdra24AwesOE8Q0XVYlYVit60&#10;wR4bnB774wnQiIahw+7ZbnfKMqWSCvOSA3zPoiwK1tsWzh7WOcBVEtcFQ8U6uHfPUNQg9nZ2+ioF&#10;eKGuZbSc5unxGZgR2AmgKhUGZpyKtyqNWw7ALYA34DFcj0c2P5I22Gq3AFhXBdYIVSSXZf5cPBNP&#10;q/+t7t2pXzCt+iEhCAVNMDSxRJWoUmHuvYSS1XaLv6+41d269Stf5id4amCfs77Ui47+l93+l3/e&#10;m+JaJkbtk/adPofrG98kf/LXCUp9+hdvv/3e+ek4B+MjjAt/EqdelAVng9EEaD7vmyJKbz/VsQp1&#10;z82J+JTH6u5f1+RJV5kmZJEMSekTrOLTHyKhhj7TO1BgxqpXTQiakCcDgeL4EDuAsadNB/oMEq9O&#10;7Ce4tGVOqSDoykLRexVZhSNUDGZZa1Hzvw+NZb7oup5KUVmOZM5DVatZr+KL0vIqHcYy0REqwIws&#10;mhOJtsYlfxucRDhFlzE/4eYV+TjPDng+f0KafGm41HyXYqSlJoiCpC7cpPx9dWxG5xnUVYabEbBS&#10;S/xWsOeS9Pp3RIfewGfTILj0vOnkskAVcFRUwTcy3NCDIJ5ksaAIi65s85JlaeyzECMRiBCSqmoG&#10;UEAX++mik2l0gV8Vi5QoPElgWliWYBkwIzG65Fg1DTzgaIMiQV9oAfhnhMl0Ng2zLOVC0sj6sBIj&#10;w97CQPnSPBeuRQFCwLGQyCooywLQEsfYrQmeKsASbCzHsgLb9aGaKG/2JJuyERDPsrBiAcA6CJIo&#10;DNKsUJHeURUbGlec3c40VcMSSe7DhFcw81Cqf6aa4ra7cA8LYaVlVRwn86rkPs7ZZDLOSwoXNeUl&#10;elif7nvXdrcaVHk8HGBTY0rPzs5YgYyzh8c1YIRYNahgaTyP281JWZQEPjgEEG25N4osvff4g9Fo&#10;AKCYZiWb4b6fxsV07EVKVMzSkTeEiXqp3AfcOj07Go4AF70o9LutlqYqKoVZqIoqztOCa4lUAH43&#10;btwcDE5kFF7Ie72OpvNe9g3MuoWbWxSlqlPHXsOWIEm6u7mNkk/FjKAvNSJZ7+MKhMm1m/PjAFIa&#10;8NTHLnpYHUd2BFwUJPUxWHcVrxNyEh9brvP/u2P5AIuj+cwbbOLar39r//WnXk4OR4fn7z4Yn174&#10;RlPpbfc+Nf7NF17slRKFz5D/iS1b7M6iill60im32roBm118RvG/eo9evEFaycNcVUQTXjgYz1N9&#10;Hpb5OD93HkR923yR8FmtpMgS8nQM72MdQp6tVspeqdx47qiW2bkCzlcjkc89pBfP23NfpFwCmy20&#10;3+oRrlSeYL9Zbqqy1d4u/LbWhFiqZXfIIg9WqHoSTsGfve/L6OxyDE+TcuEG5eCHG+bigZoLI0B8&#10;nLf2rYR2G6vlv/k0cSxndTVFt082t2hVumXlAjuE6zp6RPI0gd0cIBg2daAMk9EgmAaUtgAhYlSZ&#10;yTgTws6CumEBNpjNpmU6ekMVM9PQsbMoRviDomlj0t0sC8W0o1fQT4JwrLpAC5KSVaEfopAYPgBa&#10;xmGEXynyUV3WbMPKyljld5T7ahm/g3gugCU2nwOEEJQoCyLeIMK0LGxeEWaANYZuu26roVsq770O&#10;l5SEeHIAzjSNL/1RDKStXvkUW0lgOkwwS2dwRXClm1ubCbyDK3lyhMaSPtR2qao5/IDF0RjaBcZW&#10;8Kcam/+xOR8VezwYpK6rqIhnRZwCfs/S1G6tr7sumBQOtnHQYe78CbpkuesVnQ4ApVWWNlTA2rRp&#10;YKlHFgd5Edq2UaBoQIBJraTyhqMsKwGpdBmb94rEImxInCZT359lEdwDxzUqzKgfwGqAi+V2Nswx&#10;GAkSxlIZG41GGEllBdBpG6UPiu0dmElFKNcEPAcKrvj4bPC1P/rNKPBUip0wszAGBmJ3P38vYuvG&#10;815VidF93uv/Hh2ru4zHU2VfDN6M92ZzXHxczevdV/e/9XI2+NmDjAVA5T98k7v6OkbriuOn6o6J&#10;yDp59jRP7defAA7Z1Q+YAUjr9D9BBZaegSXuCmP/s5LEXOYrfkhK55JIPRvvfJHn7em3LadF45PM&#10;z6YsIAqhfen6/3jDrwdWLUXLlCdgbzX5s0bupaN1mcHCf3jh1T9phi6XhPCX1l7EJa9lvB1pUSfC&#10;CHGTklOu5XjgtmYx7/vDCb3h1NHWaiW+C7/COgrRR964Kg0UXWpriKpBjS8bwp2ufCQVX0JEJPWs&#10;0vTVtCCGZeaIygu3b8UrERkqBa5crLxkj8T3eLxQx06aovuExv2Wr3+Z6NTMKzOJReR49/zs9cPD&#10;w+HgXFEkiWrizlBsTqXApfjR1Gy6ukZh2zz/INYt41rXba7hm5I4cNy2ZatJWhV5SjCIViVpmAZR&#10;YTUZyWHUUYgFeSjgWWQVnzJFVquKxWFBLM1BaWBg0kBjiqyYlxVQE3QSEgyNAJOTN3qbqHsSphni&#10;VGVixV5/PJkEPow+bdro+gxjH9VKZ7N4FgDOcRFOPs2MGlj97WPHWsuAP8W8sjEhpZPNsu5Gd3Qx&#10;8gIU1sKtQ8WgHGD58fEHBbbbpdivHEkezAcFfNrc6mN2qAqcKYs8LLFYb+sw1CDw3JYNJ99e7/c6&#10;rdHwjDRtPU1gyN7hQ6LoqHLW7mCObjor0kRieSRa6cr0ZwfvRWnexNbxTWfN2drcKorq4OBnAHMw&#10;TnTShr7bso780fn5eRpjK7W8SgEXwTShhhEEU57XWoERA8so5qorO9u3K0q8KNi9uRunwWBw7sRO&#10;f6t3evIYkLvIiBcGhMmt7jW9acKwAZ/BvABjAmhxUaVekP27wL//3x6MNzNy8cfz98nm7ee8ITkn&#10;5iY+pnO4GQOMorNj7FwKSEn1/suvivcpBScZN/fI/Qfo6pkLV95yU1ikKDFuBWMH6rLeoMX2sdwX&#10;VgM/lDyNkVfjehEQPlm5XPFC6flC7wObyalcdplgKBf+VBmWYIvyZ7FjS7xXzguB9gXjeRE/S2f1&#10;NVZcbwU3uAo9UYglWt2XAL66atSNWPN8kZq/EO+fpbVIG8y8znsEFtw3CL/yfdLt8pI7XuonMu5F&#10;vsloSFyTONxvD2xDp3UrVHii1rt4kiCo+ROcB4YhFCNFhWLOmYcoORcRsvoC6VUNn6jAW/Y1XFb7&#10;VbxEzzQxtp0mWJkEn4sCsubi2+asLiEXFdmAPbDdw0pg5UKxqKz7FVicDykiAXWJwSg6hLpFcGA4&#10;DCZnhj8bjbovMYZXNOx1kEa4RN02bz9b8EaMBjF5rWdlYPyv5dblLigYVi2SoQgCp8R7/GJWS0Uq&#10;CeUgYIfCLH1usVUcFcXfqF4pqkVF2ueyrGWJ3MvVSGtMJasKNeXiE5T7kLjhki/zdfliBtwJxb91&#10;8UayfRv+7N+7u89FCrF4XkhRBxlJctZd07M0dPrte/eO3z948Cf+1J/Z3yH3HsL0Ft0OPLpFwBuW&#10;GobqtOx4hioccA1nozNdVoBmGZrsTy4wW9LzVENHZqNbGxu9OK/ilDVdp6Bp02zKekkxuQ+FvIGi&#10;2Wsu0BQAt8HFBEHRMJ1evyrLiR+ff/BD4H0AmRPfgz+ALrbd5MXlwGfycpaxcQGD6fZ6eVkGl8O9&#10;G/uI8nz2dNuMslSJw16v9869d30gSei+MzJWtjc6qHw9DQCiZBNTY1LOC1vdnjh5WgC0ZyhqpcnU&#10;MuJgHPu+bOvdbQceoN52L/Qu7z4Ywe3DwkHHKVC8NXZUXW3ow8loNps1Gg1JUqsMKCHS66Zr7+y1&#10;0yI7Ojo6ePRgf3//O7/6jcePRz999y2ZlgrG5rzOxobnB7btFKKdKZhqcWF1HMPCLo2D82MwDmAC&#10;0px502SWVY2GVlD67nvvNte7k2kaBlFWSAZTx34cTOOdne12ayt+964fxH6cnUyOonCm3r8PT5tm&#10;2JtbOzd3b6kwCSludAbPN3764OYXRvtmhdFUJ0Mvi2ebtzf5xsSeVYn+D++IuM9WJsO7ZPMWejuf&#10;OOAWznAvY5M6yNRvokwq3XnWe6wAbOhchxCoBvwphEdI8Lz5IlIinm3OBVaZHl3t7bB6VtEFnn9W&#10;5A8t0yjEmZ896tcr/i15/UWwldS9y8XexFXDqQBIcaGLxMXPNui4ejD2nGwr8SJbyb6BrR+zExt1&#10;rEtwAoDturKNa5rgctew6EfVMdG/TqhR0NOFUrkWYsNeF1d4hr15iD8hB2dZmkW6ajbWjJLU7kHR&#10;gLdYNEBf0mLhsCXc89nkS6Jc9tpd3CkRTFpGy4q8bowAmAT4JHHfI8GkNSwhrWSiiQiZhIVx8E6c&#10;7ArBcpqSGUMqglcq15MgyHftEq/qkiaBFgVPWhEVCMs4HIbuuAMTNZDU+lf4W3QaotCBuK3o5OQU&#10;P+OoOV/gNxXqLWAnyfUyQIRlCH5k0bSSybhynvp7cRdX/n7BIcy4Fxlzzz0D3z9feMKbd2AaZdhO&#10;w8iNQhJGDHBIqtKei5pMUZj6o3Fe5JPh8BHtJ4G/vedGQIvTKE6CMBlj51vSAqhotR0Ajsj3LsGY&#10;wlBfA1vgyWqjhaUCBXBsRWElqn0AvwMWCFyR0VBhmmrpjttT7XgyuIzL3Ha6GfY4KvIyhr/RN4rV&#10;zMXuF26rqkrZPEjiIk3jPCv9CqZ0t7/px34azCbB2Ez1Cu8X3EgjB+KVzbj5JVXlvCirME7peKLq&#10;2GaiLLGGTNcNRVVns6KaE91ZB8Kq8ZQcrIvHPoF6VrHJ8ELccpXqolVdu90BZgcEF9htFIVnw8dZ&#10;lGB9AgYxZ66zplfMsJqALeqcSqpMGUqsNTSryso5SnxkoywBewOu5uWXb6+tOaPR4/v370eRD7tJ&#10;EAg/dxXA6lckvNEUV6SsSwSFKdJYDRmvRQCiqaSoGTfDNhdpNT+K4pljOw3DUqkWYzHA3Peix8Mh&#10;metlaWQpEmt4MqnaUA2gFaidrVTETLNpyvQQFYhK7hexLGLxUmbR1xYM3IlXhBH22oUrbLfbUZyh&#10;wMIwKau8tel+2Hr9D+VwSHRA7Nuk9+rKi9ECCMGW9wmbEcPFNoGVR86O0ZNz685V86bF8f8CUQwG&#10;fIYzRuo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OGuAQBbQ29udGVudF9UeXBlc10ueG1sUEsBAhQACgAAAAAAh07i&#10;QAAAAAAAAAAAAAAAAAYAAAAAAAAAAAAQAAAArqwBAF9yZWxzL1BLAQIUABQAAAAIAIdO4kCKFGY8&#10;0QAAAJQBAAALAAAAAAAAAAEAIAAAANKsAQBfcmVscy8ucmVsc1BLAQIUAAoAAAAAAIdO4kAAAAAA&#10;AAAAAAAAAAAEAAAAAAAAAAAAEAAAAAAAAABkcnMvUEsBAhQACgAAAAAAh07iQAAAAAAAAAAAAAAA&#10;AAoAAAAAAAAAAAAQAAAAzK0BAGRycy9fcmVscy9QSwECFAAUAAAACACHTuJAqiYOvrYAAAAhAQAA&#10;GQAAAAAAAAABACAAAAD0rQEAZHJzL19yZWxzL2Uyb0RvYy54bWwucmVsc1BLAQIUABQAAAAIAIdO&#10;4kBw9yCV2QAAAAoBAAAPAAAAAAAAAAEAIAAAACIAAABkcnMvZG93bnJldi54bWxQSwECFAAUAAAA&#10;CACHTuJAFmPAltMEAAD3DwAADgAAAAAAAAABACAAAAAoAQAAZHJzL2Uyb0RvYy54bWxQSwECFAAK&#10;AAAAAACHTuJAAAAAAAAAAAAAAAAACgAAAAAAAAAAABAAAAAnBgAAZHJzL21lZGlhL1BLAQIUABQA&#10;AAAIAIdO4kCSHCF3LaYBAHGmAQAUAAAAAAAAAAEAIAAAAE8GAABkcnMvbWVkaWEvaW1hZ2UxLnBu&#10;Z1BLBQYAAAAACgAKAFICAAAWsAE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5"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2 май</w:t>
                        </w:r>
                      </w:p>
                    </w:txbxContent>
                  </v:textbox>
                </v:shape>
              </v:group>
            </w:pict>
          </mc:Fallback>
        </mc:AlternateContent>
      </w:r>
    </w:p>
    <w:p>
      <w:pPr>
        <w:ind w:firstLine="709"/>
        <w:jc w:val="both"/>
        <w:rPr>
          <w:color w:val="808080"/>
        </w:rPr>
      </w:pPr>
    </w:p>
    <w:p>
      <w:pPr>
        <w:ind w:firstLine="709"/>
        <w:jc w:val="both"/>
        <w:rPr>
          <w:color w:val="808080"/>
        </w:rPr>
      </w:pPr>
    </w:p>
    <w:p>
      <w:pPr>
        <w:tabs>
          <w:tab w:val="left" w:pos="284"/>
        </w:tabs>
        <w:ind w:firstLine="851"/>
        <w:jc w:val="both"/>
        <w:rPr>
          <w:b/>
          <w:color w:val="808080"/>
        </w:rPr>
      </w:pPr>
    </w:p>
    <w:p>
      <w:pPr>
        <w:tabs>
          <w:tab w:val="left" w:pos="284"/>
        </w:tabs>
        <w:ind w:firstLine="851"/>
        <w:jc w:val="both"/>
        <w:rPr>
          <w:b/>
          <w:color w:val="808080"/>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r>
        <w:rPr>
          <w:rFonts w:ascii="Times New Roman" w:hAnsi="Times New Roman" w:cs="Times New Roman"/>
          <w:b/>
        </w:rPr>
        <w:t xml:space="preserve">Информационный бюллетень Шелтозерского вепсского сельского поселения                             </w:t>
      </w:r>
      <w:r>
        <w:rPr>
          <w:rFonts w:hint="default" w:ascii="Times New Roman" w:hAnsi="Times New Roman" w:cs="Times New Roman"/>
          <w:b/>
          <w:lang w:val="ru-RU"/>
        </w:rPr>
        <w:t xml:space="preserve">                    19.05.2023</w:t>
      </w:r>
      <w:r>
        <w:rPr>
          <w:rFonts w:ascii="Times New Roman" w:hAnsi="Times New Roman" w:cs="Times New Roman"/>
          <w:b/>
        </w:rPr>
        <w:t xml:space="preserve"> год</w:t>
      </w:r>
    </w:p>
    <w:p>
      <w:pPr>
        <w:tabs>
          <w:tab w:val="left" w:pos="284"/>
        </w:tabs>
        <w:ind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25"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5" DrawAspect="Content" ObjectID="_1468075725" r:id="rId6">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spacing w:after="0" w:line="240" w:lineRule="auto"/>
        <w:jc w:val="both"/>
        <w:rPr>
          <w:rFonts w:ascii="Times New Roman" w:hAnsi="Times New Roman" w:eastAsia="Times New Roman" w:cs="Times New Roman"/>
          <w:b/>
          <w:sz w:val="20"/>
          <w:szCs w:val="20"/>
          <w:lang w:eastAsia="ru-RU"/>
        </w:rPr>
      </w:pPr>
    </w:p>
    <w:p>
      <w:pPr>
        <w:spacing w:after="0" w:line="240" w:lineRule="auto"/>
        <w:rPr>
          <w:rFonts w:hint="default"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eastAsia="ru-RU"/>
        </w:rPr>
        <w:t xml:space="preserve">        от </w:t>
      </w:r>
      <w:r>
        <w:rPr>
          <w:rFonts w:hint="default" w:ascii="Times New Roman" w:hAnsi="Times New Roman" w:eastAsia="Times New Roman" w:cs="Times New Roman"/>
          <w:sz w:val="20"/>
          <w:szCs w:val="20"/>
          <w:lang w:val="en-US" w:eastAsia="ru-RU"/>
        </w:rPr>
        <w:t xml:space="preserve">7 апреля </w:t>
      </w:r>
      <w:r>
        <w:rPr>
          <w:rFonts w:ascii="Times New Roman" w:hAnsi="Times New Roman" w:eastAsia="Times New Roman" w:cs="Times New Roman"/>
          <w:sz w:val="20"/>
          <w:szCs w:val="20"/>
          <w:lang w:eastAsia="ru-RU"/>
        </w:rPr>
        <w:t xml:space="preserve"> 202</w:t>
      </w:r>
      <w:r>
        <w:rPr>
          <w:rFonts w:hint="default" w:ascii="Times New Roman" w:hAnsi="Times New Roman" w:eastAsia="Times New Roman" w:cs="Times New Roman"/>
          <w:sz w:val="20"/>
          <w:szCs w:val="20"/>
          <w:lang w:val="en-US" w:eastAsia="ru-RU"/>
        </w:rPr>
        <w:t>3</w:t>
      </w:r>
      <w:r>
        <w:rPr>
          <w:rFonts w:ascii="Times New Roman" w:hAnsi="Times New Roman" w:eastAsia="Times New Roman" w:cs="Times New Roman"/>
          <w:sz w:val="20"/>
          <w:szCs w:val="20"/>
          <w:lang w:eastAsia="ru-RU"/>
        </w:rPr>
        <w:t xml:space="preserve"> г.                                                                      </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 xml:space="preserve">   </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 xml:space="preserve"> № </w:t>
      </w:r>
      <w:r>
        <w:rPr>
          <w:rFonts w:hint="default" w:ascii="Times New Roman" w:hAnsi="Times New Roman" w:eastAsia="Times New Roman" w:cs="Times New Roman"/>
          <w:sz w:val="20"/>
          <w:szCs w:val="20"/>
          <w:lang w:val="en-US" w:eastAsia="ru-RU"/>
        </w:rPr>
        <w:t>14</w:t>
      </w:r>
    </w:p>
    <w:p>
      <w:pPr>
        <w:spacing w:after="0" w:line="240" w:lineRule="auto"/>
        <w:rPr>
          <w:rFonts w:ascii="Times New Roman" w:hAnsi="Times New Roman" w:eastAsia="MS Mincho" w:cs="Times New Roman"/>
          <w:sz w:val="20"/>
          <w:szCs w:val="20"/>
        </w:rPr>
      </w:pPr>
      <w:r>
        <w:rPr>
          <w:rFonts w:ascii="Times New Roman" w:hAnsi="Times New Roman" w:eastAsia="Times New Roman" w:cs="Times New Roman"/>
          <w:sz w:val="20"/>
          <w:szCs w:val="20"/>
          <w:lang w:eastAsia="ru-RU"/>
        </w:rPr>
        <w:t xml:space="preserve">                                                      </w:t>
      </w:r>
    </w:p>
    <w:p>
      <w:pPr>
        <w:spacing w:after="0" w:line="240" w:lineRule="auto"/>
        <w:ind w:right="-1"/>
        <w:jc w:val="center"/>
        <w:textAlignment w:val="baseline"/>
        <w:rPr>
          <w:rFonts w:hint="default" w:ascii="Times New Roman" w:hAnsi="Times New Roman"/>
          <w:b/>
          <w:bCs/>
          <w:sz w:val="20"/>
          <w:szCs w:val="20"/>
          <w:lang w:val="en-US" w:eastAsia="ru-RU"/>
        </w:rPr>
      </w:pPr>
      <w:r>
        <w:rPr>
          <w:rFonts w:ascii="Times New Roman" w:hAnsi="Times New Roman"/>
          <w:b/>
          <w:bCs/>
          <w:sz w:val="20"/>
          <w:szCs w:val="20"/>
          <w:lang w:eastAsia="ru-RU"/>
        </w:rPr>
        <w:t xml:space="preserve">Об утверждении порядка выявления, пресечения самовольного строительства и принятия мер по сносу самовольных построек на территории </w:t>
      </w:r>
      <w:r>
        <w:rPr>
          <w:rFonts w:hint="default" w:ascii="Times New Roman" w:hAnsi="Times New Roman"/>
          <w:b/>
          <w:bCs/>
          <w:sz w:val="20"/>
          <w:szCs w:val="20"/>
          <w:lang w:val="en-US" w:eastAsia="ru-RU"/>
        </w:rPr>
        <w:t xml:space="preserve"> Шелтозерского вепсского </w:t>
      </w:r>
      <w:r>
        <w:rPr>
          <w:rFonts w:ascii="Times New Roman" w:hAnsi="Times New Roman"/>
          <w:b/>
          <w:bCs/>
          <w:sz w:val="20"/>
          <w:szCs w:val="20"/>
          <w:lang w:eastAsia="ru-RU"/>
        </w:rPr>
        <w:t>сельского поселения Прионежского</w:t>
      </w:r>
      <w:r>
        <w:rPr>
          <w:rFonts w:hint="default" w:ascii="Times New Roman" w:hAnsi="Times New Roman"/>
          <w:b/>
          <w:bCs/>
          <w:sz w:val="20"/>
          <w:szCs w:val="20"/>
          <w:lang w:val="en-US" w:eastAsia="ru-RU"/>
        </w:rPr>
        <w:t xml:space="preserve"> муниципального района</w:t>
      </w:r>
    </w:p>
    <w:p>
      <w:pPr>
        <w:spacing w:after="0" w:line="240" w:lineRule="auto"/>
        <w:ind w:right="-1"/>
        <w:jc w:val="both"/>
        <w:textAlignment w:val="baseline"/>
        <w:rPr>
          <w:rFonts w:hint="default" w:ascii="Times New Roman" w:hAnsi="Times New Roman"/>
          <w:b/>
          <w:bCs/>
          <w:sz w:val="20"/>
          <w:szCs w:val="20"/>
          <w:lang w:val="en-US" w:eastAsia="ru-RU"/>
        </w:rPr>
      </w:pPr>
    </w:p>
    <w:p>
      <w:pPr>
        <w:keepNext w:val="0"/>
        <w:keepLines w:val="0"/>
        <w:pageBreakBefore w:val="0"/>
        <w:widowControl/>
        <w:kinsoku/>
        <w:wordWrap/>
        <w:overflowPunct/>
        <w:topLinePunct w:val="0"/>
        <w:autoSpaceDE/>
        <w:autoSpaceDN/>
        <w:bidi w:val="0"/>
        <w:adjustRightInd/>
        <w:snapToGrid/>
        <w:spacing w:after="0" w:line="240" w:lineRule="auto"/>
        <w:ind w:right="0" w:firstLine="400" w:firstLineChars="200"/>
        <w:jc w:val="both"/>
        <w:textAlignment w:val="baseline"/>
        <w:rPr>
          <w:rFonts w:ascii="Times New Roman" w:hAnsi="Times New Roman"/>
          <w:b w:val="0"/>
          <w:bCs w:val="0"/>
          <w:sz w:val="20"/>
          <w:szCs w:val="20"/>
          <w:lang w:eastAsia="ru-RU"/>
        </w:rPr>
      </w:pPr>
      <w:r>
        <w:rPr>
          <w:rFonts w:ascii="Times New Roman" w:hAnsi="Times New Roman"/>
          <w:b w:val="0"/>
          <w:bCs w:val="0"/>
          <w:sz w:val="20"/>
          <w:szCs w:val="20"/>
          <w:lang w:eastAsia="ru-RU"/>
        </w:rPr>
        <w:t xml:space="preserve">В целях предотвращения самовольного строительства на территории </w:t>
      </w:r>
      <w:r>
        <w:rPr>
          <w:rFonts w:hint="default" w:ascii="Times New Roman" w:hAnsi="Times New Roman"/>
          <w:b w:val="0"/>
          <w:bCs w:val="0"/>
          <w:sz w:val="20"/>
          <w:szCs w:val="20"/>
          <w:lang w:val="en-US" w:eastAsia="ru-RU"/>
        </w:rPr>
        <w:t xml:space="preserve">Шелтозерского вепсского </w:t>
      </w:r>
      <w:r>
        <w:rPr>
          <w:rFonts w:ascii="Times New Roman" w:hAnsi="Times New Roman"/>
          <w:b w:val="0"/>
          <w:bCs w:val="0"/>
          <w:sz w:val="20"/>
          <w:szCs w:val="20"/>
          <w:lang w:eastAsia="ru-RU"/>
        </w:rPr>
        <w:t>сельского поселения Прионежского</w:t>
      </w:r>
      <w:r>
        <w:rPr>
          <w:rFonts w:hint="default" w:ascii="Times New Roman" w:hAnsi="Times New Roman"/>
          <w:b w:val="0"/>
          <w:bCs w:val="0"/>
          <w:sz w:val="20"/>
          <w:szCs w:val="20"/>
          <w:lang w:val="en-US" w:eastAsia="ru-RU"/>
        </w:rPr>
        <w:t xml:space="preserve"> муниципального района</w:t>
      </w:r>
      <w:r>
        <w:rPr>
          <w:rFonts w:ascii="Times New Roman" w:hAnsi="Times New Roman"/>
          <w:b w:val="0"/>
          <w:bCs w:val="0"/>
          <w:sz w:val="20"/>
          <w:szCs w:val="20"/>
          <w:lang w:eastAsia="ru-RU"/>
        </w:rPr>
        <w:t xml:space="preserve">, принятия мер к сносу самовольно возведённых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администрация </w:t>
      </w:r>
      <w:r>
        <w:rPr>
          <w:rFonts w:hint="default" w:ascii="Times New Roman" w:hAnsi="Times New Roman"/>
          <w:b w:val="0"/>
          <w:bCs w:val="0"/>
          <w:sz w:val="20"/>
          <w:szCs w:val="20"/>
          <w:lang w:val="en-US" w:eastAsia="ru-RU"/>
        </w:rPr>
        <w:t xml:space="preserve">Шелтозерского вепсского </w:t>
      </w:r>
      <w:r>
        <w:rPr>
          <w:rFonts w:ascii="Times New Roman" w:hAnsi="Times New Roman"/>
          <w:b w:val="0"/>
          <w:bCs w:val="0"/>
          <w:sz w:val="20"/>
          <w:szCs w:val="20"/>
          <w:lang w:eastAsia="ru-RU"/>
        </w:rPr>
        <w:t>сельского поселения</w:t>
      </w:r>
    </w:p>
    <w:p>
      <w:pPr>
        <w:keepNext w:val="0"/>
        <w:keepLines w:val="0"/>
        <w:pageBreakBefore w:val="0"/>
        <w:widowControl/>
        <w:kinsoku/>
        <w:wordWrap/>
        <w:overflowPunct/>
        <w:topLinePunct w:val="0"/>
        <w:autoSpaceDE/>
        <w:autoSpaceDN/>
        <w:bidi w:val="0"/>
        <w:adjustRightInd/>
        <w:snapToGrid/>
        <w:spacing w:after="0" w:line="240" w:lineRule="auto"/>
        <w:ind w:right="0" w:firstLine="400" w:firstLineChars="200"/>
        <w:jc w:val="both"/>
        <w:textAlignment w:val="baseline"/>
        <w:rPr>
          <w:rFonts w:ascii="Times New Roman" w:hAnsi="Times New Roman"/>
          <w:b w:val="0"/>
          <w:bCs w:val="0"/>
          <w:sz w:val="20"/>
          <w:szCs w:val="20"/>
          <w:lang w:eastAsia="ru-RU"/>
        </w:rPr>
      </w:pPr>
    </w:p>
    <w:p>
      <w:pPr>
        <w:keepNext w:val="0"/>
        <w:keepLines w:val="0"/>
        <w:pageBreakBefore w:val="0"/>
        <w:widowControl/>
        <w:kinsoku/>
        <w:wordWrap/>
        <w:overflowPunct/>
        <w:topLinePunct w:val="0"/>
        <w:autoSpaceDE/>
        <w:autoSpaceDN/>
        <w:bidi w:val="0"/>
        <w:adjustRightInd/>
        <w:snapToGrid/>
        <w:spacing w:after="0" w:line="240" w:lineRule="auto"/>
        <w:ind w:right="0" w:firstLine="402" w:firstLineChars="200"/>
        <w:jc w:val="both"/>
        <w:textAlignment w:val="baseline"/>
        <w:rPr>
          <w:rFonts w:ascii="Times New Roman" w:hAnsi="Times New Roman"/>
          <w:sz w:val="20"/>
          <w:szCs w:val="20"/>
          <w:lang w:eastAsia="ru-RU"/>
        </w:rPr>
      </w:pPr>
      <w:r>
        <w:rPr>
          <w:rFonts w:ascii="Times New Roman" w:hAnsi="Times New Roman"/>
          <w:b/>
          <w:sz w:val="20"/>
          <w:szCs w:val="20"/>
          <w:lang w:eastAsia="ru-RU"/>
        </w:rPr>
        <w:t>ПОСТАНОВЛЯЕТ: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firstLine="400" w:firstLineChars="200"/>
        <w:jc w:val="both"/>
        <w:textAlignment w:val="baseline"/>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eastAsia="ru-RU"/>
        </w:rPr>
        <w:t xml:space="preserve">Утвердить Порядок выявления, пресечения самовольного строительства и принятия мер по сносу самовольных построек на территории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 Прионежского</w:t>
      </w:r>
      <w:r>
        <w:rPr>
          <w:rFonts w:hint="default" w:ascii="Times New Roman" w:hAnsi="Times New Roman" w:cs="Times New Roman"/>
          <w:b w:val="0"/>
          <w:bCs w:val="0"/>
          <w:sz w:val="20"/>
          <w:szCs w:val="20"/>
          <w:lang w:val="en-US" w:eastAsia="ru-RU"/>
        </w:rPr>
        <w:t xml:space="preserve"> муниципального района.</w:t>
      </w:r>
      <w:r>
        <w:rPr>
          <w:rFonts w:hint="default" w:ascii="Times New Roman" w:hAnsi="Times New Roman" w:eastAsia="Times New Roman" w:cs="Times New Roman"/>
          <w:b w:val="0"/>
          <w:bCs w:val="0"/>
          <w:sz w:val="20"/>
          <w:szCs w:val="20"/>
          <w:lang w:eastAsia="ru-RU"/>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firstLine="400" w:firstLineChars="200"/>
        <w:jc w:val="both"/>
        <w:textAlignment w:val="baseline"/>
        <w:rPr>
          <w:rFonts w:hint="default" w:ascii="Times New Roman" w:hAnsi="Times New Roman" w:cs="Times New Roman"/>
          <w:b w:val="0"/>
          <w:bCs w:val="0"/>
          <w:sz w:val="20"/>
          <w:szCs w:val="20"/>
        </w:rPr>
      </w:pPr>
      <w:r>
        <w:rPr>
          <w:rFonts w:hint="default" w:ascii="Times New Roman" w:hAnsi="Times New Roman" w:eastAsia="Times New Roman" w:cs="Times New Roman"/>
          <w:b w:val="0"/>
          <w:bCs w:val="0"/>
          <w:sz w:val="20"/>
          <w:szCs w:val="20"/>
          <w:lang w:val="ru-RU" w:eastAsia="ru-RU"/>
        </w:rPr>
        <w:t>О</w:t>
      </w:r>
      <w:r>
        <w:rPr>
          <w:rFonts w:hint="default" w:ascii="Times New Roman" w:hAnsi="Times New Roman" w:eastAsia="Times New Roman" w:cs="Times New Roman"/>
          <w:b w:val="0"/>
          <w:bCs w:val="0"/>
          <w:sz w:val="20"/>
          <w:szCs w:val="20"/>
          <w:lang w:val="en-US" w:eastAsia="ru-RU"/>
        </w:rPr>
        <w:t>публиковать</w:t>
      </w:r>
      <w:r>
        <w:rPr>
          <w:rFonts w:hint="default" w:ascii="Times New Roman" w:hAnsi="Times New Roman" w:eastAsia="Times New Roman" w:cs="Times New Roman"/>
          <w:sz w:val="20"/>
          <w:szCs w:val="20"/>
          <w:lang w:val="en-US" w:eastAsia="ru-RU" w:bidi="ru-RU"/>
        </w:rPr>
        <w:t xml:space="preserve"> н</w:t>
      </w:r>
      <w:r>
        <w:rPr>
          <w:rFonts w:hint="default" w:ascii="Times New Roman" w:hAnsi="Times New Roman" w:eastAsia="Times New Roman" w:cs="Times New Roman"/>
          <w:sz w:val="20"/>
          <w:szCs w:val="20"/>
          <w:lang w:val="ru-RU" w:eastAsia="ru-RU" w:bidi="ru-RU"/>
        </w:rPr>
        <w:t>астоящее постановление</w:t>
      </w:r>
      <w:r>
        <w:rPr>
          <w:rFonts w:hint="default" w:ascii="Times New Roman" w:hAnsi="Times New Roman" w:eastAsia="Times New Roman" w:cs="Times New Roman"/>
          <w:sz w:val="20"/>
          <w:szCs w:val="20"/>
          <w:lang w:val="en-US" w:eastAsia="ru-RU" w:bidi="ru-RU"/>
        </w:rPr>
        <w:t xml:space="preserve"> </w:t>
      </w:r>
      <w:r>
        <w:rPr>
          <w:rFonts w:hint="default" w:ascii="Times New Roman" w:hAnsi="Times New Roman" w:eastAsia="Times New Roman" w:cs="Times New Roman"/>
          <w:sz w:val="20"/>
          <w:szCs w:val="20"/>
          <w:lang w:val="ru-RU" w:eastAsia="ru-RU" w:bidi="ru-RU"/>
        </w:rPr>
        <w:t>в информационном бюллетене «Вести Шелтозерья» и разместить на официальном сайте а</w:t>
      </w:r>
      <w:r>
        <w:rPr>
          <w:rFonts w:hint="default" w:ascii="Times New Roman" w:hAnsi="Times New Roman" w:cs="Times New Roman"/>
          <w:b w:val="0"/>
          <w:bCs w:val="0"/>
          <w:sz w:val="20"/>
          <w:szCs w:val="20"/>
        </w:rPr>
        <w:t>дминистрации МО «Шелтозерского вепсского сельского поселения» в информационно-телекоммуникационной сети «Интернет».</w:t>
      </w:r>
    </w:p>
    <w:p>
      <w:pPr>
        <w:keepNext w:val="0"/>
        <w:keepLines w:val="0"/>
        <w:pageBreakBefore w:val="0"/>
        <w:widowControl/>
        <w:numPr>
          <w:ilvl w:val="0"/>
          <w:numId w:val="3"/>
        </w:numPr>
        <w:tabs>
          <w:tab w:val="left" w:pos="0"/>
          <w:tab w:val="left" w:pos="880"/>
          <w:tab w:val="clear" w:pos="720"/>
        </w:tabs>
        <w:kinsoku/>
        <w:wordWrap/>
        <w:overflowPunct/>
        <w:topLinePunct w:val="0"/>
        <w:autoSpaceDE/>
        <w:autoSpaceDN/>
        <w:bidi w:val="0"/>
        <w:adjustRightInd/>
        <w:snapToGrid/>
        <w:spacing w:after="0" w:line="240" w:lineRule="auto"/>
        <w:ind w:left="0" w:right="0" w:firstLine="400" w:firstLineChars="20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Контроль за исполнением настоящего постановления оставляю за собой.</w:t>
      </w:r>
    </w:p>
    <w:p>
      <w:pPr>
        <w:spacing w:after="0" w:line="240" w:lineRule="auto"/>
        <w:jc w:val="both"/>
        <w:textAlignment w:val="baseline"/>
        <w:rPr>
          <w:rFonts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w:t>
      </w:r>
      <w:r>
        <w:rPr>
          <w:rFonts w:hint="default" w:ascii="Times New Roman" w:hAnsi="Times New Roman" w:eastAsia="Times New Roman" w:cs="Times New Roman"/>
          <w:sz w:val="20"/>
          <w:szCs w:val="20"/>
          <w:lang w:val="en-US" w:eastAsia="ru-RU"/>
        </w:rPr>
        <w:t xml:space="preserve"> </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Глава Шелтозерского</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вепсского сельского поселения</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                                     </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 xml:space="preserve">И.М.Сафонова                   </w:t>
      </w:r>
    </w:p>
    <w:p>
      <w:pPr>
        <w:spacing w:after="0" w:line="240" w:lineRule="auto"/>
        <w:jc w:val="both"/>
        <w:textAlignment w:val="baseline"/>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w:t>
      </w:r>
    </w:p>
    <w:p>
      <w:pPr>
        <w:spacing w:after="0" w:line="240" w:lineRule="auto"/>
        <w:jc w:val="both"/>
        <w:textAlignment w:val="baseline"/>
        <w:rPr>
          <w:rFonts w:ascii="Times New Roman" w:hAnsi="Times New Roman" w:eastAsia="Times New Roman" w:cs="Times New Roman"/>
          <w:sz w:val="20"/>
          <w:szCs w:val="20"/>
          <w:lang w:eastAsia="ru-RU"/>
        </w:rPr>
      </w:pPr>
    </w:p>
    <w:p>
      <w:pPr>
        <w:widowControl w:val="0"/>
        <w:autoSpaceDE w:val="0"/>
        <w:autoSpaceDN w:val="0"/>
        <w:adjustRightInd w:val="0"/>
        <w:spacing w:after="0" w:line="240" w:lineRule="exact"/>
        <w:ind w:left="3" w:leftChars="0" w:hanging="3" w:firstLineChars="0"/>
        <w:jc w:val="left"/>
        <w:outlineLvl w:val="0"/>
        <w:rPr>
          <w:rFonts w:hint="default" w:ascii="Times New Roman" w:hAnsi="Times New Roman" w:cs="Times New Roman"/>
          <w:sz w:val="20"/>
          <w:szCs w:val="20"/>
          <w:lang w:val="en-US" w:eastAsia="ru-RU"/>
        </w:rPr>
      </w:pPr>
      <w:r>
        <w:rPr>
          <w:rFonts w:hint="default" w:ascii="Times New Roman" w:hAnsi="Times New Roman" w:cs="Times New Roman"/>
          <w:sz w:val="20"/>
          <w:szCs w:val="20"/>
          <w:lang w:eastAsia="ru-RU"/>
        </w:rPr>
        <w:t>Утверждено</w:t>
      </w:r>
      <w:r>
        <w:rPr>
          <w:rFonts w:hint="default" w:ascii="Times New Roman" w:hAnsi="Times New Roman" w:cs="Times New Roman"/>
          <w:sz w:val="20"/>
          <w:szCs w:val="20"/>
          <w:lang w:val="en-US" w:eastAsia="ru-RU"/>
        </w:rPr>
        <w:t xml:space="preserve"> </w:t>
      </w:r>
      <w:r>
        <w:rPr>
          <w:rFonts w:hint="default" w:ascii="Times New Roman" w:hAnsi="Times New Roman" w:cs="Times New Roman"/>
          <w:b w:val="0"/>
          <w:bCs w:val="0"/>
          <w:sz w:val="20"/>
          <w:szCs w:val="20"/>
          <w:lang w:eastAsia="ru-RU"/>
        </w:rPr>
        <w:t>Постановлением администрации</w:t>
      </w:r>
      <w:r>
        <w:rPr>
          <w:rFonts w:hint="default" w:ascii="Times New Roman" w:hAnsi="Times New Roman" w:cs="Times New Roman"/>
          <w:b w:val="0"/>
          <w:bCs w:val="0"/>
          <w:sz w:val="20"/>
          <w:szCs w:val="20"/>
          <w:lang w:val="en-US" w:eastAsia="ru-RU"/>
        </w:rPr>
        <w:t xml:space="preserve"> 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cs="Times New Roman"/>
          <w:sz w:val="20"/>
          <w:szCs w:val="20"/>
          <w:lang w:eastAsia="ru-RU"/>
        </w:rPr>
        <w:t xml:space="preserve">от </w:t>
      </w:r>
      <w:r>
        <w:rPr>
          <w:rFonts w:hint="default" w:ascii="Times New Roman" w:hAnsi="Times New Roman" w:cs="Times New Roman"/>
          <w:sz w:val="20"/>
          <w:szCs w:val="20"/>
          <w:lang w:val="en-US" w:eastAsia="ru-RU"/>
        </w:rPr>
        <w:t>07.04.</w:t>
      </w:r>
      <w:r>
        <w:rPr>
          <w:rFonts w:hint="default" w:ascii="Times New Roman" w:hAnsi="Times New Roman" w:cs="Times New Roman"/>
          <w:sz w:val="20"/>
          <w:szCs w:val="20"/>
          <w:lang w:eastAsia="ru-RU"/>
        </w:rPr>
        <w:t>202</w:t>
      </w:r>
      <w:r>
        <w:rPr>
          <w:rFonts w:hint="default" w:ascii="Times New Roman" w:hAnsi="Times New Roman" w:cs="Times New Roman"/>
          <w:sz w:val="20"/>
          <w:szCs w:val="20"/>
          <w:lang w:val="en-US" w:eastAsia="ru-RU"/>
        </w:rPr>
        <w:t>3</w:t>
      </w:r>
      <w:r>
        <w:rPr>
          <w:rFonts w:hint="default" w:ascii="Times New Roman" w:hAnsi="Times New Roman" w:cs="Times New Roman"/>
          <w:sz w:val="20"/>
          <w:szCs w:val="20"/>
          <w:lang w:eastAsia="ru-RU"/>
        </w:rPr>
        <w:t xml:space="preserve"> г. № </w:t>
      </w:r>
      <w:r>
        <w:rPr>
          <w:rFonts w:hint="default" w:ascii="Times New Roman" w:hAnsi="Times New Roman" w:cs="Times New Roman"/>
          <w:sz w:val="20"/>
          <w:szCs w:val="20"/>
          <w:lang w:val="en-US" w:eastAsia="ru-RU"/>
        </w:rPr>
        <w:t>14</w:t>
      </w:r>
    </w:p>
    <w:p>
      <w:pPr>
        <w:jc w:val="right"/>
        <w:rPr>
          <w:rFonts w:hint="default" w:ascii="Times New Roman" w:hAnsi="Times New Roman" w:cs="Times New Roman"/>
          <w:b/>
          <w:sz w:val="20"/>
          <w:szCs w:val="20"/>
        </w:rPr>
      </w:pPr>
    </w:p>
    <w:p>
      <w:pPr>
        <w:spacing w:after="0" w:line="240" w:lineRule="auto"/>
        <w:ind w:right="-1"/>
        <w:jc w:val="center"/>
        <w:textAlignment w:val="baseline"/>
        <w:rPr>
          <w:rFonts w:hint="default" w:ascii="Times New Roman" w:hAnsi="Times New Roman" w:cs="Times New Roman"/>
          <w:b/>
          <w:bCs/>
          <w:sz w:val="20"/>
          <w:szCs w:val="20"/>
          <w:lang w:eastAsia="ru-RU"/>
        </w:rPr>
      </w:pPr>
      <w:r>
        <w:rPr>
          <w:rFonts w:hint="default" w:ascii="Times New Roman" w:hAnsi="Times New Roman" w:cs="Times New Roman"/>
          <w:b/>
          <w:sz w:val="20"/>
          <w:szCs w:val="20"/>
        </w:rPr>
        <w:t xml:space="preserve">Порядок выявления, пресечения самовольного строительства и принятия мер по сносу самовольных построек  на территории </w:t>
      </w:r>
      <w:r>
        <w:rPr>
          <w:rFonts w:hint="default" w:ascii="Times New Roman" w:hAnsi="Times New Roman" w:cs="Times New Roman"/>
          <w:b/>
          <w:bCs/>
          <w:sz w:val="20"/>
          <w:szCs w:val="20"/>
          <w:lang w:val="en-US" w:eastAsia="ru-RU"/>
        </w:rPr>
        <w:t xml:space="preserve">Шелтозерского вепсского </w:t>
      </w:r>
      <w:r>
        <w:rPr>
          <w:rFonts w:hint="default" w:ascii="Times New Roman" w:hAnsi="Times New Roman" w:cs="Times New Roman"/>
          <w:b/>
          <w:bCs/>
          <w:sz w:val="20"/>
          <w:szCs w:val="20"/>
          <w:lang w:eastAsia="ru-RU"/>
        </w:rPr>
        <w:t xml:space="preserve">сельского поселения </w:t>
      </w:r>
    </w:p>
    <w:p>
      <w:pPr>
        <w:spacing w:after="0" w:line="240" w:lineRule="auto"/>
        <w:ind w:right="-1"/>
        <w:jc w:val="center"/>
        <w:textAlignment w:val="baseline"/>
        <w:rPr>
          <w:rFonts w:hint="default" w:ascii="Times New Roman" w:hAnsi="Times New Roman" w:cs="Times New Roman"/>
          <w:b/>
          <w:bCs/>
          <w:sz w:val="20"/>
          <w:szCs w:val="20"/>
          <w:lang w:val="en-US" w:eastAsia="ru-RU"/>
        </w:rPr>
      </w:pPr>
      <w:r>
        <w:rPr>
          <w:rFonts w:hint="default" w:ascii="Times New Roman" w:hAnsi="Times New Roman" w:cs="Times New Roman"/>
          <w:b/>
          <w:bCs/>
          <w:sz w:val="20"/>
          <w:szCs w:val="20"/>
          <w:lang w:eastAsia="ru-RU"/>
        </w:rPr>
        <w:t>Прионежского</w:t>
      </w:r>
      <w:r>
        <w:rPr>
          <w:rFonts w:hint="default" w:ascii="Times New Roman" w:hAnsi="Times New Roman" w:cs="Times New Roman"/>
          <w:b/>
          <w:bCs/>
          <w:sz w:val="20"/>
          <w:szCs w:val="20"/>
          <w:lang w:val="en-US" w:eastAsia="ru-RU"/>
        </w:rPr>
        <w:t xml:space="preserve"> муниципального района</w:t>
      </w:r>
    </w:p>
    <w:p>
      <w:pPr>
        <w:spacing w:after="0" w:line="240" w:lineRule="auto"/>
        <w:jc w:val="both"/>
        <w:rPr>
          <w:rFonts w:hint="default" w:ascii="Times New Roman" w:hAnsi="Times New Roman" w:eastAsia="Calibri" w:cs="Times New Roman"/>
          <w:sz w:val="20"/>
          <w:szCs w:val="20"/>
          <w:lang w:eastAsia="ru-RU"/>
        </w:rPr>
      </w:pPr>
    </w:p>
    <w:p>
      <w:pPr>
        <w:spacing w:after="0" w:line="240" w:lineRule="auto"/>
        <w:jc w:val="center"/>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1. Общие положения</w:t>
      </w:r>
    </w:p>
    <w:p>
      <w:pPr>
        <w:keepNext w:val="0"/>
        <w:keepLines w:val="0"/>
        <w:pageBreakBefore w:val="0"/>
        <w:widowControl/>
        <w:kinsoku/>
        <w:wordWrap/>
        <w:overflowPunct/>
        <w:topLinePunct w:val="0"/>
        <w:autoSpaceDE/>
        <w:autoSpaceDN/>
        <w:bidi w:val="0"/>
        <w:adjustRightInd/>
        <w:snapToGrid/>
        <w:spacing w:after="0" w:line="240" w:lineRule="auto"/>
        <w:ind w:right="0" w:firstLine="500" w:firstLineChars="250"/>
        <w:jc w:val="both"/>
        <w:textAlignment w:val="baseline"/>
        <w:rPr>
          <w:rFonts w:hint="default" w:ascii="Times New Roman" w:hAnsi="Times New Roman" w:cs="Times New Roman"/>
          <w:b w:val="0"/>
          <w:bCs w:val="0"/>
          <w:sz w:val="20"/>
          <w:szCs w:val="20"/>
          <w:lang w:val="en-US" w:eastAsia="ru-RU"/>
        </w:rPr>
      </w:pPr>
      <w:r>
        <w:rPr>
          <w:rFonts w:hint="default" w:ascii="Times New Roman" w:hAnsi="Times New Roman" w:eastAsia="Calibri" w:cs="Times New Roman"/>
          <w:sz w:val="20"/>
          <w:szCs w:val="20"/>
          <w:lang w:eastAsia="ru-RU"/>
        </w:rPr>
        <w:t xml:space="preserve">1.1. Настоящий Порядок выявления, пресечения самовольного строительства и принятия мер по сносу самовольных построек на территории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 Прионежского</w:t>
      </w:r>
      <w:r>
        <w:rPr>
          <w:rFonts w:hint="default" w:ascii="Times New Roman" w:hAnsi="Times New Roman" w:cs="Times New Roman"/>
          <w:b w:val="0"/>
          <w:bCs w:val="0"/>
          <w:sz w:val="20"/>
          <w:szCs w:val="20"/>
          <w:lang w:val="en-US" w:eastAsia="ru-RU"/>
        </w:rPr>
        <w:t xml:space="preserve"> муниципального района </w:t>
      </w:r>
      <w:r>
        <w:rPr>
          <w:rFonts w:hint="default" w:ascii="Times New Roman" w:hAnsi="Times New Roman" w:eastAsia="Calibri" w:cs="Times New Roman"/>
          <w:sz w:val="20"/>
          <w:szCs w:val="20"/>
          <w:lang w:eastAsia="ru-RU"/>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 Прионежского</w:t>
      </w:r>
      <w:r>
        <w:rPr>
          <w:rFonts w:hint="default" w:ascii="Times New Roman" w:hAnsi="Times New Roman" w:cs="Times New Roman"/>
          <w:b w:val="0"/>
          <w:bCs w:val="0"/>
          <w:sz w:val="20"/>
          <w:szCs w:val="20"/>
          <w:lang w:val="en-US" w:eastAsia="ru-RU"/>
        </w:rPr>
        <w:t xml:space="preserve"> муниципального района.</w:t>
      </w:r>
    </w:p>
    <w:p>
      <w:pPr>
        <w:keepNext w:val="0"/>
        <w:keepLines w:val="0"/>
        <w:pageBreakBefore w:val="0"/>
        <w:widowControl/>
        <w:kinsoku/>
        <w:wordWrap/>
        <w:overflowPunct/>
        <w:topLinePunct w:val="0"/>
        <w:autoSpaceDE/>
        <w:autoSpaceDN/>
        <w:bidi w:val="0"/>
        <w:adjustRightInd/>
        <w:snapToGrid/>
        <w:spacing w:after="0" w:line="240" w:lineRule="auto"/>
        <w:ind w:right="0" w:firstLine="400" w:firstLineChars="200"/>
        <w:jc w:val="both"/>
        <w:rPr>
          <w:rFonts w:hint="default" w:ascii="Times New Roman" w:hAnsi="Times New Roman" w:eastAsia="Calibri" w:cs="Times New Roman"/>
          <w:b w:val="0"/>
          <w:bCs w:val="0"/>
          <w:sz w:val="20"/>
          <w:szCs w:val="20"/>
          <w:lang w:eastAsia="ru-RU"/>
        </w:rPr>
      </w:pPr>
    </w:p>
    <w:p>
      <w:pPr>
        <w:spacing w:after="0" w:line="240" w:lineRule="auto"/>
        <w:ind w:firstLine="567"/>
        <w:jc w:val="center"/>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2. Порядок выявления и пресечения самовольного строительства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2.1. В целях выявления объектов самовольного строительства администрацией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 Прионежского</w:t>
      </w:r>
      <w:r>
        <w:rPr>
          <w:rFonts w:hint="default" w:ascii="Times New Roman" w:hAnsi="Times New Roman" w:cs="Times New Roman"/>
          <w:b w:val="0"/>
          <w:bCs w:val="0"/>
          <w:sz w:val="20"/>
          <w:szCs w:val="20"/>
          <w:lang w:val="en-US" w:eastAsia="ru-RU"/>
        </w:rPr>
        <w:t xml:space="preserve"> муниципального района</w:t>
      </w:r>
      <w:r>
        <w:rPr>
          <w:rFonts w:hint="default" w:ascii="Times New Roman" w:hAnsi="Times New Roman" w:eastAsia="Calibri" w:cs="Times New Roman"/>
          <w:sz w:val="20"/>
          <w:szCs w:val="20"/>
          <w:lang w:eastAsia="ru-RU"/>
        </w:rPr>
        <w:t xml:space="preserve"> создаётся комиссия по вопросам самовольного строительства (далее - комиссия).</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2.2. Выявление объектов самовольного строительства осуществляется комиссией путём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2.3. Объезды (обходы) территории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 Прионежского</w:t>
      </w:r>
      <w:r>
        <w:rPr>
          <w:rFonts w:hint="default" w:ascii="Times New Roman" w:hAnsi="Times New Roman" w:cs="Times New Roman"/>
          <w:b w:val="0"/>
          <w:bCs w:val="0"/>
          <w:sz w:val="20"/>
          <w:szCs w:val="20"/>
          <w:lang w:val="en-US" w:eastAsia="ru-RU"/>
        </w:rPr>
        <w:t xml:space="preserve"> муниципального района</w:t>
      </w:r>
      <w:r>
        <w:rPr>
          <w:rFonts w:hint="default" w:ascii="Times New Roman" w:hAnsi="Times New Roman" w:eastAsia="Calibri" w:cs="Times New Roman"/>
          <w:sz w:val="20"/>
          <w:szCs w:val="20"/>
          <w:lang w:eastAsia="ru-RU"/>
        </w:rPr>
        <w:t xml:space="preserve"> осуществляются комиссией в соответствии с утверждёнными планами-графиками.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Планы-графики объездов (обходов) территории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w:t>
      </w:r>
      <w:r>
        <w:rPr>
          <w:rFonts w:hint="default" w:ascii="Times New Roman" w:hAnsi="Times New Roman" w:eastAsia="Calibri" w:cs="Times New Roman"/>
          <w:sz w:val="20"/>
          <w:szCs w:val="20"/>
          <w:lang w:eastAsia="ru-RU"/>
        </w:rPr>
        <w:t>, утверждаются ежегодно.</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2.4. При поступлении в администрацию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eastAsia="Calibri" w:cs="Times New Roman"/>
          <w:sz w:val="20"/>
          <w:szCs w:val="20"/>
          <w:lang w:eastAsia="ru-RU"/>
        </w:rPr>
        <w:t xml:space="preserve"> сообщения о фактах незаконного строительства (реконструкции) объекта, комиссия в течение </w:t>
      </w:r>
      <w:r>
        <w:rPr>
          <w:rFonts w:hint="default" w:ascii="Times New Roman" w:hAnsi="Times New Roman" w:eastAsia="Calibri" w:cs="Times New Roman"/>
          <w:sz w:val="20"/>
          <w:szCs w:val="20"/>
          <w:lang w:val="en-US" w:eastAsia="ru-RU"/>
        </w:rPr>
        <w:t>10</w:t>
      </w:r>
      <w:r>
        <w:rPr>
          <w:rFonts w:hint="default" w:ascii="Times New Roman" w:hAnsi="Times New Roman" w:eastAsia="Calibri" w:cs="Times New Roman"/>
          <w:sz w:val="20"/>
          <w:szCs w:val="20"/>
          <w:lang w:eastAsia="ru-RU"/>
        </w:rPr>
        <w:t xml:space="preserve"> рабочих дней со дня регистрации сообщения должна произвести проверку факта, указанного в таком сообщении.</w:t>
      </w:r>
    </w:p>
    <w:p>
      <w:pPr>
        <w:spacing w:after="0" w:line="240" w:lineRule="auto"/>
        <w:ind w:firstLine="567"/>
        <w:jc w:val="both"/>
        <w:rPr>
          <w:rFonts w:hint="default" w:ascii="Times New Roman" w:hAnsi="Times New Roman" w:eastAsia="Calibri" w:cs="Times New Roman"/>
          <w:sz w:val="20"/>
          <w:szCs w:val="20"/>
          <w:lang w:eastAsia="ru-RU"/>
        </w:rPr>
      </w:pPr>
    </w:p>
    <w:p>
      <w:pPr>
        <w:spacing w:after="0" w:line="240" w:lineRule="auto"/>
        <w:ind w:firstLine="567"/>
        <w:jc w:val="both"/>
        <w:rPr>
          <w:rFonts w:hint="default" w:ascii="Times New Roman" w:hAnsi="Times New Roman" w:eastAsia="Calibri" w:cs="Times New Roman"/>
          <w:sz w:val="20"/>
          <w:szCs w:val="20"/>
          <w:lang w:eastAsia="ru-RU"/>
        </w:rPr>
      </w:pPr>
    </w:p>
    <w:p>
      <w:pPr>
        <w:spacing w:after="0" w:line="240" w:lineRule="auto"/>
        <w:ind w:firstLine="567"/>
        <w:jc w:val="both"/>
        <w:rPr>
          <w:rFonts w:hint="default" w:ascii="Times New Roman" w:hAnsi="Times New Roman" w:cs="Times New Roman"/>
          <w:b w:val="0"/>
          <w:bCs w:val="0"/>
          <w:sz w:val="20"/>
          <w:szCs w:val="20"/>
          <w:lang w:eastAsia="ru-RU"/>
        </w:rPr>
      </w:pPr>
      <w:r>
        <w:rPr>
          <w:rFonts w:hint="default" w:ascii="Times New Roman" w:hAnsi="Times New Roman" w:eastAsia="Calibri" w:cs="Times New Roman"/>
          <w:sz w:val="20"/>
          <w:szCs w:val="20"/>
          <w:lang w:eastAsia="ru-RU"/>
        </w:rPr>
        <w:t xml:space="preserve">Сообщения о фактах незаконного строительства (реконструкции) объектов подлежат регистрации в день их поступления в администрацию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w:t>
      </w:r>
      <w:r>
        <w:rPr>
          <w:rFonts w:hint="default" w:ascii="Times New Roman" w:hAnsi="Times New Roman" w:cs="Times New Roman"/>
          <w:b w:val="0"/>
          <w:bCs w:val="0"/>
          <w:sz w:val="20"/>
          <w:szCs w:val="20"/>
          <w:lang w:val="en-US" w:eastAsia="ru-RU"/>
        </w:rPr>
        <w:t>.</w:t>
      </w:r>
      <w:r>
        <w:rPr>
          <w:rFonts w:hint="default" w:ascii="Times New Roman" w:hAnsi="Times New Roman" w:cs="Times New Roman"/>
          <w:b w:val="0"/>
          <w:bCs w:val="0"/>
          <w:sz w:val="20"/>
          <w:szCs w:val="20"/>
          <w:lang w:eastAsia="ru-RU"/>
        </w:rPr>
        <w:t xml:space="preserve"> </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2.5. 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eastAsia="Calibri" w:cs="Times New Roman"/>
          <w:sz w:val="20"/>
          <w:szCs w:val="20"/>
          <w:lang w:eastAsia="ru-RU"/>
        </w:rPr>
        <w:t xml:space="preserve"> отсутствуют.</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сообщении о факте незаконного строительства (реконструкции).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2.6. После завершения обхода (объезда) или проверки сообщения о факте незаконного строительства (реконструкции) комиссия в течение</w:t>
      </w:r>
      <w:r>
        <w:rPr>
          <w:rFonts w:hint="default" w:ascii="Times New Roman" w:hAnsi="Times New Roman" w:eastAsia="Calibri" w:cs="Times New Roman"/>
          <w:sz w:val="20"/>
          <w:szCs w:val="20"/>
          <w:lang w:val="en-US" w:eastAsia="ru-RU"/>
        </w:rPr>
        <w:t xml:space="preserve"> 20 </w:t>
      </w:r>
      <w:r>
        <w:rPr>
          <w:rFonts w:hint="default" w:ascii="Times New Roman" w:hAnsi="Times New Roman" w:eastAsia="Calibri" w:cs="Times New Roman"/>
          <w:sz w:val="20"/>
          <w:szCs w:val="20"/>
          <w:lang w:eastAsia="ru-RU"/>
        </w:rPr>
        <w:t>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а) о правообладателе земельного участка и целях предоставления земельного участка;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б) о необходимости получения разрешения на строительство для производимых на земельном участке работ;</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г) о правообладателе (застройщике) объекта;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е) о соответствии объекта виду разрешённого использования земельного участка, иным градостроительным нормам и правилам.</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В случае отсутствия в администрации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eastAsia="Calibri" w:cs="Times New Roman"/>
          <w:sz w:val="20"/>
          <w:szCs w:val="20"/>
          <w:lang w:eastAsia="ru-RU"/>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 </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2.7. По результатам обхода (объезда) или проверки сообщения о факте незаконного строительства (реконструкции) комиссией в течение </w:t>
      </w:r>
      <w:r>
        <w:rPr>
          <w:rFonts w:hint="default" w:ascii="Times New Roman" w:hAnsi="Times New Roman" w:eastAsia="Calibri" w:cs="Times New Roman"/>
          <w:sz w:val="20"/>
          <w:szCs w:val="20"/>
          <w:lang w:val="en-US" w:eastAsia="ru-RU"/>
        </w:rPr>
        <w:t>5</w:t>
      </w:r>
      <w:r>
        <w:rPr>
          <w:rFonts w:hint="default" w:ascii="Times New Roman" w:hAnsi="Times New Roman" w:eastAsia="Calibri" w:cs="Times New Roman"/>
          <w:sz w:val="20"/>
          <w:szCs w:val="20"/>
          <w:lang w:eastAsia="ru-RU"/>
        </w:rPr>
        <w:t xml:space="preserve">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К протоколу приобщаются материалы фото- или видеосъемки осмотра объекта и документы, полученные в соответствии с пунктом 2.6 настоящего Порядка.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cs="Times New Roman"/>
          <w:b w:val="0"/>
          <w:bCs w:val="0"/>
          <w:sz w:val="20"/>
          <w:szCs w:val="20"/>
          <w:lang w:val="en-US" w:eastAsia="ru-RU"/>
        </w:rPr>
        <w:t xml:space="preserve"> </w:t>
      </w:r>
      <w:r>
        <w:rPr>
          <w:rFonts w:hint="default" w:ascii="Times New Roman" w:hAnsi="Times New Roman" w:eastAsia="Calibri" w:cs="Times New Roman"/>
          <w:sz w:val="20"/>
          <w:szCs w:val="20"/>
          <w:lang w:eastAsia="ru-RU"/>
        </w:rPr>
        <w:t>отсутствуют, в протоколе указывается, что объектов самовольного строительства не выявлено.</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w:t>
      </w:r>
      <w:r>
        <w:rPr>
          <w:rFonts w:hint="default" w:ascii="Times New Roman" w:hAnsi="Times New Roman" w:eastAsia="Calibri" w:cs="Times New Roman"/>
          <w:sz w:val="20"/>
          <w:szCs w:val="20"/>
          <w:lang w:val="en-US" w:eastAsia="ru-RU"/>
        </w:rPr>
        <w:t>10</w:t>
      </w:r>
      <w:r>
        <w:rPr>
          <w:rFonts w:hint="default" w:ascii="Times New Roman" w:hAnsi="Times New Roman" w:eastAsia="Calibri" w:cs="Times New Roman"/>
          <w:sz w:val="20"/>
          <w:szCs w:val="20"/>
          <w:lang w:eastAsia="ru-RU"/>
        </w:rPr>
        <w:t xml:space="preserve"> рабочих дней, со дня истечения срока, указанного в пункте 2.6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w:t>
      </w:r>
      <w:r>
        <w:rPr>
          <w:rFonts w:hint="default" w:ascii="Times New Roman" w:hAnsi="Times New Roman" w:eastAsia="Calibri" w:cs="Times New Roman"/>
          <w:color w:val="0000FF"/>
          <w:sz w:val="20"/>
          <w:szCs w:val="20"/>
          <w:lang w:eastAsia="ru-RU"/>
        </w:rPr>
        <w:t xml:space="preserve"> </w:t>
      </w:r>
      <w:r>
        <w:rPr>
          <w:rFonts w:hint="default" w:ascii="Times New Roman" w:hAnsi="Times New Roman" w:eastAsia="Calibri" w:cs="Times New Roman"/>
          <w:sz w:val="20"/>
          <w:szCs w:val="20"/>
          <w:lang w:eastAsia="ru-RU"/>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объёмов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К акту осмотра объекта приобщаются следующие документы, полученные комиссией в соответствии с пунктом 2.6 настоящего Порядка: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а) </w:t>
      </w:r>
      <w:r>
        <w:rPr>
          <w:rFonts w:hint="default" w:ascii="Times New Roman" w:hAnsi="Times New Roman" w:cs="Times New Roman"/>
          <w:spacing w:val="2"/>
          <w:sz w:val="20"/>
          <w:szCs w:val="20"/>
          <w:lang w:eastAsia="ru-RU"/>
        </w:rPr>
        <w:t>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осмотра объекта.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r>
        <w:rPr>
          <w:rFonts w:hint="default" w:ascii="Times New Roman" w:hAnsi="Times New Roman" w:eastAsia="Calibri" w:cs="Times New Roman"/>
          <w:sz w:val="20"/>
          <w:szCs w:val="20"/>
          <w:lang w:eastAsia="ru-RU"/>
        </w:rPr>
        <w:t>;</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б) </w:t>
      </w:r>
      <w:r>
        <w:rPr>
          <w:rFonts w:hint="default" w:ascii="Times New Roman" w:hAnsi="Times New Roman" w:cs="Times New Roman"/>
          <w:spacing w:val="2"/>
          <w:sz w:val="20"/>
          <w:szCs w:val="20"/>
          <w:lang w:eastAsia="ru-RU"/>
        </w:rPr>
        <w:t>копии правоустанавливающих документов на земельный участок (при наличии)</w:t>
      </w:r>
      <w:r>
        <w:rPr>
          <w:rFonts w:hint="default" w:ascii="Times New Roman" w:hAnsi="Times New Roman" w:eastAsia="Calibri" w:cs="Times New Roman"/>
          <w:sz w:val="20"/>
          <w:szCs w:val="20"/>
          <w:lang w:eastAsia="ru-RU"/>
        </w:rPr>
        <w:t>;</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в) копии правоустанавливающих документов на объект (при наличии);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е) схема размещения объекта самовольного строительства на земельном участке с указанием параметров объекта.</w:t>
      </w:r>
    </w:p>
    <w:p>
      <w:pPr>
        <w:spacing w:after="0" w:line="240" w:lineRule="auto"/>
        <w:ind w:firstLine="567"/>
        <w:jc w:val="both"/>
        <w:rPr>
          <w:rFonts w:hint="default" w:ascii="Times New Roman" w:hAnsi="Times New Roman" w:eastAsia="Calibri" w:cs="Times New Roman"/>
          <w:sz w:val="20"/>
          <w:szCs w:val="20"/>
          <w:lang w:eastAsia="ru-RU"/>
        </w:rPr>
      </w:pPr>
    </w:p>
    <w:p>
      <w:pPr>
        <w:spacing w:after="0" w:line="240" w:lineRule="auto"/>
        <w:ind w:firstLine="567"/>
        <w:jc w:val="both"/>
        <w:rPr>
          <w:rFonts w:hint="default" w:ascii="Times New Roman" w:hAnsi="Times New Roman" w:eastAsia="Calibri" w:cs="Times New Roman"/>
          <w:sz w:val="20"/>
          <w:szCs w:val="20"/>
          <w:lang w:eastAsia="ru-RU"/>
        </w:rPr>
      </w:pPr>
    </w:p>
    <w:p>
      <w:pPr>
        <w:spacing w:after="0" w:line="240" w:lineRule="auto"/>
        <w:ind w:firstLine="567"/>
        <w:jc w:val="both"/>
        <w:rPr>
          <w:rFonts w:hint="default" w:ascii="Times New Roman" w:hAnsi="Times New Roman" w:eastAsia="Calibri" w:cs="Times New Roman"/>
          <w:sz w:val="20"/>
          <w:szCs w:val="20"/>
          <w:lang w:eastAsia="ru-RU"/>
        </w:rPr>
      </w:pP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2.9. В течение </w:t>
      </w:r>
      <w:r>
        <w:rPr>
          <w:rFonts w:hint="default" w:ascii="Times New Roman" w:hAnsi="Times New Roman" w:eastAsia="Calibri" w:cs="Times New Roman"/>
          <w:sz w:val="20"/>
          <w:szCs w:val="20"/>
          <w:lang w:val="en-US" w:eastAsia="ru-RU"/>
        </w:rPr>
        <w:t>5</w:t>
      </w:r>
      <w:r>
        <w:rPr>
          <w:rFonts w:hint="default" w:ascii="Times New Roman" w:hAnsi="Times New Roman" w:eastAsia="Calibri" w:cs="Times New Roman"/>
          <w:sz w:val="20"/>
          <w:szCs w:val="20"/>
          <w:lang w:eastAsia="ru-RU"/>
        </w:rPr>
        <w:t xml:space="preserve">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pPr>
        <w:shd w:val="clear" w:color="auto" w:fill="FFFFFF"/>
        <w:spacing w:after="0" w:line="240" w:lineRule="auto"/>
        <w:ind w:firstLine="709"/>
        <w:jc w:val="both"/>
        <w:textAlignment w:val="baseline"/>
        <w:rPr>
          <w:rFonts w:hint="default" w:ascii="Times New Roman" w:hAnsi="Times New Roman" w:cs="Times New Roman"/>
          <w:spacing w:val="2"/>
          <w:sz w:val="20"/>
          <w:szCs w:val="20"/>
          <w:lang w:eastAsia="ru-RU"/>
        </w:rPr>
      </w:pPr>
      <w:r>
        <w:rPr>
          <w:rFonts w:hint="default" w:ascii="Times New Roman" w:hAnsi="Times New Roman" w:cs="Times New Roman"/>
          <w:spacing w:val="2"/>
          <w:sz w:val="20"/>
          <w:szCs w:val="20"/>
          <w:lang w:eastAsia="ru-RU"/>
        </w:rPr>
        <w:t>- Управление Федеральной службы государственной регистрации, кадастра и картографии по Республике Карелия;</w:t>
      </w:r>
    </w:p>
    <w:p>
      <w:pPr>
        <w:spacing w:after="0" w:line="240" w:lineRule="auto"/>
        <w:ind w:firstLine="709"/>
        <w:jc w:val="both"/>
        <w:rPr>
          <w:rFonts w:hint="default" w:ascii="Times New Roman" w:hAnsi="Times New Roman" w:eastAsia="Calibri" w:cs="Times New Roman"/>
          <w:sz w:val="20"/>
          <w:szCs w:val="20"/>
          <w:lang w:eastAsia="ru-RU"/>
        </w:rPr>
      </w:pPr>
      <w:r>
        <w:rPr>
          <w:rFonts w:hint="default" w:ascii="Times New Roman" w:hAnsi="Times New Roman" w:cs="Times New Roman"/>
          <w:spacing w:val="2"/>
          <w:sz w:val="20"/>
          <w:szCs w:val="20"/>
          <w:lang w:eastAsia="ru-RU"/>
        </w:rPr>
        <w:t>- структурные подразделения Администрации Прионежского</w:t>
      </w:r>
      <w:r>
        <w:rPr>
          <w:rFonts w:hint="default" w:ascii="Times New Roman" w:hAnsi="Times New Roman" w:cs="Times New Roman"/>
          <w:spacing w:val="2"/>
          <w:sz w:val="20"/>
          <w:szCs w:val="20"/>
          <w:lang w:val="en-US" w:eastAsia="ru-RU"/>
        </w:rPr>
        <w:t xml:space="preserve"> </w:t>
      </w:r>
      <w:r>
        <w:rPr>
          <w:rFonts w:hint="default" w:ascii="Times New Roman" w:hAnsi="Times New Roman" w:cs="Times New Roman"/>
          <w:spacing w:val="2"/>
          <w:sz w:val="20"/>
          <w:szCs w:val="20"/>
          <w:lang w:eastAsia="ru-RU"/>
        </w:rPr>
        <w:t>муниципального района Республики Карелия, уполномоченные на осуществление муниципального земельного контроля</w:t>
      </w:r>
      <w:r>
        <w:rPr>
          <w:rFonts w:hint="default" w:ascii="Times New Roman" w:hAnsi="Times New Roman" w:eastAsia="Calibri" w:cs="Times New Roman"/>
          <w:sz w:val="20"/>
          <w:szCs w:val="20"/>
          <w:lang w:eastAsia="ru-RU"/>
        </w:rPr>
        <w:t>.</w:t>
      </w:r>
    </w:p>
    <w:p>
      <w:pPr>
        <w:spacing w:after="0" w:line="240" w:lineRule="auto"/>
        <w:ind w:firstLine="567"/>
        <w:jc w:val="both"/>
        <w:rPr>
          <w:rFonts w:hint="default" w:ascii="Times New Roman" w:hAnsi="Times New Roman" w:eastAsia="Calibri" w:cs="Times New Roman"/>
          <w:bCs/>
          <w:sz w:val="20"/>
          <w:szCs w:val="20"/>
          <w:lang w:eastAsia="ru-RU"/>
        </w:rPr>
      </w:pPr>
      <w:r>
        <w:rPr>
          <w:rFonts w:hint="default" w:ascii="Times New Roman" w:hAnsi="Times New Roman" w:eastAsia="Calibri" w:cs="Times New Roman"/>
          <w:bCs/>
          <w:sz w:val="20"/>
          <w:szCs w:val="20"/>
          <w:lang w:eastAsia="ru-RU"/>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разрешённому виду использования земельного участка.</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2.10. Администрация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eastAsia="Calibri" w:cs="Times New Roman"/>
          <w:sz w:val="20"/>
          <w:szCs w:val="20"/>
          <w:lang w:eastAsia="ru-RU"/>
        </w:rPr>
        <w:t xml:space="preserve"> в течение </w:t>
      </w:r>
      <w:r>
        <w:rPr>
          <w:rFonts w:hint="default" w:ascii="Times New Roman" w:hAnsi="Times New Roman" w:eastAsia="Calibri" w:cs="Times New Roman"/>
          <w:sz w:val="20"/>
          <w:szCs w:val="20"/>
          <w:lang w:val="en-US" w:eastAsia="ru-RU"/>
        </w:rPr>
        <w:t xml:space="preserve">5 </w:t>
      </w:r>
      <w:r>
        <w:rPr>
          <w:rFonts w:hint="default" w:ascii="Times New Roman" w:hAnsi="Times New Roman" w:eastAsia="Calibri" w:cs="Times New Roman"/>
          <w:sz w:val="20"/>
          <w:szCs w:val="20"/>
          <w:lang w:eastAsia="ru-RU"/>
        </w:rPr>
        <w:t xml:space="preserve">рабочих дней со дня составления акта включает сведения об объекте в Реестр объектов самовольного строительства (далее – Реестр). </w:t>
      </w:r>
    </w:p>
    <w:p>
      <w:pPr>
        <w:spacing w:after="0" w:line="240" w:lineRule="auto"/>
        <w:ind w:firstLine="567"/>
        <w:jc w:val="both"/>
        <w:rPr>
          <w:rFonts w:hint="default" w:ascii="Times New Roman" w:hAnsi="Times New Roman" w:eastAsia="Calibri" w:cs="Times New Roman"/>
          <w:sz w:val="20"/>
          <w:szCs w:val="20"/>
          <w:lang w:val="en-US" w:eastAsia="ru-RU"/>
        </w:rPr>
      </w:pPr>
      <w:r>
        <w:rPr>
          <w:rFonts w:hint="default" w:ascii="Times New Roman" w:hAnsi="Times New Roman" w:eastAsia="Calibri" w:cs="Times New Roman"/>
          <w:sz w:val="20"/>
          <w:szCs w:val="20"/>
          <w:lang w:eastAsia="ru-RU"/>
        </w:rPr>
        <w:t xml:space="preserve">Реестр ведётся администрацией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w:t>
      </w:r>
      <w:r>
        <w:rPr>
          <w:rFonts w:hint="default" w:ascii="Times New Roman" w:hAnsi="Times New Roman" w:eastAsia="Calibri" w:cs="Times New Roman"/>
          <w:sz w:val="20"/>
          <w:szCs w:val="20"/>
          <w:lang w:eastAsia="ru-RU"/>
        </w:rPr>
        <w:t xml:space="preserve"> в отношении объектов, расположенных на территории Шелтозерского</w:t>
      </w:r>
      <w:r>
        <w:rPr>
          <w:rFonts w:hint="default" w:ascii="Times New Roman" w:hAnsi="Times New Roman" w:eastAsia="Calibri" w:cs="Times New Roman"/>
          <w:sz w:val="20"/>
          <w:szCs w:val="20"/>
          <w:lang w:val="en-US" w:eastAsia="ru-RU"/>
        </w:rPr>
        <w:t xml:space="preserve"> вепсского</w:t>
      </w:r>
      <w:r>
        <w:rPr>
          <w:rFonts w:hint="default" w:ascii="Times New Roman" w:hAnsi="Times New Roman" w:eastAsia="Calibri" w:cs="Times New Roman"/>
          <w:sz w:val="20"/>
          <w:szCs w:val="20"/>
          <w:lang w:eastAsia="ru-RU"/>
        </w:rPr>
        <w:t xml:space="preserve"> сельского поселения, в электронном виде и размещается на официальном сайте администрации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 xml:space="preserve">сельского поселения </w:t>
      </w:r>
      <w:r>
        <w:rPr>
          <w:rFonts w:hint="default" w:ascii="Times New Roman" w:hAnsi="Times New Roman" w:eastAsia="Calibri" w:cs="Times New Roman"/>
          <w:sz w:val="20"/>
          <w:szCs w:val="20"/>
          <w:lang w:eastAsia="ru-RU"/>
        </w:rPr>
        <w:t xml:space="preserve"> в информационно-телекоммуникационной сети «Интернет» по адресу: </w:t>
      </w:r>
      <w:r>
        <w:rPr>
          <w:rFonts w:hint="default" w:ascii="Times New Roman" w:hAnsi="Times New Roman" w:eastAsia="Calibri" w:cs="Times New Roman"/>
          <w:sz w:val="20"/>
          <w:szCs w:val="20"/>
          <w:lang w:eastAsia="ru-RU"/>
        </w:rPr>
        <w:fldChar w:fldCharType="begin"/>
      </w:r>
      <w:r>
        <w:rPr>
          <w:rFonts w:hint="default" w:ascii="Times New Roman" w:hAnsi="Times New Roman" w:eastAsia="Calibri" w:cs="Times New Roman"/>
          <w:sz w:val="20"/>
          <w:szCs w:val="20"/>
          <w:lang w:eastAsia="ru-RU"/>
        </w:rPr>
        <w:instrText xml:space="preserve"> HYPERLINK "https://sheltozero.ru/." </w:instrText>
      </w:r>
      <w:r>
        <w:rPr>
          <w:rFonts w:hint="default" w:ascii="Times New Roman" w:hAnsi="Times New Roman" w:eastAsia="Calibri" w:cs="Times New Roman"/>
          <w:sz w:val="20"/>
          <w:szCs w:val="20"/>
          <w:lang w:eastAsia="ru-RU"/>
        </w:rPr>
        <w:fldChar w:fldCharType="separate"/>
      </w:r>
      <w:r>
        <w:rPr>
          <w:rStyle w:val="16"/>
          <w:rFonts w:hint="default" w:ascii="Times New Roman" w:hAnsi="Times New Roman" w:eastAsia="Calibri" w:cs="Times New Roman"/>
          <w:sz w:val="20"/>
          <w:szCs w:val="20"/>
          <w:lang w:eastAsia="ru-RU"/>
        </w:rPr>
        <w:t>https://sheltozero.ru/</w:t>
      </w:r>
      <w:r>
        <w:rPr>
          <w:rStyle w:val="16"/>
          <w:rFonts w:hint="default" w:ascii="Times New Roman" w:hAnsi="Times New Roman" w:eastAsia="Calibri" w:cs="Times New Roman"/>
          <w:sz w:val="20"/>
          <w:szCs w:val="20"/>
          <w:lang w:val="en-US" w:eastAsia="ru-RU"/>
        </w:rPr>
        <w:t>.</w:t>
      </w:r>
      <w:r>
        <w:rPr>
          <w:rFonts w:hint="default" w:ascii="Times New Roman" w:hAnsi="Times New Roman" w:eastAsia="Calibri" w:cs="Times New Roman"/>
          <w:sz w:val="20"/>
          <w:szCs w:val="20"/>
          <w:lang w:eastAsia="ru-RU"/>
        </w:rPr>
        <w:fldChar w:fldCharType="end"/>
      </w:r>
    </w:p>
    <w:p>
      <w:pPr>
        <w:spacing w:after="0" w:line="240" w:lineRule="auto"/>
        <w:ind w:firstLine="567"/>
        <w:jc w:val="both"/>
        <w:rPr>
          <w:rFonts w:hint="default" w:ascii="Times New Roman" w:hAnsi="Times New Roman" w:eastAsia="Calibri" w:cs="Times New Roman"/>
          <w:sz w:val="20"/>
          <w:szCs w:val="20"/>
          <w:lang w:val="en-US" w:eastAsia="ru-RU"/>
        </w:rPr>
      </w:pPr>
    </w:p>
    <w:p>
      <w:pPr>
        <w:spacing w:after="0" w:line="240" w:lineRule="auto"/>
        <w:ind w:firstLine="567"/>
        <w:jc w:val="center"/>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3. Порядок организации работы, направленной на снос самовольных построек в судебном порядке</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3.1.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3.2. Для инициирования судебного разбирательства о признании постройки самовольной и подлежащей сносу администрация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w:t>
      </w:r>
      <w:r>
        <w:rPr>
          <w:rFonts w:hint="default" w:ascii="Times New Roman" w:hAnsi="Times New Roman" w:eastAsia="Calibri" w:cs="Times New Roman"/>
          <w:sz w:val="20"/>
          <w:szCs w:val="20"/>
          <w:lang w:eastAsia="ru-RU"/>
        </w:rPr>
        <w:t xml:space="preserve"> в течение </w:t>
      </w:r>
      <w:r>
        <w:rPr>
          <w:rFonts w:hint="default" w:ascii="Times New Roman" w:hAnsi="Times New Roman" w:eastAsia="Calibri" w:cs="Times New Roman"/>
          <w:sz w:val="20"/>
          <w:szCs w:val="20"/>
          <w:lang w:val="en-US" w:eastAsia="ru-RU"/>
        </w:rPr>
        <w:t>20</w:t>
      </w:r>
      <w:r>
        <w:rPr>
          <w:rFonts w:hint="default" w:ascii="Times New Roman" w:hAnsi="Times New Roman" w:eastAsia="Calibri" w:cs="Times New Roman"/>
          <w:sz w:val="20"/>
          <w:szCs w:val="20"/>
          <w:lang w:eastAsia="ru-RU"/>
        </w:rPr>
        <w:t xml:space="preserve">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определённые действия, касающиеся предмета спора и (или) иные обеспечительные меры.</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её наличии) правилам землепользования и застройки) срок обращения в суд с исковым заявлением продлевается на срок, необходимый для получения указанных документов, но не более чем на </w:t>
      </w:r>
      <w:r>
        <w:rPr>
          <w:rFonts w:hint="default" w:ascii="Times New Roman" w:hAnsi="Times New Roman" w:eastAsia="Calibri" w:cs="Times New Roman"/>
          <w:sz w:val="20"/>
          <w:szCs w:val="20"/>
          <w:lang w:val="en-US" w:eastAsia="ru-RU"/>
        </w:rPr>
        <w:t xml:space="preserve">10 </w:t>
      </w:r>
      <w:r>
        <w:rPr>
          <w:rFonts w:hint="default" w:ascii="Times New Roman" w:hAnsi="Times New Roman" w:eastAsia="Calibri" w:cs="Times New Roman"/>
          <w:sz w:val="20"/>
          <w:szCs w:val="20"/>
          <w:lang w:eastAsia="ru-RU"/>
        </w:rPr>
        <w:t xml:space="preserve"> рабочих дней.</w:t>
      </w:r>
    </w:p>
    <w:p>
      <w:pPr>
        <w:spacing w:after="0" w:line="240" w:lineRule="auto"/>
        <w:ind w:firstLine="567"/>
        <w:jc w:val="both"/>
        <w:rPr>
          <w:rFonts w:hint="default" w:ascii="Times New Roman" w:hAnsi="Times New Roman" w:eastAsia="Calibri" w:cs="Times New Roman"/>
          <w:sz w:val="20"/>
          <w:szCs w:val="20"/>
          <w:lang w:eastAsia="ru-RU"/>
        </w:rPr>
      </w:pPr>
      <w:r>
        <w:rPr>
          <w:rFonts w:hint="default" w:ascii="Times New Roman" w:hAnsi="Times New Roman" w:eastAsia="Calibri" w:cs="Times New Roman"/>
          <w:sz w:val="20"/>
          <w:szCs w:val="20"/>
          <w:lang w:eastAsia="ru-RU"/>
        </w:rPr>
        <w:t xml:space="preserve">3.3. При удовлетворении исковых требований, после вступления в законную силу судебного акта о сносе самовольной постройки, администрация </w:t>
      </w:r>
      <w:r>
        <w:rPr>
          <w:rFonts w:hint="default" w:ascii="Times New Roman" w:hAnsi="Times New Roman" w:cs="Times New Roman"/>
          <w:b w:val="0"/>
          <w:bCs w:val="0"/>
          <w:sz w:val="20"/>
          <w:szCs w:val="20"/>
          <w:lang w:val="en-US" w:eastAsia="ru-RU"/>
        </w:rPr>
        <w:t xml:space="preserve">Шелтозерского вепсского </w:t>
      </w:r>
      <w:r>
        <w:rPr>
          <w:rFonts w:hint="default" w:ascii="Times New Roman" w:hAnsi="Times New Roman" w:cs="Times New Roman"/>
          <w:b w:val="0"/>
          <w:bCs w:val="0"/>
          <w:sz w:val="20"/>
          <w:szCs w:val="20"/>
          <w:lang w:eastAsia="ru-RU"/>
        </w:rPr>
        <w:t>сельского поселения</w:t>
      </w:r>
      <w:r>
        <w:rPr>
          <w:rFonts w:hint="default" w:ascii="Times New Roman" w:hAnsi="Times New Roman" w:eastAsia="Calibri" w:cs="Times New Roman"/>
          <w:sz w:val="20"/>
          <w:szCs w:val="20"/>
          <w:lang w:eastAsia="ru-RU"/>
        </w:rPr>
        <w:t xml:space="preserve"> осуществляет мероприятия, направленные на исполнение судебного акта в порядке, предусмотренном Федеральным законом от 02.10.2007 № 229-ФЗ «Об исполнительном производстве».</w:t>
      </w:r>
    </w:p>
    <w:p>
      <w:pPr>
        <w:spacing w:after="0" w:line="240" w:lineRule="auto"/>
        <w:jc w:val="both"/>
        <w:textAlignment w:val="baseline"/>
        <w:rPr>
          <w:rFonts w:ascii="Segoe UI" w:hAnsi="Segoe UI" w:eastAsia="Times New Roman" w:cs="Segoe UI"/>
          <w:sz w:val="18"/>
          <w:szCs w:val="18"/>
          <w:lang w:eastAsia="ru-RU"/>
        </w:rPr>
      </w:pPr>
    </w:p>
    <w:p>
      <w:pPr>
        <w:spacing w:after="0" w:line="240" w:lineRule="auto"/>
        <w:jc w:val="both"/>
        <w:textAlignment w:val="baseline"/>
        <w:rPr>
          <w:rFonts w:ascii="Segoe UI" w:hAnsi="Segoe UI" w:eastAsia="Times New Roman" w:cs="Segoe UI"/>
          <w:sz w:val="18"/>
          <w:szCs w:val="18"/>
          <w:lang w:eastAsia="ru-RU"/>
        </w:rPr>
      </w:pPr>
      <w:r>
        <w:rPr>
          <w:rFonts w:ascii="Times New Roman" w:hAnsi="Times New Roman" w:eastAsia="Times New Roman" w:cs="Times New Roman"/>
          <w:sz w:val="24"/>
          <w:szCs w:val="24"/>
          <w:lang w:eastAsia="ru-RU"/>
        </w:rPr>
        <w:t> </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26"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6" DrawAspect="Content" ObjectID="_1468075726" r:id="rId8">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p>
    <w:p>
      <w:pPr>
        <w:ind w:firstLine="709"/>
        <w:rPr>
          <w:rFonts w:hint="default" w:ascii="Times New Roman" w:hAnsi="Times New Roman" w:cs="Times New Roman"/>
          <w:sz w:val="20"/>
          <w:szCs w:val="20"/>
        </w:rPr>
      </w:pPr>
      <w:r>
        <w:rPr>
          <w:rFonts w:hint="default" w:ascii="Times New Roman" w:hAnsi="Times New Roman" w:cs="Times New Roman"/>
          <w:sz w:val="20"/>
          <w:szCs w:val="20"/>
        </w:rPr>
        <w:t xml:space="preserve">от 28 апреля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16</w:t>
      </w:r>
    </w:p>
    <w:p>
      <w:pPr>
        <w:ind w:firstLine="709"/>
        <w:rPr>
          <w:rFonts w:hint="default" w:ascii="Times New Roman" w:hAnsi="Times New Roman" w:cs="Times New Roman"/>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О порядке предоставления авансовых платежей при заключении договоров</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(муниципальных контрактов) о поставке товаров, выполнении работ</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и оказании услуг, в пределах лимитов бюджетных обязательств, предусмотренных в бюджете Шелтозерского вепсского сельского поселения</w:t>
      </w:r>
    </w:p>
    <w:p>
      <w:pPr>
        <w:jc w:val="both"/>
        <w:rPr>
          <w:rFonts w:hint="default" w:ascii="Times New Roman" w:hAnsi="Times New Roman" w:cs="Times New Roman"/>
          <w:b/>
          <w:sz w:val="20"/>
          <w:szCs w:val="20"/>
        </w:rPr>
      </w:pPr>
    </w:p>
    <w:p>
      <w:pPr>
        <w:ind w:firstLine="600" w:firstLineChars="3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На основании Решения № 3 </w:t>
      </w:r>
      <w:r>
        <w:rPr>
          <w:rFonts w:hint="default" w:ascii="Times New Roman" w:hAnsi="Times New Roman" w:cs="Times New Roman"/>
          <w:sz w:val="20"/>
          <w:szCs w:val="20"/>
          <w:lang w:val="en-US"/>
        </w:rPr>
        <w:t>XXII</w:t>
      </w:r>
      <w:r>
        <w:rPr>
          <w:rFonts w:hint="default" w:ascii="Times New Roman" w:hAnsi="Times New Roman" w:cs="Times New Roman"/>
          <w:sz w:val="20"/>
          <w:szCs w:val="20"/>
        </w:rPr>
        <w:t xml:space="preserve"> сессии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 Совета Шелтозерского вепсского сельского поселения «О бюджете Шелтозерского вепсского сельского поселения на 2023 год и на плановый период 2024-2025 год» Администрация Шелтозерского вепсского сельского поселения Прионежского муниципального района </w:t>
      </w:r>
    </w:p>
    <w:p>
      <w:pPr>
        <w:jc w:val="both"/>
        <w:rPr>
          <w:rFonts w:hint="default" w:ascii="Times New Roman" w:hAnsi="Times New Roman" w:cs="Times New Roman"/>
          <w:b/>
          <w:sz w:val="20"/>
          <w:szCs w:val="20"/>
        </w:rPr>
      </w:pPr>
    </w:p>
    <w:p>
      <w:pPr>
        <w:ind w:firstLine="602" w:firstLineChars="300"/>
        <w:jc w:val="both"/>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1. Установить, что получатели средств бюджета Шелтозерского вепсского сельского поселения, при заключении договоров (муниципальных контрактов) на поставку товаров, выполнение работ и оказание услуг в пределах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им в установленном порядке соответствующих лимитов бюджетных обязательств на 2023 год вправе предусматривать авансовые платежи</w:t>
      </w:r>
      <w:r>
        <w:rPr>
          <w:rFonts w:hint="default" w:ascii="Times New Roman" w:hAnsi="Times New Roman" w:cs="Times New Roman"/>
          <w:color w:val="000000"/>
          <w:sz w:val="20"/>
          <w:szCs w:val="20"/>
          <w:shd w:val="clear" w:color="auto" w:fill="FFFFFF"/>
        </w:rPr>
        <w:t xml:space="preserve">  с последующей оплатой денежных обязательств, возникающих по договорам (муниципальным контрактам) поставки товаров, выполнения работ, оказания услуг, после подтверждения поставки товаров, выполнения (оказания) предусмотренных данными договорами (муниципальными контрактами) работ (услуг) в </w:t>
      </w:r>
      <w:r>
        <w:rPr>
          <w:rFonts w:hint="default" w:ascii="Times New Roman" w:hAnsi="Times New Roman" w:cs="Times New Roman"/>
          <w:color w:val="000000"/>
          <w:sz w:val="20"/>
          <w:szCs w:val="20"/>
          <w:shd w:val="clear" w:color="auto" w:fill="FFFFFF"/>
          <w:lang w:val="ru-RU"/>
        </w:rPr>
        <w:t>объёме</w:t>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color w:val="000000"/>
          <w:sz w:val="20"/>
          <w:szCs w:val="20"/>
          <w:shd w:val="clear" w:color="auto" w:fill="FFFFFF"/>
          <w:lang w:val="ru-RU"/>
        </w:rPr>
        <w:t>произведённых</w:t>
      </w:r>
      <w:r>
        <w:rPr>
          <w:rFonts w:hint="default" w:ascii="Times New Roman" w:hAnsi="Times New Roman" w:cs="Times New Roman"/>
          <w:color w:val="000000"/>
          <w:sz w:val="20"/>
          <w:szCs w:val="20"/>
          <w:shd w:val="clear" w:color="auto" w:fill="FFFFFF"/>
        </w:rPr>
        <w:t xml:space="preserve"> платежей:</w:t>
      </w:r>
    </w:p>
    <w:p>
      <w:pPr>
        <w:pStyle w:val="200"/>
        <w:numPr>
          <w:ilvl w:val="0"/>
          <w:numId w:val="4"/>
        </w:numPr>
        <w:tabs>
          <w:tab w:val="left" w:pos="993"/>
        </w:tabs>
        <w:spacing w:after="0" w:line="240" w:lineRule="auto"/>
        <w:ind w:left="0" w:firstLine="567"/>
        <w:jc w:val="both"/>
        <w:rPr>
          <w:rFonts w:hint="default" w:ascii="Times New Roman" w:hAnsi="Times New Roman" w:cs="Times New Roman"/>
          <w:sz w:val="20"/>
          <w:szCs w:val="20"/>
        </w:rPr>
      </w:pPr>
      <w:r>
        <w:rPr>
          <w:rFonts w:hint="default" w:ascii="Times New Roman" w:hAnsi="Times New Roman" w:cs="Times New Roman"/>
          <w:color w:val="000000"/>
          <w:sz w:val="20"/>
          <w:szCs w:val="20"/>
          <w:shd w:val="clear" w:color="auto" w:fill="FFFFFF"/>
        </w:rPr>
        <w:t xml:space="preserve">в размере до 100 процентов суммы договора (муниципального контракта), </w:t>
      </w:r>
      <w:r>
        <w:rPr>
          <w:rFonts w:hint="default" w:ascii="Times New Roman" w:hAnsi="Times New Roman" w:cs="Times New Roman"/>
          <w:sz w:val="20"/>
          <w:szCs w:val="20"/>
        </w:rPr>
        <w:t xml:space="preserve">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w:t>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sz w:val="20"/>
          <w:szCs w:val="20"/>
        </w:rPr>
        <w:t>– по договорам (</w:t>
      </w:r>
      <w:r>
        <w:rPr>
          <w:rFonts w:hint="default" w:ascii="Times New Roman" w:hAnsi="Times New Roman" w:cs="Times New Roman"/>
          <w:color w:val="000000"/>
          <w:sz w:val="20"/>
          <w:szCs w:val="20"/>
          <w:shd w:val="clear" w:color="auto" w:fill="FFFFFF"/>
        </w:rPr>
        <w:t>муниципального</w:t>
      </w:r>
      <w:r>
        <w:rPr>
          <w:rFonts w:hint="default" w:ascii="Times New Roman" w:hAnsi="Times New Roman" w:cs="Times New Roman"/>
          <w:sz w:val="20"/>
          <w:szCs w:val="20"/>
        </w:rPr>
        <w:t xml:space="preserve"> контрактам) об оказании услуг связи и интернета,  об обучении на курсах повышения квалификации, о прохождении профессиональной переподготовки, об участии в семинарах, конференциях и других мероприятиях аналогичного характера, о проведении государственной экспертизы проектной документации и результатов инженерных изысканий;</w:t>
      </w:r>
    </w:p>
    <w:p>
      <w:pPr>
        <w:pStyle w:val="200"/>
        <w:numPr>
          <w:ilvl w:val="0"/>
          <w:numId w:val="4"/>
        </w:numPr>
        <w:tabs>
          <w:tab w:val="left" w:pos="993"/>
        </w:tabs>
        <w:spacing w:after="0" w:line="240" w:lineRule="auto"/>
        <w:ind w:left="0"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размере до 70 процентов суммы договора (муниципального контракта), 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 - по договорам (</w:t>
      </w:r>
      <w:r>
        <w:rPr>
          <w:rFonts w:hint="default" w:ascii="Times New Roman" w:hAnsi="Times New Roman" w:cs="Times New Roman"/>
          <w:color w:val="000000"/>
          <w:sz w:val="20"/>
          <w:szCs w:val="20"/>
          <w:shd w:val="clear" w:color="auto" w:fill="FFFFFF"/>
        </w:rPr>
        <w:t>муниципального</w:t>
      </w:r>
      <w:r>
        <w:rPr>
          <w:rFonts w:hint="default" w:ascii="Times New Roman" w:hAnsi="Times New Roman" w:cs="Times New Roman"/>
          <w:sz w:val="20"/>
          <w:szCs w:val="20"/>
        </w:rPr>
        <w:t xml:space="preserve"> контрактам) энергоснабжения;</w:t>
      </w:r>
    </w:p>
    <w:p>
      <w:pPr>
        <w:pStyle w:val="167"/>
        <w:numPr>
          <w:ilvl w:val="0"/>
          <w:numId w:val="4"/>
        </w:numPr>
        <w:tabs>
          <w:tab w:val="left" w:pos="851"/>
        </w:tabs>
        <w:ind w:left="0"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размере до 30 процентов суммы договора (муниципального контракта), но не более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по соответствующему коду классификации расходов бюджета Шелтозерского вепсского сельского поселения - по остальным договорам (муниципальным контрактам), если иное не предусмотрено законодательством Российской Федерации и законодательством Республики Карелия; авансовые платежи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Шелтозерского вепсского сельского поселения;</w:t>
      </w:r>
    </w:p>
    <w:p>
      <w:pPr>
        <w:pStyle w:val="167"/>
        <w:tabs>
          <w:tab w:val="left" w:pos="1134"/>
        </w:tabs>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Разрешить использовать средства бюджета Шелтозерского вепсского сельского поселения, предусмотренные на 2023 год, на погашение санкционированной кредиторской задолженности по обязательствам прошлых лет, подлежащим оплате за счет средств бюджета Шелтозерского вепсского сельского поселения, в пределах </w:t>
      </w:r>
      <w:r>
        <w:rPr>
          <w:rFonts w:hint="default" w:ascii="Times New Roman" w:hAnsi="Times New Roman" w:cs="Times New Roman"/>
          <w:sz w:val="20"/>
          <w:szCs w:val="20"/>
          <w:lang w:val="ru-RU"/>
        </w:rPr>
        <w:t>утверждённых</w:t>
      </w:r>
      <w:r>
        <w:rPr>
          <w:rFonts w:hint="default" w:ascii="Times New Roman" w:hAnsi="Times New Roman" w:cs="Times New Roman"/>
          <w:sz w:val="20"/>
          <w:szCs w:val="20"/>
        </w:rPr>
        <w:t xml:space="preserve"> лимитов бюджетных обязательств;</w:t>
      </w:r>
    </w:p>
    <w:p>
      <w:pPr>
        <w:pStyle w:val="167"/>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3. Не допускать при определении порядка </w:t>
      </w:r>
      <w:r>
        <w:rPr>
          <w:rFonts w:hint="default" w:ascii="Times New Roman" w:hAnsi="Times New Roman" w:cs="Times New Roman"/>
          <w:sz w:val="20"/>
          <w:szCs w:val="20"/>
          <w:lang w:val="ru-RU"/>
        </w:rPr>
        <w:t>расчётов</w:t>
      </w:r>
      <w:r>
        <w:rPr>
          <w:rFonts w:hint="default" w:ascii="Times New Roman" w:hAnsi="Times New Roman" w:cs="Times New Roman"/>
          <w:sz w:val="20"/>
          <w:szCs w:val="20"/>
        </w:rPr>
        <w:t xml:space="preserve"> по договорам (муниципальным контрактам), финансовое обеспечение которых осуществляется за счет средств бюджета Шелтозерского вепсского сельского поселения, платежей в пользу третьих лиц, не являющихся сторонами соответствующих бюджетных обязательств;</w:t>
      </w:r>
    </w:p>
    <w:p>
      <w:pPr>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4. Настоящее Постановление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pPr>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Настоящее Постановление вступает в силу с момента его подписания и распространяет </w:t>
      </w:r>
      <w:r>
        <w:rPr>
          <w:rFonts w:hint="default" w:ascii="Times New Roman" w:hAnsi="Times New Roman" w:cs="Times New Roman"/>
          <w:sz w:val="20"/>
          <w:szCs w:val="20"/>
          <w:lang w:val="ru-RU"/>
        </w:rPr>
        <w:t>своё</w:t>
      </w:r>
      <w:r>
        <w:rPr>
          <w:rFonts w:hint="default" w:ascii="Times New Roman" w:hAnsi="Times New Roman" w:cs="Times New Roman"/>
          <w:sz w:val="20"/>
          <w:szCs w:val="20"/>
        </w:rPr>
        <w:t xml:space="preserve"> действие на отношения, возникшие с  01.01.2023 г.</w:t>
      </w:r>
    </w:p>
    <w:p>
      <w:pPr>
        <w:pStyle w:val="35"/>
        <w:spacing w:before="0" w:beforeAutospacing="0" w:after="0" w:afterAutospacing="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35"/>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Сафонова И.М. </w:t>
      </w:r>
    </w:p>
    <w:p>
      <w:pPr>
        <w:tabs>
          <w:tab w:val="left" w:pos="7755"/>
        </w:tabs>
        <w:rPr>
          <w:sz w:val="24"/>
          <w:szCs w:val="24"/>
          <w:lang w:eastAsia="ru-RU"/>
        </w:rPr>
      </w:pP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27"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7" DrawAspect="Content" ObjectID="_1468075727" r:id="rId9">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lang w:eastAsia="ru-RU"/>
        </w:rPr>
      </w:pPr>
    </w:p>
    <w:p>
      <w:pPr>
        <w:rPr>
          <w:rFonts w:hint="default" w:ascii="Times New Roman" w:hAnsi="Times New Roman" w:cs="Times New Roman"/>
          <w:sz w:val="20"/>
          <w:szCs w:val="20"/>
          <w:lang w:eastAsia="ru-RU"/>
        </w:rPr>
      </w:pPr>
      <w:r>
        <w:rPr>
          <w:sz w:val="28"/>
          <w:szCs w:val="28"/>
          <w:lang w:eastAsia="ru-RU"/>
        </w:rPr>
        <w:t xml:space="preserve">        </w:t>
      </w:r>
      <w:r>
        <w:rPr>
          <w:rFonts w:hint="default" w:ascii="Times New Roman" w:hAnsi="Times New Roman" w:cs="Times New Roman"/>
          <w:sz w:val="20"/>
          <w:szCs w:val="20"/>
          <w:lang w:eastAsia="ru-RU"/>
        </w:rPr>
        <w:t xml:space="preserve">от 05 мая 2023 г.                                                                               </w:t>
      </w:r>
      <w:r>
        <w:rPr>
          <w:rFonts w:hint="default" w:ascii="Times New Roman" w:hAnsi="Times New Roman" w:cs="Times New Roman"/>
          <w:sz w:val="20"/>
          <w:szCs w:val="20"/>
          <w:lang w:val="en-US" w:eastAsia="ru-RU"/>
        </w:rPr>
        <w:t xml:space="preserve">                                     </w:t>
      </w:r>
      <w:r>
        <w:rPr>
          <w:rFonts w:hint="default" w:ascii="Times New Roman" w:hAnsi="Times New Roman" w:cs="Times New Roman"/>
          <w:sz w:val="20"/>
          <w:szCs w:val="20"/>
          <w:lang w:eastAsia="ru-RU"/>
        </w:rPr>
        <w:t xml:space="preserve"> </w:t>
      </w:r>
      <w:r>
        <w:rPr>
          <w:rFonts w:hint="default" w:ascii="Times New Roman" w:hAnsi="Times New Roman" w:cs="Times New Roman"/>
          <w:sz w:val="20"/>
          <w:szCs w:val="20"/>
          <w:lang w:val="en-US" w:eastAsia="ru-RU"/>
        </w:rPr>
        <w:t xml:space="preserve">             </w:t>
      </w:r>
      <w:r>
        <w:rPr>
          <w:rFonts w:hint="default" w:ascii="Times New Roman" w:hAnsi="Times New Roman" w:cs="Times New Roman"/>
          <w:sz w:val="20"/>
          <w:szCs w:val="20"/>
          <w:lang w:eastAsia="ru-RU"/>
        </w:rPr>
        <w:t>№  17</w:t>
      </w:r>
    </w:p>
    <w:p>
      <w:pPr>
        <w:rPr>
          <w:rFonts w:hint="default" w:ascii="Times New Roman" w:hAnsi="Times New Roman" w:eastAsia="MS Mincho" w:cs="Times New Roman"/>
          <w:sz w:val="20"/>
          <w:szCs w:val="20"/>
        </w:rPr>
      </w:pPr>
      <w:r>
        <w:rPr>
          <w:rFonts w:hint="default" w:ascii="Times New Roman" w:hAnsi="Times New Roman" w:cs="Times New Roman"/>
          <w:sz w:val="20"/>
          <w:szCs w:val="20"/>
          <w:lang w:eastAsia="ru-RU"/>
        </w:rPr>
        <w:t xml:space="preserve">                                                      </w:t>
      </w:r>
    </w:p>
    <w:p>
      <w:pPr>
        <w:pStyle w:val="28"/>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Об утверждении Административного регламента предоставления муниципальной услуги «Выдача разрешений на право вырубки зелёных</w:t>
      </w:r>
      <w:r>
        <w:rPr>
          <w:rFonts w:hint="default" w:ascii="Times New Roman" w:hAnsi="Times New Roman" w:cs="Times New Roman"/>
          <w:b/>
          <w:bCs/>
          <w:spacing w:val="1"/>
          <w:sz w:val="20"/>
          <w:szCs w:val="20"/>
        </w:rPr>
        <w:t xml:space="preserve"> </w:t>
      </w:r>
      <w:r>
        <w:rPr>
          <w:rFonts w:hint="default" w:ascii="Times New Roman" w:hAnsi="Times New Roman" w:cs="Times New Roman"/>
          <w:b/>
          <w:bCs/>
          <w:sz w:val="20"/>
          <w:szCs w:val="20"/>
        </w:rPr>
        <w:t>насаждений»</w:t>
      </w:r>
    </w:p>
    <w:p>
      <w:pPr>
        <w:ind w:right="-1"/>
        <w:jc w:val="both"/>
        <w:textAlignment w:val="baseline"/>
        <w:rPr>
          <w:rFonts w:hint="default" w:ascii="Times New Roman" w:hAnsi="Times New Roman" w:cs="Times New Roman"/>
          <w:b/>
          <w:bCs/>
          <w:sz w:val="20"/>
          <w:szCs w:val="20"/>
          <w:lang w:eastAsia="ru-RU"/>
        </w:rPr>
      </w:pPr>
    </w:p>
    <w:p>
      <w:pPr>
        <w:pStyle w:val="28"/>
        <w:tabs>
          <w:tab w:val="left" w:pos="1100"/>
        </w:tabs>
        <w:ind w:firstLine="400" w:firstLineChars="200"/>
        <w:jc w:val="both"/>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Шелтозерского вепсского сельского поселения, </w:t>
      </w:r>
      <w:r>
        <w:rPr>
          <w:rFonts w:hint="default" w:ascii="Times New Roman" w:hAnsi="Times New Roman" w:cs="Times New Roman"/>
          <w:color w:val="000000"/>
          <w:sz w:val="20"/>
          <w:szCs w:val="20"/>
        </w:rPr>
        <w:t xml:space="preserve"> администрация Шелтозерского вепсского сельского поселения</w:t>
      </w:r>
    </w:p>
    <w:p>
      <w:pPr>
        <w:tabs>
          <w:tab w:val="left" w:pos="1100"/>
        </w:tabs>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pStyle w:val="28"/>
        <w:numPr>
          <w:ilvl w:val="0"/>
          <w:numId w:val="5"/>
        </w:numPr>
        <w:ind w:firstLine="400" w:firstLineChars="200"/>
        <w:jc w:val="both"/>
        <w:rPr>
          <w:rFonts w:hint="default" w:ascii="Times New Roman" w:hAnsi="Times New Roman" w:cs="Times New Roman"/>
          <w:sz w:val="20"/>
          <w:szCs w:val="20"/>
          <w:lang w:eastAsia="ru-RU" w:bidi="ru-RU"/>
        </w:rPr>
      </w:pPr>
      <w:r>
        <w:rPr>
          <w:rFonts w:hint="default" w:ascii="Times New Roman" w:hAnsi="Times New Roman" w:cs="Times New Roman"/>
          <w:sz w:val="20"/>
          <w:szCs w:val="20"/>
        </w:rPr>
        <w:t>Утвердить прилагаемый административный регламент предоставления муниципальной услуги «Выдача разрешений на право вырубки зелёных</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насаждений» согласно приложению № 1.</w:t>
      </w:r>
    </w:p>
    <w:p>
      <w:pPr>
        <w:pStyle w:val="28"/>
        <w:numPr>
          <w:ilvl w:val="0"/>
          <w:numId w:val="5"/>
        </w:numPr>
        <w:ind w:firstLine="400" w:firstLineChars="200"/>
        <w:jc w:val="both"/>
        <w:rPr>
          <w:rFonts w:hint="default" w:ascii="Times New Roman" w:hAnsi="Times New Roman" w:cs="Times New Roman"/>
          <w:sz w:val="20"/>
          <w:szCs w:val="20"/>
          <w:lang w:eastAsia="ru-RU" w:bidi="ru-RU"/>
        </w:rPr>
      </w:pPr>
      <w:r>
        <w:rPr>
          <w:rFonts w:hint="default" w:ascii="Times New Roman" w:hAnsi="Times New Roman" w:cs="Times New Roman"/>
          <w:bCs/>
          <w:sz w:val="20"/>
          <w:szCs w:val="20"/>
        </w:rPr>
        <w:t xml:space="preserve">Признать </w:t>
      </w:r>
      <w:r>
        <w:rPr>
          <w:rFonts w:hint="default" w:ascii="Times New Roman" w:hAnsi="Times New Roman" w:cs="Times New Roman"/>
          <w:sz w:val="20"/>
          <w:szCs w:val="20"/>
        </w:rPr>
        <w:t>утратившим силу постановление администрации Шелтозерского вепсского сельского поселения от 10.09.2021 г. № 32 «Об утверждении административного регламента по предоставлению муниципальной услуги «Выдача разрешений на снос зелёных</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 xml:space="preserve">насаждений на территории Шелтозерского вепсского сельского поселения». </w:t>
      </w:r>
    </w:p>
    <w:p>
      <w:pPr>
        <w:pStyle w:val="28"/>
        <w:numPr>
          <w:ilvl w:val="0"/>
          <w:numId w:val="5"/>
        </w:numPr>
        <w:ind w:firstLine="400" w:firstLineChars="200"/>
        <w:jc w:val="both"/>
        <w:rPr>
          <w:rFonts w:hint="default" w:ascii="Times New Roman" w:hAnsi="Times New Roman" w:cs="Times New Roman"/>
          <w:sz w:val="20"/>
          <w:szCs w:val="20"/>
          <w:lang w:eastAsia="ru-RU" w:bidi="ru-RU"/>
        </w:rPr>
      </w:pPr>
      <w:r>
        <w:rPr>
          <w:rFonts w:hint="default" w:ascii="Times New Roman" w:hAnsi="Times New Roman" w:cs="Times New Roman"/>
          <w:sz w:val="20"/>
          <w:szCs w:val="20"/>
          <w:lang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28"/>
        <w:numPr>
          <w:ilvl w:val="0"/>
          <w:numId w:val="5"/>
        </w:numPr>
        <w:ind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lang w:eastAsia="ru-RU" w:bidi="ru-RU"/>
        </w:rPr>
        <w:t>Постановление вступает в силу со дня его официального опубликования (обнародования).</w:t>
      </w:r>
    </w:p>
    <w:p>
      <w:pPr>
        <w:widowControl/>
        <w:tabs>
          <w:tab w:val="left" w:pos="880"/>
          <w:tab w:val="left" w:pos="1100"/>
        </w:tabs>
        <w:autoSpaceDE/>
        <w:jc w:val="both"/>
        <w:rPr>
          <w:rFonts w:hint="default" w:ascii="Times New Roman" w:hAnsi="Times New Roman" w:cs="Times New Roman"/>
          <w:sz w:val="20"/>
          <w:szCs w:val="20"/>
        </w:rPr>
      </w:pPr>
    </w:p>
    <w:p>
      <w:pPr>
        <w:jc w:val="both"/>
        <w:rPr>
          <w:rFonts w:hint="default" w:ascii="Times New Roman" w:hAnsi="Times New Roman" w:cs="Times New Roman"/>
          <w:sz w:val="20"/>
          <w:szCs w:val="20"/>
          <w:lang w:eastAsia="ru-RU" w:bidi="ru-RU"/>
        </w:rPr>
      </w:pPr>
      <w:r>
        <w:rPr>
          <w:rFonts w:hint="default" w:ascii="Times New Roman" w:hAnsi="Times New Roman" w:cs="Times New Roman"/>
          <w:sz w:val="20"/>
          <w:szCs w:val="20"/>
          <w:lang w:eastAsia="ru-RU" w:bidi="ru-RU"/>
        </w:rPr>
        <w:t>Глава Шелтозерского</w:t>
      </w:r>
      <w:r>
        <w:rPr>
          <w:rFonts w:hint="default" w:ascii="Times New Roman" w:hAnsi="Times New Roman" w:cs="Times New Roman"/>
          <w:sz w:val="20"/>
          <w:szCs w:val="20"/>
          <w:lang w:val="en-US" w:eastAsia="ru-RU" w:bidi="ru-RU"/>
        </w:rPr>
        <w:t xml:space="preserve"> </w:t>
      </w:r>
      <w:r>
        <w:rPr>
          <w:rFonts w:hint="default" w:ascii="Times New Roman" w:hAnsi="Times New Roman" w:cs="Times New Roman"/>
          <w:sz w:val="20"/>
          <w:szCs w:val="20"/>
          <w:lang w:eastAsia="ru-RU" w:bidi="ru-RU"/>
        </w:rPr>
        <w:t xml:space="preserve">вепсского сельского поселения                                                        </w:t>
      </w:r>
      <w:r>
        <w:rPr>
          <w:rFonts w:hint="default" w:ascii="Times New Roman" w:hAnsi="Times New Roman" w:cs="Times New Roman"/>
          <w:sz w:val="20"/>
          <w:szCs w:val="20"/>
          <w:lang w:val="en-US" w:eastAsia="ru-RU" w:bidi="ru-RU"/>
        </w:rPr>
        <w:t xml:space="preserve">                      </w:t>
      </w:r>
      <w:r>
        <w:rPr>
          <w:rFonts w:hint="default" w:ascii="Times New Roman" w:hAnsi="Times New Roman" w:cs="Times New Roman"/>
          <w:sz w:val="20"/>
          <w:szCs w:val="20"/>
          <w:lang w:eastAsia="ru-RU" w:bidi="ru-RU"/>
        </w:rPr>
        <w:t>И.М.Сафонова</w:t>
      </w:r>
    </w:p>
    <w:p>
      <w:pPr>
        <w:adjustRightInd w:val="0"/>
        <w:spacing w:line="240" w:lineRule="exact"/>
        <w:ind w:left="5103"/>
        <w:jc w:val="right"/>
        <w:outlineLvl w:val="0"/>
        <w:rPr>
          <w:rFonts w:hint="default" w:ascii="Times New Roman" w:hAnsi="Times New Roman" w:cs="Times New Roman"/>
          <w:sz w:val="20"/>
          <w:szCs w:val="20"/>
          <w:lang w:eastAsia="ru-RU"/>
        </w:rPr>
      </w:pPr>
    </w:p>
    <w:p>
      <w:pPr>
        <w:adjustRightInd w:val="0"/>
        <w:spacing w:line="240" w:lineRule="exact"/>
        <w:ind w:left="5103"/>
        <w:jc w:val="right"/>
        <w:outlineLvl w:val="0"/>
        <w:rPr>
          <w:rFonts w:hint="default" w:ascii="Times New Roman" w:hAnsi="Times New Roman" w:cs="Times New Roman"/>
          <w:sz w:val="20"/>
          <w:szCs w:val="20"/>
          <w:lang w:eastAsia="ru-RU"/>
        </w:rPr>
      </w:pPr>
    </w:p>
    <w:p>
      <w:pPr>
        <w:adjustRightInd w:val="0"/>
        <w:spacing w:line="240" w:lineRule="exact"/>
        <w:ind w:left="5103"/>
        <w:jc w:val="right"/>
        <w:outlineLvl w:val="0"/>
        <w:rPr>
          <w:rFonts w:hint="default" w:ascii="Times New Roman" w:hAnsi="Times New Roman" w:cs="Times New Roman"/>
          <w:sz w:val="20"/>
          <w:szCs w:val="20"/>
          <w:lang w:eastAsia="ru-RU"/>
        </w:rPr>
      </w:pPr>
    </w:p>
    <w:p>
      <w:pPr>
        <w:adjustRightInd w:val="0"/>
        <w:spacing w:line="240" w:lineRule="exact"/>
        <w:jc w:val="both"/>
        <w:outlineLvl w:val="0"/>
        <w:rPr>
          <w:rFonts w:hint="default" w:ascii="Times New Roman" w:hAnsi="Times New Roman" w:cs="Times New Roman"/>
          <w:sz w:val="20"/>
          <w:szCs w:val="20"/>
          <w:lang w:eastAsia="ru-RU"/>
        </w:rPr>
      </w:pP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object>
          <v:shape id="_x0000_i1028"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8" DrawAspect="Content" ObjectID="_1468075728" r:id="rId10">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rFonts w:hint="default" w:ascii="Times New Roman" w:hAnsi="Times New Roman" w:cs="Times New Roman"/>
          <w:b/>
          <w:sz w:val="20"/>
          <w:szCs w:val="20"/>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jc w:val="center"/>
        <w:rPr>
          <w:rFonts w:hint="default" w:ascii="Times New Roman" w:hAnsi="Times New Roman" w:cs="Times New Roman"/>
          <w:b/>
          <w:sz w:val="20"/>
          <w:szCs w:val="20"/>
        </w:rPr>
      </w:pPr>
    </w:p>
    <w:p>
      <w:pPr>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 xml:space="preserve">  11 мая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18</w:t>
      </w:r>
    </w:p>
    <w:p>
      <w:pPr>
        <w:jc w:val="center"/>
        <w:rPr>
          <w:rFonts w:hint="default" w:ascii="Times New Roman" w:hAnsi="Times New Roman" w:cs="Times New Roman"/>
          <w:sz w:val="20"/>
          <w:szCs w:val="20"/>
        </w:rPr>
      </w:pPr>
      <w:r>
        <w:rPr>
          <w:rFonts w:hint="default" w:ascii="Times New Roman" w:hAnsi="Times New Roman" w:cs="Times New Roman"/>
          <w:b/>
          <w:bCs/>
          <w:color w:val="444444"/>
          <w:sz w:val="20"/>
          <w:szCs w:val="20"/>
        </w:rPr>
        <w:br w:type="textWrapping"/>
      </w:r>
      <w:r>
        <w:rPr>
          <w:rFonts w:hint="default" w:ascii="Times New Roman" w:hAnsi="Times New Roman" w:cs="Times New Roman"/>
          <w:sz w:val="20"/>
          <w:szCs w:val="20"/>
        </w:rPr>
        <w:t xml:space="preserve">«Об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воздушных судов,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воздушных судов (за исключением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воздушных судов с максимальной </w:t>
      </w:r>
      <w:r>
        <w:rPr>
          <w:rFonts w:hint="default" w:ascii="Times New Roman" w:hAnsi="Times New Roman" w:cs="Times New Roman"/>
          <w:sz w:val="20"/>
          <w:szCs w:val="20"/>
          <w:lang w:val="ru-RU"/>
        </w:rPr>
        <w:t>взлётной</w:t>
      </w:r>
      <w:r>
        <w:rPr>
          <w:rFonts w:hint="default" w:ascii="Times New Roman" w:hAnsi="Times New Roman" w:cs="Times New Roman"/>
          <w:sz w:val="20"/>
          <w:szCs w:val="20"/>
        </w:rPr>
        <w:t xml:space="preserve"> массой менее 0,25 кг), </w:t>
      </w:r>
      <w:r>
        <w:rPr>
          <w:rFonts w:hint="default" w:ascii="Times New Roman" w:hAnsi="Times New Roman" w:cs="Times New Roman"/>
          <w:sz w:val="20"/>
          <w:szCs w:val="20"/>
          <w:lang w:val="ru-RU"/>
        </w:rPr>
        <w:t>подъёма</w:t>
      </w:r>
      <w:r>
        <w:rPr>
          <w:rFonts w:hint="default" w:ascii="Times New Roman" w:hAnsi="Times New Roman" w:cs="Times New Roman"/>
          <w:sz w:val="20"/>
          <w:szCs w:val="20"/>
        </w:rPr>
        <w:t xml:space="preserve"> привязных аэростатов над </w:t>
      </w:r>
      <w:r>
        <w:rPr>
          <w:rFonts w:hint="default" w:ascii="Times New Roman" w:hAnsi="Times New Roman" w:cs="Times New Roman"/>
          <w:sz w:val="20"/>
          <w:szCs w:val="20"/>
          <w:lang w:val="ru-RU"/>
        </w:rPr>
        <w:t>населёнными</w:t>
      </w:r>
      <w:r>
        <w:rPr>
          <w:rFonts w:hint="default" w:ascii="Times New Roman" w:hAnsi="Times New Roman" w:cs="Times New Roman"/>
          <w:sz w:val="20"/>
          <w:szCs w:val="20"/>
        </w:rPr>
        <w:t xml:space="preserve"> пунктами, а также посадки (</w:t>
      </w:r>
      <w:r>
        <w:rPr>
          <w:rFonts w:hint="default" w:ascii="Times New Roman" w:hAnsi="Times New Roman" w:cs="Times New Roman"/>
          <w:sz w:val="20"/>
          <w:szCs w:val="20"/>
          <w:lang w:val="ru-RU"/>
        </w:rPr>
        <w:t>взлёта</w:t>
      </w:r>
      <w:r>
        <w:rPr>
          <w:rFonts w:hint="default" w:ascii="Times New Roman" w:hAnsi="Times New Roman" w:cs="Times New Roman"/>
          <w:sz w:val="20"/>
          <w:szCs w:val="20"/>
        </w:rPr>
        <w:t xml:space="preserve">) на расположенные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площадки, сведения о которых не опубликованы в документах аэронавигационной информации»</w:t>
      </w:r>
    </w:p>
    <w:p>
      <w:pPr>
        <w:keepNext w:val="0"/>
        <w:keepLines w:val="0"/>
        <w:pageBreakBefore w:val="0"/>
        <w:widowControl/>
        <w:shd w:val="clear" w:color="auto" w:fill="FFFFFF"/>
        <w:kinsoku/>
        <w:wordWrap/>
        <w:overflowPunct/>
        <w:topLinePunct w:val="0"/>
        <w:autoSpaceDE/>
        <w:autoSpaceDN/>
        <w:bidi w:val="0"/>
        <w:adjustRightInd/>
        <w:snapToGrid/>
        <w:jc w:val="both"/>
        <w:textAlignment w:val="baseline"/>
        <w:rPr>
          <w:rFonts w:hint="default" w:ascii="Times New Roman" w:hAnsi="Times New Roman" w:cs="Times New Roman"/>
          <w:sz w:val="20"/>
          <w:szCs w:val="20"/>
        </w:rPr>
      </w:pP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600" w:firstLineChars="300"/>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w:t>
      </w:r>
      <w:r>
        <w:rPr>
          <w:rFonts w:hint="default" w:ascii="Times New Roman" w:hAnsi="Times New Roman" w:cs="Times New Roman"/>
          <w:color w:val="000000"/>
          <w:sz w:val="20"/>
          <w:szCs w:val="20"/>
          <w:lang w:val="ru-RU"/>
        </w:rPr>
        <w:t>а</w:t>
      </w:r>
      <w:r>
        <w:rPr>
          <w:rFonts w:hint="default" w:ascii="Times New Roman" w:hAnsi="Times New Roman" w:cs="Times New Roman"/>
          <w:color w:val="000000"/>
          <w:sz w:val="20"/>
          <w:szCs w:val="20"/>
        </w:rPr>
        <w:t xml:space="preserve">дминистрация </w:t>
      </w:r>
      <w:r>
        <w:rPr>
          <w:rFonts w:hint="default" w:ascii="Times New Roman" w:hAnsi="Times New Roman" w:cs="Times New Roman"/>
          <w:color w:val="000000"/>
          <w:sz w:val="20"/>
          <w:szCs w:val="20"/>
          <w:lang w:val="ru-RU"/>
        </w:rPr>
        <w:t xml:space="preserve">Шелтозерского вепсского </w:t>
      </w:r>
      <w:r>
        <w:rPr>
          <w:rFonts w:hint="default" w:ascii="Times New Roman" w:hAnsi="Times New Roman" w:cs="Times New Roman"/>
          <w:color w:val="000000"/>
          <w:sz w:val="20"/>
          <w:szCs w:val="20"/>
        </w:rPr>
        <w:t>сельского поселения</w:t>
      </w: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600" w:firstLineChars="300"/>
        <w:jc w:val="both"/>
        <w:textAlignment w:val="auto"/>
        <w:rPr>
          <w:rFonts w:hint="default" w:ascii="Times New Roman" w:hAnsi="Times New Roman" w:cs="Times New Roman"/>
          <w:color w:val="000000"/>
          <w:sz w:val="20"/>
          <w:szCs w:val="20"/>
        </w:rPr>
      </w:pPr>
    </w:p>
    <w:p>
      <w:pPr>
        <w:keepNext w:val="0"/>
        <w:keepLines w:val="0"/>
        <w:pageBreakBefore w:val="0"/>
        <w:widowControl w:val="0"/>
        <w:tabs>
          <w:tab w:val="left" w:pos="1100"/>
        </w:tabs>
        <w:kinsoku/>
        <w:wordWrap/>
        <w:overflowPunct/>
        <w:topLinePunct w:val="0"/>
        <w:autoSpaceDE w:val="0"/>
        <w:autoSpaceDN w:val="0"/>
        <w:bidi w:val="0"/>
        <w:adjustRightInd/>
        <w:snapToGrid/>
        <w:ind w:left="0" w:leftChars="0" w:firstLine="600" w:firstLineChars="3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pStyle w:val="355"/>
        <w:keepNext w:val="0"/>
        <w:keepLines w:val="0"/>
        <w:pageBreakBefore w:val="0"/>
        <w:widowControl/>
        <w:numPr>
          <w:ilvl w:val="0"/>
          <w:numId w:val="6"/>
        </w:numPr>
        <w:kinsoku/>
        <w:wordWrap/>
        <w:overflowPunct/>
        <w:topLinePunct w:val="0"/>
        <w:autoSpaceDE/>
        <w:autoSpaceDN/>
        <w:bidi w:val="0"/>
        <w:adjustRightInd/>
        <w:snapToGrid/>
        <w:ind w:left="0" w:leftChars="0" w:firstLine="600" w:firstLineChars="300"/>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b w:val="0"/>
          <w:bCs w:val="0"/>
          <w:sz w:val="20"/>
          <w:szCs w:val="20"/>
        </w:rPr>
        <w:t xml:space="preserve">Утвердить прилагаемый </w:t>
      </w:r>
      <w:r>
        <w:rPr>
          <w:rFonts w:hint="default" w:ascii="Times New Roman" w:hAnsi="Times New Roman" w:cs="Times New Roman"/>
          <w:b w:val="0"/>
          <w:bCs w:val="0"/>
          <w:sz w:val="20"/>
          <w:szCs w:val="20"/>
          <w:lang w:val="ru-RU"/>
        </w:rPr>
        <w:t>а</w:t>
      </w:r>
      <w:r>
        <w:rPr>
          <w:rFonts w:hint="default" w:ascii="Times New Roman" w:hAnsi="Times New Roman" w:cs="Times New Roman"/>
          <w:b w:val="0"/>
          <w:bCs w:val="0"/>
          <w:sz w:val="20"/>
          <w:szCs w:val="20"/>
        </w:rPr>
        <w:t>дминистративный регламент</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предоставления муниципальной услуги</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sz w:val="20"/>
          <w:szCs w:val="20"/>
        </w:rPr>
        <w:t xml:space="preserve"> «Выдача разрешений на выполнение авиационных работ, парашютных прыжков, демонстрационных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воздушных судов,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воздушных судов (за исключением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воздушных судов с максимальной </w:t>
      </w:r>
      <w:r>
        <w:rPr>
          <w:rFonts w:hint="default" w:ascii="Times New Roman" w:hAnsi="Times New Roman" w:cs="Times New Roman"/>
          <w:sz w:val="20"/>
          <w:szCs w:val="20"/>
          <w:lang w:val="ru-RU"/>
        </w:rPr>
        <w:t>взлётной</w:t>
      </w:r>
      <w:r>
        <w:rPr>
          <w:rFonts w:hint="default" w:ascii="Times New Roman" w:hAnsi="Times New Roman" w:cs="Times New Roman"/>
          <w:sz w:val="20"/>
          <w:szCs w:val="20"/>
        </w:rPr>
        <w:t xml:space="preserve"> массой менее 0,25 кг), </w:t>
      </w:r>
      <w:r>
        <w:rPr>
          <w:rFonts w:hint="default" w:ascii="Times New Roman" w:hAnsi="Times New Roman" w:cs="Times New Roman"/>
          <w:sz w:val="20"/>
          <w:szCs w:val="20"/>
          <w:lang w:val="ru-RU"/>
        </w:rPr>
        <w:t>подъёма</w:t>
      </w:r>
      <w:r>
        <w:rPr>
          <w:rFonts w:hint="default" w:ascii="Times New Roman" w:hAnsi="Times New Roman" w:cs="Times New Roman"/>
          <w:sz w:val="20"/>
          <w:szCs w:val="20"/>
        </w:rPr>
        <w:t xml:space="preserve"> привязных аэростатов над </w:t>
      </w:r>
      <w:r>
        <w:rPr>
          <w:rFonts w:hint="default" w:ascii="Times New Roman" w:hAnsi="Times New Roman" w:cs="Times New Roman"/>
          <w:sz w:val="20"/>
          <w:szCs w:val="20"/>
          <w:lang w:val="ru-RU"/>
        </w:rPr>
        <w:t>населёнными</w:t>
      </w:r>
      <w:r>
        <w:rPr>
          <w:rFonts w:hint="default" w:ascii="Times New Roman" w:hAnsi="Times New Roman" w:cs="Times New Roman"/>
          <w:sz w:val="20"/>
          <w:szCs w:val="20"/>
        </w:rPr>
        <w:t xml:space="preserve"> пунктами, а также посадки (</w:t>
      </w:r>
      <w:r>
        <w:rPr>
          <w:rFonts w:hint="default" w:ascii="Times New Roman" w:hAnsi="Times New Roman" w:cs="Times New Roman"/>
          <w:sz w:val="20"/>
          <w:szCs w:val="20"/>
          <w:lang w:val="ru-RU"/>
        </w:rPr>
        <w:t>взлёта</w:t>
      </w:r>
      <w:r>
        <w:rPr>
          <w:rFonts w:hint="default" w:ascii="Times New Roman" w:hAnsi="Times New Roman" w:cs="Times New Roman"/>
          <w:sz w:val="20"/>
          <w:szCs w:val="20"/>
        </w:rPr>
        <w:t xml:space="preserve">) на расположенные в границах </w:t>
      </w:r>
      <w:r>
        <w:rPr>
          <w:rFonts w:hint="default" w:ascii="Times New Roman" w:hAnsi="Times New Roman" w:cs="Times New Roman"/>
          <w:sz w:val="20"/>
          <w:szCs w:val="20"/>
          <w:lang w:val="ru-RU"/>
        </w:rPr>
        <w:t>населённых</w:t>
      </w:r>
      <w:r>
        <w:rPr>
          <w:rFonts w:hint="default" w:ascii="Times New Roman" w:hAnsi="Times New Roman" w:cs="Times New Roman"/>
          <w:sz w:val="20"/>
          <w:szCs w:val="20"/>
        </w:rPr>
        <w:t xml:space="preserve"> пунктов площадки, сведения о которых не опубликованы в документах аэронавигационной информации»</w:t>
      </w:r>
      <w:r>
        <w:rPr>
          <w:rFonts w:hint="default" w:ascii="Times New Roman" w:hAnsi="Times New Roman" w:cs="Times New Roman"/>
          <w:sz w:val="20"/>
          <w:szCs w:val="20"/>
          <w:lang w:val="ru-RU"/>
        </w:rPr>
        <w:t xml:space="preserve"> </w:t>
      </w:r>
      <w:r>
        <w:rPr>
          <w:rFonts w:hint="default" w:ascii="Times New Roman" w:hAnsi="Times New Roman" w:cs="Times New Roman"/>
          <w:b w:val="0"/>
          <w:bCs w:val="0"/>
          <w:sz w:val="20"/>
          <w:szCs w:val="20"/>
          <w:lang w:val="ru-RU"/>
        </w:rPr>
        <w:t>с</w:t>
      </w:r>
      <w:r>
        <w:rPr>
          <w:rFonts w:hint="default" w:ascii="Times New Roman" w:hAnsi="Times New Roman" w:cs="Times New Roman"/>
          <w:b w:val="0"/>
          <w:bCs w:val="0"/>
          <w:sz w:val="20"/>
          <w:szCs w:val="20"/>
        </w:rPr>
        <w:t>огласно приложению № 1.</w:t>
      </w:r>
    </w:p>
    <w:p>
      <w:pPr>
        <w:pStyle w:val="355"/>
        <w:keepNext w:val="0"/>
        <w:keepLines w:val="0"/>
        <w:pageBreakBefore w:val="0"/>
        <w:widowControl/>
        <w:numPr>
          <w:ilvl w:val="0"/>
          <w:numId w:val="6"/>
        </w:numPr>
        <w:kinsoku/>
        <w:wordWrap/>
        <w:overflowPunct/>
        <w:topLinePunct w:val="0"/>
        <w:autoSpaceDE/>
        <w:autoSpaceDN/>
        <w:bidi w:val="0"/>
        <w:adjustRightInd/>
        <w:snapToGrid/>
        <w:ind w:left="0" w:leftChars="0" w:firstLine="600" w:firstLineChars="300"/>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bCs/>
          <w:sz w:val="20"/>
          <w:szCs w:val="20"/>
        </w:rPr>
        <w:t>Признать</w:t>
      </w:r>
      <w:r>
        <w:rPr>
          <w:rFonts w:hint="default" w:ascii="Times New Roman" w:hAnsi="Times New Roman" w:cs="Times New Roman"/>
          <w:bCs/>
          <w:sz w:val="20"/>
          <w:szCs w:val="20"/>
          <w:lang w:val="ru-RU"/>
        </w:rPr>
        <w:t xml:space="preserve"> </w:t>
      </w:r>
      <w:r>
        <w:rPr>
          <w:rFonts w:hint="default" w:ascii="Times New Roman" w:hAnsi="Times New Roman" w:cs="Times New Roman"/>
          <w:sz w:val="20"/>
          <w:szCs w:val="20"/>
        </w:rPr>
        <w:t>утратившим</w:t>
      </w:r>
      <w:r>
        <w:rPr>
          <w:rFonts w:hint="default" w:ascii="Times New Roman" w:hAnsi="Times New Roman" w:cs="Times New Roman"/>
          <w:sz w:val="20"/>
          <w:szCs w:val="20"/>
          <w:lang w:val="ru-RU"/>
        </w:rPr>
        <w:t>и</w:t>
      </w:r>
      <w:r>
        <w:rPr>
          <w:rFonts w:hint="default" w:ascii="Times New Roman" w:hAnsi="Times New Roman" w:cs="Times New Roman"/>
          <w:sz w:val="20"/>
          <w:szCs w:val="20"/>
        </w:rPr>
        <w:t xml:space="preserve"> силу</w:t>
      </w:r>
      <w:r>
        <w:rPr>
          <w:rFonts w:hint="default" w:ascii="Times New Roman" w:hAnsi="Times New Roman" w:cs="Times New Roman"/>
          <w:sz w:val="20"/>
          <w:szCs w:val="20"/>
          <w:lang w:val="ru-RU"/>
        </w:rPr>
        <w:t>:</w:t>
      </w:r>
    </w:p>
    <w:p>
      <w:pPr>
        <w:keepNext w:val="0"/>
        <w:keepLines w:val="0"/>
        <w:pageBreakBefore w:val="0"/>
        <w:kinsoku/>
        <w:wordWrap/>
        <w:overflowPunct/>
        <w:topLinePunct w:val="0"/>
        <w:bidi w:val="0"/>
        <w:snapToGrid/>
        <w:spacing w:beforeAutospacing="0" w:afterAutospacing="0" w:line="240" w:lineRule="auto"/>
        <w:ind w:left="0" w:leftChars="0" w:right="0" w:firstLine="600" w:firstLineChars="30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w:t>
      </w:r>
      <w:r>
        <w:rPr>
          <w:rFonts w:hint="default" w:ascii="Times New Roman" w:hAnsi="Times New Roman" w:cs="Times New Roman"/>
          <w:sz w:val="20"/>
          <w:szCs w:val="20"/>
          <w:lang w:val="ru-RU"/>
        </w:rPr>
        <w:t>е  администрации Шелтозерского вепсского сельского поселения 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15.04.2019</w:t>
      </w:r>
      <w:r>
        <w:rPr>
          <w:rFonts w:hint="default" w:ascii="Times New Roman" w:hAnsi="Times New Roman" w:cs="Times New Roman"/>
          <w:sz w:val="20"/>
          <w:szCs w:val="20"/>
        </w:rPr>
        <w:t xml:space="preserve"> 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20 </w:t>
      </w:r>
      <w:r>
        <w:rPr>
          <w:rFonts w:hint="default" w:ascii="Times New Roman" w:hAnsi="Times New Roman" w:cs="Times New Roman"/>
          <w:b w:val="0"/>
          <w:bCs w:val="0"/>
          <w:color w:val="auto"/>
          <w:sz w:val="20"/>
          <w:szCs w:val="20"/>
          <w:lang w:val="ru-RU"/>
        </w:rPr>
        <w:t>«</w:t>
      </w:r>
      <w:r>
        <w:rPr>
          <w:rFonts w:hint="default" w:ascii="Times New Roman" w:hAnsi="Times New Roman" w:cs="Times New Roman"/>
          <w:sz w:val="20"/>
          <w:szCs w:val="20"/>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воздушных судов,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летательных аппаратов, </w:t>
      </w:r>
      <w:r>
        <w:rPr>
          <w:rFonts w:hint="default" w:ascii="Times New Roman" w:hAnsi="Times New Roman" w:cs="Times New Roman"/>
          <w:sz w:val="20"/>
          <w:szCs w:val="20"/>
          <w:lang w:val="ru-RU"/>
        </w:rPr>
        <w:t>подъёмов</w:t>
      </w:r>
      <w:r>
        <w:rPr>
          <w:rFonts w:hint="default" w:ascii="Times New Roman" w:hAnsi="Times New Roman" w:cs="Times New Roman"/>
          <w:sz w:val="20"/>
          <w:szCs w:val="20"/>
        </w:rPr>
        <w:t xml:space="preserve"> привязных аэростатов, а также посадку (</w:t>
      </w:r>
      <w:r>
        <w:rPr>
          <w:rFonts w:hint="default" w:ascii="Times New Roman" w:hAnsi="Times New Roman" w:cs="Times New Roman"/>
          <w:sz w:val="20"/>
          <w:szCs w:val="20"/>
          <w:lang w:val="ru-RU"/>
        </w:rPr>
        <w:t>взлёт</w:t>
      </w:r>
      <w:r>
        <w:rPr>
          <w:rFonts w:hint="default" w:ascii="Times New Roman" w:hAnsi="Times New Roman" w:cs="Times New Roman"/>
          <w:sz w:val="20"/>
          <w:szCs w:val="20"/>
        </w:rPr>
        <w:t>) на расположенных в границах Шелтозерского вепсского сельского поселения площадки, сведения о которых не опубликованы в документах аэронавигационной информации»</w:t>
      </w:r>
      <w:r>
        <w:rPr>
          <w:rFonts w:hint="default" w:ascii="Times New Roman" w:hAnsi="Times New Roman" w:cs="Times New Roman"/>
          <w:sz w:val="20"/>
          <w:szCs w:val="20"/>
          <w:lang w:val="ru-RU"/>
        </w:rPr>
        <w:t>;</w:t>
      </w:r>
    </w:p>
    <w:p>
      <w:pPr>
        <w:keepNext w:val="0"/>
        <w:keepLines w:val="0"/>
        <w:pageBreakBefore w:val="0"/>
        <w:kinsoku/>
        <w:wordWrap/>
        <w:overflowPunct/>
        <w:topLinePunct w:val="0"/>
        <w:bidi w:val="0"/>
        <w:snapToGrid/>
        <w:spacing w:beforeAutospacing="0" w:afterAutospacing="0" w:line="240" w:lineRule="auto"/>
        <w:ind w:left="0" w:leftChars="0" w:right="0" w:firstLine="600" w:firstLineChars="30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п</w:t>
      </w:r>
      <w:r>
        <w:rPr>
          <w:rFonts w:hint="default" w:ascii="Times New Roman" w:hAnsi="Times New Roman" w:cs="Times New Roman"/>
          <w:sz w:val="20"/>
          <w:szCs w:val="20"/>
        </w:rPr>
        <w:t>остановлени</w:t>
      </w:r>
      <w:r>
        <w:rPr>
          <w:rFonts w:hint="default" w:ascii="Times New Roman" w:hAnsi="Times New Roman" w:cs="Times New Roman"/>
          <w:sz w:val="20"/>
          <w:szCs w:val="20"/>
          <w:lang w:val="ru-RU"/>
        </w:rPr>
        <w:t>е  администрации Шелтозерского вепсского сельского поселения 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01.03.2021</w:t>
      </w:r>
      <w:r>
        <w:rPr>
          <w:rFonts w:hint="default" w:ascii="Times New Roman" w:hAnsi="Times New Roman" w:cs="Times New Roman"/>
          <w:sz w:val="20"/>
          <w:szCs w:val="20"/>
        </w:rPr>
        <w:t xml:space="preserve"> 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6 «</w:t>
      </w:r>
      <w:r>
        <w:rPr>
          <w:rFonts w:hint="default" w:ascii="Times New Roman" w:hAnsi="Times New Roman" w:cs="Times New Roman"/>
          <w:sz w:val="20"/>
          <w:szCs w:val="20"/>
        </w:rPr>
        <w:t xml:space="preserve">О внесении изменений в Постановление № 20 от 15.04.2019 г.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воздушных судов, </w:t>
      </w:r>
      <w:r>
        <w:rPr>
          <w:rFonts w:hint="default" w:ascii="Times New Roman" w:hAnsi="Times New Roman" w:cs="Times New Roman"/>
          <w:sz w:val="20"/>
          <w:szCs w:val="20"/>
          <w:lang w:val="ru-RU"/>
        </w:rPr>
        <w:t>полётов</w:t>
      </w:r>
      <w:r>
        <w:rPr>
          <w:rFonts w:hint="default" w:ascii="Times New Roman" w:hAnsi="Times New Roman" w:cs="Times New Roman"/>
          <w:sz w:val="20"/>
          <w:szCs w:val="20"/>
        </w:rPr>
        <w:t xml:space="preserve"> беспилотных летательных аппаратов, </w:t>
      </w:r>
      <w:r>
        <w:rPr>
          <w:rFonts w:hint="default" w:ascii="Times New Roman" w:hAnsi="Times New Roman" w:cs="Times New Roman"/>
          <w:sz w:val="20"/>
          <w:szCs w:val="20"/>
          <w:lang w:val="ru-RU"/>
        </w:rPr>
        <w:t>подъёмов</w:t>
      </w:r>
      <w:r>
        <w:rPr>
          <w:rFonts w:hint="default" w:ascii="Times New Roman" w:hAnsi="Times New Roman" w:cs="Times New Roman"/>
          <w:sz w:val="20"/>
          <w:szCs w:val="20"/>
        </w:rPr>
        <w:t xml:space="preserve"> привязных аэростатов, а также посадку (</w:t>
      </w:r>
      <w:r>
        <w:rPr>
          <w:rFonts w:hint="default" w:ascii="Times New Roman" w:hAnsi="Times New Roman" w:cs="Times New Roman"/>
          <w:sz w:val="20"/>
          <w:szCs w:val="20"/>
          <w:lang w:val="ru-RU"/>
        </w:rPr>
        <w:t>взлёт</w:t>
      </w:r>
      <w:r>
        <w:rPr>
          <w:rFonts w:hint="default" w:ascii="Times New Roman" w:hAnsi="Times New Roman" w:cs="Times New Roman"/>
          <w:sz w:val="20"/>
          <w:szCs w:val="20"/>
        </w:rPr>
        <w:t>) на расположенных в границах Шелтозерского вепсского сельского поселения площадки, сведения о которых не опубликованы в документах аэронавигационной информации»</w:t>
      </w:r>
      <w:r>
        <w:rPr>
          <w:rFonts w:hint="default" w:ascii="Times New Roman" w:hAnsi="Times New Roman" w:cs="Times New Roman"/>
          <w:sz w:val="20"/>
          <w:szCs w:val="20"/>
          <w:lang w:val="ru-RU"/>
        </w:rPr>
        <w:t>.</w:t>
      </w:r>
    </w:p>
    <w:p>
      <w:pPr>
        <w:keepNext w:val="0"/>
        <w:keepLines w:val="0"/>
        <w:pageBreakBefore w:val="0"/>
        <w:numPr>
          <w:ilvl w:val="0"/>
          <w:numId w:val="6"/>
        </w:numPr>
        <w:kinsoku/>
        <w:wordWrap/>
        <w:overflowPunct/>
        <w:topLinePunct w:val="0"/>
        <w:bidi w:val="0"/>
        <w:snapToGrid/>
        <w:spacing w:beforeAutospacing="0" w:afterAutospacing="0" w:line="240" w:lineRule="auto"/>
        <w:ind w:left="0" w:leftChars="0" w:right="0" w:firstLine="600" w:firstLineChars="3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numPr>
          <w:ilvl w:val="0"/>
          <w:numId w:val="6"/>
        </w:numPr>
        <w:kinsoku/>
        <w:wordWrap/>
        <w:overflowPunct/>
        <w:topLinePunct w:val="0"/>
        <w:bidi w:val="0"/>
        <w:snapToGrid/>
        <w:spacing w:beforeAutospacing="0" w:afterAutospacing="0" w:line="240" w:lineRule="auto"/>
        <w:ind w:left="0" w:leftChars="0" w:right="0" w:firstLine="600" w:firstLineChars="3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tabs>
          <w:tab w:val="left" w:pos="880"/>
          <w:tab w:val="left" w:pos="1100"/>
        </w:tabs>
        <w:kinsoku/>
        <w:wordWrap/>
        <w:overflowPunct/>
        <w:topLinePunct w:val="0"/>
        <w:autoSpaceDE/>
        <w:bidi w:val="0"/>
        <w:adjustRightInd/>
        <w:snapToGrid/>
        <w:spacing w:beforeAutospacing="0" w:afterAutospacing="0" w:line="240" w:lineRule="auto"/>
        <w:ind w:left="0" w:right="0"/>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вепсского сельского поселения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И.М.Сафонова</w:t>
      </w:r>
    </w:p>
    <w:p>
      <w:pPr>
        <w:pStyle w:val="28"/>
        <w:keepNext w:val="0"/>
        <w:keepLines w:val="0"/>
        <w:pageBreakBefore w:val="0"/>
        <w:kinsoku/>
        <w:wordWrap/>
        <w:overflowPunct/>
        <w:topLinePunct w:val="0"/>
        <w:bidi w:val="0"/>
        <w:snapToGrid/>
        <w:spacing w:after="0"/>
        <w:ind w:left="0"/>
        <w:jc w:val="both"/>
        <w:textAlignment w:val="auto"/>
        <w:rPr>
          <w:sz w:val="24"/>
          <w:szCs w:val="24"/>
        </w:rPr>
      </w:pP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bookmarkStart w:id="0" w:name="_Hlk117842162"/>
      <w:r>
        <w:rPr>
          <w:rFonts w:ascii="Times New Roman" w:hAnsi="Times New Roman" w:eastAsia="Times New Roman" w:cs="Times New Roman"/>
          <w:kern w:val="0"/>
          <w:szCs w:val="20"/>
          <w:lang w:eastAsia="ru-RU" w:bidi="ar-SA"/>
        </w:rPr>
        <w:object>
          <v:shape id="_x0000_i1029" o:spt="75" type="#_x0000_t75" style="height:30pt;width:47.45pt;" o:ole="t" fillcolor="#FFFFFF" filled="t" o:preferrelative="t" stroked="f" coordsize="21600,21600">
            <v:path/>
            <v:fill on="t" color2="#FFFFFF" focussize="0,0"/>
            <v:stroke on="f"/>
            <v:imagedata r:id="rId7" o:title=""/>
            <o:lock v:ext="edit" aspectratio="t"/>
            <w10:wrap type="none"/>
            <w10:anchorlock/>
          </v:shape>
          <o:OLEObject Type="Embed" ProgID="PBrush" ShapeID="_x0000_i1029" DrawAspect="Content" ObjectID="_1468075729" r:id="rId11">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keepNext w:val="0"/>
        <w:keepLines w:val="0"/>
        <w:pageBreakBefore w:val="0"/>
        <w:kinsoku/>
        <w:overflowPunct/>
        <w:topLinePunct w:val="0"/>
        <w:bidi w:val="0"/>
        <w:snapToGrid/>
        <w:spacing w:after="0"/>
        <w:ind w:left="0" w:leftChars="0"/>
        <w:jc w:val="both"/>
        <w:textAlignment w:val="auto"/>
        <w:rPr>
          <w:b/>
        </w:rPr>
      </w:pPr>
    </w:p>
    <w:p>
      <w:pPr>
        <w:keepNext w:val="0"/>
        <w:keepLines w:val="0"/>
        <w:pageBreakBefore w:val="0"/>
        <w:kinsoku/>
        <w:overflowPunct/>
        <w:topLinePunct w:val="0"/>
        <w:bidi w:val="0"/>
        <w:snapToGrid/>
        <w:spacing w:after="0"/>
        <w:ind w:left="0" w:leftChars="0"/>
        <w:textAlignment w:val="auto"/>
        <w:rPr>
          <w:rFonts w:hint="default" w:ascii="Times New Roman" w:hAnsi="Times New Roman" w:cs="Times New Roman"/>
          <w:sz w:val="20"/>
          <w:szCs w:val="20"/>
          <w:lang w:val="ru-RU"/>
        </w:rPr>
      </w:pPr>
      <w:r>
        <w:rPr>
          <w:sz w:val="28"/>
          <w:szCs w:val="28"/>
        </w:rPr>
        <w:t xml:space="preserve">        </w:t>
      </w: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 xml:space="preserve"> 16 мая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19</w:t>
      </w:r>
    </w:p>
    <w:p>
      <w:pPr>
        <w:keepNext w:val="0"/>
        <w:keepLines w:val="0"/>
        <w:pageBreakBefore w:val="0"/>
        <w:widowControl w:val="0"/>
        <w:kinsoku/>
        <w:overflowPunct/>
        <w:topLinePunct w:val="0"/>
        <w:autoSpaceDE w:val="0"/>
        <w:autoSpaceDN w:val="0"/>
        <w:bidi w:val="0"/>
        <w:snapToGrid/>
        <w:spacing w:after="0"/>
        <w:ind w:left="0" w:leftChars="0"/>
        <w:textAlignment w:val="auto"/>
        <w:rPr>
          <w:rFonts w:hint="default" w:ascii="Times New Roman" w:hAnsi="Times New Roman" w:cs="Times New Roman"/>
          <w:sz w:val="20"/>
          <w:szCs w:val="20"/>
        </w:rPr>
      </w:pPr>
    </w:p>
    <w:p>
      <w:pPr>
        <w:keepNext w:val="0"/>
        <w:keepLines w:val="0"/>
        <w:pageBreakBefore w:val="0"/>
        <w:widowControl w:val="0"/>
        <w:kinsoku/>
        <w:overflowPunct/>
        <w:topLinePunct w:val="0"/>
        <w:autoSpaceDE w:val="0"/>
        <w:autoSpaceDN w:val="0"/>
        <w:bidi w:val="0"/>
        <w:snapToGrid/>
        <w:spacing w:after="0"/>
        <w:ind w:left="0" w:left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Об утверждении Положения об организации и осуществлении </w:t>
      </w:r>
    </w:p>
    <w:p>
      <w:pPr>
        <w:keepNext w:val="0"/>
        <w:keepLines w:val="0"/>
        <w:pageBreakBefore w:val="0"/>
        <w:widowControl w:val="0"/>
        <w:kinsoku/>
        <w:overflowPunct/>
        <w:topLinePunct w:val="0"/>
        <w:autoSpaceDE w:val="0"/>
        <w:autoSpaceDN w:val="0"/>
        <w:bidi w:val="0"/>
        <w:snapToGrid/>
        <w:spacing w:after="0"/>
        <w:ind w:left="0" w:leftChars="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первичного воинского </w:t>
      </w:r>
      <w:r>
        <w:rPr>
          <w:rFonts w:hint="default" w:ascii="Times New Roman" w:hAnsi="Times New Roman" w:cs="Times New Roman"/>
          <w:sz w:val="20"/>
          <w:szCs w:val="20"/>
          <w:lang w:val="ru-RU"/>
        </w:rPr>
        <w:t>учёта на территории Шелтозерского вепсского сельского поселения</w:t>
      </w:r>
    </w:p>
    <w:p>
      <w:pPr>
        <w:keepNext w:val="0"/>
        <w:keepLines w:val="0"/>
        <w:pageBreakBefore w:val="0"/>
        <w:widowControl w:val="0"/>
        <w:kinsoku/>
        <w:overflowPunct/>
        <w:topLinePunct w:val="0"/>
        <w:autoSpaceDE w:val="0"/>
        <w:autoSpaceDN w:val="0"/>
        <w:bidi w:val="0"/>
        <w:snapToGrid/>
        <w:spacing w:after="0"/>
        <w:ind w:left="0" w:leftChars="0"/>
        <w:textAlignment w:val="auto"/>
        <w:rPr>
          <w:rFonts w:hint="default" w:ascii="Times New Roman" w:hAnsi="Times New Roman" w:cs="Times New Roman"/>
          <w:sz w:val="20"/>
          <w:szCs w:val="20"/>
        </w:rPr>
      </w:pP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8 Федерального закона от 28 марта 1998 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53-ФЗ «О воинской обязанности и военной службе»,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w:t>
      </w:r>
      <w:r>
        <w:rPr>
          <w:rFonts w:hint="default" w:ascii="Times New Roman" w:hAnsi="Times New Roman" w:cs="Times New Roman"/>
          <w:sz w:val="20"/>
          <w:szCs w:val="20"/>
          <w:lang w:val="ru-RU"/>
        </w:rPr>
        <w:t>учёте</w:t>
      </w:r>
      <w:r>
        <w:rPr>
          <w:rFonts w:hint="default" w:ascii="Times New Roman" w:hAnsi="Times New Roman" w:cs="Times New Roman"/>
          <w:sz w:val="20"/>
          <w:szCs w:val="20"/>
        </w:rPr>
        <w:t>», Устав</w:t>
      </w:r>
      <w:r>
        <w:rPr>
          <w:rFonts w:hint="default" w:ascii="Times New Roman" w:hAnsi="Times New Roman" w:cs="Times New Roman"/>
          <w:sz w:val="20"/>
          <w:szCs w:val="20"/>
          <w:lang w:val="ru-RU"/>
        </w:rPr>
        <w:t>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w:t>
      </w:r>
      <w:r>
        <w:rPr>
          <w:rFonts w:hint="default" w:ascii="Times New Roman" w:hAnsi="Times New Roman" w:cs="Times New Roman"/>
          <w:color w:val="000000"/>
          <w:sz w:val="20"/>
          <w:szCs w:val="20"/>
          <w:lang w:val="ru-RU"/>
        </w:rPr>
        <w:t>а</w:t>
      </w:r>
      <w:r>
        <w:rPr>
          <w:rFonts w:hint="default" w:ascii="Times New Roman" w:hAnsi="Times New Roman" w:cs="Times New Roman"/>
          <w:color w:val="000000"/>
          <w:sz w:val="20"/>
          <w:szCs w:val="20"/>
        </w:rPr>
        <w:t xml:space="preserve">дминистрация </w:t>
      </w:r>
      <w:r>
        <w:rPr>
          <w:rFonts w:hint="default" w:ascii="Times New Roman" w:hAnsi="Times New Roman" w:cs="Times New Roman"/>
          <w:color w:val="000000"/>
          <w:sz w:val="20"/>
          <w:szCs w:val="20"/>
          <w:lang w:val="ru-RU"/>
        </w:rPr>
        <w:t xml:space="preserve">Шелтозерского вепсского </w:t>
      </w:r>
      <w:r>
        <w:rPr>
          <w:rFonts w:hint="default" w:ascii="Times New Roman" w:hAnsi="Times New Roman" w:cs="Times New Roman"/>
          <w:color w:val="000000"/>
          <w:sz w:val="20"/>
          <w:szCs w:val="20"/>
        </w:rPr>
        <w:t>сельского поселения</w:t>
      </w: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color w:val="000000"/>
          <w:sz w:val="20"/>
          <w:szCs w:val="20"/>
        </w:rPr>
      </w:pP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color w:val="000000"/>
          <w:sz w:val="20"/>
          <w:szCs w:val="20"/>
        </w:rPr>
      </w:pP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color w:val="000000"/>
          <w:sz w:val="20"/>
          <w:szCs w:val="20"/>
        </w:rPr>
      </w:pPr>
    </w:p>
    <w:p>
      <w:pPr>
        <w:keepNext w:val="0"/>
        <w:keepLines w:val="0"/>
        <w:pageBreakBefore w:val="0"/>
        <w:widowControl w:val="0"/>
        <w:tabs>
          <w:tab w:val="left" w:pos="1100"/>
        </w:tabs>
        <w:kinsoku/>
        <w:wordWrap/>
        <w:overflowPunct/>
        <w:topLinePunct w:val="0"/>
        <w:autoSpaceDE w:val="0"/>
        <w:autoSpaceDN w:val="0"/>
        <w:bidi w:val="0"/>
        <w:adjustRightInd/>
        <w:snapToGrid/>
        <w:spacing w:after="0"/>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Утвердить Положение об организации и осуществлении первичного воинского </w:t>
      </w:r>
      <w:r>
        <w:rPr>
          <w:rFonts w:hint="default" w:ascii="Times New Roman" w:hAnsi="Times New Roman" w:cs="Times New Roman"/>
          <w:sz w:val="20"/>
          <w:szCs w:val="20"/>
          <w:lang w:val="ru-RU"/>
        </w:rPr>
        <w:t xml:space="preserve">учёта на территории Шелтозерского вепсского сельского поселения </w:t>
      </w:r>
      <w:r>
        <w:rPr>
          <w:rFonts w:hint="default" w:ascii="Times New Roman" w:hAnsi="Times New Roman" w:cs="Times New Roman" w:eastAsiaTheme="minorHAnsi"/>
          <w:sz w:val="20"/>
          <w:szCs w:val="20"/>
          <w:lang w:eastAsia="en-US"/>
        </w:rPr>
        <w:t>согласно приложению 1</w:t>
      </w:r>
      <w:r>
        <w:rPr>
          <w:rFonts w:hint="default" w:ascii="Times New Roman" w:hAnsi="Times New Roman" w:cs="Times New Roman"/>
          <w:sz w:val="20"/>
          <w:szCs w:val="20"/>
        </w:rPr>
        <w:t>.</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Утвердить должностную инструкцию специалиста (инспектора) по военно-учетной работе администрации </w:t>
      </w:r>
      <w:r>
        <w:rPr>
          <w:rFonts w:hint="default" w:ascii="Times New Roman" w:hAnsi="Times New Roman" w:cs="Times New Roman"/>
          <w:sz w:val="20"/>
          <w:szCs w:val="20"/>
          <w:lang w:val="ru-RU"/>
        </w:rPr>
        <w:t xml:space="preserve">Шелтозерского вепсского сельского </w:t>
      </w:r>
      <w:r>
        <w:rPr>
          <w:rFonts w:hint="default" w:ascii="Times New Roman" w:hAnsi="Times New Roman" w:cs="Times New Roman"/>
          <w:sz w:val="20"/>
          <w:szCs w:val="20"/>
        </w:rPr>
        <w:t xml:space="preserve">поселения согласно </w:t>
      </w:r>
      <w:r>
        <w:rPr>
          <w:rFonts w:hint="default" w:ascii="Times New Roman" w:hAnsi="Times New Roman" w:cs="Times New Roman"/>
          <w:sz w:val="20"/>
          <w:szCs w:val="20"/>
          <w:lang w:val="ru-RU"/>
        </w:rPr>
        <w:t>п</w:t>
      </w:r>
      <w:r>
        <w:rPr>
          <w:rFonts w:hint="default" w:ascii="Times New Roman" w:hAnsi="Times New Roman" w:cs="Times New Roman"/>
          <w:sz w:val="20"/>
          <w:szCs w:val="20"/>
        </w:rPr>
        <w:t>риложению 2.</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sz w:val="20"/>
          <w:szCs w:val="20"/>
          <w:lang w:val="ru-RU"/>
        </w:rPr>
        <w:t xml:space="preserve">3. </w:t>
      </w: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sz w:val="20"/>
          <w:szCs w:val="20"/>
          <w:lang w:val="en-US" w:eastAsia="ru-RU" w:bidi="ru-RU"/>
        </w:rPr>
        <w:t xml:space="preserve">4. </w:t>
      </w: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400" w:firstLineChars="200"/>
        <w:jc w:val="both"/>
        <w:textAlignment w:val="auto"/>
        <w:rPr>
          <w:rFonts w:hint="default" w:ascii="Times New Roman" w:hAnsi="Times New Roman" w:cs="Times New Roman"/>
          <w:sz w:val="20"/>
          <w:szCs w:val="20"/>
        </w:rPr>
      </w:pPr>
    </w:p>
    <w:p>
      <w:pPr>
        <w:keepNext w:val="0"/>
        <w:keepLines w:val="0"/>
        <w:pageBreakBefore w:val="0"/>
        <w:kinsoku/>
        <w:overflowPunct/>
        <w:topLinePunct w:val="0"/>
        <w:bidi w:val="0"/>
        <w:snapToGrid/>
        <w:spacing w:after="0"/>
        <w:ind w:left="0" w:leftChars="0"/>
        <w:jc w:val="right"/>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вепсского сельского поселения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И.М.Сафонова</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val="0"/>
          <w:sz w:val="20"/>
          <w:szCs w:val="20"/>
          <w:lang w:val="ru-RU" w:eastAsia="ru-RU" w:bidi="ru-RU"/>
        </w:rPr>
      </w:pPr>
    </w:p>
    <w:p>
      <w:pPr>
        <w:keepNext w:val="0"/>
        <w:keepLines w:val="0"/>
        <w:pageBreakBefore w:val="0"/>
        <w:kinsoku/>
        <w:wordWrap/>
        <w:overflowPunct/>
        <w:topLinePunct w:val="0"/>
        <w:bidi w:val="0"/>
        <w:snapToGrid/>
        <w:spacing w:after="0"/>
        <w:ind w:left="0" w:left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 w:val="18"/>
          <w:szCs w:val="18"/>
        </w:rPr>
        <w:t>Приложение</w:t>
      </w:r>
      <w:r>
        <w:rPr>
          <w:rFonts w:hint="default" w:ascii="Times New Roman" w:hAnsi="Times New Roman" w:cs="Times New Roman"/>
          <w:sz w:val="18"/>
          <w:szCs w:val="18"/>
          <w:lang w:val="ru-RU"/>
        </w:rPr>
        <w:t xml:space="preserve"> 1 </w:t>
      </w:r>
      <w:r>
        <w:rPr>
          <w:rFonts w:hint="default" w:ascii="Times New Roman" w:hAnsi="Times New Roman" w:cs="Times New Roman"/>
          <w:sz w:val="18"/>
          <w:szCs w:val="18"/>
        </w:rPr>
        <w:t xml:space="preserve">к постановлению </w:t>
      </w:r>
      <w:r>
        <w:rPr>
          <w:rFonts w:hint="default" w:ascii="Times New Roman" w:hAnsi="Times New Roman" w:cs="Times New Roman"/>
          <w:color w:val="000000"/>
          <w:sz w:val="18"/>
          <w:szCs w:val="18"/>
        </w:rPr>
        <w:t xml:space="preserve">администрации </w:t>
      </w:r>
      <w:r>
        <w:rPr>
          <w:rFonts w:hint="default" w:ascii="Times New Roman" w:hAnsi="Times New Roman" w:cs="Times New Roman"/>
          <w:color w:val="000000"/>
          <w:sz w:val="18"/>
          <w:szCs w:val="18"/>
          <w:lang w:val="ru-RU"/>
        </w:rPr>
        <w:t>Шелтозерского вепсского сельского поселения</w:t>
      </w:r>
      <w:r>
        <w:rPr>
          <w:rFonts w:hint="default" w:ascii="Times New Roman" w:hAnsi="Times New Roman" w:cs="Times New Roman"/>
          <w:color w:val="000000"/>
          <w:sz w:val="18"/>
          <w:szCs w:val="18"/>
        </w:rPr>
        <w:t xml:space="preserve">  от</w:t>
      </w:r>
      <w:r>
        <w:rPr>
          <w:rFonts w:hint="default" w:ascii="Times New Roman" w:hAnsi="Times New Roman" w:cs="Times New Roman"/>
          <w:color w:val="000000"/>
          <w:sz w:val="18"/>
          <w:szCs w:val="18"/>
          <w:lang w:val="ru-RU"/>
        </w:rPr>
        <w:t xml:space="preserve"> 16.05.</w:t>
      </w: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ru-RU"/>
        </w:rPr>
        <w:t>3</w:t>
      </w:r>
      <w:r>
        <w:rPr>
          <w:rFonts w:hint="default" w:ascii="Times New Roman" w:hAnsi="Times New Roman" w:cs="Times New Roman"/>
          <w:color w:val="000000"/>
          <w:sz w:val="18"/>
          <w:szCs w:val="18"/>
        </w:rPr>
        <w:t xml:space="preserve"> г.  № </w:t>
      </w:r>
      <w:r>
        <w:rPr>
          <w:rFonts w:hint="default" w:ascii="Times New Roman" w:hAnsi="Times New Roman" w:cs="Times New Roman"/>
          <w:color w:val="000000"/>
          <w:sz w:val="18"/>
          <w:szCs w:val="18"/>
          <w:lang w:val="ru-RU"/>
        </w:rPr>
        <w:t>19</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both"/>
        <w:textAlignment w:val="auto"/>
        <w:rPr>
          <w:rStyle w:val="18"/>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Style w:val="18"/>
          <w:rFonts w:hint="default" w:ascii="Times New Roman" w:hAnsi="Times New Roman" w:cs="Times New Roman"/>
          <w:sz w:val="20"/>
          <w:szCs w:val="20"/>
        </w:rPr>
      </w:pPr>
      <w:r>
        <w:rPr>
          <w:rStyle w:val="18"/>
          <w:rFonts w:hint="default" w:ascii="Times New Roman" w:hAnsi="Times New Roman" w:cs="Times New Roman"/>
          <w:sz w:val="20"/>
          <w:szCs w:val="20"/>
        </w:rPr>
        <w:t>ПОЛОЖЕНИЕ</w:t>
      </w:r>
      <w:r>
        <w:rPr>
          <w:rFonts w:hint="default" w:ascii="Times New Roman" w:hAnsi="Times New Roman" w:cs="Times New Roman"/>
          <w:b/>
          <w:bCs/>
          <w:sz w:val="20"/>
          <w:szCs w:val="20"/>
        </w:rPr>
        <w:br w:type="textWrapping"/>
      </w:r>
      <w:r>
        <w:rPr>
          <w:rStyle w:val="18"/>
          <w:rFonts w:hint="default" w:ascii="Times New Roman" w:hAnsi="Times New Roman" w:cs="Times New Roman"/>
          <w:sz w:val="20"/>
          <w:szCs w:val="20"/>
        </w:rPr>
        <w:t xml:space="preserve"> об организации и осуществлении первичного воинского </w:t>
      </w:r>
      <w:r>
        <w:rPr>
          <w:rStyle w:val="18"/>
          <w:rFonts w:hint="default" w:ascii="Times New Roman" w:hAnsi="Times New Roman" w:cs="Times New Roman"/>
          <w:sz w:val="20"/>
          <w:szCs w:val="20"/>
          <w:lang w:val="ru-RU"/>
        </w:rPr>
        <w:t>учёта</w:t>
      </w:r>
      <w:r>
        <w:rPr>
          <w:rStyle w:val="18"/>
          <w:rFonts w:hint="default" w:ascii="Times New Roman" w:hAnsi="Times New Roman" w:cs="Times New Roman"/>
          <w:sz w:val="20"/>
          <w:szCs w:val="20"/>
        </w:rPr>
        <w:t xml:space="preserve"> граждан </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b/>
          <w:sz w:val="20"/>
          <w:szCs w:val="20"/>
          <w:lang w:val="ru-RU"/>
        </w:rPr>
      </w:pPr>
      <w:r>
        <w:rPr>
          <w:rStyle w:val="18"/>
          <w:rFonts w:hint="default" w:ascii="Times New Roman" w:hAnsi="Times New Roman" w:cs="Times New Roman"/>
          <w:sz w:val="20"/>
          <w:szCs w:val="20"/>
        </w:rPr>
        <w:t xml:space="preserve">на территории </w:t>
      </w:r>
      <w:r>
        <w:rPr>
          <w:rFonts w:hint="default" w:ascii="Times New Roman" w:hAnsi="Times New Roman" w:cs="Times New Roman"/>
          <w:b/>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b/>
          <w:sz w:val="20"/>
          <w:szCs w:val="20"/>
          <w:lang w:val="ru-RU"/>
        </w:rPr>
      </w:pPr>
    </w:p>
    <w:p>
      <w:pPr>
        <w:pStyle w:val="35"/>
        <w:keepNext w:val="0"/>
        <w:keepLines w:val="0"/>
        <w:pageBreakBefore w:val="0"/>
        <w:numPr>
          <w:ilvl w:val="0"/>
          <w:numId w:val="7"/>
        </w:numPr>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ОБЩИЕ ПОЛОЖЕНИЯ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1.1. Военно-учетный работник (ВУР) в своей деятельности руководствуется Конституцией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w:t>
      </w:r>
      <w:r>
        <w:rPr>
          <w:rFonts w:hint="default" w:ascii="Times New Roman" w:hAnsi="Times New Roman" w:cs="Times New Roman"/>
          <w:sz w:val="20"/>
          <w:szCs w:val="20"/>
          <w:lang w:val="en-US"/>
        </w:rPr>
        <w:t>учёте</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утверждённым</w:t>
      </w:r>
      <w:r>
        <w:rPr>
          <w:rFonts w:hint="default" w:ascii="Times New Roman" w:hAnsi="Times New Roman" w:cs="Times New Roman"/>
          <w:sz w:val="20"/>
          <w:szCs w:val="20"/>
        </w:rPr>
        <w:t> Постановлением Правительства Российской Федерации от 27.11.2006</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719,</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от 31.12.2005</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199-ФЗ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w:t>
      </w:r>
      <w:r>
        <w:rPr>
          <w:rFonts w:hint="default" w:ascii="Times New Roman" w:hAnsi="Times New Roman" w:cs="Times New Roman"/>
          <w:sz w:val="20"/>
          <w:szCs w:val="20"/>
          <w:lang w:val="en-US"/>
        </w:rPr>
        <w:t>Вооружённых</w:t>
      </w:r>
      <w:r>
        <w:rPr>
          <w:rFonts w:hint="default" w:ascii="Times New Roman" w:hAnsi="Times New Roman" w:cs="Times New Roman"/>
          <w:sz w:val="20"/>
          <w:szCs w:val="20"/>
        </w:rPr>
        <w:t xml:space="preserve">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Уставом </w:t>
      </w:r>
      <w:r>
        <w:rPr>
          <w:rFonts w:hint="default" w:ascii="Times New Roman" w:hAnsi="Times New Roman" w:cs="Times New Roman"/>
          <w:sz w:val="20"/>
          <w:szCs w:val="20"/>
          <w:lang w:val="ru-RU"/>
        </w:rPr>
        <w:t>Шелтозерского вепсского сельского поселения</w:t>
      </w:r>
      <w:r>
        <w:rPr>
          <w:rFonts w:hint="default" w:ascii="Times New Roman" w:hAnsi="Times New Roman" w:cs="Times New Roman"/>
          <w:sz w:val="20"/>
          <w:szCs w:val="20"/>
        </w:rPr>
        <w:t>, иными нормативными правовыми актами органов местного самоуправления, а также настоящим Положением.</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1.2. Положение об организации и осуществлении первичного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граждан на территории </w:t>
      </w:r>
      <w:r>
        <w:rPr>
          <w:rFonts w:hint="default" w:ascii="Times New Roman" w:hAnsi="Times New Roman" w:cs="Times New Roman"/>
          <w:sz w:val="20"/>
          <w:szCs w:val="20"/>
          <w:lang w:val="ru-RU"/>
        </w:rPr>
        <w:t>Шелтозерского вепсского сельского поселения</w:t>
      </w:r>
      <w:r>
        <w:rPr>
          <w:rFonts w:hint="default" w:ascii="Times New Roman" w:hAnsi="Times New Roman" w:cs="Times New Roman"/>
          <w:sz w:val="20"/>
          <w:szCs w:val="20"/>
        </w:rPr>
        <w:t xml:space="preserve"> утверждается администрацией </w:t>
      </w:r>
      <w:r>
        <w:rPr>
          <w:rFonts w:hint="default" w:ascii="Times New Roman" w:hAnsi="Times New Roman" w:cs="Times New Roman"/>
          <w:sz w:val="20"/>
          <w:szCs w:val="20"/>
          <w:lang w:val="ru-RU"/>
        </w:rPr>
        <w:t>Шелтозерского вепсского сельского поселения.</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28"/>
        <w:keepNext w:val="0"/>
        <w:keepLines w:val="0"/>
        <w:pageBreakBefore w:val="0"/>
        <w:widowControl/>
        <w:numPr>
          <w:ilvl w:val="0"/>
          <w:numId w:val="7"/>
        </w:numPr>
        <w:kinsoku/>
        <w:wordWrap/>
        <w:overflowPunct/>
        <w:topLinePunct w:val="0"/>
        <w:autoSpaceDE/>
        <w:autoSpaceDN/>
        <w:bidi w:val="0"/>
        <w:adjustRightInd/>
        <w:snapToGrid/>
        <w:spacing w:after="0"/>
        <w:ind w:left="0" w:leftChars="0" w:firstLine="402" w:firstLineChars="200"/>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ОСНОВНЫЕ ЗАДАЧИ</w:t>
      </w:r>
      <w:r>
        <w:rPr>
          <w:rFonts w:hint="default" w:ascii="Times New Roman" w:hAnsi="Times New Roman" w:cs="Times New Roman"/>
          <w:sz w:val="20"/>
          <w:szCs w:val="20"/>
        </w:rPr>
        <w:br w:type="textWrapping"/>
      </w:r>
      <w:r>
        <w:rPr>
          <w:rFonts w:hint="default" w:ascii="Times New Roman" w:hAnsi="Times New Roman" w:cs="Times New Roman"/>
          <w:sz w:val="20"/>
          <w:szCs w:val="20"/>
        </w:rPr>
        <w:t>2.1. Основными задачами ВУР являются:</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документальное оформление сведений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 гражданах состоящих на воинском </w:t>
      </w:r>
      <w:r>
        <w:rPr>
          <w:rFonts w:hint="default" w:ascii="Times New Roman" w:hAnsi="Times New Roman" w:cs="Times New Roman"/>
          <w:sz w:val="20"/>
          <w:szCs w:val="20"/>
          <w:lang w:val="ru-RU"/>
        </w:rPr>
        <w:t>учёте</w:t>
      </w:r>
      <w:r>
        <w:rPr>
          <w:rFonts w:hint="default" w:ascii="Times New Roman" w:hAnsi="Times New Roman" w:cs="Times New Roman"/>
          <w:sz w:val="20"/>
          <w:szCs w:val="20"/>
        </w:rPr>
        <w:t>;</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w:t>
      </w:r>
      <w:r>
        <w:rPr>
          <w:rFonts w:hint="default" w:ascii="Times New Roman" w:hAnsi="Times New Roman" w:cs="Times New Roman"/>
          <w:sz w:val="20"/>
          <w:szCs w:val="20"/>
          <w:lang w:val="ru-RU"/>
        </w:rPr>
        <w:t>Вооружённых</w:t>
      </w:r>
      <w:r>
        <w:rPr>
          <w:rFonts w:hint="default" w:ascii="Times New Roman" w:hAnsi="Times New Roman" w:cs="Times New Roman"/>
          <w:sz w:val="20"/>
          <w:szCs w:val="20"/>
        </w:rPr>
        <w:t xml:space="preserve">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both"/>
        <w:textAlignment w:val="auto"/>
        <w:rPr>
          <w:rStyle w:val="18"/>
          <w:rFonts w:hint="default" w:ascii="Times New Roman" w:hAnsi="Times New Roman" w:cs="Times New Roman"/>
          <w:sz w:val="20"/>
          <w:szCs w:val="20"/>
        </w:rPr>
      </w:pPr>
    </w:p>
    <w:p>
      <w:pPr>
        <w:pStyle w:val="35"/>
        <w:keepNext w:val="0"/>
        <w:keepLines w:val="0"/>
        <w:pageBreakBefore w:val="0"/>
        <w:numPr>
          <w:ilvl w:val="0"/>
          <w:numId w:val="7"/>
        </w:numPr>
        <w:shd w:val="clear" w:color="auto" w:fill="FFFFFF"/>
        <w:kinsoku/>
        <w:overflowPunct/>
        <w:topLinePunct w:val="0"/>
        <w:bidi w:val="0"/>
        <w:snapToGrid/>
        <w:spacing w:before="0" w:beforeAutospacing="0" w:after="0" w:afterAutospacing="0"/>
        <w:ind w:left="0" w:leftChars="0" w:firstLine="0" w:firstLineChars="0"/>
        <w:jc w:val="center"/>
        <w:textAlignment w:val="auto"/>
        <w:rPr>
          <w:rStyle w:val="18"/>
          <w:rFonts w:hint="default" w:ascii="Times New Roman" w:hAnsi="Times New Roman" w:cs="Times New Roman"/>
          <w:sz w:val="20"/>
          <w:szCs w:val="20"/>
        </w:rPr>
      </w:pPr>
      <w:r>
        <w:rPr>
          <w:rStyle w:val="18"/>
          <w:rFonts w:hint="default" w:ascii="Times New Roman" w:hAnsi="Times New Roman" w:cs="Times New Roman"/>
          <w:sz w:val="20"/>
          <w:szCs w:val="20"/>
        </w:rPr>
        <w:t>ФУНКЦИИ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3.1. Обеспечивать выполнение функций возложенных на администрацию в повседневной деятельности по первичному воинскому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граждан, воинскому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и бронированию, граждан, пребывающих в запасе, из числа работающих в администрации </w:t>
      </w:r>
      <w:r>
        <w:rPr>
          <w:rFonts w:hint="default" w:ascii="Times New Roman" w:hAnsi="Times New Roman" w:cs="Times New Roman"/>
          <w:sz w:val="20"/>
          <w:szCs w:val="20"/>
          <w:lang w:val="ru-RU"/>
        </w:rPr>
        <w:t>Шелтозерского вепсского сельского поселения.</w:t>
      </w:r>
    </w:p>
    <w:p>
      <w:pPr>
        <w:keepNext w:val="0"/>
        <w:keepLines w:val="0"/>
        <w:pageBreakBefore w:val="0"/>
        <w:kinsoku/>
        <w:overflowPunct/>
        <w:topLinePunct w:val="0"/>
        <w:autoSpaceDE w:val="0"/>
        <w:autoSpaceDN w:val="0"/>
        <w:bidi w:val="0"/>
        <w:adjustRightInd w:val="0"/>
        <w:snapToGrid/>
        <w:spacing w:after="0"/>
        <w:ind w:left="0" w:leftChars="0" w:firstLine="708"/>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sz w:val="20"/>
          <w:szCs w:val="20"/>
        </w:rPr>
        <w:t>3.2. Осуществлять п</w:t>
      </w:r>
      <w:r>
        <w:rPr>
          <w:rFonts w:hint="default" w:ascii="Times New Roman" w:hAnsi="Times New Roman" w:cs="Times New Roman" w:eastAsiaTheme="minorHAnsi"/>
          <w:sz w:val="20"/>
          <w:szCs w:val="20"/>
          <w:lang w:eastAsia="en-US"/>
        </w:rPr>
        <w:t xml:space="preserve">ервичный воинский </w:t>
      </w:r>
      <w:r>
        <w:rPr>
          <w:rFonts w:hint="default" w:ascii="Times New Roman" w:hAnsi="Times New Roman" w:cs="Times New Roman" w:eastAsiaTheme="minorHAnsi"/>
          <w:sz w:val="20"/>
          <w:szCs w:val="20"/>
          <w:lang w:val="ru-RU" w:eastAsia="en-US"/>
        </w:rPr>
        <w:t>учёт</w:t>
      </w:r>
      <w:r>
        <w:rPr>
          <w:rFonts w:hint="default" w:ascii="Times New Roman" w:hAnsi="Times New Roman" w:cs="Times New Roman" w:eastAsiaTheme="minorHAnsi"/>
          <w:sz w:val="20"/>
          <w:szCs w:val="20"/>
          <w:lang w:eastAsia="en-US"/>
        </w:rPr>
        <w:t xml:space="preserve"> граждан по месту их жительства или месту пребывания (на срок более 3 месяцев), в том числе не </w:t>
      </w:r>
      <w:r>
        <w:rPr>
          <w:rFonts w:hint="default" w:ascii="Times New Roman" w:hAnsi="Times New Roman" w:cs="Times New Roman" w:eastAsiaTheme="minorHAnsi"/>
          <w:sz w:val="20"/>
          <w:szCs w:val="20"/>
          <w:lang w:val="ru-RU" w:eastAsia="en-US"/>
        </w:rPr>
        <w:t>подтверждённым</w:t>
      </w:r>
      <w:r>
        <w:rPr>
          <w:rFonts w:hint="default" w:ascii="Times New Roman" w:hAnsi="Times New Roman" w:cs="Times New Roman" w:eastAsiaTheme="minorHAnsi"/>
          <w:sz w:val="20"/>
          <w:szCs w:val="20"/>
          <w:lang w:eastAsia="en-US"/>
        </w:rPr>
        <w:t xml:space="preserve"> регистрацией по месту жительства и (или) месту пребывания, или месту прохождения альтернативной гражданской службы</w:t>
      </w:r>
      <w:r>
        <w:rPr>
          <w:rFonts w:hint="default" w:ascii="Times New Roman" w:hAnsi="Times New Roman" w:cs="Times New Roman"/>
          <w:sz w:val="20"/>
          <w:szCs w:val="20"/>
        </w:rPr>
        <w:t>.</w:t>
      </w:r>
    </w:p>
    <w:p>
      <w:pPr>
        <w:keepNext w:val="0"/>
        <w:keepLines w:val="0"/>
        <w:pageBreakBefore w:val="0"/>
        <w:kinsoku/>
        <w:overflowPunct/>
        <w:topLinePunct w:val="0"/>
        <w:autoSpaceDE w:val="0"/>
        <w:autoSpaceDN w:val="0"/>
        <w:bidi w:val="0"/>
        <w:adjustRightInd w:val="0"/>
        <w:snapToGrid/>
        <w:spacing w:after="0"/>
        <w:ind w:left="0" w:leftChars="0" w:firstLine="708"/>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sz w:val="20"/>
          <w:szCs w:val="20"/>
        </w:rPr>
        <w:t>3.3. Выявлять</w:t>
      </w:r>
      <w:r>
        <w:rPr>
          <w:rFonts w:hint="default" w:ascii="Times New Roman" w:hAnsi="Times New Roman" w:cs="Times New Roman" w:eastAsiaTheme="minorHAnsi"/>
          <w:sz w:val="20"/>
          <w:szCs w:val="20"/>
          <w:lang w:eastAsia="en-US"/>
        </w:rPr>
        <w:t xml:space="preserve">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w:t>
      </w:r>
      <w:r>
        <w:rPr>
          <w:rFonts w:hint="default" w:ascii="Times New Roman" w:hAnsi="Times New Roman" w:cs="Times New Roman" w:eastAsiaTheme="minorHAnsi"/>
          <w:sz w:val="20"/>
          <w:szCs w:val="20"/>
          <w:lang w:val="ru-RU" w:eastAsia="en-US"/>
        </w:rPr>
        <w:t>учёт</w:t>
      </w:r>
      <w:r>
        <w:rPr>
          <w:rFonts w:hint="default" w:ascii="Times New Roman" w:hAnsi="Times New Roman" w:cs="Times New Roman" w:eastAsiaTheme="minorHAnsi"/>
          <w:sz w:val="20"/>
          <w:szCs w:val="20"/>
          <w:lang w:eastAsia="en-US"/>
        </w:rPr>
        <w:t>;</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3.4. Вести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организаций, находящихся на территории </w:t>
      </w:r>
      <w:r>
        <w:rPr>
          <w:rFonts w:hint="default" w:ascii="Times New Roman" w:hAnsi="Times New Roman" w:cs="Times New Roman"/>
          <w:sz w:val="20"/>
          <w:szCs w:val="20"/>
          <w:lang w:val="ru-RU"/>
        </w:rPr>
        <w:t>Шелтозерского вепсского сельского поселения</w:t>
      </w:r>
      <w:r>
        <w:rPr>
          <w:rFonts w:hint="default" w:ascii="Times New Roman" w:hAnsi="Times New Roman" w:cs="Times New Roman"/>
          <w:sz w:val="20"/>
          <w:szCs w:val="20"/>
        </w:rPr>
        <w:t xml:space="preserve"> и контролировать ведение в них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w:t>
      </w:r>
    </w:p>
    <w:p>
      <w:pPr>
        <w:keepNext w:val="0"/>
        <w:keepLines w:val="0"/>
        <w:pageBreakBefore w:val="0"/>
        <w:kinsoku/>
        <w:overflowPunct/>
        <w:topLinePunct w:val="0"/>
        <w:autoSpaceDE w:val="0"/>
        <w:autoSpaceDN w:val="0"/>
        <w:bidi w:val="0"/>
        <w:adjustRightInd w:val="0"/>
        <w:snapToGrid/>
        <w:spacing w:after="0"/>
        <w:ind w:left="0" w:leftChars="0" w:firstLine="708"/>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sz w:val="20"/>
          <w:szCs w:val="20"/>
        </w:rPr>
        <w:t xml:space="preserve">3.5. </w:t>
      </w:r>
      <w:r>
        <w:rPr>
          <w:rFonts w:hint="default" w:ascii="Times New Roman" w:hAnsi="Times New Roman" w:cs="Times New Roman" w:eastAsiaTheme="minorHAnsi"/>
          <w:sz w:val="20"/>
          <w:szCs w:val="20"/>
          <w:lang w:eastAsia="en-US"/>
        </w:rPr>
        <w:t xml:space="preserve">Вести и хранить документы первичного воинского </w:t>
      </w:r>
      <w:r>
        <w:rPr>
          <w:rFonts w:hint="default" w:ascii="Times New Roman" w:hAnsi="Times New Roman" w:cs="Times New Roman" w:eastAsiaTheme="minorHAnsi"/>
          <w:sz w:val="20"/>
          <w:szCs w:val="20"/>
          <w:lang w:val="ru-RU" w:eastAsia="en-US"/>
        </w:rPr>
        <w:t>учёта</w:t>
      </w:r>
      <w:r>
        <w:rPr>
          <w:rFonts w:hint="default" w:ascii="Times New Roman" w:hAnsi="Times New Roman" w:cs="Times New Roman" w:eastAsiaTheme="minorHAnsi"/>
          <w:sz w:val="20"/>
          <w:szCs w:val="20"/>
          <w:lang w:eastAsia="en-US"/>
        </w:rPr>
        <w:t xml:space="preserve"> в машинописном и электронном видах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"consultantplus://offline/ref=EAE642B10CB81D1B3562A9BF13656A67EF934F9BBEBFAFD0AAC4E0B394007A49CD9C81A63BFD853CC5940A534059016EEDED5B9855949B4EJFq6H" </w:instrText>
      </w:r>
      <w:r>
        <w:rPr>
          <w:rFonts w:hint="default" w:ascii="Times New Roman" w:hAnsi="Times New Roman" w:cs="Times New Roman"/>
          <w:sz w:val="20"/>
          <w:szCs w:val="20"/>
        </w:rPr>
        <w:fldChar w:fldCharType="separate"/>
      </w:r>
      <w:r>
        <w:rPr>
          <w:rFonts w:hint="default" w:ascii="Times New Roman" w:hAnsi="Times New Roman" w:cs="Times New Roman" w:eastAsiaTheme="minorHAnsi"/>
          <w:sz w:val="20"/>
          <w:szCs w:val="20"/>
          <w:lang w:eastAsia="en-US"/>
        </w:rPr>
        <w:t>порядке</w:t>
      </w:r>
      <w:r>
        <w:rPr>
          <w:rFonts w:hint="default" w:ascii="Times New Roman" w:hAnsi="Times New Roman" w:cs="Times New Roman" w:eastAsiaTheme="minorHAnsi"/>
          <w:sz w:val="20"/>
          <w:szCs w:val="20"/>
          <w:lang w:eastAsia="en-US"/>
        </w:rPr>
        <w:fldChar w:fldCharType="end"/>
      </w:r>
      <w:r>
        <w:rPr>
          <w:rFonts w:hint="default" w:ascii="Times New Roman" w:hAnsi="Times New Roman" w:cs="Times New Roman" w:eastAsiaTheme="minorHAnsi"/>
          <w:sz w:val="20"/>
          <w:szCs w:val="20"/>
          <w:lang w:eastAsia="en-US"/>
        </w:rPr>
        <w:t xml:space="preserve"> и по формам, которые определяются Министерством обороны Российской Федерации.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3.6. Сверять не реже 1 раза в год документы первичного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с документами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военного комиссариата </w:t>
      </w:r>
      <w:bookmarkStart w:id="1" w:name="_Hlk117148935"/>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bookmarkEnd w:id="1"/>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sz w:val="20"/>
          <w:szCs w:val="20"/>
        </w:rPr>
        <w:t xml:space="preserve"> организаций, а также с карточками регистрации или домовыми книгами.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3.7. По указанию военного комиссариата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 xml:space="preserve">Пряжинскому и Прионежскому районам Республики Карелия </w:t>
      </w:r>
      <w:r>
        <w:rPr>
          <w:rFonts w:hint="default" w:ascii="Times New Roman" w:hAnsi="Times New Roman" w:cs="Times New Roman"/>
          <w:sz w:val="20"/>
          <w:szCs w:val="20"/>
        </w:rPr>
        <w:t>оповещать граждан о вызовах в военный комиссариат.</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3.8. Своевременно вносить изменения в сведения, содержащиеся в документах первичного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и в 2-недельный срок сообщать о </w:t>
      </w:r>
      <w:r>
        <w:rPr>
          <w:rFonts w:hint="default" w:ascii="Times New Roman" w:hAnsi="Times New Roman" w:cs="Times New Roman"/>
          <w:sz w:val="20"/>
          <w:szCs w:val="20"/>
          <w:lang w:val="ru-RU"/>
        </w:rPr>
        <w:t>внесённых</w:t>
      </w:r>
      <w:r>
        <w:rPr>
          <w:rFonts w:hint="default" w:ascii="Times New Roman" w:hAnsi="Times New Roman" w:cs="Times New Roman"/>
          <w:sz w:val="20"/>
          <w:szCs w:val="20"/>
        </w:rPr>
        <w:t xml:space="preserve"> изменениях в военный комиссариат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3.9. Представлять ежегодно в военный комиссариат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в следующем году, по форме, установленной Положением о воинском </w:t>
      </w:r>
      <w:r>
        <w:rPr>
          <w:rFonts w:hint="default" w:ascii="Times New Roman" w:hAnsi="Times New Roman" w:cs="Times New Roman"/>
          <w:sz w:val="20"/>
          <w:szCs w:val="20"/>
          <w:lang w:val="ru-RU"/>
        </w:rPr>
        <w:t>учёте</w:t>
      </w:r>
      <w:r>
        <w:rPr>
          <w:rFonts w:hint="default" w:ascii="Times New Roman" w:hAnsi="Times New Roman" w:cs="Times New Roman"/>
          <w:sz w:val="20"/>
          <w:szCs w:val="20"/>
        </w:rPr>
        <w:t>.</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3.10. Разъяснить должностным лицам организаций и гражданам их обязанности по воинскому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мобилизационной подготовке и мобилизации, установленные законодательством Российской Федерации и Положением о воинском </w:t>
      </w:r>
      <w:r>
        <w:rPr>
          <w:rFonts w:hint="default" w:ascii="Times New Roman" w:hAnsi="Times New Roman" w:cs="Times New Roman"/>
          <w:sz w:val="20"/>
          <w:szCs w:val="20"/>
          <w:lang w:val="ru-RU"/>
        </w:rPr>
        <w:t>учёте</w:t>
      </w:r>
      <w:r>
        <w:rPr>
          <w:rFonts w:hint="default" w:ascii="Times New Roman" w:hAnsi="Times New Roman" w:cs="Times New Roman"/>
          <w:sz w:val="20"/>
          <w:szCs w:val="20"/>
        </w:rPr>
        <w:t xml:space="preserve"> и осуществлять контроль за их исполнением.</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0" w:firstLineChars="0"/>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lang w:val="ru-RU"/>
        </w:rPr>
        <w:t>4</w:t>
      </w:r>
      <w:r>
        <w:rPr>
          <w:rStyle w:val="18"/>
          <w:rFonts w:hint="default" w:ascii="Times New Roman" w:hAnsi="Times New Roman" w:cs="Times New Roman"/>
          <w:sz w:val="20"/>
          <w:szCs w:val="20"/>
        </w:rPr>
        <w:t>. ПРАВА</w:t>
      </w:r>
      <w:r>
        <w:rPr>
          <w:rFonts w:hint="default" w:ascii="Times New Roman" w:hAnsi="Times New Roman" w:cs="Times New Roman"/>
          <w:sz w:val="20"/>
          <w:szCs w:val="20"/>
        </w:rPr>
        <w:br w:type="textWrapping"/>
      </w:r>
      <w:r>
        <w:rPr>
          <w:rFonts w:hint="default" w:ascii="Times New Roman" w:hAnsi="Times New Roman" w:cs="Times New Roman"/>
          <w:sz w:val="20"/>
          <w:szCs w:val="20"/>
        </w:rPr>
        <w:t>4.1. Для плановой и целенаправленной работы ВУР имеет право:</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запрашивать и получать от структурных подразделений администрации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ВУР задач;</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создавать информационные базы данных по вопросам, </w:t>
      </w:r>
      <w:r>
        <w:rPr>
          <w:rFonts w:hint="default" w:ascii="Times New Roman" w:hAnsi="Times New Roman" w:cs="Times New Roman"/>
          <w:sz w:val="20"/>
          <w:szCs w:val="20"/>
          <w:lang w:val="ru-RU"/>
        </w:rPr>
        <w:t>отнесённым</w:t>
      </w:r>
      <w:r>
        <w:rPr>
          <w:rFonts w:hint="default" w:ascii="Times New Roman" w:hAnsi="Times New Roman" w:cs="Times New Roman"/>
          <w:sz w:val="20"/>
          <w:szCs w:val="20"/>
        </w:rPr>
        <w:t xml:space="preserve"> к компетенции ВУР;</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выносить на рассмотрение Главы сельского поселения вопросы о привлечении на договорной основе специалистов для осуществления отдельных работ;</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w:t>
      </w:r>
      <w:r>
        <w:rPr>
          <w:rFonts w:hint="default" w:ascii="Times New Roman" w:hAnsi="Times New Roman" w:cs="Times New Roman"/>
          <w:sz w:val="20"/>
          <w:szCs w:val="20"/>
          <w:lang w:val="ru-RU"/>
        </w:rPr>
        <w:t>отнесённым</w:t>
      </w:r>
      <w:r>
        <w:rPr>
          <w:rFonts w:hint="default" w:ascii="Times New Roman" w:hAnsi="Times New Roman" w:cs="Times New Roman"/>
          <w:sz w:val="20"/>
          <w:szCs w:val="20"/>
        </w:rPr>
        <w:t xml:space="preserve"> к компетенции ВУР.</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both"/>
        <w:textAlignment w:val="auto"/>
        <w:rPr>
          <w:rStyle w:val="18"/>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lang w:val="ru-RU"/>
        </w:rPr>
        <w:t>5</w:t>
      </w:r>
      <w:r>
        <w:rPr>
          <w:rStyle w:val="18"/>
          <w:rFonts w:hint="default" w:ascii="Times New Roman" w:hAnsi="Times New Roman" w:cs="Times New Roman"/>
          <w:sz w:val="20"/>
          <w:szCs w:val="20"/>
        </w:rPr>
        <w:t>. РУКОВОДСТВО</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5.1. ВУР назначается на должность Главой </w:t>
      </w:r>
      <w:r>
        <w:rPr>
          <w:rFonts w:hint="default" w:ascii="Times New Roman" w:hAnsi="Times New Roman" w:cs="Times New Roman"/>
          <w:sz w:val="20"/>
          <w:szCs w:val="20"/>
          <w:lang w:val="ru-RU"/>
        </w:rPr>
        <w:t>Шелтозерского вепсского сельского поселения.</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5.2. ВУР находится в непосредственном подчинении главы </w:t>
      </w:r>
      <w:r>
        <w:rPr>
          <w:rFonts w:hint="default" w:ascii="Times New Roman" w:hAnsi="Times New Roman" w:cs="Times New Roman"/>
          <w:sz w:val="20"/>
          <w:szCs w:val="20"/>
          <w:lang w:val="ru-RU"/>
        </w:rPr>
        <w:t>Шелтозерского вепсского сельского поселения.</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5.3. В случае отсутствия ВУР на рабочем месте по уважительным причинам (отпуск, временная нетрудоспособность, командировка) его замещает </w:t>
      </w:r>
      <w:r>
        <w:rPr>
          <w:rFonts w:hint="default" w:ascii="Times New Roman" w:hAnsi="Times New Roman" w:cs="Times New Roman"/>
          <w:sz w:val="20"/>
          <w:szCs w:val="20"/>
          <w:lang w:val="ru-RU"/>
        </w:rPr>
        <w:t>Глава</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Шелтозерского вепсского сельского поселения.</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400" w:firstLineChars="200"/>
        <w:jc w:val="both"/>
        <w:textAlignment w:val="auto"/>
        <w:rPr>
          <w:rFonts w:hint="default" w:ascii="Times New Roman" w:hAnsi="Times New Roman" w:cs="Times New Roman"/>
          <w:sz w:val="20"/>
          <w:szCs w:val="20"/>
          <w:lang w:val="ru-RU"/>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360" w:firstLineChars="200"/>
        <w:jc w:val="center"/>
        <w:textAlignment w:val="auto"/>
        <w:rPr>
          <w:rFonts w:hint="default" w:ascii="Times New Roman" w:hAnsi="Times New Roman" w:cs="Times New Roman"/>
          <w:color w:val="000000"/>
          <w:sz w:val="18"/>
          <w:szCs w:val="18"/>
        </w:rPr>
      </w:pPr>
      <w:r>
        <w:rPr>
          <w:rFonts w:hint="default" w:ascii="Times New Roman" w:hAnsi="Times New Roman" w:cs="Times New Roman"/>
          <w:sz w:val="18"/>
          <w:szCs w:val="18"/>
        </w:rPr>
        <w:t>Приложение</w:t>
      </w:r>
      <w:r>
        <w:rPr>
          <w:rFonts w:hint="default" w:ascii="Times New Roman" w:hAnsi="Times New Roman" w:cs="Times New Roman"/>
          <w:sz w:val="18"/>
          <w:szCs w:val="18"/>
          <w:lang w:val="ru-RU"/>
        </w:rPr>
        <w:t xml:space="preserve"> 2 </w:t>
      </w:r>
      <w:r>
        <w:rPr>
          <w:rFonts w:hint="default" w:ascii="Times New Roman" w:hAnsi="Times New Roman" w:cs="Times New Roman"/>
          <w:sz w:val="18"/>
          <w:szCs w:val="18"/>
        </w:rPr>
        <w:t xml:space="preserve">к постановлению </w:t>
      </w:r>
      <w:r>
        <w:rPr>
          <w:rFonts w:hint="default" w:ascii="Times New Roman" w:hAnsi="Times New Roman" w:cs="Times New Roman"/>
          <w:color w:val="000000"/>
          <w:sz w:val="18"/>
          <w:szCs w:val="18"/>
        </w:rPr>
        <w:t xml:space="preserve">администрации </w:t>
      </w:r>
      <w:r>
        <w:rPr>
          <w:rFonts w:hint="default" w:ascii="Times New Roman" w:hAnsi="Times New Roman" w:cs="Times New Roman"/>
          <w:color w:val="000000"/>
          <w:sz w:val="18"/>
          <w:szCs w:val="18"/>
          <w:lang w:val="ru-RU"/>
        </w:rPr>
        <w:t>Шелтозерского вепсского сельского поселения</w:t>
      </w:r>
      <w:r>
        <w:rPr>
          <w:rFonts w:hint="default" w:ascii="Times New Roman" w:hAnsi="Times New Roman" w:cs="Times New Roman"/>
          <w:color w:val="000000"/>
          <w:sz w:val="18"/>
          <w:szCs w:val="18"/>
        </w:rPr>
        <w:t xml:space="preserve"> от</w:t>
      </w:r>
      <w:r>
        <w:rPr>
          <w:rFonts w:hint="default" w:ascii="Times New Roman" w:hAnsi="Times New Roman" w:cs="Times New Roman"/>
          <w:color w:val="000000"/>
          <w:sz w:val="18"/>
          <w:szCs w:val="18"/>
          <w:lang w:val="ru-RU"/>
        </w:rPr>
        <w:t xml:space="preserve"> 16.05.</w:t>
      </w: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ru-RU"/>
        </w:rPr>
        <w:t>3</w:t>
      </w:r>
      <w:r>
        <w:rPr>
          <w:rFonts w:hint="default" w:ascii="Times New Roman" w:hAnsi="Times New Roman" w:cs="Times New Roman"/>
          <w:color w:val="000000"/>
          <w:sz w:val="18"/>
          <w:szCs w:val="18"/>
        </w:rPr>
        <w:t xml:space="preserve"> г.  № </w:t>
      </w:r>
      <w:r>
        <w:rPr>
          <w:rFonts w:hint="default" w:ascii="Times New Roman" w:hAnsi="Times New Roman" w:cs="Times New Roman"/>
          <w:color w:val="000000"/>
          <w:sz w:val="18"/>
          <w:szCs w:val="18"/>
          <w:lang w:val="ru-RU"/>
        </w:rPr>
        <w:t>19</w:t>
      </w:r>
    </w:p>
    <w:p>
      <w:pPr>
        <w:keepNext w:val="0"/>
        <w:keepLines w:val="0"/>
        <w:pageBreakBefore w:val="0"/>
        <w:kinsoku/>
        <w:overflowPunct/>
        <w:topLinePunct w:val="0"/>
        <w:bidi w:val="0"/>
        <w:snapToGrid/>
        <w:spacing w:after="0"/>
        <w:ind w:left="0" w:leftChars="0"/>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b/>
          <w:bCs/>
          <w:sz w:val="20"/>
          <w:szCs w:val="20"/>
          <w:lang w:val="ru-RU"/>
        </w:rPr>
      </w:pPr>
      <w:r>
        <w:rPr>
          <w:rFonts w:hint="default" w:ascii="Times New Roman" w:hAnsi="Times New Roman" w:cs="Times New Roman"/>
          <w:b/>
          <w:bCs/>
          <w:sz w:val="20"/>
          <w:szCs w:val="20"/>
        </w:rPr>
        <w:t>Должностная инструкция</w:t>
      </w:r>
      <w:r>
        <w:rPr>
          <w:rFonts w:hint="default" w:ascii="Times New Roman" w:hAnsi="Times New Roman" w:cs="Times New Roman"/>
          <w:b/>
          <w:bCs/>
          <w:sz w:val="20"/>
          <w:szCs w:val="20"/>
        </w:rPr>
        <w:br w:type="textWrapping"/>
      </w:r>
      <w:r>
        <w:rPr>
          <w:rFonts w:hint="default" w:ascii="Times New Roman" w:hAnsi="Times New Roman" w:cs="Times New Roman"/>
          <w:b/>
          <w:bCs/>
          <w:sz w:val="20"/>
          <w:szCs w:val="20"/>
        </w:rPr>
        <w:t xml:space="preserve"> на работника, осуществляющего первичный воинский </w:t>
      </w:r>
      <w:r>
        <w:rPr>
          <w:rFonts w:hint="default" w:ascii="Times New Roman" w:hAnsi="Times New Roman" w:cs="Times New Roman"/>
          <w:b/>
          <w:bCs/>
          <w:sz w:val="20"/>
          <w:szCs w:val="20"/>
          <w:lang w:val="ru-RU"/>
        </w:rPr>
        <w:t>учёт</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Fonts w:hint="default" w:ascii="Times New Roman" w:hAnsi="Times New Roman" w:cs="Times New Roman"/>
          <w:b/>
          <w:sz w:val="20"/>
          <w:szCs w:val="20"/>
          <w:lang w:val="ru-RU"/>
        </w:rPr>
      </w:pPr>
      <w:r>
        <w:rPr>
          <w:rFonts w:hint="default" w:ascii="Times New Roman" w:hAnsi="Times New Roman" w:cs="Times New Roman"/>
          <w:b/>
          <w:bCs/>
          <w:sz w:val="20"/>
          <w:szCs w:val="20"/>
        </w:rPr>
        <w:t xml:space="preserve"> в администрации</w:t>
      </w:r>
      <w:r>
        <w:rPr>
          <w:rFonts w:hint="default" w:ascii="Times New Roman" w:hAnsi="Times New Roman" w:cs="Times New Roman"/>
          <w:sz w:val="20"/>
          <w:szCs w:val="20"/>
        </w:rPr>
        <w:t xml:space="preserve"> </w:t>
      </w:r>
      <w:r>
        <w:rPr>
          <w:rFonts w:hint="default" w:ascii="Times New Roman" w:hAnsi="Times New Roman" w:cs="Times New Roman"/>
          <w:b/>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jc w:val="center"/>
        <w:textAlignment w:val="auto"/>
        <w:rPr>
          <w:rStyle w:val="18"/>
          <w:rFonts w:hint="default" w:ascii="Times New Roman" w:hAnsi="Times New Roman" w:cs="Times New Roman"/>
          <w:sz w:val="20"/>
          <w:szCs w:val="20"/>
        </w:rPr>
      </w:pPr>
    </w:p>
    <w:p>
      <w:pPr>
        <w:pStyle w:val="35"/>
        <w:keepNext w:val="0"/>
        <w:keepLines w:val="0"/>
        <w:pageBreakBefore w:val="0"/>
        <w:numPr>
          <w:ilvl w:val="0"/>
          <w:numId w:val="8"/>
        </w:numPr>
        <w:shd w:val="clear" w:color="auto" w:fill="FFFFFF"/>
        <w:kinsoku/>
        <w:overflowPunct/>
        <w:topLinePunct w:val="0"/>
        <w:bidi w:val="0"/>
        <w:snapToGrid/>
        <w:spacing w:before="0" w:beforeAutospacing="0" w:after="0" w:afterAutospacing="0"/>
        <w:ind w:left="0" w:leftChars="0"/>
        <w:jc w:val="center"/>
        <w:textAlignment w:val="auto"/>
        <w:rPr>
          <w:rStyle w:val="18"/>
          <w:rFonts w:hint="default" w:ascii="Times New Roman" w:hAnsi="Times New Roman" w:cs="Times New Roman"/>
          <w:sz w:val="20"/>
          <w:szCs w:val="20"/>
        </w:rPr>
      </w:pPr>
      <w:r>
        <w:rPr>
          <w:rStyle w:val="18"/>
          <w:rFonts w:hint="default" w:ascii="Times New Roman" w:hAnsi="Times New Roman" w:cs="Times New Roman"/>
          <w:sz w:val="20"/>
          <w:szCs w:val="20"/>
        </w:rPr>
        <w:t>ОБЩИЕ ПОЛОЖЕНИЯ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1.1. Военно-учетный работник назначается и освобождается от должности главой </w:t>
      </w:r>
      <w:r>
        <w:rPr>
          <w:rFonts w:hint="default" w:ascii="Times New Roman" w:hAnsi="Times New Roman" w:cs="Times New Roman"/>
          <w:b w:val="0"/>
          <w:bCs/>
          <w:sz w:val="20"/>
          <w:szCs w:val="20"/>
          <w:lang w:val="ru-RU"/>
        </w:rPr>
        <w:t>Шелтозерского вепсского сельского поселения</w:t>
      </w:r>
      <w:r>
        <w:rPr>
          <w:rFonts w:hint="default" w:ascii="Times New Roman" w:hAnsi="Times New Roman" w:cs="Times New Roman"/>
          <w:b w:val="0"/>
          <w:bCs/>
          <w:sz w:val="20"/>
          <w:szCs w:val="20"/>
        </w:rPr>
        <w:t>.</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b w:val="0"/>
          <w:bCs/>
          <w:sz w:val="20"/>
          <w:szCs w:val="20"/>
          <w:lang w:val="ru-RU"/>
        </w:rPr>
      </w:pPr>
      <w:r>
        <w:rPr>
          <w:rFonts w:hint="default" w:ascii="Times New Roman" w:hAnsi="Times New Roman" w:cs="Times New Roman"/>
          <w:sz w:val="20"/>
          <w:szCs w:val="20"/>
        </w:rPr>
        <w:t xml:space="preserve">1.2. Военно-учетный работник непосредственно подчиняется главе </w:t>
      </w:r>
      <w:r>
        <w:rPr>
          <w:rFonts w:hint="default" w:ascii="Times New Roman" w:hAnsi="Times New Roman" w:cs="Times New Roman"/>
          <w:b w:val="0"/>
          <w:bCs/>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Военно-учетный работник руководствуется в своей работе Конституцией Р</w:t>
      </w:r>
      <w:r>
        <w:rPr>
          <w:rFonts w:hint="default" w:ascii="Times New Roman" w:hAnsi="Times New Roman" w:cs="Times New Roman"/>
          <w:sz w:val="20"/>
          <w:szCs w:val="20"/>
          <w:lang w:val="ru-RU"/>
        </w:rPr>
        <w:t xml:space="preserve">оссийской </w:t>
      </w:r>
      <w:r>
        <w:rPr>
          <w:rFonts w:hint="default" w:ascii="Times New Roman" w:hAnsi="Times New Roman" w:cs="Times New Roman"/>
          <w:sz w:val="20"/>
          <w:szCs w:val="20"/>
        </w:rPr>
        <w:t>Ф</w:t>
      </w:r>
      <w:r>
        <w:rPr>
          <w:rFonts w:hint="default" w:ascii="Times New Roman" w:hAnsi="Times New Roman" w:cs="Times New Roman"/>
          <w:sz w:val="20"/>
          <w:szCs w:val="20"/>
          <w:lang w:val="ru-RU"/>
        </w:rPr>
        <w:t>едерации</w:t>
      </w:r>
      <w:r>
        <w:rPr>
          <w:rFonts w:hint="default" w:ascii="Times New Roman" w:hAnsi="Times New Roman" w:cs="Times New Roman"/>
          <w:sz w:val="20"/>
          <w:szCs w:val="20"/>
        </w:rPr>
        <w:t>, законодательством Р</w:t>
      </w:r>
      <w:r>
        <w:rPr>
          <w:rFonts w:hint="default" w:ascii="Times New Roman" w:hAnsi="Times New Roman" w:cs="Times New Roman"/>
          <w:sz w:val="20"/>
          <w:szCs w:val="20"/>
          <w:lang w:val="ru-RU"/>
        </w:rPr>
        <w:t xml:space="preserve">оссийской </w:t>
      </w:r>
      <w:r>
        <w:rPr>
          <w:rFonts w:hint="default" w:ascii="Times New Roman" w:hAnsi="Times New Roman" w:cs="Times New Roman"/>
          <w:sz w:val="20"/>
          <w:szCs w:val="20"/>
        </w:rPr>
        <w:t>Ф</w:t>
      </w:r>
      <w:r>
        <w:rPr>
          <w:rFonts w:hint="default" w:ascii="Times New Roman" w:hAnsi="Times New Roman" w:cs="Times New Roman"/>
          <w:sz w:val="20"/>
          <w:szCs w:val="20"/>
          <w:lang w:val="ru-RU"/>
        </w:rPr>
        <w:t>едерации</w:t>
      </w:r>
      <w:r>
        <w:rPr>
          <w:rFonts w:hint="default" w:ascii="Times New Roman" w:hAnsi="Times New Roman" w:cs="Times New Roman"/>
          <w:sz w:val="20"/>
          <w:szCs w:val="20"/>
        </w:rPr>
        <w:t xml:space="preserve"> и </w:t>
      </w:r>
      <w:r>
        <w:rPr>
          <w:rFonts w:hint="default" w:ascii="Times New Roman" w:hAnsi="Times New Roman" w:cs="Times New Roman"/>
          <w:sz w:val="20"/>
          <w:szCs w:val="20"/>
          <w:lang w:val="ru-RU"/>
        </w:rPr>
        <w:t>Республики Карелия</w:t>
      </w:r>
      <w:r>
        <w:rPr>
          <w:rFonts w:hint="default" w:ascii="Times New Roman" w:hAnsi="Times New Roman" w:cs="Times New Roman"/>
          <w:sz w:val="20"/>
          <w:szCs w:val="20"/>
        </w:rPr>
        <w:t xml:space="preserve">, уставом и нормативными </w:t>
      </w:r>
      <w:r>
        <w:rPr>
          <w:rFonts w:hint="default" w:ascii="Times New Roman" w:hAnsi="Times New Roman" w:cs="Times New Roman"/>
          <w:b w:val="0"/>
          <w:bCs/>
          <w:sz w:val="20"/>
          <w:szCs w:val="20"/>
          <w:lang w:val="ru-RU"/>
        </w:rPr>
        <w:t>Шелтозерского вепсского сельского поселения</w:t>
      </w:r>
      <w:r>
        <w:rPr>
          <w:rFonts w:hint="default" w:ascii="Times New Roman" w:hAnsi="Times New Roman" w:cs="Times New Roman"/>
          <w:sz w:val="20"/>
          <w:szCs w:val="20"/>
        </w:rPr>
        <w:t>, настоящей должностной инструкцией.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На должность военно-учетного работника назначаются лица со средним профессиональным образованием.</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2. ОСНОВНЫЕ ОБЯЗАННОСТИ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2.1. Осуществлять свои функции в пределах предоставленных ему прав и установленных должностных обязанностей.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 Обеспечивать соблюдение и защиту прав и законных интересов граждан.</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b w:val="0"/>
          <w:bCs/>
          <w:sz w:val="20"/>
          <w:szCs w:val="20"/>
          <w:lang w:val="ru-RU"/>
        </w:rPr>
      </w:pPr>
      <w:r>
        <w:rPr>
          <w:rFonts w:hint="default" w:ascii="Times New Roman" w:hAnsi="Times New Roman" w:cs="Times New Roman"/>
          <w:sz w:val="20"/>
          <w:szCs w:val="20"/>
        </w:rPr>
        <w:t>2.3. Обеспечивать соблюдение Конституции Р</w:t>
      </w:r>
      <w:r>
        <w:rPr>
          <w:rFonts w:hint="default" w:ascii="Times New Roman" w:hAnsi="Times New Roman" w:cs="Times New Roman"/>
          <w:sz w:val="20"/>
          <w:szCs w:val="20"/>
          <w:lang w:val="ru-RU"/>
        </w:rPr>
        <w:t xml:space="preserve">оссийской </w:t>
      </w:r>
      <w:r>
        <w:rPr>
          <w:rFonts w:hint="default" w:ascii="Times New Roman" w:hAnsi="Times New Roman" w:cs="Times New Roman"/>
          <w:sz w:val="20"/>
          <w:szCs w:val="20"/>
        </w:rPr>
        <w:t>Ф</w:t>
      </w:r>
      <w:r>
        <w:rPr>
          <w:rFonts w:hint="default" w:ascii="Times New Roman" w:hAnsi="Times New Roman" w:cs="Times New Roman"/>
          <w:sz w:val="20"/>
          <w:szCs w:val="20"/>
          <w:lang w:val="ru-RU"/>
        </w:rPr>
        <w:t>едерации</w:t>
      </w:r>
      <w:r>
        <w:rPr>
          <w:rFonts w:hint="default" w:ascii="Times New Roman" w:hAnsi="Times New Roman" w:cs="Times New Roman"/>
          <w:sz w:val="20"/>
          <w:szCs w:val="20"/>
        </w:rPr>
        <w:t>, реализацию федеральных законов,  законов</w:t>
      </w:r>
      <w:r>
        <w:rPr>
          <w:rFonts w:hint="default" w:ascii="Times New Roman" w:hAnsi="Times New Roman" w:cs="Times New Roman"/>
          <w:sz w:val="20"/>
          <w:szCs w:val="20"/>
          <w:lang w:val="ru-RU"/>
        </w:rPr>
        <w:t xml:space="preserve"> и</w:t>
      </w:r>
      <w:r>
        <w:rPr>
          <w:rFonts w:hint="default" w:ascii="Times New Roman" w:hAnsi="Times New Roman" w:cs="Times New Roman"/>
          <w:sz w:val="20"/>
          <w:szCs w:val="20"/>
        </w:rPr>
        <w:t xml:space="preserve"> иных нормативных правовых актов </w:t>
      </w:r>
      <w:r>
        <w:rPr>
          <w:rFonts w:hint="default" w:ascii="Times New Roman" w:hAnsi="Times New Roman" w:cs="Times New Roman"/>
          <w:sz w:val="20"/>
          <w:szCs w:val="20"/>
          <w:lang w:val="ru-RU"/>
        </w:rPr>
        <w:t>Республики Карелия</w:t>
      </w:r>
      <w:r>
        <w:rPr>
          <w:rFonts w:hint="default" w:ascii="Times New Roman" w:hAnsi="Times New Roman" w:cs="Times New Roman"/>
          <w:sz w:val="20"/>
          <w:szCs w:val="20"/>
        </w:rPr>
        <w:t xml:space="preserve">, устава и иных нормативных правовых актов </w:t>
      </w:r>
      <w:r>
        <w:rPr>
          <w:rFonts w:hint="default" w:ascii="Times New Roman" w:hAnsi="Times New Roman" w:cs="Times New Roman"/>
          <w:b w:val="0"/>
          <w:bCs/>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2.4. Своевременно рассматривать обращения граждан и организаций, запросы депутатов, а также государственных органов и органов местного самоуправления и принимать по ним решения в установленном законодательством порядке.</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2.5. Исполнять распоряжения вышестоящих руководителей, отданные в пределах их должностных полномочий, за исключением незаконных.</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2.6. Соблюдать установленные правила внутреннего трудового распорядка, должностную инструкцию и порядок работы со служебной информацией.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2.7. Поддерживать уровень квалификации, достаточный для исполнения должностных обязанностей.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2.8. Хранить государственную и иную охраняемую законом тайну, а также не разглашать сведения, ставшие ему известными в связи с исполнением должностных обязанностей, затрагивающие частную жизнь, честь и достоинство граждан.</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Style w:val="18"/>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Style w:val="18"/>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Style w:val="18"/>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3. ДОЛЖНОСТНЫЕ ОБЯЗАННОСТИ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b w:val="0"/>
          <w:bCs/>
          <w:sz w:val="20"/>
          <w:szCs w:val="20"/>
          <w:lang w:val="ru-RU"/>
        </w:rPr>
      </w:pPr>
      <w:r>
        <w:rPr>
          <w:rFonts w:hint="default" w:ascii="Times New Roman" w:hAnsi="Times New Roman" w:cs="Times New Roman"/>
          <w:sz w:val="20"/>
          <w:szCs w:val="20"/>
        </w:rPr>
        <w:t xml:space="preserve">3.1. Осуществлять организацию первичного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при администрации </w:t>
      </w:r>
      <w:r>
        <w:rPr>
          <w:rFonts w:hint="default" w:ascii="Times New Roman" w:hAnsi="Times New Roman" w:cs="Times New Roman"/>
          <w:b w:val="0"/>
          <w:bCs/>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3.2. Составлять перспективный план на год при осуществлении первичного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согласовывать с военным комиссариатом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3.3. Составлять график сверки на год </w:t>
      </w:r>
      <w:r>
        <w:rPr>
          <w:rFonts w:hint="default" w:ascii="Times New Roman" w:hAnsi="Times New Roman" w:cs="Times New Roman"/>
          <w:sz w:val="20"/>
          <w:szCs w:val="20"/>
          <w:lang w:val="ru-RU"/>
        </w:rPr>
        <w:t>учётных</w:t>
      </w:r>
      <w:r>
        <w:rPr>
          <w:rFonts w:hint="default" w:ascii="Times New Roman" w:hAnsi="Times New Roman" w:cs="Times New Roman"/>
          <w:sz w:val="20"/>
          <w:szCs w:val="20"/>
        </w:rPr>
        <w:t xml:space="preserve"> карточек с карточками прописки формы № 16 (формы № 9), с домовыми книгами, с карточками формы Т-2 предприятий, расположенных на обслуживаемой территории.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3.4. Осуществлять контроль за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граждан, пребывающих в запасе, по карточкам первичного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и </w:t>
      </w:r>
      <w:r>
        <w:rPr>
          <w:rFonts w:hint="default" w:ascii="Times New Roman" w:hAnsi="Times New Roman" w:cs="Times New Roman"/>
          <w:sz w:val="20"/>
          <w:szCs w:val="20"/>
          <w:lang w:val="ru-RU"/>
        </w:rPr>
        <w:t>учётным</w:t>
      </w:r>
      <w:r>
        <w:rPr>
          <w:rFonts w:hint="default" w:ascii="Times New Roman" w:hAnsi="Times New Roman" w:cs="Times New Roman"/>
          <w:sz w:val="20"/>
          <w:szCs w:val="20"/>
        </w:rPr>
        <w:t xml:space="preserve"> карточкам.</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3.5. Осуществлять контроль за уточнением </w:t>
      </w:r>
      <w:r>
        <w:rPr>
          <w:rFonts w:hint="default" w:ascii="Times New Roman" w:hAnsi="Times New Roman" w:cs="Times New Roman"/>
          <w:sz w:val="20"/>
          <w:szCs w:val="20"/>
          <w:lang w:val="ru-RU"/>
        </w:rPr>
        <w:t>учётных</w:t>
      </w:r>
      <w:r>
        <w:rPr>
          <w:rFonts w:hint="default" w:ascii="Times New Roman" w:hAnsi="Times New Roman" w:cs="Times New Roman"/>
          <w:sz w:val="20"/>
          <w:szCs w:val="20"/>
        </w:rPr>
        <w:t xml:space="preserve"> данных у призывников, офицеров запаса и у граждан, пребывающих в запасе.</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b w:val="0"/>
          <w:bCs/>
          <w:sz w:val="20"/>
          <w:szCs w:val="20"/>
          <w:lang w:val="ru-RU"/>
        </w:rPr>
      </w:pPr>
      <w:r>
        <w:rPr>
          <w:rFonts w:hint="default" w:ascii="Times New Roman" w:hAnsi="Times New Roman" w:cs="Times New Roman"/>
          <w:sz w:val="20"/>
          <w:szCs w:val="20"/>
        </w:rPr>
        <w:t xml:space="preserve">3.6. Осуществлять контроль за сверкой </w:t>
      </w:r>
      <w:r>
        <w:rPr>
          <w:rFonts w:hint="default" w:ascii="Times New Roman" w:hAnsi="Times New Roman" w:cs="Times New Roman"/>
          <w:sz w:val="20"/>
          <w:szCs w:val="20"/>
          <w:lang w:val="ru-RU"/>
        </w:rPr>
        <w:t>учётных</w:t>
      </w:r>
      <w:r>
        <w:rPr>
          <w:rFonts w:hint="default" w:ascii="Times New Roman" w:hAnsi="Times New Roman" w:cs="Times New Roman"/>
          <w:sz w:val="20"/>
          <w:szCs w:val="20"/>
        </w:rPr>
        <w:t xml:space="preserve"> карточек согласно графика сверки карточек, </w:t>
      </w:r>
      <w:r>
        <w:rPr>
          <w:rFonts w:hint="default" w:ascii="Times New Roman" w:hAnsi="Times New Roman" w:cs="Times New Roman"/>
          <w:sz w:val="20"/>
          <w:szCs w:val="20"/>
          <w:lang w:val="ru-RU"/>
        </w:rPr>
        <w:t>утверждённого</w:t>
      </w:r>
      <w:r>
        <w:rPr>
          <w:rFonts w:hint="default" w:ascii="Times New Roman" w:hAnsi="Times New Roman" w:cs="Times New Roman"/>
          <w:sz w:val="20"/>
          <w:szCs w:val="20"/>
        </w:rPr>
        <w:t xml:space="preserve"> Главой </w:t>
      </w:r>
      <w:r>
        <w:rPr>
          <w:rFonts w:hint="default" w:ascii="Times New Roman" w:hAnsi="Times New Roman" w:cs="Times New Roman"/>
          <w:b w:val="0"/>
          <w:bCs/>
          <w:sz w:val="20"/>
          <w:szCs w:val="20"/>
          <w:lang w:val="ru-RU"/>
        </w:rPr>
        <w:t>Шелтозерского вепсского сельского поселения.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3.7. Осуществлять контроль за сверкой </w:t>
      </w:r>
      <w:r>
        <w:rPr>
          <w:rFonts w:hint="default" w:ascii="Times New Roman" w:hAnsi="Times New Roman" w:cs="Times New Roman"/>
          <w:sz w:val="20"/>
          <w:szCs w:val="20"/>
          <w:lang w:val="ru-RU"/>
        </w:rPr>
        <w:t>учётных</w:t>
      </w:r>
      <w:r>
        <w:rPr>
          <w:rFonts w:hint="default" w:ascii="Times New Roman" w:hAnsi="Times New Roman" w:cs="Times New Roman"/>
          <w:sz w:val="20"/>
          <w:szCs w:val="20"/>
        </w:rPr>
        <w:t xml:space="preserve"> карточек, повесток на предназначенных в команды, с учетно-воинскими документами военного комиссариата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3.8. Организовывать своевременное оповещение по повесткам граждан, пребывающим в запасе, офицеров запаса, призывников и допризывников.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3.9. Контролировать своевременное оповещение по повесткам граждан, пребывающих в запасе, офицеров запаса, призывников, допризывников.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3.10. Осуществлять первоначальную постановку на воинский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 снимать с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граждан, пребывающим в запасе, по </w:t>
      </w:r>
      <w:r>
        <w:rPr>
          <w:rFonts w:hint="default" w:ascii="Times New Roman" w:hAnsi="Times New Roman" w:cs="Times New Roman"/>
          <w:sz w:val="20"/>
          <w:szCs w:val="20"/>
          <w:lang w:val="ru-RU"/>
        </w:rPr>
        <w:t>учётным</w:t>
      </w:r>
      <w:r>
        <w:rPr>
          <w:rFonts w:hint="default" w:ascii="Times New Roman" w:hAnsi="Times New Roman" w:cs="Times New Roman"/>
          <w:sz w:val="20"/>
          <w:szCs w:val="20"/>
        </w:rPr>
        <w:t xml:space="preserve"> карточкам.</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3.11. Постоянно проверять и уточнять построение всех картотек и их правильное оформление.</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3.12.  Проводить работу по постоянной отработке и уточнению документации по специальной работе на особый период.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3.13. По повесткам, на граждан, пребывающим в запасе, предназначенных в команды и партии, подбирать </w:t>
      </w:r>
      <w:r>
        <w:rPr>
          <w:rFonts w:hint="default" w:ascii="Times New Roman" w:hAnsi="Times New Roman" w:cs="Times New Roman"/>
          <w:sz w:val="20"/>
          <w:szCs w:val="20"/>
          <w:lang w:val="ru-RU"/>
        </w:rPr>
        <w:t>учётные</w:t>
      </w:r>
      <w:r>
        <w:rPr>
          <w:rFonts w:hint="default" w:ascii="Times New Roman" w:hAnsi="Times New Roman" w:cs="Times New Roman"/>
          <w:sz w:val="20"/>
          <w:szCs w:val="20"/>
        </w:rPr>
        <w:t xml:space="preserve"> карточки из общего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граждан, пребывающих в запасе, и заносить данные (№ команд, время явки, № маршрутов).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3.14.  Своевременно и постоянно корректировать данные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 xml:space="preserve"> оповещения, отправки, загрузка на маршруты на особый период.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3.15. Подготовка распоряжений и постановлений на особый период.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3.16. Проводить практические занятия с личным составом, выделенным для выполнения специальной работы с особый период.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3.17. Проводить сверку повесток, заложенных в картотеку на граждан, предназначенных в команды, с данными военного комиссариата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3.18. Проводить работу по оповещению и вручению мобилизационных предписаний гражданам, предназначенным в команды.</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3.19. Докладывать </w:t>
      </w:r>
      <w:r>
        <w:rPr>
          <w:rFonts w:hint="default" w:ascii="Times New Roman" w:hAnsi="Times New Roman" w:cs="Times New Roman"/>
          <w:iCs/>
          <w:sz w:val="20"/>
          <w:szCs w:val="20"/>
        </w:rPr>
        <w:t>военному комиссару</w:t>
      </w:r>
      <w:r>
        <w:rPr>
          <w:rFonts w:hint="default" w:ascii="Times New Roman" w:hAnsi="Times New Roman" w:cs="Times New Roman"/>
          <w:sz w:val="20"/>
          <w:szCs w:val="20"/>
        </w:rPr>
        <w:t xml:space="preserve"> о состоянии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и о случаях нарушения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призывниками и гражданами, пребывающими в запасе.</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3.20. Подготавливать документы, письма по организации розыска и оповещения граждан, пребывающих в запасе, офицеров запаса, призывников и допризывников.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3.21. Организовывать работу с организациями, осуществляющими эксплуатацию жилых помещений, ОП, учебными заведениями.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3.22. Проводить инструктаж с гражданами, пребывающими в запасе, офицерами запаса, призывниками при их постановке на воинский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 снятии с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по знанию правил воинского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и контролировать соблюдение правил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3.23. Присутствовать на семинарах, занятиях и инструктажах, проводимых военным комиссариатом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3.24. Своевременно представлять в военный комиссариат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 xml:space="preserve">Пряжинскому и Прионежскому районам Республики Карелия </w:t>
      </w:r>
      <w:r>
        <w:rPr>
          <w:rFonts w:hint="default" w:ascii="Times New Roman" w:hAnsi="Times New Roman" w:cs="Times New Roman"/>
          <w:sz w:val="20"/>
          <w:szCs w:val="20"/>
          <w:lang w:val="ru-RU"/>
        </w:rPr>
        <w:t>отчётность</w:t>
      </w:r>
      <w:r>
        <w:rPr>
          <w:rFonts w:hint="default" w:ascii="Times New Roman" w:hAnsi="Times New Roman" w:cs="Times New Roman"/>
          <w:sz w:val="20"/>
          <w:szCs w:val="20"/>
        </w:rPr>
        <w:t xml:space="preserve"> и донесения, доклады об устранении недостатков, выявленных в ходе комплексных проверок.</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3.25. Вести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граждан, имеющих право на льготы по различным категориям. Своевременно представлять в военный комиссариат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 xml:space="preserve">Пряжинскому и Прионежскому районам Республики Карелия </w:t>
      </w:r>
      <w:r>
        <w:rPr>
          <w:rFonts w:hint="default" w:ascii="Times New Roman" w:hAnsi="Times New Roman" w:cs="Times New Roman"/>
          <w:sz w:val="20"/>
          <w:szCs w:val="20"/>
        </w:rPr>
        <w:t>ответы по разбору писем, жалоб и заявлений.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3.26. Вести книгу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предприятий, организаций и учреждений, расположенных на обслуживаемой территории и уточнять её два раза в год.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pPr>
      <w:r>
        <w:rPr>
          <w:rFonts w:hint="default" w:ascii="Times New Roman" w:hAnsi="Times New Roman" w:cs="Times New Roman"/>
          <w:sz w:val="20"/>
          <w:szCs w:val="20"/>
        </w:rPr>
        <w:t xml:space="preserve">3.27. Проводить работу, связанную с ветеранами ВОВ, согласно указаниям военного комиссариата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3.28. Постоянно уточнять списки участников и инвалидов ВОВ, представлять в военный комиссариат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по </w:t>
      </w:r>
      <w:r>
        <w:rPr>
          <w:rFonts w:hint="default" w:ascii="Times New Roman" w:hAnsi="Times New Roman" w:cs="Times New Roman"/>
          <w:color w:val="000000" w:themeColor="text1"/>
          <w:sz w:val="20"/>
          <w:szCs w:val="20"/>
          <w:shd w:val="clear" w:color="auto" w:fill="FFFFFF"/>
          <w:lang w:val="ru-RU"/>
          <w14:textFill>
            <w14:solidFill>
              <w14:schemeClr w14:val="tx1"/>
            </w14:solidFill>
          </w14:textFill>
        </w:rPr>
        <w:t>Пряжинскому и Прионежскому районам Республики Карелия</w:t>
      </w:r>
      <w:r>
        <w:rPr>
          <w:rFonts w:hint="default" w:ascii="Times New Roman" w:hAnsi="Times New Roman" w:cs="Times New Roman"/>
          <w:sz w:val="20"/>
          <w:szCs w:val="20"/>
        </w:rPr>
        <w:t xml:space="preserve"> данные о вновь прибывших ветеранах ВОВ.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3.29. Вести работу по обновлению наглядной агитации по воинскому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3.30. Заводить требуемые дела, журналы на каждый год.</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Style w:val="18"/>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center"/>
        <w:textAlignment w:val="auto"/>
        <w:rPr>
          <w:rFonts w:hint="default" w:ascii="Times New Roman" w:hAnsi="Times New Roman" w:cs="Times New Roman"/>
          <w:sz w:val="20"/>
          <w:szCs w:val="20"/>
        </w:rPr>
      </w:pPr>
      <w:r>
        <w:rPr>
          <w:rStyle w:val="18"/>
          <w:rFonts w:hint="default" w:ascii="Times New Roman" w:hAnsi="Times New Roman" w:cs="Times New Roman"/>
          <w:sz w:val="20"/>
          <w:szCs w:val="20"/>
        </w:rPr>
        <w:t>4. ПРАВА</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4.1. Ознакомление с документами, определяющими его права и обязанности по должности, критериями оценки качества работы и условиями продвижения по службе, на обеспечение организационно-технических условий, необходимых для осуществления своих должностных полномочий.</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4.2. Получение в установленном порядке от государственных и муниципальных органов, а также от организаций независимо от их организационно-правовых форм и форм собственности необходимой для исполнения должностных полномочий информации и материалов.</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4.3. Внесение предложений по совершенствованию работы.</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4.4. Ознакомление со всеми материалами своего личного дела.</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4.5. Принятие решений и участие в их подготовке в соответствии с его должностными обязанностями.</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4.6. Продвижение по службе, увеличение размера денежного содержания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результатов работы, уровня квалификации, стажа работы и служебных заслуг.</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4.7. Повышение квалификации, переподготовку за счет средств местного бюджета.</w:t>
      </w: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4.8. Участие по своей инициативе в конкурсе на замещение вакантной должности муниципальной службы или государственной должности государственной службы.</w:t>
      </w:r>
      <w:bookmarkEnd w:id="0"/>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p>
    <w:p>
      <w:pPr>
        <w:pStyle w:val="35"/>
        <w:keepNext w:val="0"/>
        <w:keepLines w:val="0"/>
        <w:pageBreakBefore w:val="0"/>
        <w:shd w:val="clear" w:color="auto" w:fill="FFFFFF"/>
        <w:kinsoku/>
        <w:overflowPunct/>
        <w:topLinePunct w:val="0"/>
        <w:bidi w:val="0"/>
        <w:snapToGrid/>
        <w:spacing w:before="0" w:beforeAutospacing="0" w:after="0" w:afterAutospacing="0"/>
        <w:ind w:left="0" w:leftChars="0" w:firstLine="709"/>
        <w:jc w:val="both"/>
        <w:textAlignment w:val="auto"/>
        <w:rPr>
          <w:rFonts w:hint="default" w:ascii="Times New Roman" w:hAnsi="Times New Roman" w:cs="Times New Roman"/>
          <w:sz w:val="20"/>
          <w:szCs w:val="20"/>
          <w:lang w:val="ru-RU"/>
        </w:rPr>
      </w:pPr>
      <w:bookmarkStart w:id="3" w:name="_GoBack"/>
      <w:bookmarkEnd w:id="3"/>
    </w:p>
    <w:p>
      <w:pPr>
        <w:spacing w:line="240" w:lineRule="auto"/>
        <w:ind w:left="0" w:leftChars="0" w:firstLine="0" w:firstLineChars="0"/>
        <w:rPr>
          <w:rFonts w:hint="default" w:ascii="Times New Roman" w:hAnsi="Times New Roman" w:cs="Times New Roman"/>
          <w:sz w:val="20"/>
          <w:szCs w:val="20"/>
          <w:lang w:val="ru-RU"/>
        </w:rPr>
      </w:pPr>
    </w:p>
    <w:p>
      <w:pPr>
        <w:pBdr>
          <w:top w:val="single" w:color="auto" w:sz="4" w:space="0"/>
          <w:left w:val="single" w:color="auto" w:sz="4" w:space="0"/>
          <w:bottom w:val="single" w:color="auto" w:sz="4" w:space="0"/>
          <w:right w:val="single" w:color="auto" w:sz="4" w:space="0"/>
        </w:pBdr>
        <w:ind w:left="0" w:leftChars="0" w:firstLine="0" w:firstLineChars="0"/>
        <w:jc w:val="center"/>
      </w:pPr>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pPr>
        <w:pBdr>
          <w:top w:val="single" w:color="auto" w:sz="4" w:space="0"/>
          <w:left w:val="single" w:color="auto" w:sz="4" w:space="0"/>
          <w:bottom w:val="single" w:color="auto" w:sz="4" w:space="0"/>
          <w:right w:val="single" w:color="auto" w:sz="4" w:space="0"/>
        </w:pBdr>
        <w:ind w:left="0" w:leftChars="0" w:firstLine="0" w:firstLineChars="0"/>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pPr>
        <w:pBdr>
          <w:top w:val="single" w:color="auto" w:sz="4" w:space="0"/>
          <w:left w:val="single" w:color="auto" w:sz="4" w:space="0"/>
          <w:bottom w:val="single" w:color="auto" w:sz="4" w:space="0"/>
          <w:right w:val="single" w:color="auto" w:sz="4" w:space="0"/>
        </w:pBdr>
        <w:ind w:left="0" w:leftChars="0" w:firstLine="0" w:firstLineChars="0"/>
        <w:jc w:val="center"/>
        <w:rPr>
          <w:rFonts w:ascii="Times New Roman" w:hAnsi="Times New Roman" w:cs="Times New Roman"/>
          <w:b/>
          <w:sz w:val="18"/>
          <w:szCs w:val="18"/>
        </w:rPr>
      </w:pPr>
      <w:r>
        <w:rPr>
          <w:rFonts w:ascii="Times New Roman" w:hAnsi="Times New Roman" w:cs="Times New Roman"/>
          <w:b/>
          <w:sz w:val="18"/>
          <w:szCs w:val="18"/>
        </w:rPr>
        <w:t xml:space="preserve">Тел.  53-93-71, 53-89-66. E-mail: </w:t>
      </w:r>
      <w:r>
        <w:fldChar w:fldCharType="begin"/>
      </w:r>
      <w:r>
        <w:instrText xml:space="preserve"> HYPERLINK "mailto:admshelt@onego.ru" </w:instrText>
      </w:r>
      <w:r>
        <w:fldChar w:fldCharType="separate"/>
      </w:r>
      <w:r>
        <w:rPr>
          <w:rStyle w:val="16"/>
          <w:rFonts w:ascii="Times New Roman" w:hAnsi="Times New Roman" w:cs="Times New Roman"/>
          <w:b/>
          <w:sz w:val="18"/>
          <w:szCs w:val="18"/>
          <w:lang w:val="en-US"/>
        </w:rPr>
        <w:t>admshelt</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onego</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ru</w:t>
      </w:r>
      <w:r>
        <w:rPr>
          <w:rStyle w:val="16"/>
          <w:rFonts w:ascii="Times New Roman" w:hAnsi="Times New Roman" w:cs="Times New Roman"/>
          <w:b/>
          <w:sz w:val="18"/>
          <w:szCs w:val="18"/>
          <w:lang w:val="en-US"/>
        </w:rPr>
        <w:fldChar w:fldCharType="end"/>
      </w:r>
    </w:p>
    <w:p>
      <w:pPr>
        <w:pBdr>
          <w:top w:val="single" w:color="auto" w:sz="4" w:space="0"/>
          <w:left w:val="single" w:color="auto" w:sz="4" w:space="0"/>
          <w:bottom w:val="single" w:color="auto" w:sz="4" w:space="0"/>
          <w:right w:val="single" w:color="auto" w:sz="4" w:space="0"/>
        </w:pBdr>
        <w:spacing w:line="240" w:lineRule="auto"/>
        <w:ind w:left="0" w:leftChars="0" w:firstLine="0" w:firstLineChars="0"/>
        <w:jc w:val="center"/>
        <w:rPr>
          <w:rFonts w:hint="default" w:ascii="Times New Roman" w:hAnsi="Times New Roman" w:cs="Times New Roman"/>
          <w:sz w:val="20"/>
          <w:szCs w:val="20"/>
          <w:lang w:val="ru-RU"/>
        </w:rP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p>
      <w:pPr>
        <w:spacing w:line="240" w:lineRule="auto"/>
        <w:ind w:left="0" w:leftChars="0" w:firstLine="0" w:firstLineChars="0"/>
        <w:rPr>
          <w:rFonts w:hint="default" w:ascii="Times New Roman" w:hAnsi="Times New Roman" w:cs="Times New Roman"/>
          <w:sz w:val="20"/>
          <w:szCs w:val="20"/>
          <w:lang w:val="ru-RU"/>
        </w:rPr>
      </w:pPr>
    </w:p>
    <w:p>
      <w:pPr>
        <w:jc w:val="both"/>
        <w:rPr>
          <w:vanish/>
        </w:rPr>
      </w:pPr>
      <w:bookmarkStart w:id="2" w:name="Par34"/>
      <w:bookmarkEnd w:id="2"/>
    </w:p>
    <w:sectPr>
      <w:headerReference r:id="rId3" w:type="default"/>
      <w:footnotePr>
        <w:pos w:val="beneathText"/>
      </w:footnotePr>
      <w:pgSz w:w="11906" w:h="16838"/>
      <w:pgMar w:top="397" w:right="42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angal, 'Mic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 w:name="MS Mincho">
    <w:panose1 w:val="02020609040205080304"/>
    <w:charset w:val="80"/>
    <w:family w:val="roman"/>
    <w:pitch w:val="default"/>
    <w:sig w:usb0="A00002BF" w:usb1="68C7FCFB" w:usb2="00000010" w:usb3="00000000" w:csb0="4002009F" w:csb1="DFD7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15</w:t>
    </w:r>
    <w:r>
      <w:rPr>
        <w:sz w:val="22"/>
        <w:szCs w:val="22"/>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4853F"/>
    <w:multiLevelType w:val="singleLevel"/>
    <w:tmpl w:val="E4A4853F"/>
    <w:lvl w:ilvl="0" w:tentative="0">
      <w:start w:val="1"/>
      <w:numFmt w:val="decimal"/>
      <w:suff w:val="space"/>
      <w:lvlText w:val="%1."/>
      <w:lvlJc w:val="left"/>
      <w:rPr>
        <w:rFonts w:hint="default"/>
        <w:b/>
        <w:bCs/>
      </w:rPr>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154CC24B"/>
    <w:multiLevelType w:val="singleLevel"/>
    <w:tmpl w:val="154CC24B"/>
    <w:lvl w:ilvl="0" w:tentative="0">
      <w:start w:val="1"/>
      <w:numFmt w:val="decimal"/>
      <w:suff w:val="space"/>
      <w:lvlText w:val="%1."/>
      <w:lvlJc w:val="left"/>
      <w:rPr>
        <w:rFonts w:hint="default" w:ascii="Times New Roman" w:hAnsi="Times New Roman" w:cs="Times New Roman"/>
      </w:rPr>
    </w:lvl>
  </w:abstractNum>
  <w:abstractNum w:abstractNumId="3">
    <w:nsid w:val="233E4173"/>
    <w:multiLevelType w:val="multilevel"/>
    <w:tmpl w:val="233E4173"/>
    <w:lvl w:ilvl="0" w:tentative="0">
      <w:start w:val="3"/>
      <w:numFmt w:val="decimal"/>
      <w:lvlText w:val="%1."/>
      <w:lvlJc w:val="left"/>
      <w:pPr>
        <w:tabs>
          <w:tab w:val="left" w:pos="720"/>
        </w:tabs>
        <w:ind w:left="720" w:hanging="360"/>
      </w:pPr>
      <w:rPr>
        <w:rFonts w:hint="default" w:ascii="Times New Roman" w:hAnsi="Times New Roman" w:cs="Times New Roman"/>
        <w:sz w:val="20"/>
        <w:szCs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8CB2E94"/>
    <w:multiLevelType w:val="multilevel"/>
    <w:tmpl w:val="28CB2E94"/>
    <w:lvl w:ilvl="0" w:tentative="0">
      <w:start w:val="1"/>
      <w:numFmt w:val="russianLower"/>
      <w:lvlText w:val="%1)"/>
      <w:lvlJc w:val="left"/>
      <w:pPr>
        <w:ind w:left="1287" w:hanging="36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40BEB69"/>
    <w:multiLevelType w:val="singleLevel"/>
    <w:tmpl w:val="340BEB69"/>
    <w:lvl w:ilvl="0" w:tentative="0">
      <w:start w:val="1"/>
      <w:numFmt w:val="decimal"/>
      <w:suff w:val="space"/>
      <w:lvlText w:val="%1."/>
      <w:lvlJc w:val="left"/>
      <w:pPr>
        <w:ind w:left="1240"/>
      </w:pPr>
    </w:lvl>
  </w:abstractNum>
  <w:abstractNum w:abstractNumId="6">
    <w:nsid w:val="57F56B1B"/>
    <w:multiLevelType w:val="singleLevel"/>
    <w:tmpl w:val="57F56B1B"/>
    <w:lvl w:ilvl="0" w:tentative="0">
      <w:start w:val="1"/>
      <w:numFmt w:val="decimal"/>
      <w:suff w:val="space"/>
      <w:lvlText w:val="%1."/>
      <w:lvlJc w:val="left"/>
    </w:lvl>
  </w:abstractNum>
  <w:abstractNum w:abstractNumId="7">
    <w:nsid w:val="6ABB4769"/>
    <w:multiLevelType w:val="singleLevel"/>
    <w:tmpl w:val="6ABB4769"/>
    <w:lvl w:ilvl="0" w:tentative="0">
      <w:start w:val="1"/>
      <w:numFmt w:val="decimal"/>
      <w:suff w:val="space"/>
      <w:lvlText w:val="%1."/>
      <w:lvlJc w:val="left"/>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07C1408F"/>
    <w:rsid w:val="2097197E"/>
    <w:rsid w:val="217F6880"/>
    <w:rsid w:val="2A1D5F5C"/>
    <w:rsid w:val="41AA2421"/>
    <w:rsid w:val="4B4D6C24"/>
    <w:rsid w:val="62950CA8"/>
    <w:rsid w:val="795F6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3"/>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1"/>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4"/>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qFormat/>
    <w:uiPriority w:val="0"/>
    <w:rPr>
      <w:rFonts w:cs="Times New Roman"/>
    </w:rPr>
  </w:style>
  <w:style w:type="character" w:styleId="18">
    <w:name w:val="Strong"/>
    <w:basedOn w:val="9"/>
    <w:qFormat/>
    <w:uiPriority w:val="0"/>
    <w:rPr>
      <w:b/>
      <w:bCs/>
    </w:rPr>
  </w:style>
  <w:style w:type="paragraph" w:styleId="19">
    <w:name w:val="Balloon Text"/>
    <w:basedOn w:val="1"/>
    <w:link w:val="201"/>
    <w:qFormat/>
    <w:uiPriority w:val="0"/>
    <w:rPr>
      <w:rFonts w:ascii="Segoe UI" w:hAnsi="Segoe UI"/>
      <w:sz w:val="18"/>
      <w:szCs w:val="16"/>
    </w:rPr>
  </w:style>
  <w:style w:type="paragraph" w:styleId="20">
    <w:name w:val="Body Text 2"/>
    <w:basedOn w:val="1"/>
    <w:link w:val="206"/>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199"/>
    <w:qFormat/>
    <w:uiPriority w:val="0"/>
    <w:pPr>
      <w:spacing w:after="120"/>
      <w:ind w:left="283"/>
    </w:pPr>
    <w:rPr>
      <w:sz w:val="16"/>
      <w:szCs w:val="14"/>
    </w:rPr>
  </w:style>
  <w:style w:type="paragraph" w:styleId="22">
    <w:name w:val="endnote text"/>
    <w:basedOn w:val="1"/>
    <w:link w:val="215"/>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5"/>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6"/>
    <w:qFormat/>
    <w:uiPriority w:val="0"/>
    <w:rPr>
      <w:b/>
      <w:bCs/>
    </w:rPr>
  </w:style>
  <w:style w:type="paragraph" w:styleId="26">
    <w:name w:val="footnote text"/>
    <w:basedOn w:val="1"/>
    <w:link w:val="216"/>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8"/>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8"/>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шрифт абзаца1"/>
    <w:qFormat/>
    <w:uiPriority w:val="67"/>
  </w:style>
  <w:style w:type="character" w:customStyle="1" w:styleId="42">
    <w:name w:val="WW8Num1z0"/>
    <w:qFormat/>
    <w:uiPriority w:val="3"/>
  </w:style>
  <w:style w:type="character" w:customStyle="1" w:styleId="43">
    <w:name w:val="WW8Num1z1"/>
    <w:qFormat/>
    <w:uiPriority w:val="3"/>
  </w:style>
  <w:style w:type="character" w:customStyle="1" w:styleId="44">
    <w:name w:val="WW8Num1z2"/>
    <w:qFormat/>
    <w:uiPriority w:val="3"/>
  </w:style>
  <w:style w:type="character" w:customStyle="1" w:styleId="45">
    <w:name w:val="WW8Num1z3"/>
    <w:qFormat/>
    <w:uiPriority w:val="3"/>
  </w:style>
  <w:style w:type="character" w:customStyle="1" w:styleId="46">
    <w:name w:val="WW8Num1z4"/>
    <w:qFormat/>
    <w:uiPriority w:val="3"/>
  </w:style>
  <w:style w:type="character" w:customStyle="1" w:styleId="47">
    <w:name w:val="WW8Num1z5"/>
    <w:qFormat/>
    <w:uiPriority w:val="3"/>
  </w:style>
  <w:style w:type="character" w:customStyle="1" w:styleId="48">
    <w:name w:val="WW8Num1z6"/>
    <w:qFormat/>
    <w:uiPriority w:val="3"/>
  </w:style>
  <w:style w:type="character" w:customStyle="1" w:styleId="49">
    <w:name w:val="WW8Num1z7"/>
    <w:qFormat/>
    <w:uiPriority w:val="3"/>
  </w:style>
  <w:style w:type="character" w:customStyle="1" w:styleId="50">
    <w:name w:val="WW8Num1z8"/>
    <w:qFormat/>
    <w:uiPriority w:val="3"/>
  </w:style>
  <w:style w:type="character" w:customStyle="1" w:styleId="51">
    <w:name w:val="WW8Num2z0"/>
    <w:qFormat/>
    <w:uiPriority w:val="3"/>
    <w:rPr>
      <w:rFonts w:hint="default"/>
    </w:rPr>
  </w:style>
  <w:style w:type="character" w:customStyle="1" w:styleId="52">
    <w:name w:val="WW8Num3z0"/>
    <w:qFormat/>
    <w:uiPriority w:val="3"/>
  </w:style>
  <w:style w:type="character" w:customStyle="1" w:styleId="53">
    <w:name w:val="WW8Num3z1"/>
    <w:qFormat/>
    <w:uiPriority w:val="3"/>
  </w:style>
  <w:style w:type="character" w:customStyle="1" w:styleId="54">
    <w:name w:val="WW8Num3z2"/>
    <w:qFormat/>
    <w:uiPriority w:val="3"/>
  </w:style>
  <w:style w:type="character" w:customStyle="1" w:styleId="55">
    <w:name w:val="WW8Num3z3"/>
    <w:qFormat/>
    <w:uiPriority w:val="3"/>
  </w:style>
  <w:style w:type="character" w:customStyle="1" w:styleId="56">
    <w:name w:val="WW8Num3z4"/>
    <w:qFormat/>
    <w:uiPriority w:val="3"/>
  </w:style>
  <w:style w:type="character" w:customStyle="1" w:styleId="57">
    <w:name w:val="WW8Num3z5"/>
    <w:qFormat/>
    <w:uiPriority w:val="3"/>
  </w:style>
  <w:style w:type="character" w:customStyle="1" w:styleId="58">
    <w:name w:val="WW8Num3z6"/>
    <w:qFormat/>
    <w:uiPriority w:val="3"/>
  </w:style>
  <w:style w:type="character" w:customStyle="1" w:styleId="59">
    <w:name w:val="WW8Num3z7"/>
    <w:qFormat/>
    <w:uiPriority w:val="3"/>
  </w:style>
  <w:style w:type="character" w:customStyle="1" w:styleId="60">
    <w:name w:val="WW8Num3z8"/>
    <w:qFormat/>
    <w:uiPriority w:val="3"/>
  </w:style>
  <w:style w:type="character" w:customStyle="1" w:styleId="61">
    <w:name w:val="WW8Num4z0"/>
    <w:qFormat/>
    <w:uiPriority w:val="3"/>
    <w:rPr>
      <w:rFonts w:hint="default"/>
    </w:rPr>
  </w:style>
  <w:style w:type="character" w:customStyle="1" w:styleId="62">
    <w:name w:val="WW8Num4z1"/>
    <w:qFormat/>
    <w:uiPriority w:val="3"/>
  </w:style>
  <w:style w:type="character" w:customStyle="1" w:styleId="63">
    <w:name w:val="WW8Num4z2"/>
    <w:qFormat/>
    <w:uiPriority w:val="3"/>
  </w:style>
  <w:style w:type="character" w:customStyle="1" w:styleId="64">
    <w:name w:val="WW8Num4z3"/>
    <w:qFormat/>
    <w:uiPriority w:val="3"/>
  </w:style>
  <w:style w:type="character" w:customStyle="1" w:styleId="65">
    <w:name w:val="WW8Num4z4"/>
    <w:qFormat/>
    <w:uiPriority w:val="3"/>
  </w:style>
  <w:style w:type="character" w:customStyle="1" w:styleId="66">
    <w:name w:val="WW8Num4z5"/>
    <w:qFormat/>
    <w:uiPriority w:val="3"/>
  </w:style>
  <w:style w:type="character" w:customStyle="1" w:styleId="67">
    <w:name w:val="WW8Num4z6"/>
    <w:qFormat/>
    <w:uiPriority w:val="3"/>
  </w:style>
  <w:style w:type="character" w:customStyle="1" w:styleId="68">
    <w:name w:val="WW8Num4z7"/>
    <w:qFormat/>
    <w:uiPriority w:val="3"/>
  </w:style>
  <w:style w:type="character" w:customStyle="1" w:styleId="69">
    <w:name w:val="WW8Num4z8"/>
    <w:qFormat/>
    <w:uiPriority w:val="3"/>
  </w:style>
  <w:style w:type="character" w:customStyle="1" w:styleId="70">
    <w:name w:val="WW8Num5z0"/>
    <w:qFormat/>
    <w:uiPriority w:val="3"/>
    <w:rPr>
      <w:rFonts w:hint="default"/>
    </w:rPr>
  </w:style>
  <w:style w:type="character" w:customStyle="1" w:styleId="71">
    <w:name w:val="WW8Num5z1"/>
    <w:qFormat/>
    <w:uiPriority w:val="3"/>
  </w:style>
  <w:style w:type="character" w:customStyle="1" w:styleId="72">
    <w:name w:val="WW8Num5z2"/>
    <w:qFormat/>
    <w:uiPriority w:val="3"/>
  </w:style>
  <w:style w:type="character" w:customStyle="1" w:styleId="73">
    <w:name w:val="WW8Num5z3"/>
    <w:qFormat/>
    <w:uiPriority w:val="3"/>
  </w:style>
  <w:style w:type="character" w:customStyle="1" w:styleId="74">
    <w:name w:val="WW8Num5z4"/>
    <w:qFormat/>
    <w:uiPriority w:val="3"/>
  </w:style>
  <w:style w:type="character" w:customStyle="1" w:styleId="75">
    <w:name w:val="WW8Num5z5"/>
    <w:qFormat/>
    <w:uiPriority w:val="3"/>
  </w:style>
  <w:style w:type="character" w:customStyle="1" w:styleId="76">
    <w:name w:val="WW8Num5z6"/>
    <w:qFormat/>
    <w:uiPriority w:val="3"/>
  </w:style>
  <w:style w:type="character" w:customStyle="1" w:styleId="77">
    <w:name w:val="WW8Num5z7"/>
    <w:qFormat/>
    <w:uiPriority w:val="3"/>
  </w:style>
  <w:style w:type="character" w:customStyle="1" w:styleId="78">
    <w:name w:val="WW8Num5z8"/>
    <w:qFormat/>
    <w:uiPriority w:val="3"/>
  </w:style>
  <w:style w:type="character" w:customStyle="1" w:styleId="79">
    <w:name w:val="WW8Num6z0"/>
    <w:qFormat/>
    <w:uiPriority w:val="3"/>
    <w:rPr>
      <w:rFonts w:hint="default" w:ascii="Symbol" w:hAnsi="Symbol" w:cs="Symbol"/>
    </w:rPr>
  </w:style>
  <w:style w:type="character" w:customStyle="1" w:styleId="80">
    <w:name w:val="WW8Num6z1"/>
    <w:qFormat/>
    <w:uiPriority w:val="3"/>
  </w:style>
  <w:style w:type="character" w:customStyle="1" w:styleId="81">
    <w:name w:val="WW8Num6z2"/>
    <w:qFormat/>
    <w:uiPriority w:val="3"/>
  </w:style>
  <w:style w:type="character" w:customStyle="1" w:styleId="82">
    <w:name w:val="WW8Num6z3"/>
    <w:qFormat/>
    <w:uiPriority w:val="3"/>
  </w:style>
  <w:style w:type="character" w:customStyle="1" w:styleId="83">
    <w:name w:val="WW8Num6z4"/>
    <w:qFormat/>
    <w:uiPriority w:val="3"/>
  </w:style>
  <w:style w:type="character" w:customStyle="1" w:styleId="84">
    <w:name w:val="WW8Num6z5"/>
    <w:qFormat/>
    <w:uiPriority w:val="3"/>
  </w:style>
  <w:style w:type="character" w:customStyle="1" w:styleId="85">
    <w:name w:val="WW8Num6z6"/>
    <w:qFormat/>
    <w:uiPriority w:val="3"/>
  </w:style>
  <w:style w:type="character" w:customStyle="1" w:styleId="86">
    <w:name w:val="WW8Num6z7"/>
    <w:qFormat/>
    <w:uiPriority w:val="3"/>
  </w:style>
  <w:style w:type="character" w:customStyle="1" w:styleId="87">
    <w:name w:val="WW8Num6z8"/>
    <w:qFormat/>
    <w:uiPriority w:val="3"/>
  </w:style>
  <w:style w:type="character" w:customStyle="1" w:styleId="88">
    <w:name w:val="WW8Num7z0"/>
    <w:qFormat/>
    <w:uiPriority w:val="3"/>
    <w:rPr>
      <w:rFonts w:hint="default" w:ascii="Symbol" w:hAnsi="Symbol" w:cs="Symbol"/>
    </w:rPr>
  </w:style>
  <w:style w:type="character" w:customStyle="1" w:styleId="89">
    <w:name w:val="WW8Num7z1"/>
    <w:qFormat/>
    <w:uiPriority w:val="3"/>
    <w:rPr>
      <w:rFonts w:hint="default"/>
    </w:rPr>
  </w:style>
  <w:style w:type="character" w:customStyle="1" w:styleId="90">
    <w:name w:val="WW8Num7z2"/>
    <w:qFormat/>
    <w:uiPriority w:val="3"/>
  </w:style>
  <w:style w:type="character" w:customStyle="1" w:styleId="91">
    <w:name w:val="WW8Num7z3"/>
    <w:qFormat/>
    <w:uiPriority w:val="3"/>
  </w:style>
  <w:style w:type="character" w:customStyle="1" w:styleId="92">
    <w:name w:val="WW8Num7z4"/>
    <w:qFormat/>
    <w:uiPriority w:val="3"/>
  </w:style>
  <w:style w:type="character" w:customStyle="1" w:styleId="93">
    <w:name w:val="WW8Num7z5"/>
    <w:qFormat/>
    <w:uiPriority w:val="3"/>
  </w:style>
  <w:style w:type="character" w:customStyle="1" w:styleId="94">
    <w:name w:val="WW8Num7z6"/>
    <w:qFormat/>
    <w:uiPriority w:val="3"/>
  </w:style>
  <w:style w:type="character" w:customStyle="1" w:styleId="95">
    <w:name w:val="WW8Num7z7"/>
    <w:qFormat/>
    <w:uiPriority w:val="3"/>
  </w:style>
  <w:style w:type="character" w:customStyle="1" w:styleId="96">
    <w:name w:val="WW8Num7z8"/>
    <w:qFormat/>
    <w:uiPriority w:val="3"/>
  </w:style>
  <w:style w:type="character" w:customStyle="1" w:styleId="97">
    <w:name w:val="WW8Num8z0"/>
    <w:qFormat/>
    <w:uiPriority w:val="3"/>
  </w:style>
  <w:style w:type="character" w:customStyle="1" w:styleId="98">
    <w:name w:val="WW8Num8z1"/>
    <w:qFormat/>
    <w:uiPriority w:val="3"/>
  </w:style>
  <w:style w:type="character" w:customStyle="1" w:styleId="99">
    <w:name w:val="WW8Num8z2"/>
    <w:qFormat/>
    <w:uiPriority w:val="3"/>
  </w:style>
  <w:style w:type="character" w:customStyle="1" w:styleId="100">
    <w:name w:val="WW8Num8z3"/>
    <w:qFormat/>
    <w:uiPriority w:val="3"/>
  </w:style>
  <w:style w:type="character" w:customStyle="1" w:styleId="101">
    <w:name w:val="WW8Num8z4"/>
    <w:qFormat/>
    <w:uiPriority w:val="3"/>
  </w:style>
  <w:style w:type="character" w:customStyle="1" w:styleId="102">
    <w:name w:val="WW8Num8z5"/>
    <w:qFormat/>
    <w:uiPriority w:val="3"/>
  </w:style>
  <w:style w:type="character" w:customStyle="1" w:styleId="103">
    <w:name w:val="WW8Num8z6"/>
    <w:qFormat/>
    <w:uiPriority w:val="3"/>
  </w:style>
  <w:style w:type="character" w:customStyle="1" w:styleId="104">
    <w:name w:val="WW8Num8z7"/>
    <w:qFormat/>
    <w:uiPriority w:val="3"/>
  </w:style>
  <w:style w:type="character" w:customStyle="1" w:styleId="105">
    <w:name w:val="WW8Num8z8"/>
    <w:qFormat/>
    <w:uiPriority w:val="3"/>
  </w:style>
  <w:style w:type="character" w:customStyle="1" w:styleId="106">
    <w:name w:val="WW8Num9z0"/>
    <w:qFormat/>
    <w:uiPriority w:val="3"/>
    <w:rPr>
      <w:rFonts w:hint="default" w:ascii="Times New Roman" w:hAnsi="Times New Roman" w:cs="Times New Roman"/>
    </w:rPr>
  </w:style>
  <w:style w:type="character" w:customStyle="1" w:styleId="107">
    <w:name w:val="WW8Num10z0"/>
    <w:qFormat/>
    <w:uiPriority w:val="3"/>
    <w:rPr>
      <w:rFonts w:hint="default"/>
    </w:rPr>
  </w:style>
  <w:style w:type="character" w:customStyle="1" w:styleId="108">
    <w:name w:val="WW8Num10z1"/>
    <w:qFormat/>
    <w:uiPriority w:val="3"/>
  </w:style>
  <w:style w:type="character" w:customStyle="1" w:styleId="109">
    <w:name w:val="WW8Num10z2"/>
    <w:qFormat/>
    <w:uiPriority w:val="3"/>
  </w:style>
  <w:style w:type="character" w:customStyle="1" w:styleId="110">
    <w:name w:val="WW8Num10z3"/>
    <w:qFormat/>
    <w:uiPriority w:val="3"/>
  </w:style>
  <w:style w:type="character" w:customStyle="1" w:styleId="111">
    <w:name w:val="WW8Num10z4"/>
    <w:qFormat/>
    <w:uiPriority w:val="3"/>
  </w:style>
  <w:style w:type="character" w:customStyle="1" w:styleId="112">
    <w:name w:val="WW8Num10z5"/>
    <w:qFormat/>
    <w:uiPriority w:val="3"/>
  </w:style>
  <w:style w:type="character" w:customStyle="1" w:styleId="113">
    <w:name w:val="WW8Num10z6"/>
    <w:qFormat/>
    <w:uiPriority w:val="3"/>
  </w:style>
  <w:style w:type="character" w:customStyle="1" w:styleId="114">
    <w:name w:val="WW8Num10z7"/>
    <w:qFormat/>
    <w:uiPriority w:val="3"/>
  </w:style>
  <w:style w:type="character" w:customStyle="1" w:styleId="115">
    <w:name w:val="WW8Num10z8"/>
    <w:qFormat/>
    <w:uiPriority w:val="3"/>
  </w:style>
  <w:style w:type="character" w:customStyle="1" w:styleId="116">
    <w:name w:val="WW8Num11z0"/>
    <w:qFormat/>
    <w:uiPriority w:val="3"/>
    <w:rPr>
      <w:rFonts w:hint="default"/>
    </w:rPr>
  </w:style>
  <w:style w:type="character" w:customStyle="1" w:styleId="117">
    <w:name w:val="WW8Num11z1"/>
    <w:qFormat/>
    <w:uiPriority w:val="3"/>
  </w:style>
  <w:style w:type="character" w:customStyle="1" w:styleId="118">
    <w:name w:val="WW8Num11z2"/>
    <w:qFormat/>
    <w:uiPriority w:val="3"/>
  </w:style>
  <w:style w:type="character" w:customStyle="1" w:styleId="119">
    <w:name w:val="WW8Num11z3"/>
    <w:qFormat/>
    <w:uiPriority w:val="3"/>
  </w:style>
  <w:style w:type="character" w:customStyle="1" w:styleId="120">
    <w:name w:val="WW8Num11z4"/>
    <w:qFormat/>
    <w:uiPriority w:val="3"/>
  </w:style>
  <w:style w:type="character" w:customStyle="1" w:styleId="121">
    <w:name w:val="WW8Num11z5"/>
    <w:qFormat/>
    <w:uiPriority w:val="3"/>
  </w:style>
  <w:style w:type="character" w:customStyle="1" w:styleId="122">
    <w:name w:val="WW8Num11z6"/>
    <w:qFormat/>
    <w:uiPriority w:val="3"/>
  </w:style>
  <w:style w:type="character" w:customStyle="1" w:styleId="123">
    <w:name w:val="WW8Num11z7"/>
    <w:qFormat/>
    <w:uiPriority w:val="3"/>
  </w:style>
  <w:style w:type="character" w:customStyle="1" w:styleId="124">
    <w:name w:val="WW8Num11z8"/>
    <w:qFormat/>
    <w:uiPriority w:val="3"/>
  </w:style>
  <w:style w:type="character" w:customStyle="1" w:styleId="125">
    <w:name w:val="WW8Num12z0"/>
    <w:qFormat/>
    <w:uiPriority w:val="3"/>
    <w:rPr>
      <w:rFonts w:hint="default"/>
    </w:rPr>
  </w:style>
  <w:style w:type="character" w:customStyle="1" w:styleId="126">
    <w:name w:val="WW8Num12z1"/>
    <w:qFormat/>
    <w:uiPriority w:val="3"/>
  </w:style>
  <w:style w:type="character" w:customStyle="1" w:styleId="127">
    <w:name w:val="WW8Num12z2"/>
    <w:qFormat/>
    <w:uiPriority w:val="3"/>
  </w:style>
  <w:style w:type="character" w:customStyle="1" w:styleId="128">
    <w:name w:val="WW8Num12z3"/>
    <w:qFormat/>
    <w:uiPriority w:val="3"/>
  </w:style>
  <w:style w:type="character" w:customStyle="1" w:styleId="129">
    <w:name w:val="WW8Num12z4"/>
    <w:qFormat/>
    <w:uiPriority w:val="3"/>
  </w:style>
  <w:style w:type="character" w:customStyle="1" w:styleId="130">
    <w:name w:val="WW8Num12z5"/>
    <w:qFormat/>
    <w:uiPriority w:val="3"/>
  </w:style>
  <w:style w:type="character" w:customStyle="1" w:styleId="131">
    <w:name w:val="WW8Num12z6"/>
    <w:qFormat/>
    <w:uiPriority w:val="3"/>
  </w:style>
  <w:style w:type="character" w:customStyle="1" w:styleId="132">
    <w:name w:val="WW8Num12z7"/>
    <w:qFormat/>
    <w:uiPriority w:val="3"/>
  </w:style>
  <w:style w:type="character" w:customStyle="1" w:styleId="133">
    <w:name w:val="WW8Num12z8"/>
    <w:qFormat/>
    <w:uiPriority w:val="3"/>
  </w:style>
  <w:style w:type="character" w:customStyle="1" w:styleId="134">
    <w:name w:val="WW8Num13z0"/>
    <w:qFormat/>
    <w:uiPriority w:val="3"/>
    <w:rPr>
      <w:rFonts w:hint="default"/>
    </w:rPr>
  </w:style>
  <w:style w:type="character" w:customStyle="1" w:styleId="135">
    <w:name w:val="WW8Num13z1"/>
    <w:qFormat/>
    <w:uiPriority w:val="3"/>
  </w:style>
  <w:style w:type="character" w:customStyle="1" w:styleId="136">
    <w:name w:val="WW8Num13z2"/>
    <w:qFormat/>
    <w:uiPriority w:val="3"/>
  </w:style>
  <w:style w:type="character" w:customStyle="1" w:styleId="137">
    <w:name w:val="WW8Num13z3"/>
    <w:qFormat/>
    <w:uiPriority w:val="3"/>
  </w:style>
  <w:style w:type="character" w:customStyle="1" w:styleId="138">
    <w:name w:val="WW8Num13z4"/>
    <w:qFormat/>
    <w:uiPriority w:val="3"/>
  </w:style>
  <w:style w:type="character" w:customStyle="1" w:styleId="139">
    <w:name w:val="WW8Num13z5"/>
    <w:qFormat/>
    <w:uiPriority w:val="3"/>
  </w:style>
  <w:style w:type="character" w:customStyle="1" w:styleId="140">
    <w:name w:val="WW8Num13z6"/>
    <w:qFormat/>
    <w:uiPriority w:val="3"/>
  </w:style>
  <w:style w:type="character" w:customStyle="1" w:styleId="141">
    <w:name w:val="WW8Num13z7"/>
    <w:qFormat/>
    <w:uiPriority w:val="3"/>
  </w:style>
  <w:style w:type="character" w:customStyle="1" w:styleId="142">
    <w:name w:val="WW8Num13z8"/>
    <w:qFormat/>
    <w:uiPriority w:val="3"/>
  </w:style>
  <w:style w:type="character" w:customStyle="1" w:styleId="143">
    <w:name w:val="WW8Num14z0"/>
    <w:qFormat/>
    <w:uiPriority w:val="3"/>
  </w:style>
  <w:style w:type="character" w:customStyle="1" w:styleId="144">
    <w:name w:val="WW8Num14z1"/>
    <w:qFormat/>
    <w:uiPriority w:val="3"/>
  </w:style>
  <w:style w:type="character" w:customStyle="1" w:styleId="145">
    <w:name w:val="WW8Num14z2"/>
    <w:qFormat/>
    <w:uiPriority w:val="3"/>
  </w:style>
  <w:style w:type="character" w:customStyle="1" w:styleId="146">
    <w:name w:val="WW8Num14z3"/>
    <w:qFormat/>
    <w:uiPriority w:val="3"/>
  </w:style>
  <w:style w:type="character" w:customStyle="1" w:styleId="147">
    <w:name w:val="WW8Num14z4"/>
    <w:qFormat/>
    <w:uiPriority w:val="3"/>
  </w:style>
  <w:style w:type="character" w:customStyle="1" w:styleId="148">
    <w:name w:val="WW8Num14z5"/>
    <w:qFormat/>
    <w:uiPriority w:val="3"/>
  </w:style>
  <w:style w:type="character" w:customStyle="1" w:styleId="149">
    <w:name w:val="WW8Num14z6"/>
    <w:qFormat/>
    <w:uiPriority w:val="3"/>
  </w:style>
  <w:style w:type="character" w:customStyle="1" w:styleId="150">
    <w:name w:val="WW8Num14z7"/>
    <w:qFormat/>
    <w:uiPriority w:val="3"/>
  </w:style>
  <w:style w:type="character" w:customStyle="1" w:styleId="151">
    <w:name w:val="WW8Num14z8"/>
    <w:qFormat/>
    <w:uiPriority w:val="3"/>
  </w:style>
  <w:style w:type="character" w:customStyle="1" w:styleId="152">
    <w:name w:val="WW8Num15z0"/>
    <w:qFormat/>
    <w:uiPriority w:val="3"/>
    <w:rPr>
      <w:rFonts w:hint="default" w:ascii="Symbol" w:hAnsi="Symbol" w:cs="Symbol"/>
      <w:color w:val="auto"/>
    </w:rPr>
  </w:style>
  <w:style w:type="character" w:customStyle="1" w:styleId="153">
    <w:name w:val="WW8Num15z1"/>
    <w:qFormat/>
    <w:uiPriority w:val="3"/>
    <w:rPr>
      <w:rFonts w:hint="default" w:ascii="Courier New" w:hAnsi="Courier New" w:cs="Courier New"/>
    </w:rPr>
  </w:style>
  <w:style w:type="character" w:customStyle="1" w:styleId="154">
    <w:name w:val="WW8Num15z2"/>
    <w:qFormat/>
    <w:uiPriority w:val="3"/>
    <w:rPr>
      <w:rFonts w:hint="default" w:ascii="Wingdings" w:hAnsi="Wingdings" w:cs="Wingdings"/>
    </w:rPr>
  </w:style>
  <w:style w:type="character" w:customStyle="1" w:styleId="155">
    <w:name w:val="WW8Num15z3"/>
    <w:qFormat/>
    <w:uiPriority w:val="3"/>
    <w:rPr>
      <w:rFonts w:hint="default" w:ascii="Symbol" w:hAnsi="Symbol" w:cs="Symbol"/>
    </w:rPr>
  </w:style>
  <w:style w:type="character" w:customStyle="1" w:styleId="156">
    <w:name w:val="Верхний колонтитул Знак"/>
    <w:basedOn w:val="41"/>
    <w:qFormat/>
    <w:uiPriority w:val="0"/>
    <w:rPr>
      <w:sz w:val="24"/>
    </w:rPr>
  </w:style>
  <w:style w:type="character" w:customStyle="1" w:styleId="157">
    <w:name w:val="Основной текст с отступом Знак"/>
    <w:basedOn w:val="41"/>
    <w:qFormat/>
    <w:uiPriority w:val="0"/>
    <w:rPr>
      <w:rFonts w:ascii="Arial" w:hAnsi="Arial" w:eastAsia="SimSun" w:cs="Mangal"/>
      <w:kern w:val="2"/>
      <w:szCs w:val="24"/>
      <w:lang w:bidi="hi-IN"/>
    </w:rPr>
  </w:style>
  <w:style w:type="character" w:customStyle="1" w:styleId="158">
    <w:name w:val="Основной текст с отступом 3 Знак"/>
    <w:basedOn w:val="41"/>
    <w:qFormat/>
    <w:uiPriority w:val="0"/>
    <w:rPr>
      <w:rFonts w:ascii="Arial" w:hAnsi="Arial" w:eastAsia="SimSun" w:cs="Mangal"/>
      <w:kern w:val="2"/>
      <w:sz w:val="16"/>
      <w:szCs w:val="14"/>
      <w:lang w:bidi="hi-IN"/>
    </w:rPr>
  </w:style>
  <w:style w:type="character" w:customStyle="1" w:styleId="159">
    <w:name w:val="Подзаголовок Знак"/>
    <w:basedOn w:val="41"/>
    <w:qFormat/>
    <w:uiPriority w:val="67"/>
    <w:rPr>
      <w:rFonts w:ascii="Arial" w:hAnsi="Arial" w:cs="Arial"/>
      <w:b/>
      <w:sz w:val="18"/>
    </w:rPr>
  </w:style>
  <w:style w:type="character" w:customStyle="1" w:styleId="160">
    <w:name w:val="Заголовок 3 Знак"/>
    <w:basedOn w:val="41"/>
    <w:qFormat/>
    <w:uiPriority w:val="67"/>
    <w:rPr>
      <w:rFonts w:ascii="Cambria" w:hAnsi="Cambria" w:eastAsia="Times New Roman" w:cs="Mangal"/>
      <w:b/>
      <w:bCs/>
      <w:kern w:val="2"/>
      <w:sz w:val="26"/>
      <w:szCs w:val="23"/>
      <w:lang w:bidi="hi-IN"/>
    </w:rPr>
  </w:style>
  <w:style w:type="character" w:customStyle="1" w:styleId="161">
    <w:name w:val="Заголовок 5 Знак"/>
    <w:basedOn w:val="41"/>
    <w:qFormat/>
    <w:uiPriority w:val="67"/>
    <w:rPr>
      <w:rFonts w:ascii="Calibri" w:hAnsi="Calibri" w:eastAsia="Times New Roman" w:cs="Mangal"/>
      <w:b/>
      <w:bCs/>
      <w:i/>
      <w:iCs/>
      <w:kern w:val="2"/>
      <w:sz w:val="26"/>
      <w:szCs w:val="23"/>
      <w:lang w:bidi="hi-IN"/>
    </w:rPr>
  </w:style>
  <w:style w:type="character" w:customStyle="1" w:styleId="162">
    <w:name w:val="copy_target"/>
    <w:basedOn w:val="41"/>
    <w:qFormat/>
    <w:uiPriority w:val="7"/>
  </w:style>
  <w:style w:type="paragraph" w:customStyle="1" w:styleId="163">
    <w:name w:val="Указатель2"/>
    <w:basedOn w:val="1"/>
    <w:qFormat/>
    <w:uiPriority w:val="67"/>
    <w:pPr>
      <w:suppressLineNumbers/>
    </w:pPr>
    <w:rPr>
      <w:rFonts w:cs="Arial"/>
    </w:rPr>
  </w:style>
  <w:style w:type="paragraph" w:customStyle="1" w:styleId="164">
    <w:name w:val="Название1"/>
    <w:basedOn w:val="1"/>
    <w:qFormat/>
    <w:uiPriority w:val="67"/>
    <w:pPr>
      <w:suppressLineNumbers/>
      <w:spacing w:before="120" w:after="120"/>
    </w:pPr>
    <w:rPr>
      <w:i/>
      <w:iCs/>
    </w:rPr>
  </w:style>
  <w:style w:type="paragraph" w:customStyle="1" w:styleId="165">
    <w:name w:val="Указатель1"/>
    <w:basedOn w:val="1"/>
    <w:qFormat/>
    <w:uiPriority w:val="67"/>
    <w:pPr>
      <w:suppressLineNumbers/>
    </w:pPr>
  </w:style>
  <w:style w:type="paragraph" w:customStyle="1" w:styleId="166">
    <w:name w:val="Содержимое таблицы"/>
    <w:basedOn w:val="1"/>
    <w:qFormat/>
    <w:uiPriority w:val="67"/>
    <w:pPr>
      <w:suppressLineNumbers/>
    </w:pPr>
  </w:style>
  <w:style w:type="paragraph" w:customStyle="1" w:styleId="167">
    <w:name w:val="ConsPlusNormal"/>
    <w:link w:val="204"/>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8">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69">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1">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2">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3">
    <w:name w:val="Текст выноски1"/>
    <w:basedOn w:val="1"/>
    <w:qFormat/>
    <w:uiPriority w:val="67"/>
    <w:rPr>
      <w:rFonts w:ascii="Tahoma" w:hAnsi="Tahoma" w:cs="Tahoma"/>
      <w:sz w:val="16"/>
      <w:szCs w:val="16"/>
    </w:rPr>
  </w:style>
  <w:style w:type="paragraph" w:customStyle="1" w:styleId="174">
    <w:name w:val="Основной текст с отступом 21"/>
    <w:basedOn w:val="1"/>
    <w:qFormat/>
    <w:uiPriority w:val="67"/>
    <w:pPr>
      <w:spacing w:after="120" w:line="480" w:lineRule="auto"/>
      <w:ind w:left="283"/>
    </w:pPr>
  </w:style>
  <w:style w:type="paragraph" w:customStyle="1" w:styleId="175">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6">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7">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78">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79">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0">
    <w:name w:val="Основной текст с отступом 31"/>
    <w:basedOn w:val="1"/>
    <w:qFormat/>
    <w:uiPriority w:val="67"/>
    <w:pPr>
      <w:spacing w:after="120"/>
      <w:ind w:left="283"/>
    </w:pPr>
    <w:rPr>
      <w:sz w:val="16"/>
      <w:szCs w:val="14"/>
    </w:rPr>
  </w:style>
  <w:style w:type="paragraph" w:customStyle="1" w:styleId="181">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2">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3">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4">
    <w:name w:val="ConsPlusTitle"/>
    <w:basedOn w:val="1"/>
    <w:next w:val="1"/>
    <w:qFormat/>
    <w:uiPriority w:val="0"/>
    <w:pPr>
      <w:autoSpaceDE w:val="0"/>
    </w:pPr>
    <w:rPr>
      <w:rFonts w:eastAsia="Arial" w:cs="Arial"/>
      <w:b/>
      <w:bCs/>
      <w:kern w:val="0"/>
      <w:szCs w:val="20"/>
      <w:lang w:bidi="ru-RU"/>
    </w:rPr>
  </w:style>
  <w:style w:type="paragraph" w:customStyle="1" w:styleId="185">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6">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7">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88">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89">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0">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1">
    <w:name w:val="Заголовок таблицы"/>
    <w:basedOn w:val="166"/>
    <w:qFormat/>
    <w:uiPriority w:val="67"/>
    <w:pPr>
      <w:jc w:val="center"/>
    </w:pPr>
    <w:rPr>
      <w:b/>
      <w:bCs/>
    </w:rPr>
  </w:style>
  <w:style w:type="character" w:customStyle="1" w:styleId="192">
    <w:name w:val="ListLabel 1"/>
    <w:qFormat/>
    <w:uiPriority w:val="0"/>
    <w:rPr>
      <w:sz w:val="20"/>
      <w:szCs w:val="20"/>
    </w:rPr>
  </w:style>
  <w:style w:type="character" w:customStyle="1" w:styleId="193">
    <w:name w:val="Интернет-ссылка"/>
    <w:basedOn w:val="9"/>
    <w:unhideWhenUsed/>
    <w:qFormat/>
    <w:uiPriority w:val="0"/>
    <w:rPr>
      <w:color w:val="0000FF"/>
      <w:u w:val="single"/>
    </w:rPr>
  </w:style>
  <w:style w:type="paragraph" w:customStyle="1" w:styleId="194">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paragraph" w:styleId="195">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6">
    <w:name w:val="s_1"/>
    <w:basedOn w:val="194"/>
    <w:qFormat/>
    <w:uiPriority w:val="3"/>
    <w:pPr>
      <w:spacing w:before="280" w:after="280"/>
    </w:pPr>
    <w:rPr>
      <w:sz w:val="24"/>
    </w:rPr>
  </w:style>
  <w:style w:type="character" w:customStyle="1" w:styleId="197">
    <w:name w:val="Internet link"/>
    <w:qFormat/>
    <w:uiPriority w:val="0"/>
    <w:rPr>
      <w:color w:val="0000FF"/>
      <w:u w:val="single"/>
    </w:rPr>
  </w:style>
  <w:style w:type="character" w:customStyle="1" w:styleId="198">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199">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0">
    <w:name w:val="List Paragraph"/>
    <w:basedOn w:val="1"/>
    <w:link w:val="203"/>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1">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3">
    <w:name w:val="Абзац списка Знак"/>
    <w:link w:val="200"/>
    <w:qFormat/>
    <w:locked/>
    <w:uiPriority w:val="34"/>
    <w:rPr>
      <w:rFonts w:ascii="Calibri" w:hAnsi="Calibri" w:eastAsia="Calibri" w:cs="Calibri"/>
      <w:sz w:val="22"/>
      <w:szCs w:val="22"/>
      <w:lang w:eastAsia="ar-SA"/>
    </w:rPr>
  </w:style>
  <w:style w:type="character" w:customStyle="1" w:styleId="204">
    <w:name w:val="ConsPlusNormal Знак"/>
    <w:link w:val="167"/>
    <w:qFormat/>
    <w:uiPriority w:val="6"/>
    <w:rPr>
      <w:rFonts w:ascii="Arial" w:hAnsi="Arial" w:cs="Arial"/>
      <w:lang w:eastAsia="zh-CN"/>
    </w:rPr>
  </w:style>
  <w:style w:type="character" w:customStyle="1" w:styleId="205">
    <w:name w:val="Стандартный HTML Знак"/>
    <w:basedOn w:val="9"/>
    <w:link w:val="38"/>
    <w:qFormat/>
    <w:uiPriority w:val="0"/>
    <w:rPr>
      <w:rFonts w:ascii="Courier New" w:hAnsi="Courier New" w:cs="Courier New"/>
    </w:rPr>
  </w:style>
  <w:style w:type="character" w:customStyle="1" w:styleId="206">
    <w:name w:val="Основной текст 2 Знак"/>
    <w:basedOn w:val="9"/>
    <w:link w:val="20"/>
    <w:qFormat/>
    <w:uiPriority w:val="67"/>
    <w:rPr>
      <w:sz w:val="24"/>
      <w:szCs w:val="24"/>
    </w:rPr>
  </w:style>
  <w:style w:type="paragraph" w:customStyle="1" w:styleId="207">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8">
    <w:name w:val="Основной текст с отступом 2 Знак"/>
    <w:basedOn w:val="9"/>
    <w:link w:val="36"/>
    <w:qFormat/>
    <w:uiPriority w:val="0"/>
    <w:rPr>
      <w:sz w:val="24"/>
      <w:szCs w:val="24"/>
    </w:rPr>
  </w:style>
  <w:style w:type="character" w:customStyle="1" w:styleId="209">
    <w:name w:val="Font Style16"/>
    <w:qFormat/>
    <w:uiPriority w:val="0"/>
    <w:rPr>
      <w:rFonts w:ascii="Times New Roman" w:hAnsi="Times New Roman" w:cs="Times New Roman"/>
      <w:sz w:val="26"/>
      <w:szCs w:val="26"/>
    </w:rPr>
  </w:style>
  <w:style w:type="table" w:customStyle="1" w:styleId="210">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1">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2">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3">
    <w:name w:val="Заголовок 4 Знак"/>
    <w:basedOn w:val="9"/>
    <w:link w:val="5"/>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4">
    <w:name w:val="Заголовок 7 Знак"/>
    <w:basedOn w:val="9"/>
    <w:link w:val="8"/>
    <w:uiPriority w:val="67"/>
    <w:rPr>
      <w:rFonts w:ascii="Calibri" w:hAnsi="Calibri" w:cs="Calibri"/>
      <w:sz w:val="24"/>
      <w:szCs w:val="24"/>
      <w:lang w:eastAsia="zh-CN"/>
    </w:rPr>
  </w:style>
  <w:style w:type="character" w:customStyle="1" w:styleId="215">
    <w:name w:val="Текст концевой сноски Знак"/>
    <w:basedOn w:val="9"/>
    <w:link w:val="22"/>
    <w:qFormat/>
    <w:uiPriority w:val="67"/>
    <w:rPr>
      <w:rFonts w:ascii="Calibri" w:hAnsi="Calibri" w:cs="Calibri"/>
      <w:lang w:eastAsia="zh-CN"/>
    </w:rPr>
  </w:style>
  <w:style w:type="character" w:customStyle="1" w:styleId="216">
    <w:name w:val="Текст сноски Знак"/>
    <w:basedOn w:val="9"/>
    <w:link w:val="26"/>
    <w:qFormat/>
    <w:uiPriority w:val="67"/>
    <w:rPr>
      <w:lang w:eastAsia="zh-CN"/>
    </w:rPr>
  </w:style>
  <w:style w:type="character" w:customStyle="1" w:styleId="217">
    <w:name w:val="WW8Num9z1"/>
    <w:qFormat/>
    <w:uiPriority w:val="3"/>
    <w:rPr>
      <w:rFonts w:cs="Times New Roman"/>
    </w:rPr>
  </w:style>
  <w:style w:type="character" w:customStyle="1" w:styleId="218">
    <w:name w:val="WW8Num16z0"/>
    <w:qFormat/>
    <w:uiPriority w:val="3"/>
    <w:rPr>
      <w:rFonts w:hint="default" w:cs="Times New Roman"/>
    </w:rPr>
  </w:style>
  <w:style w:type="character" w:customStyle="1" w:styleId="219">
    <w:name w:val="WW8Num16z1"/>
    <w:qFormat/>
    <w:uiPriority w:val="3"/>
    <w:rPr>
      <w:rFonts w:cs="Times New Roman"/>
    </w:rPr>
  </w:style>
  <w:style w:type="character" w:customStyle="1" w:styleId="220">
    <w:name w:val="WW8Num17z0"/>
    <w:qFormat/>
    <w:uiPriority w:val="3"/>
    <w:rPr>
      <w:rFonts w:hint="default" w:ascii="Times New Roman" w:hAnsi="Times New Roman" w:cs="Times New Roman"/>
      <w:color w:val="000000"/>
      <w:sz w:val="28"/>
      <w:szCs w:val="28"/>
    </w:rPr>
  </w:style>
  <w:style w:type="character" w:customStyle="1" w:styleId="221">
    <w:name w:val="WW8Num17z1"/>
    <w:qFormat/>
    <w:uiPriority w:val="3"/>
    <w:rPr>
      <w:rFonts w:cs="Times New Roman"/>
    </w:rPr>
  </w:style>
  <w:style w:type="character" w:customStyle="1" w:styleId="222">
    <w:name w:val="WW8Num18z0"/>
    <w:qFormat/>
    <w:uiPriority w:val="3"/>
    <w:rPr>
      <w:rFonts w:hint="default" w:cs="Times New Roman"/>
    </w:rPr>
  </w:style>
  <w:style w:type="character" w:customStyle="1" w:styleId="223">
    <w:name w:val="WW8Num18z1"/>
    <w:uiPriority w:val="3"/>
    <w:rPr>
      <w:rFonts w:cs="Times New Roman"/>
    </w:rPr>
  </w:style>
  <w:style w:type="character" w:customStyle="1" w:styleId="224">
    <w:name w:val="WW8Num19z0"/>
    <w:qFormat/>
    <w:uiPriority w:val="3"/>
    <w:rPr>
      <w:rFonts w:hint="default" w:cs="Times New Roman"/>
    </w:rPr>
  </w:style>
  <w:style w:type="character" w:customStyle="1" w:styleId="225">
    <w:name w:val="WW8Num19z1"/>
    <w:uiPriority w:val="3"/>
    <w:rPr>
      <w:rFonts w:cs="Times New Roman"/>
    </w:rPr>
  </w:style>
  <w:style w:type="character" w:customStyle="1" w:styleId="226">
    <w:name w:val="Заголовок 1 Знак"/>
    <w:qFormat/>
    <w:uiPriority w:val="0"/>
    <w:rPr>
      <w:rFonts w:ascii="Cambria" w:hAnsi="Cambria" w:cs="Times New Roman"/>
      <w:b/>
      <w:bCs/>
      <w:color w:val="365F91"/>
      <w:sz w:val="28"/>
      <w:szCs w:val="28"/>
    </w:rPr>
  </w:style>
  <w:style w:type="character" w:customStyle="1" w:styleId="227">
    <w:name w:val="Заголовок 2 Знак"/>
    <w:uiPriority w:val="0"/>
    <w:rPr>
      <w:rFonts w:ascii="Times New Roman" w:hAnsi="Times New Roman" w:cs="Times New Roman"/>
      <w:color w:val="000000"/>
      <w:sz w:val="34"/>
      <w:szCs w:val="34"/>
    </w:rPr>
  </w:style>
  <w:style w:type="character" w:customStyle="1" w:styleId="228">
    <w:name w:val="file-lnk_dwnld4"/>
    <w:qFormat/>
    <w:uiPriority w:val="6"/>
    <w:rPr>
      <w:rFonts w:cs="Times New Roman"/>
      <w:color w:val="024C8B"/>
    </w:rPr>
  </w:style>
  <w:style w:type="character" w:customStyle="1" w:styleId="229">
    <w:name w:val="file-lnk_size1"/>
    <w:uiPriority w:val="6"/>
    <w:rPr>
      <w:rFonts w:cs="Times New Roman"/>
      <w:color w:val="959595"/>
    </w:rPr>
  </w:style>
  <w:style w:type="character" w:customStyle="1" w:styleId="230">
    <w:name w:val="note1"/>
    <w:uiPriority w:val="7"/>
    <w:rPr>
      <w:rFonts w:cs="Times New Roman"/>
      <w:color w:val="FFFFFF"/>
      <w:position w:val="0"/>
      <w:sz w:val="24"/>
      <w:shd w:val="clear" w:color="auto" w:fill="7AC1C5"/>
      <w:vertAlign w:val="baseline"/>
    </w:rPr>
  </w:style>
  <w:style w:type="character" w:customStyle="1" w:styleId="231">
    <w:name w:val="Заголовок 1 Знак1"/>
    <w:qFormat/>
    <w:uiPriority w:val="67"/>
    <w:rPr>
      <w:rFonts w:ascii="Tahoma" w:hAnsi="Tahoma" w:cs="Times New Roman"/>
      <w:sz w:val="20"/>
      <w:szCs w:val="20"/>
      <w:lang w:val="en-US"/>
    </w:rPr>
  </w:style>
  <w:style w:type="character" w:customStyle="1" w:styleId="232">
    <w:name w:val="Знак примечания1"/>
    <w:qFormat/>
    <w:uiPriority w:val="67"/>
    <w:rPr>
      <w:rFonts w:cs="Times New Roman"/>
      <w:sz w:val="16"/>
      <w:szCs w:val="16"/>
    </w:rPr>
  </w:style>
  <w:style w:type="character" w:customStyle="1" w:styleId="233">
    <w:name w:val="Текст примечания Знак"/>
    <w:uiPriority w:val="67"/>
    <w:rPr>
      <w:rFonts w:eastAsia="Times New Roman" w:cs="Times New Roman"/>
      <w:sz w:val="20"/>
      <w:szCs w:val="20"/>
    </w:rPr>
  </w:style>
  <w:style w:type="character" w:customStyle="1" w:styleId="234">
    <w:name w:val="Тема примечания Знак"/>
    <w:qFormat/>
    <w:uiPriority w:val="67"/>
    <w:rPr>
      <w:rFonts w:eastAsia="Times New Roman" w:cs="Times New Roman"/>
      <w:b/>
      <w:bCs/>
      <w:sz w:val="20"/>
      <w:szCs w:val="20"/>
    </w:rPr>
  </w:style>
  <w:style w:type="character" w:customStyle="1" w:styleId="235">
    <w:name w:val="Нижний колонтитул Знак"/>
    <w:qFormat/>
    <w:uiPriority w:val="0"/>
    <w:rPr>
      <w:rFonts w:eastAsia="Times New Roman" w:cs="Times New Roman"/>
    </w:rPr>
  </w:style>
  <w:style w:type="character" w:customStyle="1" w:styleId="236">
    <w:name w:val="Символ сноски"/>
    <w:qFormat/>
    <w:uiPriority w:val="67"/>
    <w:rPr>
      <w:rFonts w:cs="Times New Roman"/>
      <w:vertAlign w:val="superscript"/>
    </w:rPr>
  </w:style>
  <w:style w:type="character" w:customStyle="1" w:styleId="237">
    <w:name w:val="Символ концевой сноски"/>
    <w:qFormat/>
    <w:uiPriority w:val="67"/>
    <w:rPr>
      <w:rFonts w:cs="Times New Roman"/>
      <w:vertAlign w:val="superscript"/>
    </w:rPr>
  </w:style>
  <w:style w:type="character" w:customStyle="1" w:styleId="238">
    <w:name w:val="small"/>
    <w:qFormat/>
    <w:uiPriority w:val="6"/>
    <w:rPr>
      <w:rFonts w:cs="Times New Roman"/>
    </w:rPr>
  </w:style>
  <w:style w:type="character" w:customStyle="1" w:styleId="239">
    <w:name w:val="apple-converted-space"/>
    <w:qFormat/>
    <w:uiPriority w:val="7"/>
    <w:rPr>
      <w:rFonts w:cs="Times New Roman"/>
    </w:rPr>
  </w:style>
  <w:style w:type="character" w:customStyle="1" w:styleId="240">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1">
    <w:name w:val="Обычный (веб) Знак"/>
    <w:uiPriority w:val="68"/>
    <w:rPr>
      <w:rFonts w:ascii="Times New Roman" w:hAnsi="Times New Roman" w:eastAsia="Times New Roman" w:cs="Times New Roman"/>
      <w:sz w:val="24"/>
      <w:szCs w:val="24"/>
    </w:rPr>
  </w:style>
  <w:style w:type="character" w:customStyle="1" w:styleId="242">
    <w:name w:val="Основной текст Знак"/>
    <w:uiPriority w:val="0"/>
    <w:rPr>
      <w:rFonts w:ascii="Times New Roman" w:hAnsi="Times New Roman" w:eastAsia="Times New Roman" w:cs="Times New Roman"/>
      <w:sz w:val="24"/>
      <w:szCs w:val="24"/>
    </w:rPr>
  </w:style>
  <w:style w:type="character" w:customStyle="1" w:styleId="243">
    <w:name w:val="Body Text Indent Char"/>
    <w:uiPriority w:val="6"/>
    <w:rPr>
      <w:sz w:val="24"/>
      <w:szCs w:val="24"/>
    </w:rPr>
  </w:style>
  <w:style w:type="character" w:customStyle="1" w:styleId="244">
    <w:name w:val="Body text_"/>
    <w:qFormat/>
    <w:uiPriority w:val="6"/>
    <w:rPr>
      <w:sz w:val="27"/>
      <w:szCs w:val="27"/>
      <w:shd w:val="clear" w:color="auto" w:fill="FFFFFF"/>
    </w:rPr>
  </w:style>
  <w:style w:type="character" w:customStyle="1" w:styleId="245">
    <w:name w:val="ConsPlusCell Знак"/>
    <w:qFormat/>
    <w:uiPriority w:val="6"/>
    <w:rPr>
      <w:rFonts w:ascii="Tms Rmn" w:hAnsi="Tms Rmn" w:eastAsia="Times New Roman" w:cs="Tms Rmn"/>
      <w:sz w:val="24"/>
      <w:szCs w:val="24"/>
    </w:rPr>
  </w:style>
  <w:style w:type="character" w:customStyle="1" w:styleId="246">
    <w:name w:val="Заголовок 4 Знак1"/>
    <w:qFormat/>
    <w:uiPriority w:val="67"/>
    <w:rPr>
      <w:rFonts w:ascii="Times New Roman" w:hAnsi="Times New Roman" w:eastAsia="Times New Roman" w:cs="Times New Roman"/>
      <w:sz w:val="28"/>
      <w:szCs w:val="28"/>
    </w:rPr>
  </w:style>
  <w:style w:type="character" w:customStyle="1" w:styleId="247">
    <w:name w:val="s_10"/>
    <w:uiPriority w:val="3"/>
  </w:style>
  <w:style w:type="character" w:customStyle="1" w:styleId="248">
    <w:name w:val="Absatz-Standardschriftart"/>
    <w:uiPriority w:val="7"/>
  </w:style>
  <w:style w:type="character" w:customStyle="1" w:styleId="249">
    <w:name w:val="WW-Absatz-Standardschriftart"/>
    <w:uiPriority w:val="2"/>
  </w:style>
  <w:style w:type="character" w:customStyle="1" w:styleId="250">
    <w:name w:val="WW8Num2z1"/>
    <w:uiPriority w:val="3"/>
    <w:rPr>
      <w:rFonts w:eastAsia="Times New Roman"/>
    </w:rPr>
  </w:style>
  <w:style w:type="character" w:customStyle="1" w:styleId="251">
    <w:name w:val="Оceсf1нedоeeвe2нedоeeйe9 шf8рf0иe8фf4тf2 аe0бe1зe7аe0цf6аe0"/>
    <w:qFormat/>
    <w:uiPriority w:val="6"/>
  </w:style>
  <w:style w:type="character" w:customStyle="1" w:styleId="252">
    <w:name w:val="Оceсf1нedоeeвe2нedоeeйe9 шf8рf0иe8фf4тf2 аe0бe1зe7аe0цf6аe01"/>
    <w:qFormat/>
    <w:uiPriority w:val="6"/>
  </w:style>
  <w:style w:type="character" w:customStyle="1" w:styleId="253">
    <w:name w:val="Зc7аe0гe3оeeлebоeeвe2оeeкea 1 Зc7нedаe0кea"/>
    <w:uiPriority w:val="3"/>
    <w:rPr>
      <w:rFonts w:ascii="Cambria" w:hAnsi="Cambria" w:eastAsia="Times New Roman" w:cs="Cambria"/>
      <w:b/>
      <w:bCs/>
      <w:color w:val="365F91"/>
      <w:sz w:val="28"/>
      <w:szCs w:val="28"/>
    </w:rPr>
  </w:style>
  <w:style w:type="character" w:customStyle="1" w:styleId="254">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5">
    <w:name w:val="Иc8нedтf2еe5рf0нedеe5тf2-сf1сf1ыfbлebкeaаe0"/>
    <w:qFormat/>
    <w:uiPriority w:val="3"/>
    <w:rPr>
      <w:rFonts w:eastAsia="Times New Roman"/>
      <w:color w:val="0000FF"/>
      <w:u w:val="single"/>
    </w:rPr>
  </w:style>
  <w:style w:type="character" w:customStyle="1" w:styleId="256">
    <w:name w:val="ConsPlusNormal Зc7нedаe0кea"/>
    <w:qFormat/>
    <w:uiPriority w:val="6"/>
    <w:rPr>
      <w:rFonts w:ascii="Arial" w:hAnsi="Arial" w:eastAsia="Times New Roman" w:cs="Arial"/>
      <w:sz w:val="22"/>
      <w:szCs w:val="22"/>
    </w:rPr>
  </w:style>
  <w:style w:type="character" w:customStyle="1" w:styleId="257">
    <w:name w:val="Вc2ыfbдe4еe5лebеe5нedиe8еe5 жe6иe8рf0нedыfbмec"/>
    <w:qFormat/>
    <w:uiPriority w:val="3"/>
    <w:rPr>
      <w:rFonts w:eastAsia="Times New Roman"/>
      <w:b/>
      <w:bCs/>
    </w:rPr>
  </w:style>
  <w:style w:type="character" w:customStyle="1" w:styleId="258">
    <w:name w:val="Вc2ыfbдe4еe5лebеe5нedиe8еe5"/>
    <w:qFormat/>
    <w:uiPriority w:val="3"/>
    <w:rPr>
      <w:rFonts w:eastAsia="Times New Roman"/>
      <w:i/>
      <w:iCs/>
    </w:rPr>
  </w:style>
  <w:style w:type="character" w:customStyle="1" w:styleId="259">
    <w:name w:val="Нcdоeeмecеe5рf0 сf1тf2рf0аe0нedиe8цf6ыfb"/>
    <w:qFormat/>
    <w:uiPriority w:val="6"/>
    <w:rPr>
      <w:rFonts w:eastAsia="Times New Roman"/>
    </w:rPr>
  </w:style>
  <w:style w:type="character" w:customStyle="1" w:styleId="260">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1">
    <w:name w:val="Зc7аe0гe3оeeлebоeeвe2оeeкea 1 Зc7нedаe0кea1"/>
    <w:qFormat/>
    <w:uiPriority w:val="3"/>
    <w:rPr>
      <w:rFonts w:ascii="Tahoma" w:hAnsi="Tahoma" w:eastAsia="Times New Roman" w:cs="Tahoma"/>
      <w:sz w:val="20"/>
      <w:szCs w:val="20"/>
      <w:lang w:val="en-US"/>
    </w:rPr>
  </w:style>
  <w:style w:type="character" w:customStyle="1" w:styleId="262">
    <w:name w:val="Зc7нedаe0кea пefрf0иe8мecеe5чf7аe0нedиe8яff1"/>
    <w:qFormat/>
    <w:uiPriority w:val="3"/>
    <w:rPr>
      <w:rFonts w:eastAsia="Times New Roman"/>
      <w:sz w:val="16"/>
      <w:szCs w:val="16"/>
    </w:rPr>
  </w:style>
  <w:style w:type="character" w:customStyle="1" w:styleId="263">
    <w:name w:val="Тd2еe5кeaсf1тf2 пefрf0иe8мecеe5чf7аe0нedиe8яff Зc7нedаe0кea"/>
    <w:qFormat/>
    <w:uiPriority w:val="3"/>
    <w:rPr>
      <w:rFonts w:eastAsia="Times New Roman"/>
      <w:sz w:val="20"/>
      <w:szCs w:val="20"/>
    </w:rPr>
  </w:style>
  <w:style w:type="character" w:customStyle="1" w:styleId="264">
    <w:name w:val="Тd2еe5мecаe0 пefрf0иe8мecеe5чf7аe0нedиe8яff Зc7нedаe0кea"/>
    <w:qFormat/>
    <w:uiPriority w:val="3"/>
    <w:rPr>
      <w:rFonts w:eastAsia="Times New Roman"/>
      <w:b/>
      <w:bCs/>
      <w:sz w:val="20"/>
      <w:szCs w:val="20"/>
    </w:rPr>
  </w:style>
  <w:style w:type="character" w:customStyle="1" w:styleId="265">
    <w:name w:val="Тd2еe5кeaсf1тf2 вe2ыfbнedоeeсf1кeaиe8 Зc7нedаe0кea"/>
    <w:qFormat/>
    <w:uiPriority w:val="3"/>
    <w:rPr>
      <w:rFonts w:ascii="Tahoma" w:hAnsi="Tahoma" w:eastAsia="Times New Roman" w:cs="Tahoma"/>
      <w:sz w:val="16"/>
      <w:szCs w:val="16"/>
    </w:rPr>
  </w:style>
  <w:style w:type="character" w:customStyle="1" w:styleId="266">
    <w:name w:val="Нcdиe8жe6нedиe8йe9 кeaоeeлebоeeнedтf2иe8тf2уf3лeb Зc7нedаe0кea"/>
    <w:qFormat/>
    <w:uiPriority w:val="6"/>
    <w:rPr>
      <w:rFonts w:eastAsia="Times New Roman"/>
    </w:rPr>
  </w:style>
  <w:style w:type="character" w:customStyle="1" w:styleId="267">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8">
    <w:name w:val="Сd1иe8мecвe2оeeлeb сf1нedоeeсf1кeaиe8"/>
    <w:qFormat/>
    <w:uiPriority w:val="3"/>
    <w:rPr>
      <w:rFonts w:eastAsia="Times New Roman"/>
      <w:vertAlign w:val="superscript"/>
    </w:rPr>
  </w:style>
  <w:style w:type="character" w:customStyle="1" w:styleId="269">
    <w:name w:val="Тd2еe5кeaсf1тf2 кeaоeeнedцf6еe5вe2оeeйe9 сf1нedоeeсf1кeaиe8 Зc7нedаe0кea"/>
    <w:qFormat/>
    <w:uiPriority w:val="3"/>
    <w:rPr>
      <w:rFonts w:eastAsia="Times New Roman"/>
      <w:sz w:val="20"/>
      <w:szCs w:val="20"/>
    </w:rPr>
  </w:style>
  <w:style w:type="character" w:customStyle="1" w:styleId="270">
    <w:name w:val="Сd1иe8мecвe2оeeлebыfb кeaоeeнedцf6еe5вe2оeeйe9 сf1нedоeeсf1кeaиe8"/>
    <w:qFormat/>
    <w:uiPriority w:val="3"/>
    <w:rPr>
      <w:rFonts w:eastAsia="Times New Roman"/>
      <w:vertAlign w:val="superscript"/>
    </w:rPr>
  </w:style>
  <w:style w:type="character" w:customStyle="1" w:styleId="271">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2">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3">
    <w:name w:val="Зc7аe0гe3оeeлebоeeвe2оeeкea 4 Зc7нedаe0кea"/>
    <w:qFormat/>
    <w:uiPriority w:val="3"/>
    <w:rPr>
      <w:rFonts w:ascii="Cambria" w:hAnsi="Cambria" w:eastAsia="Times New Roman" w:cs="Cambria"/>
      <w:b/>
      <w:bCs/>
      <w:i/>
      <w:iCs/>
      <w:color w:val="4F81BD"/>
    </w:rPr>
  </w:style>
  <w:style w:type="character" w:customStyle="1" w:styleId="274">
    <w:name w:val="Зc7аe0гe3оeeлebоeeвe2оeeкea 5 Зc7нedаe0кea"/>
    <w:qFormat/>
    <w:uiPriority w:val="3"/>
    <w:rPr>
      <w:rFonts w:eastAsia="Times New Roman"/>
      <w:b/>
      <w:bCs/>
      <w:i/>
      <w:iCs/>
      <w:sz w:val="26"/>
      <w:szCs w:val="26"/>
    </w:rPr>
  </w:style>
  <w:style w:type="character" w:customStyle="1" w:styleId="275">
    <w:name w:val="Зc7аe0гe3оeeлebоeeвe2оeeкea 7 Зc7нedаe0кea"/>
    <w:qFormat/>
    <w:uiPriority w:val="3"/>
    <w:rPr>
      <w:rFonts w:eastAsia="Times New Roman"/>
    </w:rPr>
  </w:style>
  <w:style w:type="character" w:customStyle="1" w:styleId="276">
    <w:name w:val="Пcfоeeсf1еe5щf9ёb8нedнedаe0яff гe3иe8пefеe5рf0сf1сf1ыfbлebкeaаe0"/>
    <w:qFormat/>
    <w:uiPriority w:val="6"/>
    <w:rPr>
      <w:color w:val="800080"/>
      <w:u w:val="single"/>
    </w:rPr>
  </w:style>
  <w:style w:type="character" w:customStyle="1" w:styleId="277">
    <w:name w:val="Оceбe1ыfbчf7нedыfbйe9 (вe2еe5бe1) Зc7нedаe0кea"/>
    <w:qFormat/>
    <w:uiPriority w:val="6"/>
    <w:rPr>
      <w:rFonts w:ascii="Times New Roman" w:hAnsi="Times New Roman" w:eastAsia="Times New Roman" w:cs="Times New Roman"/>
    </w:rPr>
  </w:style>
  <w:style w:type="character" w:customStyle="1" w:styleId="278">
    <w:name w:val="Оceсf1нedоeeвe2нedоeeйe9 тf2еe5кeaсf1тf2 Зc7нedаe0кea"/>
    <w:qFormat/>
    <w:uiPriority w:val="6"/>
    <w:rPr>
      <w:rFonts w:ascii="Times New Roman" w:hAnsi="Times New Roman" w:eastAsia="Times New Roman" w:cs="Times New Roman"/>
    </w:rPr>
  </w:style>
  <w:style w:type="character" w:customStyle="1" w:styleId="279">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0">
    <w:name w:val="Оceсf1нedоeeвe2нedоeeйe9 тf2еe5кeaсf1тf2 2 Зc7нedаe0кea"/>
    <w:qFormat/>
    <w:uiPriority w:val="6"/>
    <w:rPr>
      <w:rFonts w:ascii="Times New Roman" w:hAnsi="Times New Roman" w:eastAsia="Times New Roman" w:cs="Times New Roman"/>
    </w:rPr>
  </w:style>
  <w:style w:type="character" w:customStyle="1" w:styleId="281">
    <w:name w:val="ConsPlusCell З3fн3fа3fк3f"/>
    <w:qFormat/>
    <w:uiPriority w:val="6"/>
    <w:rPr>
      <w:rFonts w:ascii="Tms Rmn" w:hAnsi="Tms Rmn" w:eastAsia="Times New Roman" w:cs="Tms Rmn"/>
    </w:rPr>
  </w:style>
  <w:style w:type="character" w:customStyle="1" w:styleId="282">
    <w:name w:val="Зc7аe0гe3оeeлebоeeвe2оeeкea 3 Зc7нedаe0кea"/>
    <w:qFormat/>
    <w:uiPriority w:val="3"/>
    <w:rPr>
      <w:rFonts w:ascii="Arial" w:hAnsi="Arial" w:eastAsia="Times New Roman" w:cs="Arial"/>
      <w:b/>
      <w:bCs/>
      <w:sz w:val="26"/>
      <w:szCs w:val="26"/>
    </w:rPr>
  </w:style>
  <w:style w:type="character" w:customStyle="1" w:styleId="283">
    <w:name w:val="Зc7аe0гe3оeeлebоeeвe2оeeкea 4 Зc7нedаe0кea1"/>
    <w:qFormat/>
    <w:uiPriority w:val="3"/>
    <w:rPr>
      <w:rFonts w:ascii="Times New Roman" w:hAnsi="Times New Roman" w:eastAsia="Times New Roman" w:cs="Times New Roman"/>
      <w:sz w:val="28"/>
      <w:szCs w:val="28"/>
    </w:rPr>
  </w:style>
  <w:style w:type="character" w:customStyle="1" w:styleId="284">
    <w:name w:val="Гипертекстовая ссылка"/>
    <w:qFormat/>
    <w:uiPriority w:val="67"/>
    <w:rPr>
      <w:rFonts w:cs="Times New Roman"/>
      <w:color w:val="106BBE"/>
    </w:rPr>
  </w:style>
  <w:style w:type="paragraph" w:customStyle="1" w:styleId="285">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6">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7">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8">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89">
    <w:name w:val="Тема примечания1"/>
    <w:basedOn w:val="288"/>
    <w:next w:val="288"/>
    <w:qFormat/>
    <w:uiPriority w:val="67"/>
    <w:rPr>
      <w:b/>
      <w:bCs/>
    </w:rPr>
  </w:style>
  <w:style w:type="paragraph" w:customStyle="1" w:styleId="290">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1">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2">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3">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4">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5">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6">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7">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8">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299">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0">
    <w:name w:val="Зc7аe0гe3оeeлebоeeвe2оeeкea 2"/>
    <w:basedOn w:val="1"/>
    <w:next w:val="301"/>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1">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2">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3">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4">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5">
    <w:name w:val="Зc7аe0гe3оeeлebоeeвe2оeeкea"/>
    <w:basedOn w:val="1"/>
    <w:next w:val="301"/>
    <w:qFormat/>
    <w:uiPriority w:val="3"/>
    <w:pPr>
      <w:keepNext/>
      <w:widowControl/>
      <w:autoSpaceDE w:val="0"/>
      <w:spacing w:before="240" w:after="120"/>
    </w:pPr>
    <w:rPr>
      <w:rFonts w:eastAsia="Times New Roman" w:cs="Arial"/>
      <w:kern w:val="0"/>
      <w:sz w:val="28"/>
      <w:szCs w:val="28"/>
      <w:lang w:bidi="ar-SA"/>
    </w:rPr>
  </w:style>
  <w:style w:type="paragraph" w:customStyle="1" w:styleId="306">
    <w:name w:val="Сd1пefиe8сf1оeeкea"/>
    <w:basedOn w:val="301"/>
    <w:qFormat/>
    <w:uiPriority w:val="3"/>
  </w:style>
  <w:style w:type="paragraph" w:customStyle="1" w:styleId="307">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8">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09">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0">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1">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2">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3">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4">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5">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6">
    <w:name w:val="Тd2еe5мecаe0 пefрf0иe8мecеe5чf7аe0нedиe8яff"/>
    <w:basedOn w:val="315"/>
    <w:next w:val="315"/>
    <w:qFormat/>
    <w:uiPriority w:val="3"/>
    <w:rPr>
      <w:b/>
      <w:bCs/>
    </w:rPr>
  </w:style>
  <w:style w:type="paragraph" w:customStyle="1" w:styleId="317">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8">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19">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0">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1">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2">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3">
    <w:name w:val="Зc7аe0гe3оeeлebоeeвe2оeeкea Пcfрf0иe8лebоeeжe6еe5нedиe8яff"/>
    <w:basedOn w:val="300"/>
    <w:qFormat/>
    <w:uiPriority w:val="3"/>
    <w:pPr>
      <w:keepNext/>
      <w:keepLines/>
      <w:spacing w:before="120" w:after="240" w:line="360" w:lineRule="auto"/>
    </w:pPr>
    <w:rPr>
      <w:rFonts w:ascii="Arial" w:hAnsi="Arial" w:cs="Arial"/>
      <w:b/>
      <w:bCs/>
      <w:i/>
      <w:iCs/>
      <w:sz w:val="28"/>
      <w:szCs w:val="28"/>
    </w:rPr>
  </w:style>
  <w:style w:type="paragraph" w:customStyle="1" w:styleId="324">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5">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6">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7">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8">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29">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0">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1">
    <w:name w:val="Зc7аe0гe3оeeлebоeeвe2оeeкea тf2аe0бe1лebиe8цf6ыfb"/>
    <w:basedOn w:val="330"/>
    <w:qFormat/>
    <w:uiPriority w:val="3"/>
    <w:pPr>
      <w:jc w:val="center"/>
    </w:pPr>
    <w:rPr>
      <w:b/>
      <w:bCs/>
    </w:rPr>
  </w:style>
  <w:style w:type="paragraph" w:customStyle="1" w:styleId="332">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3">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4">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5">
    <w:name w:val="Текст примечания Знак1"/>
    <w:basedOn w:val="9"/>
    <w:link w:val="24"/>
    <w:qFormat/>
    <w:uiPriority w:val="0"/>
    <w:rPr>
      <w:lang w:eastAsia="zh-CN"/>
    </w:rPr>
  </w:style>
  <w:style w:type="character" w:customStyle="1" w:styleId="336">
    <w:name w:val="Тема примечания Знак1"/>
    <w:basedOn w:val="335"/>
    <w:link w:val="25"/>
    <w:qFormat/>
    <w:uiPriority w:val="0"/>
    <w:rPr>
      <w:b/>
      <w:bCs/>
      <w:lang w:eastAsia="zh-CN"/>
    </w:rPr>
  </w:style>
  <w:style w:type="character" w:customStyle="1" w:styleId="337">
    <w:name w:val="Текст выноски Знак1"/>
    <w:qFormat/>
    <w:uiPriority w:val="0"/>
    <w:rPr>
      <w:rFonts w:ascii="Segoe UI" w:hAnsi="Segoe UI" w:cs="Segoe UI"/>
      <w:sz w:val="18"/>
      <w:szCs w:val="18"/>
      <w:lang w:eastAsia="zh-CN"/>
    </w:rPr>
  </w:style>
  <w:style w:type="character" w:customStyle="1" w:styleId="338">
    <w:name w:val="Сноска_"/>
    <w:link w:val="339"/>
    <w:qFormat/>
    <w:locked/>
    <w:uiPriority w:val="99"/>
    <w:rPr>
      <w:sz w:val="17"/>
      <w:szCs w:val="17"/>
      <w:shd w:val="clear" w:color="auto" w:fill="FFFFFF"/>
    </w:rPr>
  </w:style>
  <w:style w:type="paragraph" w:customStyle="1" w:styleId="339">
    <w:name w:val="Сноска"/>
    <w:basedOn w:val="1"/>
    <w:link w:val="338"/>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0">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1">
    <w:name w:val="Заголовок 6 Знак"/>
    <w:basedOn w:val="9"/>
    <w:link w:val="7"/>
    <w:qFormat/>
    <w:uiPriority w:val="0"/>
    <w:rPr>
      <w:b/>
      <w:bCs/>
      <w:sz w:val="22"/>
      <w:szCs w:val="22"/>
    </w:rPr>
  </w:style>
  <w:style w:type="paragraph" w:customStyle="1" w:styleId="342">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3">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4">
    <w:name w:val="ep"/>
    <w:qFormat/>
    <w:uiPriority w:val="0"/>
    <w:rPr>
      <w:shd w:val="clear" w:color="auto" w:fill="E2E2D9"/>
    </w:rPr>
  </w:style>
  <w:style w:type="table" w:customStyle="1" w:styleId="345">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estern"/>
    <w:basedOn w:val="1"/>
    <w:uiPriority w:val="0"/>
    <w:pPr>
      <w:spacing w:before="100" w:beforeAutospacing="1" w:after="100" w:afterAutospacing="1"/>
    </w:pPr>
    <w:rPr>
      <w:sz w:val="24"/>
      <w:szCs w:val="24"/>
    </w:rPr>
  </w:style>
  <w:style w:type="character" w:customStyle="1" w:styleId="347">
    <w:name w:val="Font Style14"/>
    <w:qFormat/>
    <w:uiPriority w:val="0"/>
    <w:rPr>
      <w:rFonts w:ascii="Times New Roman" w:hAnsi="Times New Roman" w:cs="Times New Roman"/>
      <w:sz w:val="24"/>
      <w:szCs w:val="24"/>
    </w:rPr>
  </w:style>
  <w:style w:type="paragraph" w:customStyle="1" w:styleId="348">
    <w:name w:val="article"/>
    <w:basedOn w:val="1"/>
    <w:qFormat/>
    <w:uiPriority w:val="0"/>
    <w:pPr>
      <w:ind w:firstLine="567"/>
      <w:jc w:val="both"/>
    </w:pPr>
    <w:rPr>
      <w:rFonts w:ascii="Arial" w:hAnsi="Arial" w:eastAsia="Calibri" w:cs="Arial"/>
      <w:sz w:val="26"/>
      <w:szCs w:val="26"/>
    </w:rPr>
  </w:style>
  <w:style w:type="character" w:customStyle="1" w:styleId="349">
    <w:name w:val="extendedtext-full"/>
    <w:basedOn w:val="9"/>
    <w:qFormat/>
    <w:uiPriority w:val="0"/>
  </w:style>
  <w:style w:type="paragraph" w:customStyle="1" w:styleId="350">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1">
    <w:name w:val="extendedtext-short"/>
    <w:basedOn w:val="9"/>
    <w:qFormat/>
    <w:uiPriority w:val="0"/>
  </w:style>
  <w:style w:type="paragraph" w:customStyle="1" w:styleId="352">
    <w:name w:val="pboth"/>
    <w:basedOn w:val="1"/>
    <w:uiPriority w:val="0"/>
    <w:pPr>
      <w:spacing w:before="100" w:beforeAutospacing="1" w:after="100" w:afterAutospacing="1"/>
    </w:pPr>
  </w:style>
  <w:style w:type="paragraph" w:customStyle="1" w:styleId="353">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4">
    <w:name w:val="msonormalcxspmiddle"/>
    <w:basedOn w:val="1"/>
    <w:qFormat/>
    <w:uiPriority w:val="0"/>
    <w:pPr>
      <w:spacing w:before="100" w:beforeAutospacing="1" w:after="100" w:afterAutospacing="1"/>
    </w:pPr>
  </w:style>
  <w:style w:type="paragraph" w:customStyle="1" w:styleId="355">
    <w:name w:val="ПОСТАНОВЛЕНИЯ"/>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19</TotalTime>
  <ScaleCrop>false</ScaleCrop>
  <LinksUpToDate>false</LinksUpToDate>
  <CharactersWithSpaces>69210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2023-05-19T07:24:47Z</cp:lastPrinted>
  <dcterms:modified xsi:type="dcterms:W3CDTF">2023-05-19T07:25:46Z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8E517CFE50254BB58E3D86F3D3DA830B</vt:lpwstr>
  </property>
</Properties>
</file>