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698F" w:rsidRDefault="00674DC9">
      <w:pPr>
        <w:ind w:firstLine="709"/>
        <w:jc w:val="both"/>
        <w:rPr>
          <w:color w:val="808080"/>
          <w:lang w:eastAsia="ru-RU" w:bidi="ar-SA"/>
        </w:rPr>
      </w:pPr>
      <w:r>
        <w:rPr>
          <w:noProof/>
          <w:lang w:eastAsia="ru-RU" w:bidi="ar-SA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11430</wp:posOffset>
                </wp:positionV>
                <wp:extent cx="6416675" cy="1503680"/>
                <wp:effectExtent l="0" t="0" r="3175" b="127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675" cy="1503680"/>
                          <a:chOff x="66" y="-38"/>
                          <a:chExt cx="11079" cy="2368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66" y="-38"/>
                            <a:ext cx="11079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" y="37"/>
                            <a:ext cx="11019" cy="2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12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075532">
                            <a:off x="1965" y="599"/>
                            <a:ext cx="8320" cy="78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4FDA" w:rsidRPr="004B46A3" w:rsidRDefault="00B24FDA" w:rsidP="004B46A3">
                              <w:pPr>
                                <w:pStyle w:val="afa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B46A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9800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" y="37"/>
                            <a:ext cx="2582" cy="46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4FDA" w:rsidRDefault="00B10681" w:rsidP="004B46A3">
                              <w:pPr>
                                <w:pStyle w:val="af9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100000"/>
                                  </w14:textOutline>
                                </w:rPr>
                                <w:t>№ 11</w:t>
                              </w:r>
                              <w:r w:rsidR="00B24FDA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100000"/>
                                  </w14:textOutline>
                                </w:rPr>
                                <w:t xml:space="preserve"> декабрь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9.8pt;margin-top:.9pt;width:505.25pt;height:118.4pt;z-index:251657216;mso-wrap-distance-left:0;mso-wrap-distance-right:0" coordorigin="66,-38" coordsize="11079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">
                <v:rect id="Rectangles 4" o:spid="_x0000_s1027" style="position:absolute;left:66;top:-38;width:11079;height:23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XTMQA&#10;AADaAAAADwAAAGRycy9kb3ducmV2LnhtbESPQWvCQBSE74L/YXlCb7qJoITUNYgoFNsKVWnp7ZF9&#10;ZoPZt2l2q+m/7xaEHoeZ+YZZFL1txJU6XztWkE4SEMSl0zVXCk7H7TgD4QOyxsYxKfghD8VyOFhg&#10;rt2N3+h6CJWIEPY5KjAhtLmUvjRk0U9cSxy9s+sshii7SuoObxFuGzlNkrm0WHNcMNjS2lB5OXxb&#10;BZ8fX6+958zsNrR/nr2kZfY+90o9jPrVI4hAffgP39tPWsEU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bF0zEAAAA2gAAAA8AAAAAAAAAAAAAAAAAmAIAAGRycy9k&#10;b3ducmV2LnhtbFBLBQYAAAAABAAEAPUAAACJAw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26;top:37;width:11019;height:2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X3/CAAAA2gAAAA8AAABkcnMvZG93bnJldi54bWxEj0FrAjEUhO+F/ofwCr1pokWR1ShWKPWg&#10;turq+bF57i7dvCybqOu/N4LQ4zAz3zCTWWsrcaHGl4419LoKBHHmTMm5hnT/1RmB8AHZYOWYNNzI&#10;w2z6+jLBxLgrb+myC7mIEPYJaihCqBMpfVaQRd91NXH0Tq6xGKJscmkavEa4rWRfqaG0WHJcKLCm&#10;RUHZ3+5sI8VIdVSrT7+RP+aw/v5NeT9ItX5/a+djEIHa8B9+tpdGwwc8rsQbIK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F9/wgAAANoAAAAPAAAAAAAAAAAAAAAAAJ8C&#10;AABkcnMvZG93bnJldi54bWxQSwUGAAAAAAQABAD3AAAAjgMAAAAA&#10;" filled="t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3395;top:125;width:0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yrsQA&#10;AADaAAAADwAAAGRycy9kb3ducmV2LnhtbESPQWvCQBSE7wX/w/KEXopulCI2dRNUEIue1F68vWRf&#10;k2D2bZrdxPTfd4VCj8PMfMOs0sHUoqfWVZYVzKYRCOLc6ooLBZ+X3WQJwnlkjbVlUvBDDtJk9LTC&#10;WNs7n6g/+0IECLsYFZTeN7GULi/JoJvahjh4X7Y16INsC6lbvAe4qeU8ihbSYMVhocSGtiXlt3Nn&#10;FGTdW9bvzX63qQ7b6/yYdd+GX5R6Hg/rdxCeBv8f/mt/aAWv8Lg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9sq7EAAAA2gAAAA8AAAAAAAAAAAAAAAAAmAIAAGRycy9k&#10;b3ducmV2LnhtbFBLBQYAAAAABAAEAPUAAACJAwAAAAA=&#10;" strokeweight=".26mm">
                  <v:stroke endcap="square"/>
                </v:shape>
                <v:shape id="WordArt 7" o:spid="_x0000_s1030" type="#_x0000_t202" style="position:absolute;left:1965;top:599;width:8320;height:788;rotation:-5728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+IK8MA&#10;AADaAAAADwAAAGRycy9kb3ducmV2LnhtbESPT2vCQBTE74LfYXmF3nRTISLRVVQoBHJpYynt7Zl9&#10;TUKzb0N2mz/fvisIHoeZ+Q2zO4ymET11rras4GUZgSAurK65VPBxeV1sQDiPrLGxTAomcnDYz2c7&#10;TLQd+J363JciQNglqKDyvk2kdEVFBt3StsTB+7GdQR9kV0rd4RDgppGrKFpLgzWHhQpbOldU/OZ/&#10;RkH22crrakin+Av92xRnrj59F0o9P43HLQhPo3+E7+1UK4jhdiXcAL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+IK8MAAADa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B24FDA" w:rsidRPr="004B46A3" w:rsidRDefault="00B24FDA" w:rsidP="004B46A3">
                        <w:pPr>
                          <w:pStyle w:val="afa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B46A3">
                          <w:rPr>
                            <w:rFonts w:ascii="Times New Roman" w:hAnsi="Times New Roman" w:cs="Times New Roman"/>
                            <w:b/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8" o:spid="_x0000_s1031" type="#_x0000_t202" style="position:absolute;left:231;top:37;width:2582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B24FDA" w:rsidRDefault="00B10681" w:rsidP="004B46A3">
                        <w:pPr>
                          <w:pStyle w:val="af9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100000"/>
                            </w14:textOutline>
                          </w:rPr>
                          <w:t>№ 11</w:t>
                        </w:r>
                        <w:r w:rsidR="00B24FDA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100000"/>
                            </w14:textOutline>
                          </w:rPr>
                          <w:t xml:space="preserve"> декабрь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698F" w:rsidRDefault="0001698F">
      <w:pPr>
        <w:ind w:firstLine="709"/>
        <w:jc w:val="both"/>
        <w:rPr>
          <w:color w:val="808080"/>
        </w:rPr>
      </w:pPr>
    </w:p>
    <w:p w:rsidR="0001698F" w:rsidRDefault="0001698F">
      <w:pPr>
        <w:ind w:firstLine="709"/>
        <w:jc w:val="both"/>
        <w:rPr>
          <w:color w:val="808080"/>
        </w:rPr>
      </w:pPr>
    </w:p>
    <w:p w:rsidR="0001698F" w:rsidRDefault="0001698F">
      <w:pPr>
        <w:tabs>
          <w:tab w:val="left" w:pos="284"/>
        </w:tabs>
        <w:ind w:firstLine="851"/>
        <w:jc w:val="both"/>
        <w:rPr>
          <w:b/>
          <w:color w:val="808080"/>
        </w:rPr>
      </w:pPr>
    </w:p>
    <w:p w:rsidR="0001698F" w:rsidRDefault="0001698F">
      <w:pPr>
        <w:tabs>
          <w:tab w:val="left" w:pos="284"/>
        </w:tabs>
        <w:ind w:firstLine="851"/>
        <w:jc w:val="both"/>
        <w:rPr>
          <w:b/>
          <w:color w:val="808080"/>
        </w:rPr>
      </w:pPr>
    </w:p>
    <w:p w:rsidR="0001698F" w:rsidRDefault="0001698F">
      <w:pPr>
        <w:tabs>
          <w:tab w:val="left" w:pos="284"/>
        </w:tabs>
        <w:ind w:firstLine="851"/>
        <w:jc w:val="both"/>
        <w:rPr>
          <w:b/>
        </w:rPr>
      </w:pPr>
    </w:p>
    <w:p w:rsidR="0001698F" w:rsidRDefault="0001698F">
      <w:pPr>
        <w:tabs>
          <w:tab w:val="left" w:pos="284"/>
        </w:tabs>
        <w:ind w:firstLine="851"/>
        <w:jc w:val="both"/>
        <w:rPr>
          <w:b/>
        </w:rPr>
      </w:pPr>
    </w:p>
    <w:p w:rsidR="0001698F" w:rsidRDefault="0001698F">
      <w:pPr>
        <w:tabs>
          <w:tab w:val="left" w:pos="284"/>
        </w:tabs>
        <w:ind w:firstLine="851"/>
        <w:jc w:val="both"/>
        <w:rPr>
          <w:b/>
        </w:rPr>
      </w:pPr>
    </w:p>
    <w:p w:rsidR="0001698F" w:rsidRDefault="00A61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Информационный бюллетень Шелтозерского вепсского сельского поселения                           15.10.2021 год</w:t>
      </w:r>
    </w:p>
    <w:p w:rsidR="0001698F" w:rsidRDefault="0001698F">
      <w:pPr>
        <w:tabs>
          <w:tab w:val="left" w:pos="284"/>
        </w:tabs>
        <w:ind w:firstLine="851"/>
        <w:jc w:val="right"/>
        <w:rPr>
          <w:rFonts w:ascii="Times New Roman" w:hAnsi="Times New Roman" w:cs="Times New Roman"/>
          <w:sz w:val="24"/>
        </w:rPr>
      </w:pPr>
    </w:p>
    <w:p w:rsidR="00674DC9" w:rsidRDefault="00674DC9" w:rsidP="00674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Информационный бюллетень Шелтозерского вепсского сельского поселения                            17.12.2021 год</w:t>
      </w:r>
    </w:p>
    <w:p w:rsidR="00674DC9" w:rsidRDefault="00674DC9">
      <w:pPr>
        <w:tabs>
          <w:tab w:val="left" w:pos="284"/>
        </w:tabs>
        <w:ind w:firstLine="851"/>
        <w:jc w:val="right"/>
        <w:rPr>
          <w:rFonts w:ascii="Times New Roman" w:hAnsi="Times New Roman" w:cs="Times New Roman"/>
          <w:sz w:val="24"/>
        </w:rPr>
      </w:pPr>
    </w:p>
    <w:p w:rsidR="0001698F" w:rsidRDefault="00A61056">
      <w:pPr>
        <w:tabs>
          <w:tab w:val="left" w:pos="284"/>
        </w:tabs>
        <w:ind w:firstLine="85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распространяется бесплатно</w:t>
      </w:r>
    </w:p>
    <w:p w:rsidR="0001698F" w:rsidRDefault="0001698F">
      <w:pPr>
        <w:jc w:val="center"/>
        <w:rPr>
          <w:rFonts w:ascii="Times New Roman" w:hAnsi="Times New Roman" w:cs="Times New Roman"/>
          <w:b/>
          <w:sz w:val="24"/>
        </w:rPr>
      </w:pPr>
    </w:p>
    <w:p w:rsidR="0001698F" w:rsidRPr="006522F9" w:rsidRDefault="00A61056">
      <w:pPr>
        <w:jc w:val="center"/>
        <w:rPr>
          <w:rFonts w:ascii="Times New Roman" w:hAnsi="Times New Roman" w:cs="Times New Roman"/>
          <w:b/>
          <w:szCs w:val="20"/>
        </w:rPr>
      </w:pPr>
      <w:r w:rsidRPr="006522F9">
        <w:rPr>
          <w:rFonts w:ascii="Times New Roman" w:hAnsi="Times New Roman" w:cs="Times New Roman"/>
          <w:b/>
          <w:szCs w:val="20"/>
        </w:rPr>
        <w:t xml:space="preserve">ИЗВЕЩЕНИЕ </w:t>
      </w:r>
    </w:p>
    <w:p w:rsidR="0001698F" w:rsidRPr="006522F9" w:rsidRDefault="00A61056">
      <w:pPr>
        <w:ind w:right="-72"/>
        <w:jc w:val="center"/>
        <w:rPr>
          <w:rFonts w:ascii="Times New Roman" w:hAnsi="Times New Roman" w:cs="Times New Roman"/>
          <w:b/>
          <w:szCs w:val="20"/>
        </w:rPr>
      </w:pPr>
      <w:r w:rsidRPr="006522F9">
        <w:rPr>
          <w:rFonts w:ascii="Times New Roman" w:hAnsi="Times New Roman" w:cs="Times New Roman"/>
          <w:b/>
          <w:szCs w:val="20"/>
        </w:rPr>
        <w:t>о предоставлении земельного участка</w:t>
      </w:r>
    </w:p>
    <w:p w:rsidR="00314131" w:rsidRPr="006522F9" w:rsidRDefault="00314131" w:rsidP="00314131">
      <w:pPr>
        <w:pStyle w:val="ConsPlusNormal"/>
        <w:ind w:firstLine="0"/>
        <w:jc w:val="both"/>
        <w:outlineLvl w:val="0"/>
        <w:rPr>
          <w:rFonts w:ascii="Times New Roman" w:eastAsia="SimSun" w:hAnsi="Times New Roman" w:cs="Times New Roman"/>
          <w:kern w:val="2"/>
          <w:lang w:bidi="hi-IN"/>
        </w:rPr>
      </w:pPr>
    </w:p>
    <w:p w:rsidR="00314131" w:rsidRPr="006522F9" w:rsidRDefault="00314131" w:rsidP="00314131">
      <w:pPr>
        <w:pStyle w:val="ConsPlusNormal"/>
        <w:jc w:val="both"/>
        <w:outlineLvl w:val="0"/>
        <w:rPr>
          <w:rFonts w:ascii="Times New Roman" w:eastAsia="SimSun" w:hAnsi="Times New Roman" w:cs="Times New Roman"/>
          <w:kern w:val="2"/>
          <w:lang w:bidi="hi-IN"/>
        </w:rPr>
      </w:pPr>
      <w:r w:rsidRPr="006522F9">
        <w:rPr>
          <w:rFonts w:ascii="Times New Roman" w:eastAsia="SimSun" w:hAnsi="Times New Roman" w:cs="Times New Roman"/>
          <w:kern w:val="2"/>
          <w:lang w:bidi="hi-IN"/>
        </w:rPr>
        <w:t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земельного участка в Прионежском муниципальном районе:</w:t>
      </w:r>
    </w:p>
    <w:p w:rsidR="00314131" w:rsidRPr="006522F9" w:rsidRDefault="00314131" w:rsidP="00314131">
      <w:pPr>
        <w:pStyle w:val="ConsPlusNormal"/>
        <w:jc w:val="both"/>
        <w:outlineLvl w:val="0"/>
        <w:rPr>
          <w:rFonts w:ascii="Times New Roman" w:eastAsia="SimSun" w:hAnsi="Times New Roman" w:cs="Times New Roman"/>
          <w:kern w:val="2"/>
          <w:lang w:bidi="hi-IN"/>
        </w:rPr>
      </w:pPr>
      <w:r w:rsidRPr="006522F9">
        <w:rPr>
          <w:rFonts w:ascii="Times New Roman" w:eastAsia="SimSun" w:hAnsi="Times New Roman" w:cs="Times New Roman"/>
          <w:kern w:val="2"/>
          <w:lang w:bidi="hi-IN"/>
        </w:rPr>
        <w:t>Лот 1. Земельный участок в кадастровом квартале 10:22:0020706. Площадь 2000 кв. м. Цель использования: для ведения личного подсобного хозяйства. Местоположение: Российская Федерация, Республика Карелия, Прионежский район, д. Залесье.</w:t>
      </w:r>
    </w:p>
    <w:p w:rsidR="00314131" w:rsidRPr="006522F9" w:rsidRDefault="00314131" w:rsidP="00314131">
      <w:pPr>
        <w:pStyle w:val="ConsPlusNormal"/>
        <w:jc w:val="both"/>
        <w:outlineLvl w:val="0"/>
        <w:rPr>
          <w:rFonts w:ascii="Times New Roman" w:eastAsia="SimSun" w:hAnsi="Times New Roman" w:cs="Times New Roman"/>
          <w:kern w:val="2"/>
          <w:lang w:bidi="hi-IN"/>
        </w:rPr>
      </w:pPr>
      <w:r w:rsidRPr="006522F9">
        <w:rPr>
          <w:rFonts w:ascii="Times New Roman" w:eastAsia="SimSun" w:hAnsi="Times New Roman" w:cs="Times New Roman"/>
          <w:kern w:val="2"/>
          <w:lang w:bidi="hi-IN"/>
        </w:rPr>
        <w:t>Данное извещение опубликовано в информационном листке «Вести Шелтозерья» Шелтозерского вепсского сельского поселения и размещено на сайте Администрации Прионежского муниципального района, на официальном сайте Министерства (gov.karelia.ru), на сайте (torgi.gov.ru).</w:t>
      </w:r>
    </w:p>
    <w:p w:rsidR="00314131" w:rsidRPr="006522F9" w:rsidRDefault="00314131" w:rsidP="00314131">
      <w:pPr>
        <w:pStyle w:val="ConsPlusNormal"/>
        <w:jc w:val="both"/>
        <w:outlineLvl w:val="0"/>
        <w:rPr>
          <w:rFonts w:ascii="Times New Roman" w:eastAsia="SimSun" w:hAnsi="Times New Roman" w:cs="Times New Roman"/>
          <w:kern w:val="2"/>
          <w:lang w:bidi="hi-IN"/>
        </w:rPr>
      </w:pPr>
      <w:r w:rsidRPr="006522F9">
        <w:rPr>
          <w:rFonts w:ascii="Times New Roman" w:eastAsia="SimSun" w:hAnsi="Times New Roman" w:cs="Times New Roman"/>
          <w:kern w:val="2"/>
          <w:lang w:bidi="hi-IN"/>
        </w:rPr>
        <w:t>Граждане, заинтересованные в приобретении прав на вышеуказанный земельный участок, в течение 30 дней со дня опубликования и размещения извещения, вправе подавать заявления о намерении участвовать в аукционе по продаже земельного участка или на право заключения договора аренды такого земельного участка.</w:t>
      </w:r>
    </w:p>
    <w:p w:rsidR="00314131" w:rsidRPr="006522F9" w:rsidRDefault="00314131" w:rsidP="00314131">
      <w:pPr>
        <w:pStyle w:val="ConsPlusNormal"/>
        <w:jc w:val="both"/>
        <w:outlineLvl w:val="0"/>
        <w:rPr>
          <w:rFonts w:ascii="Times New Roman" w:eastAsia="SimSun" w:hAnsi="Times New Roman" w:cs="Times New Roman"/>
          <w:kern w:val="2"/>
          <w:lang w:bidi="hi-IN"/>
        </w:rPr>
      </w:pPr>
      <w:r w:rsidRPr="006522F9">
        <w:rPr>
          <w:rFonts w:ascii="Times New Roman" w:eastAsia="SimSun" w:hAnsi="Times New Roman" w:cs="Times New Roman"/>
          <w:kern w:val="2"/>
          <w:lang w:bidi="hi-IN"/>
        </w:rPr>
        <w:t>Дата окончания срока приема заявлений: 17.01.2022 до 17:00.</w:t>
      </w:r>
    </w:p>
    <w:p w:rsidR="00314131" w:rsidRPr="006522F9" w:rsidRDefault="00314131" w:rsidP="00314131">
      <w:pPr>
        <w:pStyle w:val="ConsPlusNormal"/>
        <w:jc w:val="both"/>
        <w:outlineLvl w:val="0"/>
        <w:rPr>
          <w:rFonts w:ascii="Times New Roman" w:eastAsia="SimSun" w:hAnsi="Times New Roman" w:cs="Times New Roman"/>
          <w:kern w:val="2"/>
          <w:lang w:bidi="hi-IN"/>
        </w:rPr>
      </w:pPr>
      <w:r w:rsidRPr="006522F9">
        <w:rPr>
          <w:rFonts w:ascii="Times New Roman" w:eastAsia="SimSun" w:hAnsi="Times New Roman" w:cs="Times New Roman"/>
          <w:kern w:val="2"/>
          <w:lang w:bidi="hi-IN"/>
        </w:rPr>
        <w:t xml:space="preserve">Адрес места подачи заявлений:185031, Республика Карелия, г. Петрозаводск, наб. Варкауса, д. 3, 1 этаж, отдел приема и выдачи документов ГКУ РК «Управление земельными ресурсами», адрес эл. почты office@uzr-rk.ru, auction@uzr-rk.ru. </w:t>
      </w:r>
    </w:p>
    <w:p w:rsidR="00314131" w:rsidRPr="006522F9" w:rsidRDefault="00314131" w:rsidP="00314131">
      <w:pPr>
        <w:pStyle w:val="ConsPlusNormal"/>
        <w:jc w:val="both"/>
        <w:outlineLvl w:val="0"/>
        <w:rPr>
          <w:rFonts w:ascii="Times New Roman" w:eastAsia="SimSun" w:hAnsi="Times New Roman" w:cs="Times New Roman"/>
          <w:kern w:val="2"/>
          <w:lang w:bidi="hi-IN"/>
        </w:rPr>
      </w:pPr>
      <w:r w:rsidRPr="006522F9">
        <w:rPr>
          <w:rFonts w:ascii="Times New Roman" w:eastAsia="SimSun" w:hAnsi="Times New Roman" w:cs="Times New Roman"/>
          <w:kern w:val="2"/>
          <w:lang w:bidi="hi-IN"/>
        </w:rPr>
        <w:t>Способ подачи заявлений: 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адрес: auction@uzr-rk.ru (подписываются электронной подписью заявителя).</w:t>
      </w:r>
    </w:p>
    <w:p w:rsidR="00314131" w:rsidRPr="006522F9" w:rsidRDefault="00314131" w:rsidP="00314131">
      <w:pPr>
        <w:pStyle w:val="ConsPlusNormal"/>
        <w:jc w:val="both"/>
        <w:outlineLvl w:val="0"/>
        <w:rPr>
          <w:rFonts w:ascii="Times New Roman" w:eastAsia="SimSun" w:hAnsi="Times New Roman" w:cs="Times New Roman"/>
          <w:kern w:val="2"/>
          <w:lang w:bidi="hi-IN"/>
        </w:rPr>
      </w:pPr>
      <w:r w:rsidRPr="006522F9">
        <w:rPr>
          <w:rFonts w:ascii="Times New Roman" w:eastAsia="SimSun" w:hAnsi="Times New Roman" w:cs="Times New Roman"/>
          <w:kern w:val="2"/>
          <w:lang w:bidi="hi-IN"/>
        </w:rPr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314131" w:rsidRPr="006522F9" w:rsidRDefault="00314131" w:rsidP="00314131">
      <w:pPr>
        <w:pStyle w:val="ConsPlusNormal"/>
        <w:jc w:val="both"/>
        <w:outlineLvl w:val="0"/>
        <w:rPr>
          <w:rFonts w:ascii="Times New Roman" w:eastAsia="SimSun" w:hAnsi="Times New Roman" w:cs="Times New Roman"/>
          <w:kern w:val="2"/>
          <w:lang w:bidi="hi-IN"/>
        </w:rPr>
      </w:pPr>
      <w:r w:rsidRPr="006522F9">
        <w:rPr>
          <w:rFonts w:ascii="Times New Roman" w:eastAsia="SimSun" w:hAnsi="Times New Roman" w:cs="Times New Roman"/>
          <w:kern w:val="2"/>
          <w:lang w:bidi="hi-IN"/>
        </w:rPr>
        <w:t xml:space="preserve">К заявлению необходимо приложить: 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314131" w:rsidRPr="006522F9" w:rsidRDefault="00314131" w:rsidP="00314131">
      <w:pPr>
        <w:pStyle w:val="ConsPlusNormal"/>
        <w:jc w:val="both"/>
        <w:outlineLvl w:val="0"/>
        <w:rPr>
          <w:rFonts w:ascii="Times New Roman" w:eastAsia="SimSun" w:hAnsi="Times New Roman" w:cs="Times New Roman"/>
          <w:kern w:val="2"/>
          <w:lang w:bidi="hi-IN"/>
        </w:rPr>
      </w:pPr>
      <w:r w:rsidRPr="006522F9">
        <w:rPr>
          <w:rFonts w:ascii="Times New Roman" w:eastAsia="SimSun" w:hAnsi="Times New Roman" w:cs="Times New Roman"/>
          <w:kern w:val="2"/>
          <w:lang w:bidi="hi-IN"/>
        </w:rPr>
        <w:t>Получить более подробную информацию, а также ознакомиться со схемой расположения земельного участка можно по адресу: Республика Карелия, г.</w:t>
      </w:r>
      <w:r w:rsidR="006522F9" w:rsidRPr="006522F9">
        <w:rPr>
          <w:rFonts w:ascii="Times New Roman" w:eastAsia="SimSun" w:hAnsi="Times New Roman" w:cs="Times New Roman"/>
          <w:kern w:val="2"/>
          <w:lang w:bidi="hi-IN"/>
        </w:rPr>
        <w:t xml:space="preserve"> </w:t>
      </w:r>
      <w:r w:rsidRPr="006522F9">
        <w:rPr>
          <w:rFonts w:ascii="Times New Roman" w:eastAsia="SimSun" w:hAnsi="Times New Roman" w:cs="Times New Roman"/>
          <w:kern w:val="2"/>
          <w:lang w:bidi="hi-IN"/>
        </w:rPr>
        <w:t>Петрозаводск, наб.</w:t>
      </w:r>
      <w:r w:rsidR="006522F9" w:rsidRPr="006522F9">
        <w:rPr>
          <w:rFonts w:ascii="Times New Roman" w:eastAsia="SimSun" w:hAnsi="Times New Roman" w:cs="Times New Roman"/>
          <w:kern w:val="2"/>
          <w:lang w:bidi="hi-IN"/>
        </w:rPr>
        <w:t xml:space="preserve"> </w:t>
      </w:r>
      <w:r w:rsidRPr="006522F9">
        <w:rPr>
          <w:rFonts w:ascii="Times New Roman" w:eastAsia="SimSun" w:hAnsi="Times New Roman" w:cs="Times New Roman"/>
          <w:kern w:val="2"/>
          <w:lang w:bidi="hi-IN"/>
        </w:rPr>
        <w:t>Варкауса, д.3, каб.32. Тел. 8-8142-599-850.</w:t>
      </w:r>
    </w:p>
    <w:p w:rsidR="0001698F" w:rsidRDefault="0001698F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E66E7A" w:rsidRPr="00E66E7A" w:rsidRDefault="00E66E7A" w:rsidP="00E66E7A">
      <w:pPr>
        <w:jc w:val="center"/>
        <w:outlineLvl w:val="0"/>
        <w:rPr>
          <w:szCs w:val="20"/>
        </w:rPr>
      </w:pPr>
      <w:r>
        <w:rPr>
          <w:szCs w:val="20"/>
        </w:rP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4.75pt" o:ole="" fillcolor="window">
            <v:imagedata r:id="rId9" o:title=""/>
          </v:shape>
          <o:OLEObject Type="Embed" ProgID="PBrush" ShapeID="_x0000_i1025" DrawAspect="Content" ObjectID="_1701241574" r:id="rId10"/>
        </w:object>
      </w:r>
    </w:p>
    <w:p w:rsidR="00E66E7A" w:rsidRPr="00E66E7A" w:rsidRDefault="00E66E7A" w:rsidP="00E66E7A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РЕСПУБЛИКА КАРЕЛИЯ</w:t>
      </w:r>
    </w:p>
    <w:p w:rsidR="00E66E7A" w:rsidRPr="00E66E7A" w:rsidRDefault="00E66E7A" w:rsidP="00E66E7A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E66E7A" w:rsidRPr="00E66E7A" w:rsidRDefault="00E66E7A" w:rsidP="00E66E7A">
      <w:pPr>
        <w:jc w:val="center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ШЕЛТОЗЕРСКОЕ ВЕПССКОЕ СЕЛЬСКОЕ ПОСЕЛЕНИЕ</w:t>
      </w:r>
    </w:p>
    <w:p w:rsidR="00E66E7A" w:rsidRPr="00E66E7A" w:rsidRDefault="00E66E7A" w:rsidP="00E66E7A">
      <w:pPr>
        <w:jc w:val="center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СОВЕТ ШЕЛТОЗЕРСКОГО</w:t>
      </w:r>
      <w:r>
        <w:rPr>
          <w:rFonts w:ascii="Times New Roman" w:hAnsi="Times New Roman" w:cs="Times New Roman"/>
          <w:szCs w:val="20"/>
        </w:rPr>
        <w:t xml:space="preserve"> ВЕПССКОГО СЕЛЬСКОГО ПОСЕЛЕНИЯ</w:t>
      </w:r>
    </w:p>
    <w:p w:rsidR="00E66E7A" w:rsidRPr="00E66E7A" w:rsidRDefault="00E66E7A" w:rsidP="00E66E7A">
      <w:pPr>
        <w:jc w:val="center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  <w:lang w:val="en-US"/>
        </w:rPr>
        <w:t>XVIII</w:t>
      </w:r>
      <w:r w:rsidRPr="00E66E7A">
        <w:rPr>
          <w:rFonts w:ascii="Times New Roman" w:hAnsi="Times New Roman" w:cs="Times New Roman"/>
          <w:szCs w:val="20"/>
        </w:rPr>
        <w:t xml:space="preserve"> СЕССИЯ </w:t>
      </w:r>
      <w:r w:rsidRPr="00E66E7A">
        <w:rPr>
          <w:rFonts w:ascii="Times New Roman" w:hAnsi="Times New Roman" w:cs="Times New Roman"/>
          <w:szCs w:val="20"/>
          <w:lang w:val="en-US"/>
        </w:rPr>
        <w:t>IV</w:t>
      </w:r>
      <w:r w:rsidRPr="00E66E7A">
        <w:rPr>
          <w:rFonts w:ascii="Times New Roman" w:hAnsi="Times New Roman" w:cs="Times New Roman"/>
          <w:szCs w:val="20"/>
        </w:rPr>
        <w:t xml:space="preserve"> СОЗЫВА</w:t>
      </w:r>
    </w:p>
    <w:p w:rsidR="00E66E7A" w:rsidRPr="00E66E7A" w:rsidRDefault="00E66E7A" w:rsidP="00E66E7A">
      <w:pPr>
        <w:jc w:val="center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РЕШЕНИЕ</w:t>
      </w:r>
    </w:p>
    <w:p w:rsidR="00E66E7A" w:rsidRPr="00E66E7A" w:rsidRDefault="00102487" w:rsidP="00E66E7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</w:t>
      </w:r>
      <w:r w:rsidR="00E66E7A" w:rsidRPr="00E66E7A">
        <w:rPr>
          <w:rFonts w:ascii="Times New Roman" w:hAnsi="Times New Roman" w:cs="Times New Roman"/>
          <w:szCs w:val="20"/>
        </w:rPr>
        <w:t xml:space="preserve">от 08 декабря 2021 г.                                                                                                     </w:t>
      </w:r>
      <w:r w:rsidRPr="00102487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  <w:lang w:val="en-US"/>
        </w:rPr>
        <w:t xml:space="preserve">          </w:t>
      </w:r>
      <w:r w:rsidR="00E66E7A" w:rsidRPr="00E66E7A">
        <w:rPr>
          <w:rFonts w:ascii="Times New Roman" w:hAnsi="Times New Roman" w:cs="Times New Roman"/>
          <w:szCs w:val="20"/>
        </w:rPr>
        <w:t xml:space="preserve">         № 1</w:t>
      </w:r>
    </w:p>
    <w:p w:rsidR="00E66E7A" w:rsidRPr="00E66E7A" w:rsidRDefault="00E66E7A" w:rsidP="00E66E7A">
      <w:pPr>
        <w:rPr>
          <w:rFonts w:ascii="Times New Roman" w:hAnsi="Times New Roman" w:cs="Times New Roman"/>
          <w:szCs w:val="20"/>
        </w:rPr>
      </w:pPr>
    </w:p>
    <w:p w:rsidR="00E66E7A" w:rsidRPr="00E66E7A" w:rsidRDefault="00E66E7A" w:rsidP="00E66E7A">
      <w:pPr>
        <w:pStyle w:val="ConsPlusNormal"/>
        <w:ind w:right="40" w:firstLine="0"/>
        <w:jc w:val="center"/>
        <w:rPr>
          <w:rFonts w:ascii="Times New Roman" w:hAnsi="Times New Roman" w:cs="Times New Roman"/>
          <w:b/>
          <w:bCs/>
        </w:rPr>
      </w:pPr>
      <w:r w:rsidRPr="00E66E7A">
        <w:rPr>
          <w:rFonts w:ascii="Times New Roman" w:hAnsi="Times New Roman" w:cs="Times New Roman"/>
          <w:b/>
          <w:bCs/>
        </w:rPr>
        <w:t>О внесении изменений и дополнений в Устав муниципального образования</w:t>
      </w:r>
    </w:p>
    <w:p w:rsidR="00E66E7A" w:rsidRPr="00E66E7A" w:rsidRDefault="00E66E7A" w:rsidP="00E66E7A">
      <w:pPr>
        <w:pStyle w:val="ConsPlusNormal"/>
        <w:ind w:right="40" w:firstLine="0"/>
        <w:jc w:val="center"/>
        <w:rPr>
          <w:rFonts w:ascii="Times New Roman" w:hAnsi="Times New Roman" w:cs="Times New Roman"/>
          <w:b/>
          <w:bCs/>
        </w:rPr>
      </w:pPr>
      <w:r w:rsidRPr="00E66E7A">
        <w:rPr>
          <w:rFonts w:ascii="Times New Roman" w:hAnsi="Times New Roman" w:cs="Times New Roman"/>
          <w:b/>
          <w:bCs/>
        </w:rPr>
        <w:t xml:space="preserve">«Шелтозерское вепсское сельское поселение» </w:t>
      </w:r>
    </w:p>
    <w:p w:rsidR="00E66E7A" w:rsidRPr="00E66E7A" w:rsidRDefault="00E66E7A" w:rsidP="00E66E7A">
      <w:pPr>
        <w:pStyle w:val="ConsPlusNormal"/>
        <w:ind w:right="40" w:firstLine="0"/>
        <w:jc w:val="center"/>
        <w:rPr>
          <w:rFonts w:ascii="Times New Roman" w:hAnsi="Times New Roman" w:cs="Times New Roman"/>
        </w:rPr>
      </w:pPr>
    </w:p>
    <w:p w:rsidR="00E66E7A" w:rsidRPr="00E66E7A" w:rsidRDefault="00E66E7A" w:rsidP="00E66E7A">
      <w:pPr>
        <w:ind w:firstLine="720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В целях приведения Устава муниципального образования «Шелтозерское вепсское сельское поселение» в соответствие с Федеральным законом от 06.10.2003г. № 131-ФЗ «Об общих принципах организации местного самоуправления в Российской Федерации» , в связи с принятием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Федерального закона от 01.07.2021 № 289-ФЗ «О внесении изменений в статью 28 Федерального закона «Об общих принципах организации местного самоуправления в Российской Федерации», Совет Шелтозерского вепсского сельского поселения</w:t>
      </w:r>
    </w:p>
    <w:p w:rsidR="00E66E7A" w:rsidRPr="00E66E7A" w:rsidRDefault="00E66E7A" w:rsidP="00E66E7A">
      <w:pPr>
        <w:jc w:val="both"/>
        <w:rPr>
          <w:rFonts w:ascii="Times New Roman" w:hAnsi="Times New Roman" w:cs="Times New Roman"/>
          <w:szCs w:val="20"/>
        </w:rPr>
      </w:pPr>
    </w:p>
    <w:p w:rsidR="00E66E7A" w:rsidRPr="00E66E7A" w:rsidRDefault="00E66E7A" w:rsidP="00E66E7A">
      <w:pPr>
        <w:ind w:firstLine="720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РЕШИЛ: </w:t>
      </w:r>
    </w:p>
    <w:p w:rsidR="00E66E7A" w:rsidRPr="00E66E7A" w:rsidRDefault="00E66E7A" w:rsidP="00E66E7A">
      <w:pPr>
        <w:ind w:firstLine="720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1. Внести в Устав Шелтозерского вепсского сельского поселения, утвержденный Решением ХIX сессии </w:t>
      </w:r>
      <w:r w:rsidRPr="00E66E7A">
        <w:rPr>
          <w:rFonts w:ascii="Times New Roman" w:hAnsi="Times New Roman" w:cs="Times New Roman"/>
          <w:szCs w:val="20"/>
          <w:lang w:val="en-US"/>
        </w:rPr>
        <w:t>III</w:t>
      </w:r>
      <w:r w:rsidRPr="00E66E7A">
        <w:rPr>
          <w:rFonts w:ascii="Times New Roman" w:hAnsi="Times New Roman" w:cs="Times New Roman"/>
          <w:szCs w:val="20"/>
        </w:rPr>
        <w:t xml:space="preserve"> созыва Совета Шелтозерского вепсского сельского поселения № 3 от 04.05.2016 г., следующие изменения и дополнения:</w:t>
      </w:r>
    </w:p>
    <w:p w:rsidR="00E66E7A" w:rsidRPr="00E66E7A" w:rsidRDefault="00E66E7A" w:rsidP="00E66E7A">
      <w:pPr>
        <w:ind w:firstLine="720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1.1. В статье 12 Устава Шелтозерского вепсского сельского поселения </w:t>
      </w:r>
      <w:r w:rsidRPr="00E66E7A">
        <w:rPr>
          <w:rFonts w:ascii="Times New Roman" w:hAnsi="Times New Roman" w:cs="Times New Roman"/>
          <w:b/>
          <w:szCs w:val="20"/>
        </w:rPr>
        <w:t xml:space="preserve">часть 2 изложить в новой редакции: </w:t>
      </w:r>
      <w:r w:rsidRPr="00E66E7A">
        <w:rPr>
          <w:rFonts w:ascii="Times New Roman" w:hAnsi="Times New Roman" w:cs="Times New Roman"/>
          <w:szCs w:val="20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E66E7A" w:rsidRPr="00E66E7A" w:rsidRDefault="00E66E7A" w:rsidP="00E66E7A">
      <w:pPr>
        <w:spacing w:line="240" w:lineRule="atLeast"/>
        <w:ind w:firstLine="720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1.2.  В статье 20 Устава Шелтозерского вепсского сельского поселения </w:t>
      </w:r>
      <w:r w:rsidRPr="00E66E7A">
        <w:rPr>
          <w:rFonts w:ascii="Times New Roman" w:hAnsi="Times New Roman" w:cs="Times New Roman"/>
          <w:b/>
          <w:szCs w:val="20"/>
        </w:rPr>
        <w:t xml:space="preserve">часть 4 изложить в новой редакции: </w:t>
      </w:r>
      <w:r w:rsidRPr="00E66E7A">
        <w:rPr>
          <w:rFonts w:ascii="Times New Roman" w:hAnsi="Times New Roman" w:cs="Times New Roman"/>
          <w:szCs w:val="20"/>
        </w:rPr>
        <w:t xml:space="preserve">«4. Порядок организации и проведения публичных слушаний определяется нормативными правовыми актами </w:t>
      </w:r>
      <w:r w:rsidRPr="00E66E7A">
        <w:rPr>
          <w:rFonts w:ascii="Times New Roman" w:eastAsia="Calibri" w:hAnsi="Times New Roman" w:cs="Times New Roman"/>
          <w:szCs w:val="20"/>
        </w:rPr>
        <w:t xml:space="preserve">Совета </w:t>
      </w:r>
      <w:r w:rsidRPr="00E66E7A">
        <w:rPr>
          <w:rFonts w:ascii="Times New Roman" w:hAnsi="Times New Roman" w:cs="Times New Roman"/>
          <w:color w:val="000000"/>
          <w:szCs w:val="20"/>
        </w:rPr>
        <w:t>Шелтозерского</w:t>
      </w:r>
      <w:r w:rsidRPr="00E66E7A">
        <w:rPr>
          <w:rFonts w:ascii="Times New Roman" w:eastAsia="Calibri" w:hAnsi="Times New Roman" w:cs="Times New Roman"/>
          <w:szCs w:val="20"/>
        </w:rPr>
        <w:t xml:space="preserve"> вепсского сельского поселения</w:t>
      </w:r>
      <w:r w:rsidRPr="00E66E7A">
        <w:rPr>
          <w:rFonts w:ascii="Times New Roman" w:hAnsi="Times New Roman" w:cs="Times New Roman"/>
          <w:szCs w:val="20"/>
        </w:rPr>
        <w:t xml:space="preserve"> в соответствии с частью 4 статьи 28 Федерального закона от 06.10.2003 года № 131-ФЗ «Об общих принципах организации местного самоуправления в Российской Федерации».</w:t>
      </w:r>
    </w:p>
    <w:p w:rsidR="00E66E7A" w:rsidRPr="00E66E7A" w:rsidRDefault="00E66E7A" w:rsidP="00E66E7A">
      <w:pPr>
        <w:tabs>
          <w:tab w:val="left" w:pos="949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деятельности».</w:t>
      </w:r>
    </w:p>
    <w:p w:rsidR="00E66E7A" w:rsidRPr="00E66E7A" w:rsidRDefault="00E66E7A" w:rsidP="00E66E7A">
      <w:pPr>
        <w:ind w:firstLine="720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2. Главе Шелтозерского вепсского сельского поселения направить настоящее Решение на государственную регистрацию в Управление Министерства юстиции Российской Федерации по Республике Карелия.</w:t>
      </w:r>
    </w:p>
    <w:p w:rsidR="00E66E7A" w:rsidRPr="00E66E7A" w:rsidRDefault="00E66E7A" w:rsidP="00E66E7A">
      <w:pPr>
        <w:ind w:firstLine="720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3. Главе Шелтозерского вепсского сельского поселения обнародовать настоящее Решение после его государственной регистрации.</w:t>
      </w:r>
    </w:p>
    <w:p w:rsidR="00E66E7A" w:rsidRPr="00E66E7A" w:rsidRDefault="00E66E7A" w:rsidP="00E66E7A">
      <w:pPr>
        <w:ind w:firstLine="720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4. Настоящее Решение вступает в силу после его официального обнародования.</w:t>
      </w:r>
    </w:p>
    <w:p w:rsidR="00E66E7A" w:rsidRPr="00E66E7A" w:rsidRDefault="00E66E7A" w:rsidP="00E66E7A">
      <w:pPr>
        <w:jc w:val="both"/>
        <w:rPr>
          <w:rStyle w:val="ab"/>
          <w:rFonts w:ascii="Times New Roman" w:hAnsi="Times New Roman" w:cs="Times New Roman"/>
          <w:b w:val="0"/>
          <w:szCs w:val="20"/>
        </w:rPr>
      </w:pPr>
    </w:p>
    <w:p w:rsidR="00E66E7A" w:rsidRPr="00E66E7A" w:rsidRDefault="00E66E7A" w:rsidP="00E66E7A">
      <w:pPr>
        <w:jc w:val="both"/>
        <w:rPr>
          <w:rStyle w:val="ab"/>
          <w:rFonts w:ascii="Times New Roman" w:hAnsi="Times New Roman" w:cs="Times New Roman"/>
          <w:b w:val="0"/>
          <w:szCs w:val="20"/>
        </w:rPr>
      </w:pPr>
      <w:r w:rsidRPr="00E66E7A">
        <w:rPr>
          <w:rStyle w:val="ab"/>
          <w:rFonts w:ascii="Times New Roman" w:hAnsi="Times New Roman" w:cs="Times New Roman"/>
          <w:b w:val="0"/>
          <w:szCs w:val="20"/>
        </w:rPr>
        <w:t xml:space="preserve">Председатель Совета </w:t>
      </w:r>
    </w:p>
    <w:p w:rsidR="00E66E7A" w:rsidRPr="00E66E7A" w:rsidRDefault="00E66E7A" w:rsidP="00E66E7A">
      <w:pPr>
        <w:pStyle w:val="ConsPlusNormal"/>
        <w:ind w:firstLine="0"/>
        <w:jc w:val="both"/>
        <w:outlineLvl w:val="2"/>
        <w:rPr>
          <w:rStyle w:val="ab"/>
          <w:rFonts w:ascii="Times New Roman" w:hAnsi="Times New Roman" w:cs="Times New Roman"/>
          <w:b w:val="0"/>
          <w:bCs w:val="0"/>
        </w:rPr>
      </w:pPr>
      <w:r w:rsidRPr="00E66E7A">
        <w:rPr>
          <w:rFonts w:ascii="Times New Roman" w:hAnsi="Times New Roman" w:cs="Times New Roman"/>
        </w:rPr>
        <w:t xml:space="preserve">Шелтозерского вепсского сельского поселения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102487" w:rsidRPr="0010248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</w:t>
      </w:r>
      <w:r w:rsidRPr="00E66E7A">
        <w:rPr>
          <w:rFonts w:ascii="Times New Roman" w:hAnsi="Times New Roman" w:cs="Times New Roman"/>
        </w:rPr>
        <w:t xml:space="preserve"> А.В.Бошаков</w:t>
      </w:r>
    </w:p>
    <w:p w:rsidR="00E66E7A" w:rsidRPr="00E66E7A" w:rsidRDefault="00E66E7A" w:rsidP="00E66E7A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</w:p>
    <w:p w:rsidR="00E66E7A" w:rsidRPr="00E66E7A" w:rsidRDefault="00E66E7A" w:rsidP="00E66E7A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  <w:r w:rsidRPr="00E66E7A">
        <w:rPr>
          <w:rFonts w:ascii="Times New Roman" w:hAnsi="Times New Roman" w:cs="Times New Roman"/>
        </w:rPr>
        <w:t>Глава Шелтозерского</w:t>
      </w:r>
    </w:p>
    <w:p w:rsidR="00E66E7A" w:rsidRPr="00E66E7A" w:rsidRDefault="00E66E7A" w:rsidP="00E66E7A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  <w:r w:rsidRPr="00E66E7A">
        <w:rPr>
          <w:rFonts w:ascii="Times New Roman" w:hAnsi="Times New Roman" w:cs="Times New Roman"/>
        </w:rPr>
        <w:t xml:space="preserve">вепсского сельского поселения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="00102487" w:rsidRPr="0010248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E66E7A">
        <w:rPr>
          <w:rFonts w:ascii="Times New Roman" w:hAnsi="Times New Roman" w:cs="Times New Roman"/>
        </w:rPr>
        <w:t>И.М. Сафонова</w:t>
      </w:r>
    </w:p>
    <w:p w:rsidR="00E66E7A" w:rsidRPr="006522F9" w:rsidRDefault="00E66E7A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522F9" w:rsidRPr="006522F9" w:rsidRDefault="006522F9" w:rsidP="006522F9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object w:dxaOrig="636" w:dyaOrig="924">
          <v:shape id="_x0000_i1026" type="#_x0000_t75" style="width:31.5pt;height:24pt" o:ole="" fillcolor="window">
            <v:imagedata r:id="rId9" o:title=""/>
          </v:shape>
          <o:OLEObject Type="Embed" ProgID="PBrush" ShapeID="_x0000_i1026" DrawAspect="Content" ObjectID="_1701241575" r:id="rId11"/>
        </w:object>
      </w:r>
    </w:p>
    <w:p w:rsidR="006522F9" w:rsidRPr="006522F9" w:rsidRDefault="006522F9" w:rsidP="006522F9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>РЕСПУБЛИКА КАРЕЛИЯ</w:t>
      </w:r>
    </w:p>
    <w:p w:rsidR="006522F9" w:rsidRPr="006522F9" w:rsidRDefault="006522F9" w:rsidP="006522F9">
      <w:pPr>
        <w:jc w:val="center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6522F9" w:rsidRPr="006522F9" w:rsidRDefault="006522F9" w:rsidP="006522F9">
      <w:pPr>
        <w:jc w:val="center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>ШЕЛТОЗЕРСКОЕ ВЕПССКОЕ СЕЛЬСКОЕ ПОСЕЛЕНИЕ</w:t>
      </w:r>
    </w:p>
    <w:p w:rsidR="006522F9" w:rsidRPr="006522F9" w:rsidRDefault="006522F9" w:rsidP="006522F9">
      <w:pPr>
        <w:jc w:val="center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>СОВЕТ ШЕЛТОЗЕРСКОГО ВЕПССКОГО СЕЛЬСКОГО ПОСЕЛЕНИЯ</w:t>
      </w:r>
    </w:p>
    <w:p w:rsidR="006522F9" w:rsidRPr="006522F9" w:rsidRDefault="00102487" w:rsidP="00E66E7A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XVIII СЕССИЯ</w:t>
      </w:r>
      <w:r w:rsidR="006522F9" w:rsidRPr="006522F9">
        <w:rPr>
          <w:rFonts w:ascii="Times New Roman" w:hAnsi="Times New Roman" w:cs="Times New Roman"/>
          <w:szCs w:val="20"/>
        </w:rPr>
        <w:t xml:space="preserve"> </w:t>
      </w:r>
      <w:r w:rsidR="006522F9" w:rsidRPr="006522F9">
        <w:rPr>
          <w:rFonts w:ascii="Times New Roman" w:hAnsi="Times New Roman" w:cs="Times New Roman"/>
          <w:szCs w:val="20"/>
          <w:lang w:val="en-US"/>
        </w:rPr>
        <w:t>IV</w:t>
      </w:r>
      <w:r>
        <w:rPr>
          <w:rFonts w:ascii="Times New Roman" w:hAnsi="Times New Roman" w:cs="Times New Roman"/>
          <w:szCs w:val="20"/>
        </w:rPr>
        <w:t xml:space="preserve"> СОЗЫВА</w:t>
      </w:r>
    </w:p>
    <w:p w:rsidR="006522F9" w:rsidRPr="006522F9" w:rsidRDefault="006522F9" w:rsidP="006522F9">
      <w:pPr>
        <w:jc w:val="center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 xml:space="preserve">РЕШЕНИЕ </w:t>
      </w:r>
    </w:p>
    <w:p w:rsidR="006522F9" w:rsidRPr="006522F9" w:rsidRDefault="00102487" w:rsidP="006522F9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</w:t>
      </w:r>
      <w:r w:rsidRPr="006522F9">
        <w:rPr>
          <w:rFonts w:ascii="Times New Roman" w:hAnsi="Times New Roman" w:cs="Times New Roman"/>
          <w:szCs w:val="20"/>
        </w:rPr>
        <w:t>от 08</w:t>
      </w:r>
      <w:r w:rsidR="006522F9" w:rsidRPr="006522F9">
        <w:rPr>
          <w:rFonts w:ascii="Times New Roman" w:hAnsi="Times New Roman" w:cs="Times New Roman"/>
          <w:szCs w:val="20"/>
        </w:rPr>
        <w:t xml:space="preserve"> </w:t>
      </w:r>
      <w:r w:rsidR="00B10681" w:rsidRPr="006522F9">
        <w:rPr>
          <w:rFonts w:ascii="Times New Roman" w:hAnsi="Times New Roman" w:cs="Times New Roman"/>
          <w:szCs w:val="20"/>
        </w:rPr>
        <w:t>декабря 2021</w:t>
      </w:r>
      <w:r w:rsidR="006522F9" w:rsidRPr="006522F9">
        <w:rPr>
          <w:rFonts w:ascii="Times New Roman" w:hAnsi="Times New Roman" w:cs="Times New Roman"/>
          <w:szCs w:val="20"/>
        </w:rPr>
        <w:t xml:space="preserve"> г.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</w:t>
      </w:r>
      <w:r w:rsidR="00E34D59">
        <w:rPr>
          <w:rFonts w:ascii="Times New Roman" w:hAnsi="Times New Roman" w:cs="Times New Roman"/>
          <w:szCs w:val="20"/>
        </w:rPr>
        <w:t xml:space="preserve">   </w:t>
      </w:r>
      <w:r w:rsidR="006522F9" w:rsidRPr="006522F9">
        <w:rPr>
          <w:rFonts w:ascii="Times New Roman" w:hAnsi="Times New Roman" w:cs="Times New Roman"/>
          <w:szCs w:val="20"/>
        </w:rPr>
        <w:t xml:space="preserve"> №  2                                                                                                                               </w:t>
      </w:r>
    </w:p>
    <w:p w:rsidR="006522F9" w:rsidRPr="006522F9" w:rsidRDefault="006522F9" w:rsidP="006522F9">
      <w:pPr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 xml:space="preserve">                   </w:t>
      </w:r>
    </w:p>
    <w:p w:rsidR="006522F9" w:rsidRPr="00102487" w:rsidRDefault="006522F9" w:rsidP="006522F9">
      <w:pPr>
        <w:spacing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 xml:space="preserve">О внесении </w:t>
      </w:r>
      <w:r w:rsidR="00B10681" w:rsidRPr="00102487">
        <w:rPr>
          <w:rFonts w:ascii="Times New Roman" w:hAnsi="Times New Roman" w:cs="Times New Roman"/>
          <w:b/>
          <w:szCs w:val="20"/>
        </w:rPr>
        <w:t>изменений в</w:t>
      </w:r>
      <w:r w:rsidRPr="00102487">
        <w:rPr>
          <w:rFonts w:ascii="Times New Roman" w:hAnsi="Times New Roman" w:cs="Times New Roman"/>
          <w:b/>
          <w:szCs w:val="20"/>
        </w:rPr>
        <w:t xml:space="preserve"> Решение № </w:t>
      </w:r>
      <w:r w:rsidR="00B10681" w:rsidRPr="00102487">
        <w:rPr>
          <w:rFonts w:ascii="Times New Roman" w:hAnsi="Times New Roman" w:cs="Times New Roman"/>
          <w:b/>
          <w:szCs w:val="20"/>
        </w:rPr>
        <w:t>1 XV</w:t>
      </w:r>
      <w:r w:rsidRPr="00102487">
        <w:rPr>
          <w:rFonts w:ascii="Times New Roman" w:hAnsi="Times New Roman" w:cs="Times New Roman"/>
          <w:b/>
          <w:szCs w:val="20"/>
        </w:rPr>
        <w:t xml:space="preserve"> сессии IV созыва </w:t>
      </w:r>
      <w:r w:rsidR="00B10681" w:rsidRPr="00102487">
        <w:rPr>
          <w:rFonts w:ascii="Times New Roman" w:hAnsi="Times New Roman" w:cs="Times New Roman"/>
          <w:b/>
          <w:szCs w:val="20"/>
        </w:rPr>
        <w:t>от 24.12</w:t>
      </w:r>
      <w:r w:rsidRPr="00102487">
        <w:rPr>
          <w:rFonts w:ascii="Times New Roman" w:hAnsi="Times New Roman" w:cs="Times New Roman"/>
          <w:b/>
          <w:szCs w:val="20"/>
        </w:rPr>
        <w:t xml:space="preserve">. 2020 г. Совета Шелтозерского вепсского сельского </w:t>
      </w:r>
      <w:r w:rsidR="00B10681" w:rsidRPr="00102487">
        <w:rPr>
          <w:rFonts w:ascii="Times New Roman" w:hAnsi="Times New Roman" w:cs="Times New Roman"/>
          <w:b/>
          <w:szCs w:val="20"/>
        </w:rPr>
        <w:t>поселения «</w:t>
      </w:r>
      <w:r w:rsidRPr="00102487">
        <w:rPr>
          <w:rFonts w:ascii="Times New Roman" w:hAnsi="Times New Roman" w:cs="Times New Roman"/>
          <w:b/>
          <w:szCs w:val="20"/>
        </w:rPr>
        <w:t>О бюджете Шелтозерского вепсского сельского поселения на 2021</w:t>
      </w:r>
      <w:r w:rsidR="00DA3396" w:rsidRPr="00102487">
        <w:rPr>
          <w:rFonts w:ascii="Times New Roman" w:hAnsi="Times New Roman" w:cs="Times New Roman"/>
          <w:b/>
          <w:szCs w:val="20"/>
        </w:rPr>
        <w:t xml:space="preserve"> </w:t>
      </w:r>
      <w:r w:rsidRPr="00102487">
        <w:rPr>
          <w:rFonts w:ascii="Times New Roman" w:hAnsi="Times New Roman" w:cs="Times New Roman"/>
          <w:b/>
          <w:szCs w:val="20"/>
        </w:rPr>
        <w:t>год</w:t>
      </w:r>
      <w:r w:rsidRPr="00102487">
        <w:rPr>
          <w:rFonts w:ascii="Times New Roman" w:hAnsi="Times New Roman" w:cs="Times New Roman"/>
          <w:b/>
          <w:bCs/>
          <w:szCs w:val="20"/>
        </w:rPr>
        <w:t xml:space="preserve"> и плановый период 2022-2023 годов»</w:t>
      </w:r>
    </w:p>
    <w:p w:rsidR="006522F9" w:rsidRPr="00102487" w:rsidRDefault="006522F9" w:rsidP="006522F9">
      <w:pPr>
        <w:rPr>
          <w:rFonts w:ascii="Times New Roman" w:hAnsi="Times New Roman" w:cs="Times New Roman"/>
          <w:b/>
          <w:szCs w:val="20"/>
        </w:rPr>
      </w:pPr>
    </w:p>
    <w:p w:rsidR="00102487" w:rsidRDefault="006522F9" w:rsidP="00102487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>В соответствии с действующим бюджетным законодательством, ст.26 Устава Шелтозерского вепсского сельского поселения, Положением о бюджетном процессе в Шелтозерском вепсском сельском поселении</w:t>
      </w:r>
      <w:r>
        <w:rPr>
          <w:rFonts w:ascii="Times New Roman" w:hAnsi="Times New Roman" w:cs="Times New Roman"/>
          <w:szCs w:val="20"/>
        </w:rPr>
        <w:t xml:space="preserve">, </w:t>
      </w:r>
      <w:r w:rsidRPr="006522F9">
        <w:rPr>
          <w:rFonts w:ascii="Times New Roman" w:hAnsi="Times New Roman" w:cs="Times New Roman"/>
          <w:szCs w:val="20"/>
        </w:rPr>
        <w:t>Совет Шелтозерского вепсс</w:t>
      </w:r>
      <w:r>
        <w:rPr>
          <w:rFonts w:ascii="Times New Roman" w:hAnsi="Times New Roman" w:cs="Times New Roman"/>
          <w:szCs w:val="20"/>
        </w:rPr>
        <w:t xml:space="preserve">кого сельского поселения </w:t>
      </w:r>
    </w:p>
    <w:p w:rsidR="006522F9" w:rsidRPr="006522F9" w:rsidRDefault="006522F9" w:rsidP="00102487">
      <w:pPr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РЕШИЛ:</w:t>
      </w:r>
    </w:p>
    <w:p w:rsidR="006522F9" w:rsidRPr="006522F9" w:rsidRDefault="006522F9" w:rsidP="00102487">
      <w:pPr>
        <w:spacing w:line="240" w:lineRule="atLeast"/>
        <w:ind w:firstLine="709"/>
        <w:jc w:val="both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 xml:space="preserve">Внести в Решение № </w:t>
      </w:r>
      <w:r w:rsidR="00B10681" w:rsidRPr="006522F9">
        <w:rPr>
          <w:rFonts w:ascii="Times New Roman" w:hAnsi="Times New Roman" w:cs="Times New Roman"/>
          <w:szCs w:val="20"/>
        </w:rPr>
        <w:t>1 XV</w:t>
      </w:r>
      <w:r w:rsidRPr="006522F9">
        <w:rPr>
          <w:rFonts w:ascii="Times New Roman" w:hAnsi="Times New Roman" w:cs="Times New Roman"/>
          <w:szCs w:val="20"/>
        </w:rPr>
        <w:t xml:space="preserve"> сессии IV созыва </w:t>
      </w:r>
      <w:r w:rsidR="00B10681" w:rsidRPr="006522F9">
        <w:rPr>
          <w:rFonts w:ascii="Times New Roman" w:hAnsi="Times New Roman" w:cs="Times New Roman"/>
          <w:szCs w:val="20"/>
        </w:rPr>
        <w:t>от 24.12</w:t>
      </w:r>
      <w:r w:rsidRPr="006522F9">
        <w:rPr>
          <w:rFonts w:ascii="Times New Roman" w:hAnsi="Times New Roman" w:cs="Times New Roman"/>
          <w:szCs w:val="20"/>
        </w:rPr>
        <w:t xml:space="preserve">. 2020 г. Совета Шелтозерского вепсского сельского </w:t>
      </w:r>
      <w:r w:rsidR="00B10681" w:rsidRPr="006522F9">
        <w:rPr>
          <w:rFonts w:ascii="Times New Roman" w:hAnsi="Times New Roman" w:cs="Times New Roman"/>
          <w:szCs w:val="20"/>
        </w:rPr>
        <w:t>поселения «</w:t>
      </w:r>
      <w:r w:rsidRPr="006522F9">
        <w:rPr>
          <w:rFonts w:ascii="Times New Roman" w:hAnsi="Times New Roman" w:cs="Times New Roman"/>
          <w:szCs w:val="20"/>
        </w:rPr>
        <w:t>О бюджете Шелтозерского вепсского сельского поселения на 2021год</w:t>
      </w:r>
      <w:r w:rsidRPr="006522F9">
        <w:rPr>
          <w:rFonts w:ascii="Times New Roman" w:hAnsi="Times New Roman" w:cs="Times New Roman"/>
          <w:bCs/>
          <w:szCs w:val="20"/>
        </w:rPr>
        <w:t xml:space="preserve"> и плановый период 2022-2023 годов» </w:t>
      </w:r>
      <w:r w:rsidRPr="006522F9">
        <w:rPr>
          <w:rFonts w:ascii="Times New Roman" w:hAnsi="Times New Roman" w:cs="Times New Roman"/>
          <w:szCs w:val="20"/>
        </w:rPr>
        <w:t>следующие изменения и дополнения:</w:t>
      </w:r>
    </w:p>
    <w:p w:rsidR="006522F9" w:rsidRPr="006522F9" w:rsidRDefault="006522F9" w:rsidP="006522F9">
      <w:pPr>
        <w:spacing w:line="240" w:lineRule="atLeast"/>
        <w:ind w:firstLine="709"/>
        <w:jc w:val="both"/>
        <w:rPr>
          <w:rFonts w:ascii="Times New Roman" w:hAnsi="Times New Roman" w:cs="Times New Roman"/>
          <w:szCs w:val="20"/>
        </w:rPr>
      </w:pPr>
    </w:p>
    <w:p w:rsidR="006522F9" w:rsidRPr="006522F9" w:rsidRDefault="006522F9" w:rsidP="006522F9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  <w:szCs w:val="20"/>
        </w:rPr>
        <w:t xml:space="preserve"> </w:t>
      </w:r>
      <w:r w:rsidRPr="006522F9">
        <w:rPr>
          <w:rFonts w:ascii="Times New Roman" w:hAnsi="Times New Roman" w:cs="Times New Roman"/>
          <w:szCs w:val="20"/>
        </w:rPr>
        <w:t xml:space="preserve">Внести изменения и дополнения в часть 1 </w:t>
      </w:r>
      <w:r w:rsidR="00B10681" w:rsidRPr="006522F9">
        <w:rPr>
          <w:rFonts w:ascii="Times New Roman" w:hAnsi="Times New Roman" w:cs="Times New Roman"/>
          <w:szCs w:val="20"/>
        </w:rPr>
        <w:t>статьи 1</w:t>
      </w:r>
      <w:r w:rsidRPr="006522F9">
        <w:rPr>
          <w:rFonts w:ascii="Times New Roman" w:hAnsi="Times New Roman" w:cs="Times New Roman"/>
          <w:szCs w:val="20"/>
        </w:rPr>
        <w:t xml:space="preserve"> и утвердить основные характеристики бюджета Шелтозерского вепсского сельского </w:t>
      </w:r>
      <w:r w:rsidR="00B10681" w:rsidRPr="006522F9">
        <w:rPr>
          <w:rFonts w:ascii="Times New Roman" w:hAnsi="Times New Roman" w:cs="Times New Roman"/>
          <w:szCs w:val="20"/>
        </w:rPr>
        <w:t>поселения на</w:t>
      </w:r>
      <w:r w:rsidRPr="006522F9">
        <w:rPr>
          <w:rFonts w:ascii="Times New Roman" w:hAnsi="Times New Roman" w:cs="Times New Roman"/>
          <w:szCs w:val="20"/>
        </w:rPr>
        <w:t xml:space="preserve"> 2021 </w:t>
      </w:r>
      <w:r w:rsidR="00B10681" w:rsidRPr="006522F9">
        <w:rPr>
          <w:rFonts w:ascii="Times New Roman" w:hAnsi="Times New Roman" w:cs="Times New Roman"/>
          <w:szCs w:val="20"/>
        </w:rPr>
        <w:t>год:</w:t>
      </w:r>
    </w:p>
    <w:p w:rsidR="006522F9" w:rsidRPr="006522F9" w:rsidRDefault="006522F9" w:rsidP="006522F9">
      <w:pPr>
        <w:spacing w:line="240" w:lineRule="atLeast"/>
        <w:ind w:firstLine="709"/>
        <w:jc w:val="both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 xml:space="preserve">1) прогнозируемый общий объем доходов бюджета Шелтозерского вепсского сельского поселения в сумме 8 494 236 руб. 56 </w:t>
      </w:r>
      <w:r w:rsidR="00B10681" w:rsidRPr="006522F9">
        <w:rPr>
          <w:rFonts w:ascii="Times New Roman" w:hAnsi="Times New Roman" w:cs="Times New Roman"/>
          <w:szCs w:val="20"/>
        </w:rPr>
        <w:t>коп.</w:t>
      </w:r>
      <w:r w:rsidRPr="006522F9">
        <w:rPr>
          <w:rFonts w:ascii="Times New Roman" w:hAnsi="Times New Roman" w:cs="Times New Roman"/>
          <w:szCs w:val="20"/>
        </w:rPr>
        <w:t xml:space="preserve"> в том числе объем безвозмездных поступлений в </w:t>
      </w:r>
      <w:r w:rsidR="00B10681" w:rsidRPr="006522F9">
        <w:rPr>
          <w:rFonts w:ascii="Times New Roman" w:hAnsi="Times New Roman" w:cs="Times New Roman"/>
          <w:szCs w:val="20"/>
        </w:rPr>
        <w:t>сумме 5</w:t>
      </w:r>
      <w:r w:rsidRPr="006522F9">
        <w:rPr>
          <w:rFonts w:ascii="Times New Roman" w:hAnsi="Times New Roman" w:cs="Times New Roman"/>
          <w:szCs w:val="20"/>
        </w:rPr>
        <w:t xml:space="preserve"> 245 236   руб.  </w:t>
      </w:r>
      <w:r w:rsidR="00B10681" w:rsidRPr="006522F9">
        <w:rPr>
          <w:rFonts w:ascii="Times New Roman" w:hAnsi="Times New Roman" w:cs="Times New Roman"/>
          <w:szCs w:val="20"/>
        </w:rPr>
        <w:t>56 коп</w:t>
      </w:r>
      <w:r w:rsidRPr="006522F9">
        <w:rPr>
          <w:rFonts w:ascii="Times New Roman" w:hAnsi="Times New Roman" w:cs="Times New Roman"/>
          <w:szCs w:val="20"/>
        </w:rPr>
        <w:t>.</w:t>
      </w:r>
    </w:p>
    <w:p w:rsidR="006522F9" w:rsidRPr="006522F9" w:rsidRDefault="006522F9" w:rsidP="006522F9">
      <w:pPr>
        <w:spacing w:line="240" w:lineRule="atLeast"/>
        <w:ind w:firstLine="709"/>
        <w:jc w:val="both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 xml:space="preserve">2) общий объем расходов бюджета Шелтозерского вепсского сельского поселения в сумме </w:t>
      </w:r>
      <w:r w:rsidRPr="006522F9">
        <w:rPr>
          <w:rFonts w:ascii="Times New Roman" w:hAnsi="Times New Roman" w:cs="Times New Roman"/>
          <w:szCs w:val="20"/>
          <w:lang w:eastAsia="en-US"/>
        </w:rPr>
        <w:t xml:space="preserve">9 147 456 </w:t>
      </w:r>
      <w:r w:rsidRPr="006522F9">
        <w:rPr>
          <w:rFonts w:ascii="Times New Roman" w:hAnsi="Times New Roman" w:cs="Times New Roman"/>
          <w:szCs w:val="20"/>
        </w:rPr>
        <w:t>руб. 69 коп.</w:t>
      </w:r>
    </w:p>
    <w:p w:rsidR="006522F9" w:rsidRPr="006522F9" w:rsidRDefault="006522F9" w:rsidP="006522F9">
      <w:pPr>
        <w:spacing w:line="240" w:lineRule="atLeast"/>
        <w:ind w:firstLine="709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 xml:space="preserve">3) дефицит бюджета Шелтозерского вепсского сельского поселения в сумме 653 </w:t>
      </w:r>
      <w:r w:rsidR="00B10681" w:rsidRPr="006522F9">
        <w:rPr>
          <w:rFonts w:ascii="Times New Roman" w:hAnsi="Times New Roman" w:cs="Times New Roman"/>
          <w:szCs w:val="20"/>
        </w:rPr>
        <w:t>220 руб.</w:t>
      </w:r>
      <w:r w:rsidRPr="006522F9">
        <w:rPr>
          <w:rFonts w:ascii="Times New Roman" w:hAnsi="Times New Roman" w:cs="Times New Roman"/>
          <w:szCs w:val="20"/>
        </w:rPr>
        <w:t xml:space="preserve"> 13 копеек.</w:t>
      </w:r>
    </w:p>
    <w:p w:rsidR="006522F9" w:rsidRPr="006522F9" w:rsidRDefault="006522F9" w:rsidP="006522F9">
      <w:pPr>
        <w:spacing w:line="240" w:lineRule="atLeast"/>
        <w:ind w:firstLine="709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>Утвердить источники финансирования дефицита бюджета Шелтозерского вепсского сельского поселения на 2021 г. согласно прил</w:t>
      </w:r>
      <w:r>
        <w:rPr>
          <w:rFonts w:ascii="Times New Roman" w:hAnsi="Times New Roman" w:cs="Times New Roman"/>
          <w:szCs w:val="20"/>
        </w:rPr>
        <w:t>ожению №1 к настоящему Решению.</w:t>
      </w:r>
    </w:p>
    <w:p w:rsidR="006522F9" w:rsidRPr="006522F9" w:rsidRDefault="006522F9" w:rsidP="006522F9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lastRenderedPageBreak/>
        <w:t>2.</w:t>
      </w:r>
      <w:r>
        <w:rPr>
          <w:rFonts w:ascii="Times New Roman" w:hAnsi="Times New Roman" w:cs="Times New Roman"/>
          <w:szCs w:val="20"/>
        </w:rPr>
        <w:t xml:space="preserve"> </w:t>
      </w:r>
      <w:r w:rsidRPr="006522F9">
        <w:rPr>
          <w:rFonts w:ascii="Times New Roman" w:hAnsi="Times New Roman" w:cs="Times New Roman"/>
          <w:szCs w:val="20"/>
        </w:rPr>
        <w:t>Внести изменения в статью 6:</w:t>
      </w:r>
    </w:p>
    <w:p w:rsidR="006522F9" w:rsidRPr="006522F9" w:rsidRDefault="006522F9" w:rsidP="006522F9">
      <w:pPr>
        <w:pStyle w:val="ConsNormal"/>
        <w:ind w:firstLine="709"/>
        <w:jc w:val="both"/>
        <w:rPr>
          <w:rFonts w:ascii="Times New Roman" w:hAnsi="Times New Roman" w:cs="Times New Roman"/>
        </w:rPr>
      </w:pPr>
      <w:r w:rsidRPr="006522F9">
        <w:rPr>
          <w:rFonts w:ascii="Times New Roman" w:hAnsi="Times New Roman" w:cs="Times New Roman"/>
        </w:rPr>
        <w:t xml:space="preserve">2.1. Часть 1 статьи 6 изложить в следующей </w:t>
      </w:r>
      <w:r w:rsidR="00B10681" w:rsidRPr="006522F9">
        <w:rPr>
          <w:rFonts w:ascii="Times New Roman" w:hAnsi="Times New Roman" w:cs="Times New Roman"/>
        </w:rPr>
        <w:t>редакции:</w:t>
      </w:r>
    </w:p>
    <w:p w:rsidR="006522F9" w:rsidRPr="006522F9" w:rsidRDefault="006522F9" w:rsidP="006522F9">
      <w:pPr>
        <w:pStyle w:val="ConsNormal"/>
        <w:ind w:firstLine="709"/>
        <w:jc w:val="both"/>
        <w:rPr>
          <w:rFonts w:ascii="Times New Roman" w:hAnsi="Times New Roman" w:cs="Times New Roman"/>
        </w:rPr>
      </w:pPr>
      <w:r w:rsidRPr="006522F9">
        <w:rPr>
          <w:rFonts w:ascii="Times New Roman" w:hAnsi="Times New Roman" w:cs="Times New Roman"/>
        </w:rPr>
        <w:t xml:space="preserve">Утвердить распределение бюджетных ассигнований по разделам, подразделам, целевым статьям и видам расходов классификации расходов </w:t>
      </w:r>
      <w:r w:rsidR="00B10681" w:rsidRPr="006522F9">
        <w:rPr>
          <w:rFonts w:ascii="Times New Roman" w:hAnsi="Times New Roman" w:cs="Times New Roman"/>
        </w:rPr>
        <w:t>бюджетов в ведомственной</w:t>
      </w:r>
      <w:r w:rsidRPr="006522F9">
        <w:rPr>
          <w:rFonts w:ascii="Times New Roman" w:hAnsi="Times New Roman" w:cs="Times New Roman"/>
        </w:rPr>
        <w:t xml:space="preserve">   структуре   расходов   бюджета   Шелтозерского вепсского сельского поселения на 2021-</w:t>
      </w:r>
      <w:r w:rsidR="00B10681" w:rsidRPr="006522F9">
        <w:rPr>
          <w:rFonts w:ascii="Times New Roman" w:hAnsi="Times New Roman" w:cs="Times New Roman"/>
        </w:rPr>
        <w:t>2023 годы</w:t>
      </w:r>
      <w:r w:rsidRPr="006522F9">
        <w:rPr>
          <w:rFonts w:ascii="Times New Roman" w:hAnsi="Times New Roman" w:cs="Times New Roman"/>
        </w:rPr>
        <w:t xml:space="preserve"> согласно приложению </w:t>
      </w:r>
      <w:r w:rsidR="00B10681" w:rsidRPr="006522F9">
        <w:rPr>
          <w:rFonts w:ascii="Times New Roman" w:hAnsi="Times New Roman" w:cs="Times New Roman"/>
        </w:rPr>
        <w:t>3 в</w:t>
      </w:r>
      <w:r w:rsidRPr="006522F9">
        <w:rPr>
          <w:rFonts w:ascii="Times New Roman" w:hAnsi="Times New Roman" w:cs="Times New Roman"/>
        </w:rPr>
        <w:t xml:space="preserve"> новой редакции (прилагается) к настоящему Решению.</w:t>
      </w:r>
    </w:p>
    <w:p w:rsidR="006522F9" w:rsidRPr="006522F9" w:rsidRDefault="006522F9" w:rsidP="006522F9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>2.2.Часть 2 статьи 6 изложить в следующей редакции:</w:t>
      </w:r>
    </w:p>
    <w:p w:rsidR="006522F9" w:rsidRPr="006522F9" w:rsidRDefault="006522F9" w:rsidP="006522F9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 xml:space="preserve">Утвердить распределение бюджетных ассигнований по разделам, подразделам, целевым статьям и видам расходов классификации расходов бюджетов на 2021-2023 годы согласно приложению 4 в новой редакции (прилагается) к настоящему Решению. </w:t>
      </w:r>
    </w:p>
    <w:p w:rsidR="006522F9" w:rsidRPr="006522F9" w:rsidRDefault="006522F9" w:rsidP="006522F9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>2.3. Часть 3 статьи 6 изложить в следующей редакции:</w:t>
      </w:r>
    </w:p>
    <w:p w:rsidR="006522F9" w:rsidRPr="006522F9" w:rsidRDefault="006522F9" w:rsidP="006522F9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 xml:space="preserve">Утвердить распределение бюджетных ассигнований на реализацию муниципальных целевых программ Шелтозерского вепсского сельского поселения по главным распорядителям средств бюджета Шелтозерского вепсского сельского поселения по разделам и подразделам, целевым статьям и видам расходов классификации расходов бюджетов на 2021-2023 годы согласно приложению 6 в новой редакции (прилагается) к настоящему Решению. </w:t>
      </w:r>
    </w:p>
    <w:p w:rsidR="006522F9" w:rsidRPr="006522F9" w:rsidRDefault="006522F9" w:rsidP="006522F9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>3. Внести изменения в статью 8 изложив ее в следующей редакции:</w:t>
      </w:r>
    </w:p>
    <w:p w:rsidR="006522F9" w:rsidRPr="006522F9" w:rsidRDefault="006522F9" w:rsidP="00102487">
      <w:pPr>
        <w:pStyle w:val="32"/>
        <w:spacing w:line="24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2F9">
        <w:rPr>
          <w:rFonts w:ascii="Times New Roman" w:hAnsi="Times New Roman" w:cs="Times New Roman"/>
          <w:sz w:val="20"/>
          <w:szCs w:val="20"/>
        </w:rPr>
        <w:t>Утвердить распределение межбюджетных трансфертов из бюджета Прионежского муниципального района бюджету Шелтозерского вепсского сельского поселения на 2021-2023 годы согласно приложению 6 к настоящему Решению.</w:t>
      </w:r>
    </w:p>
    <w:p w:rsidR="006522F9" w:rsidRPr="006522F9" w:rsidRDefault="006522F9" w:rsidP="006522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4"/>
          <w:szCs w:val="20"/>
        </w:rPr>
      </w:pPr>
      <w:r w:rsidRPr="006522F9">
        <w:rPr>
          <w:rFonts w:ascii="Times New Roman" w:hAnsi="Times New Roman" w:cs="Times New Roman"/>
          <w:szCs w:val="20"/>
        </w:rPr>
        <w:t>4.</w:t>
      </w:r>
      <w:r w:rsidRPr="006522F9">
        <w:rPr>
          <w:rFonts w:ascii="Times New Roman" w:hAnsi="Times New Roman" w:cs="Times New Roman"/>
          <w:color w:val="000000"/>
          <w:spacing w:val="-4"/>
          <w:szCs w:val="20"/>
        </w:rPr>
        <w:t>Решение подлежит опубликованию (обнародованию) в информационном бюллетене «Вести Шелтозерья».</w:t>
      </w:r>
    </w:p>
    <w:p w:rsidR="006522F9" w:rsidRPr="006522F9" w:rsidRDefault="006522F9" w:rsidP="006522F9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</w:p>
    <w:p w:rsidR="006522F9" w:rsidRPr="006522F9" w:rsidRDefault="006522F9" w:rsidP="006522F9">
      <w:pPr>
        <w:ind w:left="-540" w:firstLine="540"/>
        <w:jc w:val="both"/>
        <w:rPr>
          <w:rStyle w:val="ab"/>
          <w:rFonts w:ascii="Times New Roman" w:hAnsi="Times New Roman" w:cs="Times New Roman"/>
          <w:b w:val="0"/>
          <w:szCs w:val="20"/>
        </w:rPr>
      </w:pPr>
      <w:r w:rsidRPr="006522F9">
        <w:rPr>
          <w:rStyle w:val="ab"/>
          <w:rFonts w:ascii="Times New Roman" w:hAnsi="Times New Roman" w:cs="Times New Roman"/>
          <w:b w:val="0"/>
          <w:szCs w:val="20"/>
        </w:rPr>
        <w:t xml:space="preserve">Председатель Совета </w:t>
      </w:r>
    </w:p>
    <w:p w:rsidR="006522F9" w:rsidRPr="006522F9" w:rsidRDefault="006522F9" w:rsidP="006522F9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  <w:r w:rsidRPr="006522F9">
        <w:rPr>
          <w:rFonts w:ascii="Times New Roman" w:hAnsi="Times New Roman" w:cs="Times New Roman"/>
        </w:rPr>
        <w:t>Шелтозерского вепсского</w:t>
      </w:r>
      <w:r>
        <w:rPr>
          <w:rFonts w:ascii="Times New Roman" w:hAnsi="Times New Roman" w:cs="Times New Roman"/>
        </w:rPr>
        <w:t xml:space="preserve"> </w:t>
      </w:r>
      <w:r w:rsidRPr="006522F9">
        <w:rPr>
          <w:rFonts w:ascii="Times New Roman" w:hAnsi="Times New Roman" w:cs="Times New Roman"/>
        </w:rPr>
        <w:t xml:space="preserve">сельского поселения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6522F9">
        <w:rPr>
          <w:rFonts w:ascii="Times New Roman" w:hAnsi="Times New Roman" w:cs="Times New Roman"/>
        </w:rPr>
        <w:t>А.В.Бошаков</w:t>
      </w:r>
    </w:p>
    <w:p w:rsidR="006522F9" w:rsidRPr="006522F9" w:rsidRDefault="006522F9" w:rsidP="006522F9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6522F9" w:rsidRPr="006522F9" w:rsidRDefault="006522F9" w:rsidP="006522F9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  <w:r w:rsidRPr="006522F9">
        <w:rPr>
          <w:rFonts w:ascii="Times New Roman" w:hAnsi="Times New Roman" w:cs="Times New Roman"/>
        </w:rPr>
        <w:t>Глава Шелтозерского вепсского</w:t>
      </w:r>
    </w:p>
    <w:p w:rsidR="006522F9" w:rsidRDefault="006522F9" w:rsidP="006522F9">
      <w:pPr>
        <w:pStyle w:val="a0"/>
        <w:rPr>
          <w:rFonts w:ascii="Times New Roman" w:hAnsi="Times New Roman" w:cs="Times New Roman"/>
          <w:szCs w:val="20"/>
        </w:rPr>
      </w:pPr>
      <w:r w:rsidRPr="006522F9">
        <w:rPr>
          <w:rFonts w:ascii="Times New Roman" w:hAnsi="Times New Roman" w:cs="Times New Roman"/>
          <w:szCs w:val="20"/>
        </w:rPr>
        <w:t xml:space="preserve">сельского поселения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6522F9">
        <w:rPr>
          <w:rFonts w:ascii="Times New Roman" w:hAnsi="Times New Roman" w:cs="Times New Roman"/>
          <w:szCs w:val="20"/>
        </w:rPr>
        <w:t>И.М. Сафонова</w:t>
      </w:r>
    </w:p>
    <w:p w:rsidR="00E66E7A" w:rsidRPr="00E66E7A" w:rsidRDefault="00E66E7A" w:rsidP="00E66E7A">
      <w:pPr>
        <w:jc w:val="center"/>
        <w:outlineLvl w:val="0"/>
        <w:rPr>
          <w:szCs w:val="20"/>
        </w:rPr>
      </w:pPr>
      <w:r>
        <w:rPr>
          <w:szCs w:val="20"/>
        </w:rPr>
        <w:object w:dxaOrig="636" w:dyaOrig="924">
          <v:shape id="_x0000_i1027" type="#_x0000_t75" style="width:31.5pt;height:31.5pt" o:ole="" fillcolor="window">
            <v:imagedata r:id="rId9" o:title=""/>
          </v:shape>
          <o:OLEObject Type="Embed" ProgID="PBrush" ShapeID="_x0000_i1027" DrawAspect="Content" ObjectID="_1701241576" r:id="rId12"/>
        </w:object>
      </w:r>
    </w:p>
    <w:p w:rsidR="00E66E7A" w:rsidRPr="00E66E7A" w:rsidRDefault="00E66E7A" w:rsidP="00E66E7A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РЕСПУБЛИКА КАРЕЛИЯ</w:t>
      </w:r>
    </w:p>
    <w:p w:rsidR="00E66E7A" w:rsidRPr="00E66E7A" w:rsidRDefault="00E66E7A" w:rsidP="00E66E7A">
      <w:pPr>
        <w:jc w:val="center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E66E7A" w:rsidRPr="00E66E7A" w:rsidRDefault="00E66E7A" w:rsidP="00E66E7A">
      <w:pPr>
        <w:jc w:val="center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ШЕЛТОЗЕРСКОЕ ВЕПССКОЕ СЕЛЬСКОЕ ПОСЕЛЕНИЕ</w:t>
      </w:r>
    </w:p>
    <w:p w:rsidR="00E66E7A" w:rsidRPr="00E66E7A" w:rsidRDefault="00E66E7A" w:rsidP="00E66E7A">
      <w:pPr>
        <w:jc w:val="center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СОВЕТ ШЕЛТОЗЕРСКОГО ВЕПССКОГО СЕЛЬСКОГО ПОСЕЛЕНИЯ</w:t>
      </w:r>
    </w:p>
    <w:p w:rsidR="00E66E7A" w:rsidRPr="00E66E7A" w:rsidRDefault="00E66E7A" w:rsidP="00E66E7A">
      <w:pPr>
        <w:jc w:val="center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  <w:lang w:val="en-US"/>
        </w:rPr>
        <w:t>XVIII</w:t>
      </w:r>
      <w:r w:rsidR="00102487">
        <w:rPr>
          <w:rFonts w:ascii="Times New Roman" w:hAnsi="Times New Roman" w:cs="Times New Roman"/>
          <w:szCs w:val="20"/>
        </w:rPr>
        <w:t xml:space="preserve"> СЕССИЯ</w:t>
      </w:r>
      <w:r w:rsidRPr="00E66E7A">
        <w:rPr>
          <w:rFonts w:ascii="Times New Roman" w:hAnsi="Times New Roman" w:cs="Times New Roman"/>
          <w:szCs w:val="20"/>
        </w:rPr>
        <w:t xml:space="preserve"> </w:t>
      </w:r>
      <w:r w:rsidRPr="00E66E7A">
        <w:rPr>
          <w:rFonts w:ascii="Times New Roman" w:hAnsi="Times New Roman" w:cs="Times New Roman"/>
          <w:szCs w:val="20"/>
          <w:lang w:val="en-US"/>
        </w:rPr>
        <w:t>IV</w:t>
      </w:r>
      <w:r w:rsidR="00102487">
        <w:rPr>
          <w:rFonts w:ascii="Times New Roman" w:hAnsi="Times New Roman" w:cs="Times New Roman"/>
          <w:szCs w:val="20"/>
        </w:rPr>
        <w:t xml:space="preserve"> СОЗЫВА</w:t>
      </w:r>
      <w:r w:rsidRPr="00E66E7A">
        <w:rPr>
          <w:rFonts w:ascii="Times New Roman" w:hAnsi="Times New Roman" w:cs="Times New Roman"/>
          <w:szCs w:val="20"/>
        </w:rPr>
        <w:t xml:space="preserve">                         </w:t>
      </w:r>
    </w:p>
    <w:p w:rsidR="00E66E7A" w:rsidRPr="00E66E7A" w:rsidRDefault="00E66E7A" w:rsidP="00E66E7A">
      <w:pPr>
        <w:jc w:val="center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РЕШЕНИЕ </w:t>
      </w:r>
    </w:p>
    <w:p w:rsidR="00E66E7A" w:rsidRPr="00E66E7A" w:rsidRDefault="00102487" w:rsidP="00102487">
      <w:pPr>
        <w:ind w:firstLine="709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от 08</w:t>
      </w:r>
      <w:r w:rsidR="00E66E7A" w:rsidRPr="00E66E7A">
        <w:rPr>
          <w:rFonts w:ascii="Times New Roman" w:hAnsi="Times New Roman" w:cs="Times New Roman"/>
          <w:szCs w:val="20"/>
        </w:rPr>
        <w:t xml:space="preserve"> декабря   2021г.                                                                                            </w:t>
      </w:r>
      <w:r w:rsidR="00E66E7A">
        <w:rPr>
          <w:rFonts w:ascii="Times New Roman" w:hAnsi="Times New Roman" w:cs="Times New Roman"/>
          <w:szCs w:val="20"/>
        </w:rPr>
        <w:t xml:space="preserve">                     </w:t>
      </w:r>
      <w:r w:rsidR="00E66E7A" w:rsidRPr="00E66E7A">
        <w:rPr>
          <w:rFonts w:ascii="Times New Roman" w:hAnsi="Times New Roman" w:cs="Times New Roman"/>
          <w:szCs w:val="20"/>
        </w:rPr>
        <w:t xml:space="preserve">      №  3</w:t>
      </w:r>
    </w:p>
    <w:p w:rsidR="00E66E7A" w:rsidRPr="00E66E7A" w:rsidRDefault="00E66E7A" w:rsidP="00E66E7A">
      <w:pPr>
        <w:shd w:val="clear" w:color="auto" w:fill="FFFFFF"/>
        <w:autoSpaceDE w:val="0"/>
        <w:autoSpaceDN w:val="0"/>
        <w:adjustRightInd w:val="0"/>
        <w:spacing w:line="240" w:lineRule="atLeast"/>
        <w:ind w:left="28" w:right="-1"/>
        <w:jc w:val="center"/>
        <w:rPr>
          <w:rFonts w:ascii="Times New Roman" w:hAnsi="Times New Roman" w:cs="Times New Roman"/>
          <w:b/>
          <w:szCs w:val="20"/>
        </w:rPr>
      </w:pPr>
      <w:r w:rsidRPr="00E66E7A">
        <w:rPr>
          <w:rFonts w:ascii="Times New Roman" w:hAnsi="Times New Roman" w:cs="Times New Roman"/>
          <w:b/>
          <w:szCs w:val="20"/>
        </w:rPr>
        <w:t>ПРОЕКТ</w:t>
      </w:r>
    </w:p>
    <w:p w:rsidR="00E66E7A" w:rsidRPr="00E66E7A" w:rsidRDefault="00E66E7A" w:rsidP="00E66E7A">
      <w:pPr>
        <w:pStyle w:val="5"/>
        <w:spacing w:before="0" w:line="312" w:lineRule="auto"/>
        <w:ind w:left="28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E66E7A">
        <w:rPr>
          <w:rFonts w:ascii="Times New Roman" w:hAnsi="Times New Roman" w:cs="Times New Roman"/>
          <w:i w:val="0"/>
          <w:sz w:val="20"/>
          <w:szCs w:val="20"/>
        </w:rPr>
        <w:t>О бюджете Шелтозерского вепсского сельского поселения на 2022 год и плановый период 2023-2024 годов</w:t>
      </w:r>
    </w:p>
    <w:p w:rsidR="00E66E7A" w:rsidRPr="00102487" w:rsidRDefault="00E66E7A" w:rsidP="00E66E7A">
      <w:pPr>
        <w:spacing w:line="240" w:lineRule="atLeast"/>
        <w:ind w:left="28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>Статья 1. Основные характеристики проекта бюджета Шелтозерского вепсского сельского поселения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1. Утвердить основные характеристики бюджета Шелтозерского вепсского сельского поселения на 2022 год: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1) прогнозируемый общий объем доходов бюджета Шелтозерского вепсского сельского поселения в сумме 5 659 </w:t>
      </w:r>
      <w:r w:rsidR="00B10681" w:rsidRPr="00E66E7A">
        <w:rPr>
          <w:rFonts w:ascii="Times New Roman" w:hAnsi="Times New Roman" w:cs="Times New Roman"/>
          <w:szCs w:val="20"/>
        </w:rPr>
        <w:t>304 рубля</w:t>
      </w:r>
      <w:r w:rsidRPr="00E66E7A">
        <w:rPr>
          <w:rFonts w:ascii="Times New Roman" w:hAnsi="Times New Roman" w:cs="Times New Roman"/>
          <w:szCs w:val="20"/>
        </w:rPr>
        <w:t xml:space="preserve"> 19 копеек, в том числе объем безвозмездных поступлений в сумме 2 331 </w:t>
      </w:r>
      <w:r w:rsidR="00B10681" w:rsidRPr="00E66E7A">
        <w:rPr>
          <w:rFonts w:ascii="Times New Roman" w:hAnsi="Times New Roman" w:cs="Times New Roman"/>
          <w:szCs w:val="20"/>
        </w:rPr>
        <w:t>304 рубля</w:t>
      </w:r>
      <w:r w:rsidRPr="00E66E7A">
        <w:rPr>
          <w:rFonts w:ascii="Times New Roman" w:hAnsi="Times New Roman" w:cs="Times New Roman"/>
          <w:szCs w:val="20"/>
        </w:rPr>
        <w:t xml:space="preserve"> 19 копеек.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2) общий объем расходов бюджета Шелтозерского вепсского сельского поселения в </w:t>
      </w:r>
      <w:r w:rsidR="00B10681" w:rsidRPr="00E66E7A">
        <w:rPr>
          <w:rFonts w:ascii="Times New Roman" w:hAnsi="Times New Roman" w:cs="Times New Roman"/>
          <w:szCs w:val="20"/>
        </w:rPr>
        <w:t>сумме 6</w:t>
      </w:r>
      <w:r w:rsidRPr="00E66E7A">
        <w:rPr>
          <w:rFonts w:ascii="Times New Roman" w:hAnsi="Times New Roman" w:cs="Times New Roman"/>
          <w:szCs w:val="20"/>
        </w:rPr>
        <w:t> 393 </w:t>
      </w:r>
      <w:r w:rsidR="00B10681" w:rsidRPr="00E66E7A">
        <w:rPr>
          <w:rFonts w:ascii="Times New Roman" w:hAnsi="Times New Roman" w:cs="Times New Roman"/>
          <w:szCs w:val="20"/>
        </w:rPr>
        <w:t>128 рублей</w:t>
      </w:r>
      <w:r w:rsidRPr="00E66E7A">
        <w:rPr>
          <w:rFonts w:ascii="Times New Roman" w:hAnsi="Times New Roman" w:cs="Times New Roman"/>
          <w:szCs w:val="20"/>
        </w:rPr>
        <w:t xml:space="preserve"> 78 копеек.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3) дефицит бюджета Шелтозерского вепсского сельского поселения в сумме 733 824 рубля   59 копеек.</w:t>
      </w:r>
    </w:p>
    <w:p w:rsidR="00E66E7A" w:rsidRPr="00E66E7A" w:rsidRDefault="00E66E7A" w:rsidP="00E66E7A">
      <w:pPr>
        <w:spacing w:line="240" w:lineRule="atLeast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Утвердить источники финансирования дефицита бюджета Шелтозерского вепсского сельского поселения на 2022 г. согласно приложению №1 к н</w:t>
      </w:r>
      <w:r>
        <w:rPr>
          <w:rFonts w:ascii="Times New Roman" w:hAnsi="Times New Roman" w:cs="Times New Roman"/>
          <w:szCs w:val="20"/>
        </w:rPr>
        <w:t>астоящему Решению.</w:t>
      </w:r>
    </w:p>
    <w:p w:rsidR="00E66E7A" w:rsidRPr="00E66E7A" w:rsidRDefault="00E66E7A" w:rsidP="00E66E7A">
      <w:pPr>
        <w:pStyle w:val="afc"/>
        <w:tabs>
          <w:tab w:val="left" w:pos="502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66E7A">
        <w:rPr>
          <w:rFonts w:ascii="Times New Roman" w:hAnsi="Times New Roman" w:cs="Times New Roman"/>
          <w:sz w:val="20"/>
          <w:szCs w:val="20"/>
        </w:rPr>
        <w:t>2.Утвердить основные характеристики бюджета поселения на 2023 и 2024 годы: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1) прогнозируемый общий объем доходов бюджета Шелтозерского вепсского сельского </w:t>
      </w:r>
      <w:r w:rsidR="00B10681" w:rsidRPr="00E66E7A">
        <w:rPr>
          <w:rFonts w:ascii="Times New Roman" w:hAnsi="Times New Roman" w:cs="Times New Roman"/>
          <w:szCs w:val="20"/>
        </w:rPr>
        <w:t>поселения на</w:t>
      </w:r>
      <w:r w:rsidRPr="00E66E7A">
        <w:rPr>
          <w:rFonts w:ascii="Times New Roman" w:hAnsi="Times New Roman" w:cs="Times New Roman"/>
          <w:szCs w:val="20"/>
        </w:rPr>
        <w:t xml:space="preserve"> 2023 год в сумме 6 393 128 </w:t>
      </w:r>
      <w:r w:rsidR="00B10681" w:rsidRPr="00E66E7A">
        <w:rPr>
          <w:rFonts w:ascii="Times New Roman" w:hAnsi="Times New Roman" w:cs="Times New Roman"/>
          <w:szCs w:val="20"/>
        </w:rPr>
        <w:t>рубля 78</w:t>
      </w:r>
      <w:r w:rsidRPr="00E66E7A">
        <w:rPr>
          <w:rFonts w:ascii="Times New Roman" w:hAnsi="Times New Roman" w:cs="Times New Roman"/>
          <w:szCs w:val="20"/>
        </w:rPr>
        <w:t xml:space="preserve"> копеек, в том числе объем безвозмездных поступлений в сумме 2 331 </w:t>
      </w:r>
      <w:r w:rsidR="00B10681" w:rsidRPr="00E66E7A">
        <w:rPr>
          <w:rFonts w:ascii="Times New Roman" w:hAnsi="Times New Roman" w:cs="Times New Roman"/>
          <w:szCs w:val="20"/>
        </w:rPr>
        <w:t>304 рубля</w:t>
      </w:r>
      <w:r w:rsidRPr="00E66E7A">
        <w:rPr>
          <w:rFonts w:ascii="Times New Roman" w:hAnsi="Times New Roman" w:cs="Times New Roman"/>
          <w:szCs w:val="20"/>
        </w:rPr>
        <w:t xml:space="preserve"> 19 </w:t>
      </w:r>
      <w:r w:rsidR="00B10681" w:rsidRPr="00E66E7A">
        <w:rPr>
          <w:rFonts w:ascii="Times New Roman" w:hAnsi="Times New Roman" w:cs="Times New Roman"/>
          <w:szCs w:val="20"/>
        </w:rPr>
        <w:t>копеек;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прогнозируемый общий объем доходов бюджета Шелтозерского вепсского сельского </w:t>
      </w:r>
      <w:r w:rsidR="00B10681" w:rsidRPr="00E66E7A">
        <w:rPr>
          <w:rFonts w:ascii="Times New Roman" w:hAnsi="Times New Roman" w:cs="Times New Roman"/>
          <w:szCs w:val="20"/>
        </w:rPr>
        <w:t>поселения на</w:t>
      </w:r>
      <w:r w:rsidRPr="00E66E7A">
        <w:rPr>
          <w:rFonts w:ascii="Times New Roman" w:hAnsi="Times New Roman" w:cs="Times New Roman"/>
          <w:szCs w:val="20"/>
        </w:rPr>
        <w:t xml:space="preserve"> 2024 год в сумме 6 393 128 </w:t>
      </w:r>
      <w:r w:rsidR="00B10681" w:rsidRPr="00E66E7A">
        <w:rPr>
          <w:rFonts w:ascii="Times New Roman" w:hAnsi="Times New Roman" w:cs="Times New Roman"/>
          <w:szCs w:val="20"/>
        </w:rPr>
        <w:t>рубля 78</w:t>
      </w:r>
      <w:r w:rsidRPr="00E66E7A">
        <w:rPr>
          <w:rFonts w:ascii="Times New Roman" w:hAnsi="Times New Roman" w:cs="Times New Roman"/>
          <w:szCs w:val="20"/>
        </w:rPr>
        <w:t xml:space="preserve"> копеек, в том числе объем безвозмездных поступлений в сумме 2 331 </w:t>
      </w:r>
      <w:r w:rsidR="00B10681" w:rsidRPr="00E66E7A">
        <w:rPr>
          <w:rFonts w:ascii="Times New Roman" w:hAnsi="Times New Roman" w:cs="Times New Roman"/>
          <w:szCs w:val="20"/>
        </w:rPr>
        <w:t>304 рубля</w:t>
      </w:r>
      <w:r w:rsidRPr="00E66E7A">
        <w:rPr>
          <w:rFonts w:ascii="Times New Roman" w:hAnsi="Times New Roman" w:cs="Times New Roman"/>
          <w:szCs w:val="20"/>
        </w:rPr>
        <w:t xml:space="preserve"> 19 </w:t>
      </w:r>
      <w:r w:rsidR="00B10681" w:rsidRPr="00E66E7A">
        <w:rPr>
          <w:rFonts w:ascii="Times New Roman" w:hAnsi="Times New Roman" w:cs="Times New Roman"/>
          <w:szCs w:val="20"/>
        </w:rPr>
        <w:t>копеек.</w:t>
      </w:r>
    </w:p>
    <w:p w:rsid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2) прогнозируемый общий объем расходов бюджета Шелтозерского вепсского сельского поселения на 2023 год в сумме 6 393 128 </w:t>
      </w:r>
      <w:r w:rsidR="00B10681" w:rsidRPr="00E66E7A">
        <w:rPr>
          <w:rFonts w:ascii="Times New Roman" w:hAnsi="Times New Roman" w:cs="Times New Roman"/>
          <w:szCs w:val="20"/>
        </w:rPr>
        <w:t>рубля 78</w:t>
      </w:r>
      <w:r w:rsidRPr="00E66E7A">
        <w:rPr>
          <w:rFonts w:ascii="Times New Roman" w:hAnsi="Times New Roman" w:cs="Times New Roman"/>
          <w:szCs w:val="20"/>
        </w:rPr>
        <w:t xml:space="preserve"> копеек, прогнозируемый общий объем расходов бюджета Шелтозерского вепсского сельского поселения на 2024 год в сумме 6 393 128 </w:t>
      </w:r>
      <w:r w:rsidR="00B10681" w:rsidRPr="00E66E7A">
        <w:rPr>
          <w:rFonts w:ascii="Times New Roman" w:hAnsi="Times New Roman" w:cs="Times New Roman"/>
          <w:szCs w:val="20"/>
        </w:rPr>
        <w:t>рубля 78</w:t>
      </w:r>
      <w:r w:rsidRPr="00E66E7A">
        <w:rPr>
          <w:rFonts w:ascii="Times New Roman" w:hAnsi="Times New Roman" w:cs="Times New Roman"/>
          <w:szCs w:val="20"/>
        </w:rPr>
        <w:t xml:space="preserve"> копеек.</w:t>
      </w:r>
    </w:p>
    <w:p w:rsidR="00102487" w:rsidRPr="00102487" w:rsidRDefault="00102487" w:rsidP="00102487">
      <w:pPr>
        <w:spacing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>Статья 2. Нормативы распределения доходов бюджету Шелтозерского вепсского сельского поселения</w:t>
      </w:r>
    </w:p>
    <w:p w:rsidR="00E66E7A" w:rsidRPr="00E66E7A" w:rsidRDefault="00E66E7A" w:rsidP="00102487">
      <w:pPr>
        <w:pStyle w:val="32"/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66E7A">
        <w:rPr>
          <w:rFonts w:ascii="Times New Roman" w:hAnsi="Times New Roman" w:cs="Times New Roman"/>
          <w:sz w:val="20"/>
          <w:szCs w:val="20"/>
        </w:rPr>
        <w:t>В соответствии с пунктом 2 статьи 184</w:t>
      </w:r>
      <w:r w:rsidRPr="00E66E7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66E7A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утвердить нормативы распределения бюджету Шелтозерского вепсского сельского поселения на 2022 год согласно приложению 2 к настоящему Решению.</w:t>
      </w:r>
    </w:p>
    <w:p w:rsidR="00E66E7A" w:rsidRPr="00102487" w:rsidRDefault="00E66E7A" w:rsidP="00B6028B">
      <w:pPr>
        <w:pStyle w:val="32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487">
        <w:rPr>
          <w:rFonts w:ascii="Times New Roman" w:hAnsi="Times New Roman" w:cs="Times New Roman"/>
          <w:b/>
          <w:sz w:val="20"/>
          <w:szCs w:val="20"/>
        </w:rPr>
        <w:t>Статья 3. Главные администраторы доходов бюджета Шелтозерского вепсского сельского поселения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1. Утвердить перечень и коды главных администраторов доходов бюджета Шелтозерского вепсского сельского поселения, закрепляемые за ними виды (подвиды) доходов бюджета Шелтозерского вепсского сельского поселения согласно приложению 3 к настоящему Решению.</w:t>
      </w:r>
    </w:p>
    <w:p w:rsidR="00E66E7A" w:rsidRPr="00B6028B" w:rsidRDefault="00E66E7A" w:rsidP="00B6028B">
      <w:pPr>
        <w:pStyle w:val="afc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66E7A">
        <w:rPr>
          <w:rFonts w:ascii="Times New Roman" w:hAnsi="Times New Roman" w:cs="Times New Roman"/>
          <w:sz w:val="20"/>
          <w:szCs w:val="20"/>
        </w:rPr>
        <w:lastRenderedPageBreak/>
        <w:t>2. В случае изменения в 2022-2024  годах состава  и  (или) функций администраторов доходов бюджета или главных администраторов источников финансирования бюджета - администрация муниципального образования «Шелтозерского вепсского сельского поселения» вправе при определении принципов назначения, структуры кодов классификации доходов бюджетов  Российской Федерации вносить соответствующие изменения в состав закрепленных за ними кодов классификации  доходов бюджетов Российской Федерации или классификации источников финансирования дефицита бюджетов.</w:t>
      </w:r>
    </w:p>
    <w:p w:rsidR="00102487" w:rsidRDefault="00E66E7A" w:rsidP="00B6028B">
      <w:pPr>
        <w:pStyle w:val="32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487">
        <w:rPr>
          <w:rFonts w:ascii="Times New Roman" w:hAnsi="Times New Roman" w:cs="Times New Roman"/>
          <w:b/>
          <w:sz w:val="20"/>
          <w:szCs w:val="20"/>
        </w:rPr>
        <w:t xml:space="preserve">Статья 4. Особенности администрирования доходов бюджета </w:t>
      </w:r>
    </w:p>
    <w:p w:rsidR="00E66E7A" w:rsidRPr="00102487" w:rsidRDefault="00E66E7A" w:rsidP="00B6028B">
      <w:pPr>
        <w:pStyle w:val="32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487">
        <w:rPr>
          <w:rFonts w:ascii="Times New Roman" w:hAnsi="Times New Roman" w:cs="Times New Roman"/>
          <w:b/>
          <w:sz w:val="20"/>
          <w:szCs w:val="20"/>
        </w:rPr>
        <w:t>Шелтозерского вепсского сельского поселения</w:t>
      </w:r>
    </w:p>
    <w:p w:rsidR="00E66E7A" w:rsidRPr="00E66E7A" w:rsidRDefault="00E66E7A" w:rsidP="00B6028B">
      <w:pPr>
        <w:pStyle w:val="32"/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66E7A">
        <w:rPr>
          <w:rFonts w:ascii="Times New Roman" w:hAnsi="Times New Roman" w:cs="Times New Roman"/>
          <w:sz w:val="20"/>
          <w:szCs w:val="20"/>
        </w:rPr>
        <w:t>1. Установить, что в 2022 году доходы от сдачи в аренду имущества, находящегося в муниципальной собственности Шелтозерского вепсского сельского поселения и переданного в оперативное управление казенным учреждениям Шелтозерского вепсского сельского поселения (далее – казенные учреждения), зачисляются в бюджет Шелтозерского вепсского сельского поселения и используются в установленном порядке на общее (совокупное) покрытие расходов бюджета Шелтозерского вепсского сельского поселения.</w:t>
      </w:r>
    </w:p>
    <w:p w:rsidR="00E66E7A" w:rsidRPr="00E66E7A" w:rsidRDefault="00E66E7A" w:rsidP="00B6028B">
      <w:pPr>
        <w:pStyle w:val="32"/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66E7A">
        <w:rPr>
          <w:rFonts w:ascii="Times New Roman" w:hAnsi="Times New Roman" w:cs="Times New Roman"/>
          <w:sz w:val="20"/>
          <w:szCs w:val="20"/>
        </w:rPr>
        <w:t>2. В случае изменения бюджетной классификации Российской Федерации при перечислении доходов на единый счет бюджета Шелтозерского вепсского сельского поселения применяются коды доходов измененной бюджетной классификацией Российской Федерации.</w:t>
      </w:r>
    </w:p>
    <w:p w:rsidR="00102487" w:rsidRDefault="00E66E7A" w:rsidP="00B6028B">
      <w:pPr>
        <w:spacing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 xml:space="preserve">Статья 5. Особенности использования средств, получаемых </w:t>
      </w:r>
      <w:r w:rsidR="00B10681" w:rsidRPr="00102487">
        <w:rPr>
          <w:rFonts w:ascii="Times New Roman" w:hAnsi="Times New Roman" w:cs="Times New Roman"/>
          <w:b/>
          <w:szCs w:val="20"/>
        </w:rPr>
        <w:t>казенными учреждениями</w:t>
      </w:r>
      <w:r w:rsidRPr="00102487">
        <w:rPr>
          <w:rFonts w:ascii="Times New Roman" w:hAnsi="Times New Roman" w:cs="Times New Roman"/>
          <w:b/>
          <w:szCs w:val="20"/>
        </w:rPr>
        <w:t xml:space="preserve"> </w:t>
      </w:r>
    </w:p>
    <w:p w:rsidR="00E66E7A" w:rsidRPr="00102487" w:rsidRDefault="00E66E7A" w:rsidP="00B6028B">
      <w:pPr>
        <w:spacing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>Шелтозерского вепсского сельского поселения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1. Средства от оказания платных услуг,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деятельности, полученные казенными учреждениями, учитываются на едином счете бюджета Шелтозерского вепсского сельского поселения и отражаются в доходах бюджета Шелтозерского вепсского сельского поселения. 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2. Средства от оказания платных услуг,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деятельности, полученные казенными учреждениями, направляются на компенсацию фактически осуществленных расходов казенных учреждений  с учетом объемов доходов от приносящей доход деятельности, осуществляемой этими учреждениями, зачисляемых в бюджет Шелтозерского вепсского сельского поселения, в соответствии с бюджетными сметами казенных учреждений.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3. Остатки средств по состоянию на 01 января 2022 года, полученные казенными учреждениями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 направляются на расходы казенных учреждений в соо</w:t>
      </w:r>
      <w:r>
        <w:rPr>
          <w:rFonts w:ascii="Times New Roman" w:hAnsi="Times New Roman" w:cs="Times New Roman"/>
          <w:szCs w:val="20"/>
        </w:rPr>
        <w:t>тветствии с бюджетными сметами.</w:t>
      </w:r>
    </w:p>
    <w:p w:rsidR="00E66E7A" w:rsidRPr="00102487" w:rsidRDefault="00E66E7A" w:rsidP="00E66E7A">
      <w:pPr>
        <w:spacing w:line="240" w:lineRule="atLeast"/>
        <w:ind w:left="1134" w:hanging="414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>Статья 6. Бюджетные ассигнования бюджета Шелтозерского вепсского сельского поселения</w:t>
      </w:r>
    </w:p>
    <w:p w:rsidR="00E66E7A" w:rsidRPr="00E66E7A" w:rsidRDefault="00E66E7A" w:rsidP="00E66E7A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</w:rPr>
      </w:pPr>
      <w:r w:rsidRPr="00E66E7A">
        <w:rPr>
          <w:rFonts w:ascii="Times New Roman" w:hAnsi="Times New Roman" w:cs="Times New Roman"/>
        </w:rPr>
        <w:t xml:space="preserve">1. Утвердить распределение бюджетных ассигнований по разделам, подразделам, целевым статьям и видам расходов классификации расходов </w:t>
      </w:r>
      <w:r w:rsidR="00B10681" w:rsidRPr="00E66E7A">
        <w:rPr>
          <w:rFonts w:ascii="Times New Roman" w:hAnsi="Times New Roman" w:cs="Times New Roman"/>
        </w:rPr>
        <w:t>бюджетов в ведомственной</w:t>
      </w:r>
      <w:r w:rsidRPr="00E66E7A">
        <w:rPr>
          <w:rFonts w:ascii="Times New Roman" w:hAnsi="Times New Roman" w:cs="Times New Roman"/>
        </w:rPr>
        <w:t xml:space="preserve">   структуре   расходов   бюджета   Шелтозерского вепсского сельского поселения на 2022-</w:t>
      </w:r>
      <w:r w:rsidR="00B10681" w:rsidRPr="00E66E7A">
        <w:rPr>
          <w:rFonts w:ascii="Times New Roman" w:hAnsi="Times New Roman" w:cs="Times New Roman"/>
        </w:rPr>
        <w:t>2024 годы</w:t>
      </w:r>
      <w:r w:rsidRPr="00E66E7A">
        <w:rPr>
          <w:rFonts w:ascii="Times New Roman" w:hAnsi="Times New Roman" w:cs="Times New Roman"/>
        </w:rPr>
        <w:t xml:space="preserve"> согласно приложению 4 к настоящему Решению.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2.  Утвердить распределение бюджетных ассигнований по разделам, подразделам, целевым статьям и видам расходов классификации расходов бюджетов на 2022-2024 годы согласно приложению 5 к настоящему Решению.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3.   Утвердить распределение бюджетных ассигнований на реализацию муниципальных целевых программ Шелтозерского вепсского сельского поселения по главным распорядителям средств бюджета Шелтозерского вепсского сельского поселения по разделам и подразделам, целевым статьям и видам расходов классификации расходов бюджетов на 2022-2024 годы согласно приложению 6 к настоящему Решению.</w:t>
      </w:r>
    </w:p>
    <w:p w:rsidR="00E66E7A" w:rsidRPr="00E66E7A" w:rsidRDefault="00E66E7A" w:rsidP="00E66E7A">
      <w:pPr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4.</w:t>
      </w:r>
      <w:r w:rsidR="00B6028B">
        <w:rPr>
          <w:rFonts w:ascii="Times New Roman" w:hAnsi="Times New Roman" w:cs="Times New Roman"/>
          <w:szCs w:val="20"/>
        </w:rPr>
        <w:t xml:space="preserve"> </w:t>
      </w:r>
      <w:r w:rsidRPr="00E66E7A">
        <w:rPr>
          <w:rFonts w:ascii="Times New Roman" w:hAnsi="Times New Roman" w:cs="Times New Roman"/>
          <w:szCs w:val="20"/>
        </w:rPr>
        <w:t xml:space="preserve">Утвердить объем бюджетных ассигнований муниципального дорожного фонда Шелтозерского вепсского сельского поселения на 2022 год в размере 1 300 </w:t>
      </w:r>
      <w:r w:rsidR="00B10681" w:rsidRPr="00E66E7A">
        <w:rPr>
          <w:rFonts w:ascii="Times New Roman" w:hAnsi="Times New Roman" w:cs="Times New Roman"/>
          <w:szCs w:val="20"/>
        </w:rPr>
        <w:t>000 рублей</w:t>
      </w:r>
      <w:r w:rsidRPr="00E66E7A">
        <w:rPr>
          <w:rFonts w:ascii="Times New Roman" w:hAnsi="Times New Roman" w:cs="Times New Roman"/>
          <w:szCs w:val="20"/>
        </w:rPr>
        <w:t>, на 2023 год в размере 1 300 000   рублей, на 2024 год в размере 1 300 000    рублей.</w:t>
      </w:r>
    </w:p>
    <w:p w:rsidR="00E66E7A" w:rsidRPr="00E66E7A" w:rsidRDefault="00E66E7A" w:rsidP="00E66E7A">
      <w:pPr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5.</w:t>
      </w:r>
      <w:r w:rsidR="00B6028B">
        <w:rPr>
          <w:rFonts w:ascii="Times New Roman" w:hAnsi="Times New Roman" w:cs="Times New Roman"/>
          <w:szCs w:val="20"/>
        </w:rPr>
        <w:t xml:space="preserve"> </w:t>
      </w:r>
      <w:r w:rsidRPr="00E66E7A">
        <w:rPr>
          <w:rFonts w:ascii="Times New Roman" w:hAnsi="Times New Roman" w:cs="Times New Roman"/>
          <w:szCs w:val="20"/>
        </w:rPr>
        <w:t>Бюджетные ассигнования муниципального дорожного фонда Шелтозерского вепсского сельского поселения,  определенные частью 4 настоящей статьи, предусматриваются Администрацией Шелтозерского вепсского сельского поселения на финансирование муниципальных программ Шелтозерского вепсского сельского поселения «Ремонт и содержание автомобильных дорог общего пользования местного значения Шелтозерского вепсского сельского поселении на 2021-2023 годы», « Благоустройство территории Шелтозерского вепсского сельского поселения на 2021-2023 годы».</w:t>
      </w:r>
    </w:p>
    <w:p w:rsidR="00E66E7A" w:rsidRPr="00E66E7A" w:rsidRDefault="00B6028B" w:rsidP="00E66E7A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E66E7A" w:rsidRPr="00E66E7A">
        <w:rPr>
          <w:rFonts w:ascii="Times New Roman" w:hAnsi="Times New Roman" w:cs="Times New Roman"/>
          <w:szCs w:val="20"/>
        </w:rPr>
        <w:t>6.Бюджетные ассигнования муниципального дорожного фонда Шелтозерского вепсского сельского поселения на 2021-2023 годы, определенные частью 4 настоящей статьи, сформированы в размере прогнозируемого объема доходов бюджета Шелтозерского вепсского сельского поселения:</w:t>
      </w:r>
    </w:p>
    <w:p w:rsidR="00E66E7A" w:rsidRPr="00B6028B" w:rsidRDefault="00B6028B" w:rsidP="00102487">
      <w:pPr>
        <w:tabs>
          <w:tab w:val="left" w:pos="426"/>
        </w:tabs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E66E7A" w:rsidRPr="00E66E7A">
        <w:rPr>
          <w:rFonts w:ascii="Times New Roman" w:hAnsi="Times New Roman" w:cs="Times New Roman"/>
          <w:szCs w:val="20"/>
        </w:rPr>
        <w:t>1)</w:t>
      </w:r>
      <w:r w:rsidR="00E66E7A" w:rsidRPr="00E66E7A">
        <w:rPr>
          <w:rFonts w:ascii="Times New Roman" w:hAnsi="Times New Roman" w:cs="Times New Roman"/>
          <w:szCs w:val="20"/>
        </w:rPr>
        <w:tab/>
        <w:t xml:space="preserve">акцизов на автомобильный бензин, прямогонный бензин, дизельное топливо, моторные масла для дизельных и карбюраторных (инверторных) двигателей, производимых на территории Российской Федерации, подлежащих зачислению в бюджет поселения.  </w:t>
      </w:r>
    </w:p>
    <w:p w:rsidR="00E66E7A" w:rsidRPr="00102487" w:rsidRDefault="00E66E7A" w:rsidP="00B6028B">
      <w:pPr>
        <w:spacing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>Статья 7. Особе</w:t>
      </w:r>
      <w:r w:rsidR="00B6028B" w:rsidRPr="00102487">
        <w:rPr>
          <w:rFonts w:ascii="Times New Roman" w:hAnsi="Times New Roman" w:cs="Times New Roman"/>
          <w:b/>
          <w:szCs w:val="20"/>
        </w:rPr>
        <w:t xml:space="preserve">нности использования </w:t>
      </w:r>
      <w:r w:rsidR="00B10681" w:rsidRPr="00102487">
        <w:rPr>
          <w:rFonts w:ascii="Times New Roman" w:hAnsi="Times New Roman" w:cs="Times New Roman"/>
          <w:b/>
          <w:szCs w:val="20"/>
        </w:rPr>
        <w:t>бюджетных ассигнований</w:t>
      </w:r>
      <w:r w:rsidRPr="00102487">
        <w:rPr>
          <w:rFonts w:ascii="Times New Roman" w:hAnsi="Times New Roman" w:cs="Times New Roman"/>
          <w:b/>
          <w:szCs w:val="20"/>
        </w:rPr>
        <w:t xml:space="preserve"> по обеспечению деятельности органов местного самоуправления Шелтозерского вепсского сельского поселения и казенных учреждений Шелтозерского вепсского сельского поселения</w:t>
      </w:r>
    </w:p>
    <w:p w:rsidR="00E66E7A" w:rsidRPr="00B6028B" w:rsidRDefault="00E66E7A" w:rsidP="00B6028B">
      <w:pPr>
        <w:pStyle w:val="afc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6028B">
        <w:rPr>
          <w:rFonts w:ascii="Times New Roman" w:hAnsi="Times New Roman" w:cs="Times New Roman"/>
          <w:sz w:val="20"/>
          <w:szCs w:val="20"/>
        </w:rPr>
        <w:t xml:space="preserve">Глава Шелтозерского вепсского сельского поселения не вправе принимать решения, приводящие к увеличению в </w:t>
      </w:r>
      <w:r w:rsidR="00B10681" w:rsidRPr="00B6028B">
        <w:rPr>
          <w:rFonts w:ascii="Times New Roman" w:hAnsi="Times New Roman" w:cs="Times New Roman"/>
          <w:sz w:val="20"/>
          <w:szCs w:val="20"/>
        </w:rPr>
        <w:t>2022 году численности</w:t>
      </w:r>
      <w:r w:rsidRPr="00B6028B">
        <w:rPr>
          <w:rFonts w:ascii="Times New Roman" w:hAnsi="Times New Roman" w:cs="Times New Roman"/>
          <w:sz w:val="20"/>
          <w:szCs w:val="20"/>
        </w:rPr>
        <w:t xml:space="preserve"> муниципальных служащих и работников </w:t>
      </w:r>
      <w:r w:rsidR="00B10681" w:rsidRPr="00B6028B">
        <w:rPr>
          <w:rFonts w:ascii="Times New Roman" w:hAnsi="Times New Roman" w:cs="Times New Roman"/>
          <w:sz w:val="20"/>
          <w:szCs w:val="20"/>
        </w:rPr>
        <w:t>казенных учреждений</w:t>
      </w:r>
      <w:r w:rsidRPr="00B6028B">
        <w:rPr>
          <w:rFonts w:ascii="Times New Roman" w:hAnsi="Times New Roman" w:cs="Times New Roman"/>
          <w:sz w:val="20"/>
          <w:szCs w:val="20"/>
        </w:rPr>
        <w:t xml:space="preserve"> Шелтозерского вепсского сельского поселения, за исключением случаев изменения функций органов местного самоуправления Шелтозерского вепсского сельского поселения и казенных учреждений Шелтозерского вепсского сельского поселения. </w:t>
      </w:r>
    </w:p>
    <w:p w:rsidR="00E66E7A" w:rsidRPr="00102487" w:rsidRDefault="00E66E7A" w:rsidP="00B6028B">
      <w:pPr>
        <w:spacing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lastRenderedPageBreak/>
        <w:t>Статья    8.  Межбюдж</w:t>
      </w:r>
      <w:r w:rsidR="00B6028B" w:rsidRPr="00102487">
        <w:rPr>
          <w:rFonts w:ascii="Times New Roman" w:hAnsi="Times New Roman" w:cs="Times New Roman"/>
          <w:b/>
          <w:szCs w:val="20"/>
        </w:rPr>
        <w:t xml:space="preserve">етные трансферты бюджету </w:t>
      </w:r>
      <w:r w:rsidRPr="00102487">
        <w:rPr>
          <w:rFonts w:ascii="Times New Roman" w:hAnsi="Times New Roman" w:cs="Times New Roman"/>
          <w:b/>
          <w:szCs w:val="20"/>
        </w:rPr>
        <w:t>Шелтозерского вепсского сельского поселения</w:t>
      </w:r>
    </w:p>
    <w:p w:rsidR="00E66E7A" w:rsidRPr="00B6028B" w:rsidRDefault="00E66E7A" w:rsidP="00B6028B">
      <w:pPr>
        <w:pStyle w:val="32"/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66E7A">
        <w:rPr>
          <w:rFonts w:ascii="Times New Roman" w:hAnsi="Times New Roman" w:cs="Times New Roman"/>
          <w:sz w:val="20"/>
          <w:szCs w:val="20"/>
        </w:rPr>
        <w:t>1. Утвердить распределение межбюджетных трансфертов из бюджета Прионежского муниципального района бюджету Шелтозерского вепсского сельского поселения на 2022-2024 годы согласно приложению 7 к настоящему Решению.</w:t>
      </w:r>
    </w:p>
    <w:p w:rsidR="00E66E7A" w:rsidRPr="00102487" w:rsidRDefault="00E66E7A" w:rsidP="00B6028B">
      <w:pPr>
        <w:spacing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 xml:space="preserve">Статья 9. Признание задолженности юридических лиц, физических лиц и </w:t>
      </w:r>
      <w:r w:rsidR="00B10681" w:rsidRPr="00102487">
        <w:rPr>
          <w:rFonts w:ascii="Times New Roman" w:hAnsi="Times New Roman" w:cs="Times New Roman"/>
          <w:b/>
          <w:szCs w:val="20"/>
        </w:rPr>
        <w:t>индивидуальных предпринимателей</w:t>
      </w:r>
      <w:r w:rsidRPr="00102487">
        <w:rPr>
          <w:rFonts w:ascii="Times New Roman" w:hAnsi="Times New Roman" w:cs="Times New Roman"/>
          <w:b/>
          <w:szCs w:val="20"/>
        </w:rPr>
        <w:t xml:space="preserve"> перед бюджетом Шелтозерского вепсского сельского поселения</w:t>
      </w:r>
    </w:p>
    <w:p w:rsidR="00E66E7A" w:rsidRPr="00E66E7A" w:rsidRDefault="00E66E7A" w:rsidP="00B6028B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1.  Признание задолженности юридических лиц, физических лиц и индивидуальных предпринимателей</w:t>
      </w:r>
      <w:r w:rsidRPr="00E66E7A">
        <w:rPr>
          <w:rFonts w:ascii="Times New Roman" w:hAnsi="Times New Roman" w:cs="Times New Roman"/>
          <w:b/>
          <w:szCs w:val="20"/>
        </w:rPr>
        <w:t xml:space="preserve"> </w:t>
      </w:r>
      <w:r w:rsidRPr="00E66E7A">
        <w:rPr>
          <w:rFonts w:ascii="Times New Roman" w:hAnsi="Times New Roman" w:cs="Times New Roman"/>
          <w:szCs w:val="20"/>
        </w:rPr>
        <w:t>по арендной плате за пользование муниципальным имуществом и начисленным пеням, зачисляемым в бюджет Шелтозерского вепсского сельского поселения, безнадежной к взысканию и ее списание осуществляется в установленном Администрацией Шелтозерского вепсско</w:t>
      </w:r>
      <w:r w:rsidR="00B6028B">
        <w:rPr>
          <w:rFonts w:ascii="Times New Roman" w:hAnsi="Times New Roman" w:cs="Times New Roman"/>
          <w:szCs w:val="20"/>
        </w:rPr>
        <w:t>го сельского поселения порядке.</w:t>
      </w:r>
    </w:p>
    <w:p w:rsidR="00E66E7A" w:rsidRPr="00102487" w:rsidRDefault="00E66E7A" w:rsidP="00B6028B">
      <w:pPr>
        <w:spacing w:line="240" w:lineRule="atLeast"/>
        <w:ind w:hanging="584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>Статья 10. Особенности исполнения бюджета Шелтозерского вепсского сельского поселения</w:t>
      </w:r>
    </w:p>
    <w:p w:rsidR="00E66E7A" w:rsidRPr="00E66E7A" w:rsidRDefault="00E66E7A" w:rsidP="00B6028B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E66E7A">
        <w:rPr>
          <w:rFonts w:ascii="Times New Roman" w:hAnsi="Times New Roman" w:cs="Times New Roman"/>
        </w:rPr>
        <w:t>1. Установить в соответствии с пунктом 3 статьи 217 Бюджетного кодекса Российской Федерации следующие основания для внесения в 2022-</w:t>
      </w:r>
      <w:r w:rsidR="00B10681" w:rsidRPr="00E66E7A">
        <w:rPr>
          <w:rFonts w:ascii="Times New Roman" w:hAnsi="Times New Roman" w:cs="Times New Roman"/>
        </w:rPr>
        <w:t>2024 годы</w:t>
      </w:r>
      <w:r w:rsidRPr="00E66E7A">
        <w:rPr>
          <w:rFonts w:ascii="Times New Roman" w:hAnsi="Times New Roman" w:cs="Times New Roman"/>
        </w:rPr>
        <w:t xml:space="preserve"> изменений в показатели сводной бюджетной росписи бюджета Шелтозерского вепсского сельского поселения, связанные с особенностями исполнения бюджета Шелтозерского вепсского сельского поселения: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1) распределение межбюджетных трансфертов на реализацию федеральных целевых программ и иных мероприятий, осуществляемых на территории Шелтозерского вепсского сельского поселения, иных целевых передаваемых средств в 2022-2024  годы из бюджета Прионежского муниципального района  бюджету Шелтозерского вепсского сельского поселения, поступающих сверх сумм, предусмотренных настоящим Решением, в соответствии с целевым назначением, а также федеральным законодательством и законодательством  Республики Карелия;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2) перераспределение бюджетных ассигнований в связи с изменением типа муниципальных учреждений Шелтозерского вепсского сельского поселения; 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3) перераспределение бюджетных ассигнований между разделами, подразделами, целевыми статьями, видами расходов классификации бюджетов в случаях образования на 1 января 2022 года санкционированной задолженности по бюджетным обязательствам 2021 года, образования в ходе исполнения бюджета Шелтозерского вепсского сельского поселения экономии, за исключением средств, связанных с расходами на выполнение публичных нормативных обязательств;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4) распределение средств, указанных в части 1 статьи 5 настоящего Решения, поступающих сверх сумм, предусмотренных настоящим Решением, на компенсацию фактически осуществленных расходов, связанных с ведением приносящей доход деятельности;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5) распределение и перераспределение остатков средств между разделами, подразделами, целевыми статьями, видами расходов классификации бюджетов, образовавшихся в связи с неисполнением по состоянию на 1 января 2022 года, переданным из бюджета Прионежского муниципального </w:t>
      </w:r>
      <w:r w:rsidR="00B10681" w:rsidRPr="00E66E7A">
        <w:rPr>
          <w:rFonts w:ascii="Times New Roman" w:hAnsi="Times New Roman" w:cs="Times New Roman"/>
          <w:szCs w:val="20"/>
        </w:rPr>
        <w:t>района и</w:t>
      </w:r>
      <w:r w:rsidRPr="00E66E7A">
        <w:rPr>
          <w:rFonts w:ascii="Times New Roman" w:hAnsi="Times New Roman" w:cs="Times New Roman"/>
          <w:szCs w:val="20"/>
        </w:rPr>
        <w:t xml:space="preserve"> указанных в части 1 статьи 5 настоящего Решения, находящихся на 1 января 2022 года на едином счете бюджета Шелтозерского вепсского сельского поселения в </w:t>
      </w:r>
      <w:r w:rsidR="00B10681" w:rsidRPr="00E66E7A">
        <w:rPr>
          <w:rFonts w:ascii="Times New Roman" w:hAnsi="Times New Roman" w:cs="Times New Roman"/>
          <w:szCs w:val="20"/>
        </w:rPr>
        <w:t>Управлении Федерального</w:t>
      </w:r>
      <w:r w:rsidRPr="00E66E7A">
        <w:rPr>
          <w:rFonts w:ascii="Times New Roman" w:hAnsi="Times New Roman" w:cs="Times New Roman"/>
          <w:szCs w:val="20"/>
        </w:rPr>
        <w:t xml:space="preserve"> казначейства по Прионежскому району;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6) распределение отдельных видов (подвидов) неналоговых доходов, предлагаемых к введению (отражению в бюджете) на цели, установленные настоящим Решением, сверх соответствующих бюджетных ассигнований и (или) общего объема расходов бюджета;</w:t>
      </w:r>
    </w:p>
    <w:p w:rsidR="00E66E7A" w:rsidRPr="00E66E7A" w:rsidRDefault="00E66E7A" w:rsidP="00B6028B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7) </w:t>
      </w:r>
      <w:r w:rsidRPr="00E66E7A">
        <w:rPr>
          <w:rFonts w:ascii="Times New Roman" w:hAnsi="Times New Roman" w:cs="Times New Roman"/>
          <w:snapToGrid w:val="0"/>
          <w:szCs w:val="20"/>
        </w:rPr>
        <w:t xml:space="preserve">оплата судебных издержек, связанных с представлением интересов </w:t>
      </w:r>
      <w:r w:rsidRPr="00E66E7A">
        <w:rPr>
          <w:rFonts w:ascii="Times New Roman" w:hAnsi="Times New Roman" w:cs="Times New Roman"/>
          <w:szCs w:val="20"/>
        </w:rPr>
        <w:t>Шелтозерского вепсского сельского поселения</w:t>
      </w:r>
      <w:r w:rsidRPr="00E66E7A">
        <w:rPr>
          <w:rFonts w:ascii="Times New Roman" w:hAnsi="Times New Roman" w:cs="Times New Roman"/>
          <w:snapToGrid w:val="0"/>
          <w:szCs w:val="20"/>
        </w:rPr>
        <w:t xml:space="preserve"> в судебных спорах, выплаты, связанные с исполнением судебных</w:t>
      </w:r>
      <w:r w:rsidRPr="00E66E7A">
        <w:rPr>
          <w:rFonts w:ascii="Times New Roman" w:hAnsi="Times New Roman" w:cs="Times New Roman"/>
          <w:szCs w:val="20"/>
        </w:rPr>
        <w:t xml:space="preserve"> </w:t>
      </w:r>
      <w:r w:rsidRPr="00E66E7A">
        <w:rPr>
          <w:rFonts w:ascii="Times New Roman" w:hAnsi="Times New Roman" w:cs="Times New Roman"/>
          <w:snapToGrid w:val="0"/>
          <w:szCs w:val="20"/>
        </w:rPr>
        <w:t xml:space="preserve">решений о взыскании с казны </w:t>
      </w:r>
      <w:r w:rsidRPr="00E66E7A">
        <w:rPr>
          <w:rFonts w:ascii="Times New Roman" w:hAnsi="Times New Roman" w:cs="Times New Roman"/>
          <w:szCs w:val="20"/>
        </w:rPr>
        <w:t>Шелтозерского вепсского сельского поселения</w:t>
      </w:r>
      <w:r w:rsidRPr="00E66E7A">
        <w:rPr>
          <w:rFonts w:ascii="Times New Roman" w:hAnsi="Times New Roman" w:cs="Times New Roman"/>
          <w:snapToGrid w:val="0"/>
          <w:szCs w:val="20"/>
        </w:rPr>
        <w:t>.</w:t>
      </w:r>
    </w:p>
    <w:p w:rsidR="00E66E7A" w:rsidRPr="00102487" w:rsidRDefault="00E66E7A" w:rsidP="00B6028B">
      <w:pPr>
        <w:spacing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>Статья 11.</w:t>
      </w:r>
      <w:r w:rsidR="00B6028B" w:rsidRPr="00102487">
        <w:rPr>
          <w:rFonts w:ascii="Times New Roman" w:hAnsi="Times New Roman" w:cs="Times New Roman"/>
          <w:b/>
          <w:szCs w:val="20"/>
        </w:rPr>
        <w:t xml:space="preserve">  Заключительные положения</w:t>
      </w:r>
    </w:p>
    <w:p w:rsidR="00E66E7A" w:rsidRPr="00E66E7A" w:rsidRDefault="00E66E7A" w:rsidP="00E66E7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1. Нормативные и иные правовые акты Шелтозерского вепсского сельского поселения, влекущие дополнительные расходы за счет средств бюджета Шелтозерского вепсского сельского поселения на 2022-2024  годы, а также сокращающие поступления доходов, реализуются и применяются только при наличии соответствующих источников дополнительных поступлений в бюджет Шелтозерского вепсского сельского поселения и (или) при сокращении расходов бюджета Шелтозерского вепсского сельского поселения на 2022 год с внесением соответствующих изменений в настоящее Решение.</w:t>
      </w:r>
    </w:p>
    <w:p w:rsidR="00E66E7A" w:rsidRPr="00B6028B" w:rsidRDefault="00E66E7A" w:rsidP="00B6028B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2. В случае если иные нормативные правовые акты, устанавливающие бюджетные обязательства, реализация которых обеспечивается за счет средств бюджета Шелтозерского вепсского сельского поселения, противоречат настоящему Решению,</w:t>
      </w:r>
      <w:r w:rsidR="00B6028B">
        <w:rPr>
          <w:rFonts w:ascii="Times New Roman" w:hAnsi="Times New Roman" w:cs="Times New Roman"/>
          <w:szCs w:val="20"/>
        </w:rPr>
        <w:t xml:space="preserve"> применяется настоящее Решение.</w:t>
      </w:r>
    </w:p>
    <w:p w:rsidR="00E66E7A" w:rsidRPr="00102487" w:rsidRDefault="00E66E7A" w:rsidP="00B6028B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color w:val="000000"/>
          <w:spacing w:val="-5"/>
          <w:szCs w:val="20"/>
        </w:rPr>
        <w:t xml:space="preserve">Статья 12. </w:t>
      </w:r>
      <w:r w:rsidRPr="00102487">
        <w:rPr>
          <w:rFonts w:ascii="Times New Roman" w:hAnsi="Times New Roman" w:cs="Times New Roman"/>
          <w:b/>
          <w:bCs/>
          <w:color w:val="000000"/>
          <w:spacing w:val="-5"/>
          <w:szCs w:val="20"/>
        </w:rPr>
        <w:t>Вступление в силу настоящего Решения</w:t>
      </w:r>
    </w:p>
    <w:p w:rsidR="00E66E7A" w:rsidRPr="00E66E7A" w:rsidRDefault="00E66E7A" w:rsidP="00E66E7A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pacing w:val="-5"/>
          <w:szCs w:val="20"/>
        </w:rPr>
      </w:pPr>
      <w:r w:rsidRPr="00E66E7A">
        <w:rPr>
          <w:rFonts w:ascii="Times New Roman" w:hAnsi="Times New Roman" w:cs="Times New Roman"/>
          <w:color w:val="000000"/>
          <w:spacing w:val="-5"/>
          <w:szCs w:val="20"/>
        </w:rPr>
        <w:t>1.</w:t>
      </w:r>
      <w:r w:rsidR="00B6028B">
        <w:rPr>
          <w:rFonts w:ascii="Times New Roman" w:hAnsi="Times New Roman" w:cs="Times New Roman"/>
          <w:color w:val="000000"/>
          <w:spacing w:val="-5"/>
          <w:szCs w:val="20"/>
        </w:rPr>
        <w:t xml:space="preserve"> </w:t>
      </w:r>
      <w:r w:rsidRPr="00E66E7A">
        <w:rPr>
          <w:rFonts w:ascii="Times New Roman" w:hAnsi="Times New Roman" w:cs="Times New Roman"/>
          <w:color w:val="000000"/>
          <w:spacing w:val="-5"/>
          <w:szCs w:val="20"/>
        </w:rPr>
        <w:t>Настоящее Решение вступает в силу с 1 января 2022</w:t>
      </w:r>
      <w:r w:rsidR="00B6028B">
        <w:rPr>
          <w:rFonts w:ascii="Times New Roman" w:hAnsi="Times New Roman" w:cs="Times New Roman"/>
          <w:color w:val="000000"/>
          <w:spacing w:val="-5"/>
          <w:szCs w:val="20"/>
        </w:rPr>
        <w:t xml:space="preserve"> года.</w:t>
      </w:r>
    </w:p>
    <w:p w:rsidR="00E66E7A" w:rsidRPr="00E66E7A" w:rsidRDefault="00E66E7A" w:rsidP="00B6028B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pacing w:val="-5"/>
          <w:szCs w:val="20"/>
        </w:rPr>
      </w:pPr>
      <w:r w:rsidRPr="00E66E7A">
        <w:rPr>
          <w:rFonts w:ascii="Times New Roman" w:hAnsi="Times New Roman" w:cs="Times New Roman"/>
          <w:color w:val="000000"/>
          <w:spacing w:val="-5"/>
          <w:szCs w:val="20"/>
        </w:rPr>
        <w:t>2.</w:t>
      </w:r>
      <w:r w:rsidR="00B6028B">
        <w:rPr>
          <w:rFonts w:ascii="Times New Roman" w:hAnsi="Times New Roman" w:cs="Times New Roman"/>
          <w:color w:val="000000"/>
          <w:spacing w:val="-5"/>
          <w:szCs w:val="20"/>
        </w:rPr>
        <w:t xml:space="preserve"> </w:t>
      </w:r>
      <w:r w:rsidRPr="00E66E7A">
        <w:rPr>
          <w:rFonts w:ascii="Times New Roman" w:hAnsi="Times New Roman" w:cs="Times New Roman"/>
          <w:color w:val="000000"/>
          <w:spacing w:val="-5"/>
          <w:szCs w:val="20"/>
        </w:rPr>
        <w:t>Опубликовать настоящее Решение в информационном бюллетене Шелтозерского вепсского сельского поселения «</w:t>
      </w:r>
      <w:r w:rsidR="00B10681" w:rsidRPr="00E66E7A">
        <w:rPr>
          <w:rFonts w:ascii="Times New Roman" w:hAnsi="Times New Roman" w:cs="Times New Roman"/>
          <w:color w:val="000000"/>
          <w:spacing w:val="-5"/>
          <w:szCs w:val="20"/>
        </w:rPr>
        <w:t>Вести Шелтозерья»</w:t>
      </w:r>
      <w:r w:rsidRPr="00E66E7A">
        <w:rPr>
          <w:rFonts w:ascii="Times New Roman" w:hAnsi="Times New Roman" w:cs="Times New Roman"/>
          <w:color w:val="000000"/>
          <w:spacing w:val="-5"/>
          <w:szCs w:val="20"/>
        </w:rPr>
        <w:t>.</w:t>
      </w:r>
    </w:p>
    <w:p w:rsidR="00E66E7A" w:rsidRPr="00E66E7A" w:rsidRDefault="00E66E7A" w:rsidP="00E66E7A">
      <w:pPr>
        <w:jc w:val="both"/>
        <w:rPr>
          <w:rFonts w:ascii="Times New Roman" w:hAnsi="Times New Roman" w:cs="Times New Roman"/>
          <w:szCs w:val="20"/>
        </w:rPr>
      </w:pPr>
    </w:p>
    <w:p w:rsidR="00E66E7A" w:rsidRPr="00E66E7A" w:rsidRDefault="00E66E7A" w:rsidP="00E66E7A">
      <w:pPr>
        <w:ind w:left="-540" w:firstLine="540"/>
        <w:jc w:val="both"/>
        <w:rPr>
          <w:rStyle w:val="ab"/>
          <w:rFonts w:ascii="Times New Roman" w:hAnsi="Times New Roman" w:cs="Times New Roman"/>
          <w:b w:val="0"/>
          <w:szCs w:val="20"/>
        </w:rPr>
      </w:pPr>
      <w:r w:rsidRPr="00E66E7A">
        <w:rPr>
          <w:rStyle w:val="ab"/>
          <w:rFonts w:ascii="Times New Roman" w:hAnsi="Times New Roman" w:cs="Times New Roman"/>
          <w:b w:val="0"/>
          <w:szCs w:val="20"/>
        </w:rPr>
        <w:t xml:space="preserve">Председатель Совета </w:t>
      </w:r>
    </w:p>
    <w:p w:rsidR="00E66E7A" w:rsidRPr="00E66E7A" w:rsidRDefault="00E66E7A" w:rsidP="00B10681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  <w:r w:rsidRPr="00E66E7A">
        <w:rPr>
          <w:rFonts w:ascii="Times New Roman" w:hAnsi="Times New Roman" w:cs="Times New Roman"/>
        </w:rPr>
        <w:t>Шелтозерского вепсского</w:t>
      </w:r>
      <w:r w:rsidR="00B10681">
        <w:rPr>
          <w:rFonts w:ascii="Times New Roman" w:hAnsi="Times New Roman" w:cs="Times New Roman"/>
        </w:rPr>
        <w:t xml:space="preserve"> </w:t>
      </w:r>
      <w:r w:rsidRPr="00E66E7A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    А.В.Бошаков             </w:t>
      </w:r>
    </w:p>
    <w:p w:rsidR="00E66E7A" w:rsidRPr="00E66E7A" w:rsidRDefault="00E66E7A" w:rsidP="00E66E7A">
      <w:pPr>
        <w:ind w:left="-540" w:firstLine="540"/>
        <w:jc w:val="both"/>
        <w:rPr>
          <w:rFonts w:ascii="Times New Roman" w:hAnsi="Times New Roman" w:cs="Times New Roman"/>
          <w:szCs w:val="20"/>
        </w:rPr>
      </w:pPr>
    </w:p>
    <w:p w:rsidR="00E66E7A" w:rsidRPr="00E66E7A" w:rsidRDefault="00E66E7A" w:rsidP="00E66E7A">
      <w:pPr>
        <w:ind w:left="-540" w:firstLine="540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Глава Шелтозерского вепсского</w:t>
      </w:r>
    </w:p>
    <w:p w:rsidR="00E66E7A" w:rsidRPr="00E66E7A" w:rsidRDefault="00E66E7A" w:rsidP="00E66E7A">
      <w:pPr>
        <w:ind w:left="-540" w:firstLine="540"/>
        <w:jc w:val="both"/>
        <w:rPr>
          <w:rFonts w:ascii="Times New Roman" w:hAnsi="Times New Roman" w:cs="Times New Roman"/>
          <w:b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сельского поселения                                                                                       </w:t>
      </w:r>
      <w:r w:rsidR="00B10681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Pr="00E66E7A">
        <w:rPr>
          <w:rFonts w:ascii="Times New Roman" w:hAnsi="Times New Roman" w:cs="Times New Roman"/>
          <w:szCs w:val="20"/>
        </w:rPr>
        <w:t xml:space="preserve">И.М.Сафонова       </w:t>
      </w:r>
    </w:p>
    <w:p w:rsidR="00E66E7A" w:rsidRPr="00E66E7A" w:rsidRDefault="00E66E7A" w:rsidP="006522F9">
      <w:pPr>
        <w:pStyle w:val="a0"/>
        <w:rPr>
          <w:rFonts w:ascii="Times New Roman" w:hAnsi="Times New Roman" w:cs="Times New Roman"/>
          <w:szCs w:val="20"/>
        </w:rPr>
      </w:pPr>
    </w:p>
    <w:p w:rsidR="00E66E7A" w:rsidRPr="006522F9" w:rsidRDefault="00E66E7A" w:rsidP="006522F9">
      <w:pPr>
        <w:pStyle w:val="a0"/>
        <w:rPr>
          <w:rFonts w:ascii="Times New Roman" w:hAnsi="Times New Roman" w:cs="Times New Roman"/>
          <w:szCs w:val="20"/>
        </w:rPr>
      </w:pPr>
    </w:p>
    <w:p w:rsidR="00B24FDA" w:rsidRPr="000A6E35" w:rsidRDefault="00B24FDA" w:rsidP="000A6E35">
      <w:pPr>
        <w:jc w:val="center"/>
        <w:outlineLvl w:val="0"/>
        <w:rPr>
          <w:szCs w:val="20"/>
        </w:rPr>
      </w:pPr>
      <w:r>
        <w:rPr>
          <w:szCs w:val="20"/>
        </w:rPr>
        <w:object w:dxaOrig="636" w:dyaOrig="924">
          <v:shape id="_x0000_i1028" type="#_x0000_t75" style="width:31.5pt;height:28.5pt" o:ole="" fillcolor="window">
            <v:imagedata r:id="rId9" o:title=""/>
          </v:shape>
          <o:OLEObject Type="Embed" ProgID="PBrush" ShapeID="_x0000_i1028" DrawAspect="Content" ObjectID="_1701241577" r:id="rId13"/>
        </w:object>
      </w:r>
    </w:p>
    <w:p w:rsidR="00B24FDA" w:rsidRPr="00B24FDA" w:rsidRDefault="00B24FDA" w:rsidP="00B24FDA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РЕСПУБЛИКА КАРЕЛИЯ</w:t>
      </w:r>
    </w:p>
    <w:p w:rsidR="00B24FDA" w:rsidRPr="00B24FDA" w:rsidRDefault="00B24FDA" w:rsidP="00B24FDA">
      <w:pPr>
        <w:jc w:val="center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B24FDA" w:rsidRPr="00B24FDA" w:rsidRDefault="00B24FDA" w:rsidP="00B24FDA">
      <w:pPr>
        <w:jc w:val="center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ШЕЛТОЗЕРСКОЕ ВЕПССКОЕ СЕЛЬСКОЕ ПОСЕЛЕНИЕ</w:t>
      </w:r>
    </w:p>
    <w:p w:rsidR="00B24FDA" w:rsidRPr="00B24FDA" w:rsidRDefault="00B24FDA" w:rsidP="00B24FDA">
      <w:pPr>
        <w:jc w:val="center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СОВЕТ ШЕЛТОЗЕРСКОГО ВЕПССКОГО СЕЛЬСКОГО ПОСЕЛЕНИЯ</w:t>
      </w:r>
    </w:p>
    <w:p w:rsidR="00B24FDA" w:rsidRPr="00B24FDA" w:rsidRDefault="00B24FDA" w:rsidP="00B24FDA">
      <w:pPr>
        <w:jc w:val="center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  <w:lang w:val="en-US"/>
        </w:rPr>
        <w:t>XVIII</w:t>
      </w:r>
      <w:r w:rsidR="00102487">
        <w:rPr>
          <w:rFonts w:ascii="Times New Roman" w:hAnsi="Times New Roman" w:cs="Times New Roman"/>
          <w:szCs w:val="20"/>
        </w:rPr>
        <w:t xml:space="preserve"> СЕССИЯ</w:t>
      </w:r>
      <w:r w:rsidRPr="00B24FDA">
        <w:rPr>
          <w:rFonts w:ascii="Times New Roman" w:hAnsi="Times New Roman" w:cs="Times New Roman"/>
          <w:szCs w:val="20"/>
        </w:rPr>
        <w:t xml:space="preserve"> </w:t>
      </w:r>
      <w:r w:rsidRPr="00B24FDA">
        <w:rPr>
          <w:rFonts w:ascii="Times New Roman" w:hAnsi="Times New Roman" w:cs="Times New Roman"/>
          <w:szCs w:val="20"/>
          <w:lang w:val="en-US"/>
        </w:rPr>
        <w:t>IV</w:t>
      </w:r>
      <w:r w:rsidR="00102487">
        <w:rPr>
          <w:rFonts w:ascii="Times New Roman" w:hAnsi="Times New Roman" w:cs="Times New Roman"/>
          <w:szCs w:val="20"/>
        </w:rPr>
        <w:t xml:space="preserve"> СОЗЫВА</w:t>
      </w:r>
      <w:r w:rsidRPr="00B24FDA">
        <w:rPr>
          <w:rFonts w:ascii="Times New Roman" w:hAnsi="Times New Roman" w:cs="Times New Roman"/>
          <w:szCs w:val="20"/>
        </w:rPr>
        <w:t xml:space="preserve">                 </w:t>
      </w:r>
    </w:p>
    <w:p w:rsidR="00B24FDA" w:rsidRPr="00B24FDA" w:rsidRDefault="00B24FDA" w:rsidP="00B24FDA">
      <w:pPr>
        <w:jc w:val="center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 xml:space="preserve">РЕШЕНИЕ </w:t>
      </w:r>
    </w:p>
    <w:p w:rsidR="00B24FDA" w:rsidRPr="00B24FDA" w:rsidRDefault="00E66E7A" w:rsidP="00102487">
      <w:pPr>
        <w:ind w:firstLine="70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о</w:t>
      </w:r>
      <w:r w:rsidR="00B24FDA">
        <w:rPr>
          <w:rFonts w:ascii="Times New Roman" w:hAnsi="Times New Roman" w:cs="Times New Roman"/>
          <w:szCs w:val="20"/>
        </w:rPr>
        <w:t xml:space="preserve">т </w:t>
      </w:r>
      <w:r w:rsidR="00B24FDA" w:rsidRPr="00B24FDA">
        <w:rPr>
          <w:rFonts w:ascii="Times New Roman" w:hAnsi="Times New Roman" w:cs="Times New Roman"/>
          <w:szCs w:val="20"/>
        </w:rPr>
        <w:t>08 декабря 2021</w:t>
      </w:r>
      <w:r w:rsidR="00B24FDA">
        <w:rPr>
          <w:rFonts w:ascii="Times New Roman" w:hAnsi="Times New Roman" w:cs="Times New Roman"/>
          <w:szCs w:val="20"/>
        </w:rPr>
        <w:t xml:space="preserve"> </w:t>
      </w:r>
      <w:r w:rsidR="00B24FDA" w:rsidRPr="00B24FDA">
        <w:rPr>
          <w:rFonts w:ascii="Times New Roman" w:hAnsi="Times New Roman" w:cs="Times New Roman"/>
          <w:szCs w:val="20"/>
        </w:rPr>
        <w:t xml:space="preserve">г.                                                                                           </w:t>
      </w:r>
      <w:r w:rsidR="00102487">
        <w:rPr>
          <w:rFonts w:ascii="Times New Roman" w:hAnsi="Times New Roman" w:cs="Times New Roman"/>
          <w:szCs w:val="20"/>
        </w:rPr>
        <w:t xml:space="preserve">                   </w:t>
      </w:r>
      <w:r w:rsidR="00B24FDA" w:rsidRPr="00B24FDA">
        <w:rPr>
          <w:rFonts w:ascii="Times New Roman" w:hAnsi="Times New Roman" w:cs="Times New Roman"/>
          <w:szCs w:val="20"/>
        </w:rPr>
        <w:t xml:space="preserve">  №</w:t>
      </w:r>
      <w:r w:rsidR="00B24FDA">
        <w:rPr>
          <w:rFonts w:ascii="Times New Roman" w:hAnsi="Times New Roman" w:cs="Times New Roman"/>
          <w:szCs w:val="20"/>
        </w:rPr>
        <w:t xml:space="preserve"> </w:t>
      </w:r>
      <w:r w:rsidR="00B24FDA" w:rsidRPr="00B24FDA">
        <w:rPr>
          <w:rFonts w:ascii="Times New Roman" w:hAnsi="Times New Roman" w:cs="Times New Roman"/>
          <w:szCs w:val="20"/>
        </w:rPr>
        <w:t xml:space="preserve">4  </w:t>
      </w:r>
    </w:p>
    <w:p w:rsidR="00B24FDA" w:rsidRPr="00B24FDA" w:rsidRDefault="00B24FDA" w:rsidP="00B24FDA">
      <w:pPr>
        <w:shd w:val="clear" w:color="auto" w:fill="FFFFFF"/>
        <w:autoSpaceDE w:val="0"/>
        <w:autoSpaceDN w:val="0"/>
        <w:adjustRightInd w:val="0"/>
        <w:spacing w:line="240" w:lineRule="atLeast"/>
        <w:ind w:left="28" w:right="4224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 xml:space="preserve">      </w:t>
      </w:r>
    </w:p>
    <w:p w:rsidR="00B24FDA" w:rsidRPr="00B24FDA" w:rsidRDefault="00B24FDA" w:rsidP="00B24FDA">
      <w:pPr>
        <w:pStyle w:val="5"/>
        <w:spacing w:before="0" w:line="312" w:lineRule="auto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B24FDA">
        <w:rPr>
          <w:rFonts w:ascii="Times New Roman" w:hAnsi="Times New Roman" w:cs="Times New Roman"/>
          <w:i w:val="0"/>
          <w:sz w:val="20"/>
          <w:szCs w:val="20"/>
        </w:rPr>
        <w:t>О бюджете Шелтозерского вепсского сельского поселения на 2022 год и плановый период 2023-2024 годов</w:t>
      </w:r>
    </w:p>
    <w:p w:rsidR="00B24FDA" w:rsidRPr="00102487" w:rsidRDefault="00B24FDA" w:rsidP="00E34D59">
      <w:pPr>
        <w:spacing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 xml:space="preserve">Статья 1. Основные </w:t>
      </w:r>
      <w:r w:rsidR="00E34D59" w:rsidRPr="00102487">
        <w:rPr>
          <w:rFonts w:ascii="Times New Roman" w:hAnsi="Times New Roman" w:cs="Times New Roman"/>
          <w:b/>
          <w:szCs w:val="20"/>
        </w:rPr>
        <w:t xml:space="preserve">характеристики проекта бюджета </w:t>
      </w:r>
      <w:r w:rsidRPr="00102487">
        <w:rPr>
          <w:rFonts w:ascii="Times New Roman" w:hAnsi="Times New Roman" w:cs="Times New Roman"/>
          <w:b/>
          <w:szCs w:val="20"/>
        </w:rPr>
        <w:t>Шелтозерского вепсского сельского поселения</w:t>
      </w:r>
    </w:p>
    <w:p w:rsidR="00B24FDA" w:rsidRPr="00B24FDA" w:rsidRDefault="00B24FDA" w:rsidP="00B24FD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1. Утвердить основные характеристики бюджета Шелтозерского вепсского сельского поселения на 2022 год:</w:t>
      </w:r>
    </w:p>
    <w:p w:rsidR="00B24FDA" w:rsidRPr="00B24FDA" w:rsidRDefault="00B24FDA" w:rsidP="00B24FD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 xml:space="preserve">1) прогнозируемый общий объем доходов бюджета Шелтозерского вепсского сельского поселения в сумме 5 659 </w:t>
      </w:r>
      <w:r w:rsidR="00B10681" w:rsidRPr="00B24FDA">
        <w:rPr>
          <w:rFonts w:ascii="Times New Roman" w:hAnsi="Times New Roman" w:cs="Times New Roman"/>
          <w:szCs w:val="20"/>
        </w:rPr>
        <w:t>304 рубля</w:t>
      </w:r>
      <w:r w:rsidRPr="00B24FDA">
        <w:rPr>
          <w:rFonts w:ascii="Times New Roman" w:hAnsi="Times New Roman" w:cs="Times New Roman"/>
          <w:szCs w:val="20"/>
        </w:rPr>
        <w:t xml:space="preserve"> 19 копеек, в том числе объем безвозмездных поступлений в сумме 2 331 </w:t>
      </w:r>
      <w:r w:rsidR="00B10681" w:rsidRPr="00B24FDA">
        <w:rPr>
          <w:rFonts w:ascii="Times New Roman" w:hAnsi="Times New Roman" w:cs="Times New Roman"/>
          <w:szCs w:val="20"/>
        </w:rPr>
        <w:t>304 рубля</w:t>
      </w:r>
      <w:r w:rsidRPr="00B24FDA">
        <w:rPr>
          <w:rFonts w:ascii="Times New Roman" w:hAnsi="Times New Roman" w:cs="Times New Roman"/>
          <w:szCs w:val="20"/>
        </w:rPr>
        <w:t xml:space="preserve"> 19 копеек.</w:t>
      </w:r>
    </w:p>
    <w:p w:rsidR="00B24FDA" w:rsidRPr="00B24FDA" w:rsidRDefault="00B24FDA" w:rsidP="00B24FD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 xml:space="preserve">2) общий объем расходов бюджета Шелтозерского вепсского сельского поселения в </w:t>
      </w:r>
      <w:r w:rsidR="00B10681" w:rsidRPr="00B24FDA">
        <w:rPr>
          <w:rFonts w:ascii="Times New Roman" w:hAnsi="Times New Roman" w:cs="Times New Roman"/>
          <w:szCs w:val="20"/>
        </w:rPr>
        <w:t>сумме 6</w:t>
      </w:r>
      <w:r w:rsidRPr="00B24FDA">
        <w:rPr>
          <w:rFonts w:ascii="Times New Roman" w:hAnsi="Times New Roman" w:cs="Times New Roman"/>
          <w:szCs w:val="20"/>
        </w:rPr>
        <w:t> 393 </w:t>
      </w:r>
      <w:r w:rsidR="00B10681" w:rsidRPr="00B24FDA">
        <w:rPr>
          <w:rFonts w:ascii="Times New Roman" w:hAnsi="Times New Roman" w:cs="Times New Roman"/>
          <w:szCs w:val="20"/>
        </w:rPr>
        <w:t>128 рублей</w:t>
      </w:r>
      <w:r w:rsidRPr="00B24FDA">
        <w:rPr>
          <w:rFonts w:ascii="Times New Roman" w:hAnsi="Times New Roman" w:cs="Times New Roman"/>
          <w:szCs w:val="20"/>
        </w:rPr>
        <w:t xml:space="preserve"> 78 копеек.</w:t>
      </w:r>
    </w:p>
    <w:p w:rsidR="00B24FDA" w:rsidRPr="00B24FDA" w:rsidRDefault="00B24FDA" w:rsidP="00E34D59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3) дефицит бюджета Шелтозерского вепсского сельского поселения в с</w:t>
      </w:r>
      <w:r w:rsidR="00E34D59">
        <w:rPr>
          <w:rFonts w:ascii="Times New Roman" w:hAnsi="Times New Roman" w:cs="Times New Roman"/>
          <w:szCs w:val="20"/>
        </w:rPr>
        <w:t>умме 733 824 рубля   59 копеек.</w:t>
      </w:r>
    </w:p>
    <w:p w:rsidR="00B24FDA" w:rsidRPr="00B24FDA" w:rsidRDefault="00B24FDA" w:rsidP="00E34D59">
      <w:pPr>
        <w:spacing w:line="240" w:lineRule="atLeast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Утвердить источники финансирования дефицита бюджета Шелтозерского вепсского сельского поселения на 2022 г. согласно прил</w:t>
      </w:r>
      <w:r w:rsidR="00E34D59">
        <w:rPr>
          <w:rFonts w:ascii="Times New Roman" w:hAnsi="Times New Roman" w:cs="Times New Roman"/>
          <w:szCs w:val="20"/>
        </w:rPr>
        <w:t>ожению №1 к настоящему Решению.</w:t>
      </w:r>
    </w:p>
    <w:p w:rsidR="00B24FDA" w:rsidRPr="00B24FDA" w:rsidRDefault="00B24FDA" w:rsidP="00B24FDA">
      <w:pPr>
        <w:pStyle w:val="afc"/>
        <w:tabs>
          <w:tab w:val="left" w:pos="502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24FDA">
        <w:rPr>
          <w:rFonts w:ascii="Times New Roman" w:hAnsi="Times New Roman" w:cs="Times New Roman"/>
          <w:sz w:val="20"/>
          <w:szCs w:val="20"/>
        </w:rPr>
        <w:t>2.Утвердить основные характеристики бюджета поселения на 2023 и 2024 годы:</w:t>
      </w:r>
    </w:p>
    <w:p w:rsidR="00B24FDA" w:rsidRPr="00B24FDA" w:rsidRDefault="00B24FDA" w:rsidP="00B24FD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 xml:space="preserve">1) прогнозируемый общий объем доходов бюджета Шелтозерского вепсского сельского </w:t>
      </w:r>
      <w:r w:rsidR="00B10681" w:rsidRPr="00B24FDA">
        <w:rPr>
          <w:rFonts w:ascii="Times New Roman" w:hAnsi="Times New Roman" w:cs="Times New Roman"/>
          <w:szCs w:val="20"/>
        </w:rPr>
        <w:t>поселения на</w:t>
      </w:r>
      <w:r w:rsidRPr="00B24FDA">
        <w:rPr>
          <w:rFonts w:ascii="Times New Roman" w:hAnsi="Times New Roman" w:cs="Times New Roman"/>
          <w:szCs w:val="20"/>
        </w:rPr>
        <w:t xml:space="preserve"> 2023 год в сумме 6 393 128 </w:t>
      </w:r>
      <w:r w:rsidR="00B10681" w:rsidRPr="00B24FDA">
        <w:rPr>
          <w:rFonts w:ascii="Times New Roman" w:hAnsi="Times New Roman" w:cs="Times New Roman"/>
          <w:szCs w:val="20"/>
        </w:rPr>
        <w:t>рубля 78</w:t>
      </w:r>
      <w:r w:rsidRPr="00B24FDA">
        <w:rPr>
          <w:rFonts w:ascii="Times New Roman" w:hAnsi="Times New Roman" w:cs="Times New Roman"/>
          <w:szCs w:val="20"/>
        </w:rPr>
        <w:t xml:space="preserve"> копеек, в том числе объем безвозмездных поступлений в сумме 2 331 </w:t>
      </w:r>
      <w:r w:rsidR="00B10681" w:rsidRPr="00B24FDA">
        <w:rPr>
          <w:rFonts w:ascii="Times New Roman" w:hAnsi="Times New Roman" w:cs="Times New Roman"/>
          <w:szCs w:val="20"/>
        </w:rPr>
        <w:t>304 рубля</w:t>
      </w:r>
      <w:r w:rsidRPr="00B24FDA">
        <w:rPr>
          <w:rFonts w:ascii="Times New Roman" w:hAnsi="Times New Roman" w:cs="Times New Roman"/>
          <w:szCs w:val="20"/>
        </w:rPr>
        <w:t xml:space="preserve"> 19 </w:t>
      </w:r>
      <w:r w:rsidR="00B10681" w:rsidRPr="00B24FDA">
        <w:rPr>
          <w:rFonts w:ascii="Times New Roman" w:hAnsi="Times New Roman" w:cs="Times New Roman"/>
          <w:szCs w:val="20"/>
        </w:rPr>
        <w:t>копеек;</w:t>
      </w:r>
    </w:p>
    <w:p w:rsidR="00B24FDA" w:rsidRPr="00B24FDA" w:rsidRDefault="00B24FDA" w:rsidP="00B24FD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 xml:space="preserve">прогнозируемый общий объем доходов бюджета Шелтозерского вепсского сельского </w:t>
      </w:r>
      <w:r w:rsidR="00B10681" w:rsidRPr="00B24FDA">
        <w:rPr>
          <w:rFonts w:ascii="Times New Roman" w:hAnsi="Times New Roman" w:cs="Times New Roman"/>
          <w:szCs w:val="20"/>
        </w:rPr>
        <w:t>поселения на</w:t>
      </w:r>
      <w:r w:rsidRPr="00B24FDA">
        <w:rPr>
          <w:rFonts w:ascii="Times New Roman" w:hAnsi="Times New Roman" w:cs="Times New Roman"/>
          <w:szCs w:val="20"/>
        </w:rPr>
        <w:t xml:space="preserve"> 2024 год в сумме 6 393 128 </w:t>
      </w:r>
      <w:r w:rsidR="00B10681" w:rsidRPr="00B24FDA">
        <w:rPr>
          <w:rFonts w:ascii="Times New Roman" w:hAnsi="Times New Roman" w:cs="Times New Roman"/>
          <w:szCs w:val="20"/>
        </w:rPr>
        <w:t>рубля 78</w:t>
      </w:r>
      <w:r w:rsidRPr="00B24FDA">
        <w:rPr>
          <w:rFonts w:ascii="Times New Roman" w:hAnsi="Times New Roman" w:cs="Times New Roman"/>
          <w:szCs w:val="20"/>
        </w:rPr>
        <w:t xml:space="preserve"> копеек, в том числе объем безвозмездных поступлений в сумме 2 331 </w:t>
      </w:r>
      <w:r w:rsidR="00B10681" w:rsidRPr="00B24FDA">
        <w:rPr>
          <w:rFonts w:ascii="Times New Roman" w:hAnsi="Times New Roman" w:cs="Times New Roman"/>
          <w:szCs w:val="20"/>
        </w:rPr>
        <w:t>304 рубля</w:t>
      </w:r>
      <w:r w:rsidRPr="00B24FDA">
        <w:rPr>
          <w:rFonts w:ascii="Times New Roman" w:hAnsi="Times New Roman" w:cs="Times New Roman"/>
          <w:szCs w:val="20"/>
        </w:rPr>
        <w:t xml:space="preserve"> 19 </w:t>
      </w:r>
      <w:r w:rsidR="00B10681" w:rsidRPr="00B24FDA">
        <w:rPr>
          <w:rFonts w:ascii="Times New Roman" w:hAnsi="Times New Roman" w:cs="Times New Roman"/>
          <w:szCs w:val="20"/>
        </w:rPr>
        <w:t>копеек.</w:t>
      </w:r>
    </w:p>
    <w:p w:rsidR="00102487" w:rsidRDefault="00B24FDA" w:rsidP="00102487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 xml:space="preserve">2) прогнозируемый общий объем расходов бюджета Шелтозерского вепсского сельского поселения на 2023 год в сумме 6 393 128 </w:t>
      </w:r>
      <w:r w:rsidR="00B10681" w:rsidRPr="00B24FDA">
        <w:rPr>
          <w:rFonts w:ascii="Times New Roman" w:hAnsi="Times New Roman" w:cs="Times New Roman"/>
          <w:szCs w:val="20"/>
        </w:rPr>
        <w:t>рубля 78</w:t>
      </w:r>
      <w:r w:rsidRPr="00B24FDA">
        <w:rPr>
          <w:rFonts w:ascii="Times New Roman" w:hAnsi="Times New Roman" w:cs="Times New Roman"/>
          <w:szCs w:val="20"/>
        </w:rPr>
        <w:t xml:space="preserve"> копеек, прогнозируемый общий объем расходов бюджета Шелтозерского вепсского сельского поселения на 2024 год в сумме 6 393 128 </w:t>
      </w:r>
      <w:r w:rsidR="00B10681" w:rsidRPr="00B24FDA">
        <w:rPr>
          <w:rFonts w:ascii="Times New Roman" w:hAnsi="Times New Roman" w:cs="Times New Roman"/>
          <w:szCs w:val="20"/>
        </w:rPr>
        <w:t>рубля 78</w:t>
      </w:r>
      <w:r w:rsidRPr="00B24FDA">
        <w:rPr>
          <w:rFonts w:ascii="Times New Roman" w:hAnsi="Times New Roman" w:cs="Times New Roman"/>
          <w:szCs w:val="20"/>
        </w:rPr>
        <w:t xml:space="preserve"> копеек.</w:t>
      </w:r>
    </w:p>
    <w:p w:rsidR="00102487" w:rsidRPr="00102487" w:rsidRDefault="00102487" w:rsidP="00102487">
      <w:pPr>
        <w:spacing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>Статья 2. Нормативы распределения доходов бюджету Шелтозерского вепсского сельского поселения</w:t>
      </w:r>
    </w:p>
    <w:p w:rsidR="00B24FDA" w:rsidRPr="00B24FDA" w:rsidRDefault="00B24FDA" w:rsidP="00102487">
      <w:pPr>
        <w:pStyle w:val="32"/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24FDA">
        <w:rPr>
          <w:rFonts w:ascii="Times New Roman" w:hAnsi="Times New Roman" w:cs="Times New Roman"/>
          <w:sz w:val="20"/>
          <w:szCs w:val="20"/>
        </w:rPr>
        <w:t>В соответствии с пунктом 2 статьи 184</w:t>
      </w:r>
      <w:r w:rsidRPr="00B24FD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24FDA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утвердить нормативы распределения бюджету Шелтозерского вепсского сельского поселения на 2022 год согласно приложению 2 к на</w:t>
      </w:r>
      <w:r w:rsidR="00E34D59">
        <w:rPr>
          <w:rFonts w:ascii="Times New Roman" w:hAnsi="Times New Roman" w:cs="Times New Roman"/>
          <w:sz w:val="20"/>
          <w:szCs w:val="20"/>
        </w:rPr>
        <w:t>стоящему Решению.</w:t>
      </w:r>
    </w:p>
    <w:p w:rsidR="00B24FDA" w:rsidRPr="00102487" w:rsidRDefault="00B24FDA" w:rsidP="00102487">
      <w:pPr>
        <w:pStyle w:val="32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487">
        <w:rPr>
          <w:rFonts w:ascii="Times New Roman" w:hAnsi="Times New Roman" w:cs="Times New Roman"/>
          <w:b/>
          <w:sz w:val="20"/>
          <w:szCs w:val="20"/>
        </w:rPr>
        <w:t>Статья 3. Главные</w:t>
      </w:r>
      <w:r w:rsidR="00E34D59" w:rsidRPr="00102487">
        <w:rPr>
          <w:rFonts w:ascii="Times New Roman" w:hAnsi="Times New Roman" w:cs="Times New Roman"/>
          <w:b/>
          <w:sz w:val="20"/>
          <w:szCs w:val="20"/>
        </w:rPr>
        <w:t xml:space="preserve"> администраторы доходов бюджета </w:t>
      </w:r>
      <w:r w:rsidRPr="00102487">
        <w:rPr>
          <w:rFonts w:ascii="Times New Roman" w:hAnsi="Times New Roman" w:cs="Times New Roman"/>
          <w:b/>
          <w:sz w:val="20"/>
          <w:szCs w:val="20"/>
        </w:rPr>
        <w:t>Шелтозерского вепсского сельского поселения</w:t>
      </w:r>
    </w:p>
    <w:p w:rsidR="00B24FDA" w:rsidRPr="00B24FDA" w:rsidRDefault="00B24FDA" w:rsidP="00102487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1. Утвердить перечень и коды главных администраторов доходов бюджета Шелтозерского вепсского сельского поселения, закрепляемые за ними виды (подвиды) доходов бюджета Шелтозерского вепсского сельского поселения согласно приложению 3 к настоящему Решению.</w:t>
      </w:r>
    </w:p>
    <w:p w:rsidR="00B24FDA" w:rsidRPr="00B10681" w:rsidRDefault="00B24FDA" w:rsidP="00B10681">
      <w:pPr>
        <w:pStyle w:val="afc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24FDA">
        <w:rPr>
          <w:rFonts w:ascii="Times New Roman" w:hAnsi="Times New Roman" w:cs="Times New Roman"/>
          <w:sz w:val="20"/>
          <w:szCs w:val="20"/>
        </w:rPr>
        <w:t>2. В случае изменения в 2022-2024  годах состава  и  (или) функций администраторов доходов бюджета или главных администраторов источников финансирования бюджета - администрация муниципального образования «Шелтозерского вепсского сельского поселения» вправе при определении принципов назначения, структуры кодов классификации доходов бюджетов  Российской Федерации вносить соответствующие изменения в состав закрепленных за ними кодов классификации  доходов бюджетов Российской Федерации или классификации источников финансирования дефицита бюджетов.</w:t>
      </w:r>
    </w:p>
    <w:p w:rsidR="00102487" w:rsidRDefault="00B24FDA" w:rsidP="00102487">
      <w:pPr>
        <w:pStyle w:val="32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487">
        <w:rPr>
          <w:rFonts w:ascii="Times New Roman" w:hAnsi="Times New Roman" w:cs="Times New Roman"/>
          <w:b/>
          <w:sz w:val="20"/>
          <w:szCs w:val="20"/>
        </w:rPr>
        <w:t>Статья 4.</w:t>
      </w:r>
      <w:r w:rsidRPr="00B24FDA">
        <w:rPr>
          <w:rFonts w:ascii="Times New Roman" w:hAnsi="Times New Roman" w:cs="Times New Roman"/>
          <w:sz w:val="20"/>
          <w:szCs w:val="20"/>
        </w:rPr>
        <w:t xml:space="preserve"> </w:t>
      </w:r>
      <w:r w:rsidRPr="00B24FDA">
        <w:rPr>
          <w:rFonts w:ascii="Times New Roman" w:hAnsi="Times New Roman" w:cs="Times New Roman"/>
          <w:b/>
          <w:sz w:val="20"/>
          <w:szCs w:val="20"/>
        </w:rPr>
        <w:t>Особенности ад</w:t>
      </w:r>
      <w:r w:rsidR="00E34D59">
        <w:rPr>
          <w:rFonts w:ascii="Times New Roman" w:hAnsi="Times New Roman" w:cs="Times New Roman"/>
          <w:b/>
          <w:sz w:val="20"/>
          <w:szCs w:val="20"/>
        </w:rPr>
        <w:t>министрирования доходов бюджета</w:t>
      </w:r>
    </w:p>
    <w:p w:rsidR="00B24FDA" w:rsidRPr="00E34D59" w:rsidRDefault="00E34D59" w:rsidP="00102487">
      <w:pPr>
        <w:pStyle w:val="32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FDA" w:rsidRPr="00B24FDA">
        <w:rPr>
          <w:rFonts w:ascii="Times New Roman" w:hAnsi="Times New Roman" w:cs="Times New Roman"/>
          <w:b/>
          <w:sz w:val="20"/>
          <w:szCs w:val="20"/>
        </w:rPr>
        <w:t>Шелтозерского вепсского сельского поселения</w:t>
      </w:r>
    </w:p>
    <w:p w:rsidR="00B24FDA" w:rsidRPr="00B24FDA" w:rsidRDefault="00B24FDA" w:rsidP="00102487">
      <w:pPr>
        <w:pStyle w:val="32"/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24FDA">
        <w:rPr>
          <w:rFonts w:ascii="Times New Roman" w:hAnsi="Times New Roman" w:cs="Times New Roman"/>
          <w:sz w:val="20"/>
          <w:szCs w:val="20"/>
        </w:rPr>
        <w:t>1. Установить, что в 2022 году доходы от сдачи в аренду имуществ</w:t>
      </w:r>
      <w:r w:rsidR="00E34D59">
        <w:rPr>
          <w:rFonts w:ascii="Times New Roman" w:hAnsi="Times New Roman" w:cs="Times New Roman"/>
          <w:sz w:val="20"/>
          <w:szCs w:val="20"/>
        </w:rPr>
        <w:t xml:space="preserve">а, находящегося в муниципальной </w:t>
      </w:r>
      <w:r w:rsidRPr="00B24FDA">
        <w:rPr>
          <w:rFonts w:ascii="Times New Roman" w:hAnsi="Times New Roman" w:cs="Times New Roman"/>
          <w:sz w:val="20"/>
          <w:szCs w:val="20"/>
        </w:rPr>
        <w:t>собственности Шелтозерского вепсского сельского поселения и переданного в оперативное управление казенным учреждениям Шелтозерского вепсского сельского поселения (далее – казенные учреждения), зачисляются в бюджет Шелтозерского вепсского сельского поселения и используются в установленном порядке на общее (совокупное) покрытие расходов бюджета Шелтозерского вепсского сельского поселения.</w:t>
      </w:r>
    </w:p>
    <w:p w:rsidR="00B24FDA" w:rsidRPr="00B24FDA" w:rsidRDefault="00B24FDA" w:rsidP="00E34D59">
      <w:pPr>
        <w:pStyle w:val="32"/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24FDA">
        <w:rPr>
          <w:rFonts w:ascii="Times New Roman" w:hAnsi="Times New Roman" w:cs="Times New Roman"/>
          <w:sz w:val="20"/>
          <w:szCs w:val="20"/>
        </w:rPr>
        <w:t>2. В случае изменения бюджетной классификации Российской Федерации при перечислении доходов на единый счет бюджета Шелтозерского вепсского сельского поселения применяются коды доходов измененной бюджетной классификацией Российской Федерации.</w:t>
      </w:r>
    </w:p>
    <w:p w:rsidR="00B24FDA" w:rsidRPr="00102487" w:rsidRDefault="00B24FDA" w:rsidP="00B24FDA">
      <w:pPr>
        <w:spacing w:line="240" w:lineRule="atLeast"/>
        <w:ind w:left="1080" w:hanging="541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>Статья 5. Особенности использования средств, получаемых</w:t>
      </w:r>
    </w:p>
    <w:p w:rsidR="00B24FDA" w:rsidRPr="00102487" w:rsidRDefault="00B10681" w:rsidP="00E34D59">
      <w:pPr>
        <w:spacing w:line="240" w:lineRule="atLeast"/>
        <w:ind w:firstLine="539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>казенными учреждениями</w:t>
      </w:r>
      <w:r w:rsidR="00B24FDA" w:rsidRPr="00102487">
        <w:rPr>
          <w:rFonts w:ascii="Times New Roman" w:hAnsi="Times New Roman" w:cs="Times New Roman"/>
          <w:b/>
          <w:szCs w:val="20"/>
        </w:rPr>
        <w:t xml:space="preserve"> Шелтозерског</w:t>
      </w:r>
      <w:r w:rsidR="00E34D59" w:rsidRPr="00102487">
        <w:rPr>
          <w:rFonts w:ascii="Times New Roman" w:hAnsi="Times New Roman" w:cs="Times New Roman"/>
          <w:b/>
          <w:szCs w:val="20"/>
        </w:rPr>
        <w:t>о вепсского сельского поселения</w:t>
      </w:r>
    </w:p>
    <w:p w:rsidR="00B24FDA" w:rsidRPr="00B24FDA" w:rsidRDefault="00B24FDA" w:rsidP="00B24FD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 xml:space="preserve">1. Средства от оказания платных услуг,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деятельности, полученные казенными учреждениями, учитываются на едином счете бюджета Шелтозерского вепсского сельского поселения и отражаются в доходах бюджета Шелтозерского вепсского сельского поселения. </w:t>
      </w:r>
    </w:p>
    <w:p w:rsidR="00B24FDA" w:rsidRPr="00B24FDA" w:rsidRDefault="00B24FDA" w:rsidP="00B24FD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 xml:space="preserve">2. Средства от оказания платных услуг,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деятельности, полученные казенными учреждениями, направляются на компенсацию фактически осуществленных расходов казенных учреждений  с учетом объемов доходов от приносящей доход деятельности, осуществляемой этими учреждениями, зачисляемых в бюджет Шелтозерского </w:t>
      </w:r>
      <w:r w:rsidRPr="00B24FDA">
        <w:rPr>
          <w:rFonts w:ascii="Times New Roman" w:hAnsi="Times New Roman" w:cs="Times New Roman"/>
          <w:szCs w:val="20"/>
        </w:rPr>
        <w:lastRenderedPageBreak/>
        <w:t>вепсского сельского поселения, в соответствии с бюджетными сметами казенных учреждений.</w:t>
      </w:r>
    </w:p>
    <w:p w:rsidR="00B24FDA" w:rsidRPr="00B24FDA" w:rsidRDefault="00B24FDA" w:rsidP="00B10681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3. Остатки средств по состоянию на 01 января 2022 года, полученные казенными учреждениями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 направляются на расходы казенных учреждений в соо</w:t>
      </w:r>
      <w:r w:rsidR="00B10681">
        <w:rPr>
          <w:rFonts w:ascii="Times New Roman" w:hAnsi="Times New Roman" w:cs="Times New Roman"/>
          <w:szCs w:val="20"/>
        </w:rPr>
        <w:t>тветствии с бюджетными сметами.</w:t>
      </w:r>
    </w:p>
    <w:p w:rsidR="00B24FDA" w:rsidRPr="00102487" w:rsidRDefault="00B24FDA" w:rsidP="00E34D59">
      <w:pPr>
        <w:spacing w:line="240" w:lineRule="atLeast"/>
        <w:ind w:left="1134" w:hanging="414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>Статья 6. Бюджетные ассигнования бюджета Шелтозерског</w:t>
      </w:r>
      <w:r w:rsidR="00E34D59" w:rsidRPr="00102487">
        <w:rPr>
          <w:rFonts w:ascii="Times New Roman" w:hAnsi="Times New Roman" w:cs="Times New Roman"/>
          <w:b/>
          <w:szCs w:val="20"/>
        </w:rPr>
        <w:t>о вепсского сельского поселения</w:t>
      </w:r>
    </w:p>
    <w:p w:rsidR="00B24FDA" w:rsidRPr="00B24FDA" w:rsidRDefault="00B24FDA" w:rsidP="00B24FDA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</w:rPr>
      </w:pPr>
      <w:r w:rsidRPr="00B24FDA">
        <w:rPr>
          <w:rFonts w:ascii="Times New Roman" w:hAnsi="Times New Roman" w:cs="Times New Roman"/>
        </w:rPr>
        <w:t xml:space="preserve">1. Утвердить распределение бюджетных ассигнований по разделам, подразделам, целевым статьям и видам расходов классификации расходов </w:t>
      </w:r>
      <w:r w:rsidR="00B10681" w:rsidRPr="00B24FDA">
        <w:rPr>
          <w:rFonts w:ascii="Times New Roman" w:hAnsi="Times New Roman" w:cs="Times New Roman"/>
        </w:rPr>
        <w:t>бюджетов в ведомственной</w:t>
      </w:r>
      <w:r w:rsidRPr="00B24FDA">
        <w:rPr>
          <w:rFonts w:ascii="Times New Roman" w:hAnsi="Times New Roman" w:cs="Times New Roman"/>
        </w:rPr>
        <w:t xml:space="preserve">   структуре   расходов   бюджета   Шелтозерского вепсского сельского поселения на 2022-</w:t>
      </w:r>
      <w:r w:rsidR="00B10681" w:rsidRPr="00B24FDA">
        <w:rPr>
          <w:rFonts w:ascii="Times New Roman" w:hAnsi="Times New Roman" w:cs="Times New Roman"/>
        </w:rPr>
        <w:t>2024 годы</w:t>
      </w:r>
      <w:r w:rsidRPr="00B24FDA">
        <w:rPr>
          <w:rFonts w:ascii="Times New Roman" w:hAnsi="Times New Roman" w:cs="Times New Roman"/>
        </w:rPr>
        <w:t xml:space="preserve"> согласно приложению 4 к настоящему Решению.</w:t>
      </w:r>
    </w:p>
    <w:p w:rsidR="00B24FDA" w:rsidRPr="00B24FDA" w:rsidRDefault="00B24FDA" w:rsidP="00B24FD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2.  Утвердить распределение бюджетных ассигнований по разделам, подразделам, целевым статьям и видам расходов классификации расходов бюджетов на 2022-2024 годы согласно приложению 5 к настоящему Решению.</w:t>
      </w:r>
    </w:p>
    <w:p w:rsidR="00B24FDA" w:rsidRPr="00B24FDA" w:rsidRDefault="00B24FDA" w:rsidP="00102487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3.   Утвердить распределение бюджетных ассигнований на реализацию муниципальных целевых программ Шелтозерского вепсского сельского поселения по главным распорядителям средств бюджета Шелтозерского вепсского сельского поселения по разделам и подразделам, целевым статьям и видам расходов классификации расходов бюджетов на 2022-2024 годы согласно приложению 6 к настоящему Решению.</w:t>
      </w:r>
    </w:p>
    <w:p w:rsidR="00B24FDA" w:rsidRPr="00B24FDA" w:rsidRDefault="00B24FDA" w:rsidP="00B24FDA">
      <w:pPr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4.</w:t>
      </w:r>
      <w:r w:rsidR="00102487">
        <w:rPr>
          <w:rFonts w:ascii="Times New Roman" w:hAnsi="Times New Roman" w:cs="Times New Roman"/>
          <w:szCs w:val="20"/>
        </w:rPr>
        <w:t xml:space="preserve"> </w:t>
      </w:r>
      <w:r w:rsidRPr="00B24FDA">
        <w:rPr>
          <w:rFonts w:ascii="Times New Roman" w:hAnsi="Times New Roman" w:cs="Times New Roman"/>
          <w:szCs w:val="20"/>
        </w:rPr>
        <w:t xml:space="preserve">Утвердить объем бюджетных ассигнований муниципального дорожного фонда Шелтозерского вепсского сельского поселения на 2022 год в размере 1 300 </w:t>
      </w:r>
      <w:r w:rsidR="00B10681" w:rsidRPr="00B24FDA">
        <w:rPr>
          <w:rFonts w:ascii="Times New Roman" w:hAnsi="Times New Roman" w:cs="Times New Roman"/>
          <w:szCs w:val="20"/>
        </w:rPr>
        <w:t>000 рублей</w:t>
      </w:r>
      <w:r w:rsidRPr="00B24FDA">
        <w:rPr>
          <w:rFonts w:ascii="Times New Roman" w:hAnsi="Times New Roman" w:cs="Times New Roman"/>
          <w:szCs w:val="20"/>
        </w:rPr>
        <w:t>, на 2023 год в размере 1 300 000   рублей, на 2024 год в размере 1 300 000    рублей.</w:t>
      </w:r>
    </w:p>
    <w:p w:rsidR="00B24FDA" w:rsidRPr="00B24FDA" w:rsidRDefault="00B24FDA" w:rsidP="00B24FDA">
      <w:pPr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5.</w:t>
      </w:r>
      <w:r w:rsidR="00102487">
        <w:rPr>
          <w:rFonts w:ascii="Times New Roman" w:hAnsi="Times New Roman" w:cs="Times New Roman"/>
          <w:szCs w:val="20"/>
        </w:rPr>
        <w:t xml:space="preserve"> </w:t>
      </w:r>
      <w:r w:rsidRPr="00B24FDA">
        <w:rPr>
          <w:rFonts w:ascii="Times New Roman" w:hAnsi="Times New Roman" w:cs="Times New Roman"/>
          <w:szCs w:val="20"/>
        </w:rPr>
        <w:t>Бюджетные ассигнования муниципального дорожного фонда Шелтозерского вепсского сельского поселения,  определенные частью 4 настоящей статьи, предусматриваются Администрацией Шелтозерского вепсского сельского поселения на финансирование муниципальных программ Шелтозерского вепсского сельского поселения «Ремонт и содержание автомобильных дорог общего пользования местного значения Шелтозерского вепсского сельского поселении на 2021-2023 годы», « Благоустройство территории Шелтозерского вепсского сельского поселения на 2021-2023 годы».</w:t>
      </w:r>
    </w:p>
    <w:p w:rsidR="00B24FDA" w:rsidRPr="00B24FDA" w:rsidRDefault="00B24FDA" w:rsidP="00B24FDA">
      <w:pPr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6.</w:t>
      </w:r>
      <w:r w:rsidR="00102487">
        <w:rPr>
          <w:rFonts w:ascii="Times New Roman" w:hAnsi="Times New Roman" w:cs="Times New Roman"/>
          <w:szCs w:val="20"/>
        </w:rPr>
        <w:t xml:space="preserve"> </w:t>
      </w:r>
      <w:r w:rsidRPr="00B24FDA">
        <w:rPr>
          <w:rFonts w:ascii="Times New Roman" w:hAnsi="Times New Roman" w:cs="Times New Roman"/>
          <w:szCs w:val="20"/>
        </w:rPr>
        <w:t>Бюджетные ассигнования муниципального дорожного фонда Шелтозерского вепсского сельского поселения на 2021-2023 годы, определенные частью 4 настоящей статьи, сформированы в размере прогнозируемого объема доходов бюджета Шелтозерского вепсского сельского поселения:</w:t>
      </w:r>
    </w:p>
    <w:p w:rsidR="00B24FDA" w:rsidRPr="00B6028B" w:rsidRDefault="00B24FDA" w:rsidP="00102487">
      <w:pPr>
        <w:tabs>
          <w:tab w:val="left" w:pos="284"/>
        </w:tabs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1)</w:t>
      </w:r>
      <w:r w:rsidRPr="00B24FDA">
        <w:rPr>
          <w:rFonts w:ascii="Times New Roman" w:hAnsi="Times New Roman" w:cs="Times New Roman"/>
          <w:szCs w:val="20"/>
        </w:rPr>
        <w:tab/>
        <w:t>акцизов на автомобильный бензин, прямогонный бензин, дизельное топливо, моторные масла для дизельных и карбюраторных (инверторных) двигателей, производимых на территории Российской Федерации, подлежащих зачислению в бюджет поселения.</w:t>
      </w:r>
      <w:r w:rsidR="00B6028B">
        <w:rPr>
          <w:rFonts w:ascii="Times New Roman" w:hAnsi="Times New Roman" w:cs="Times New Roman"/>
          <w:szCs w:val="20"/>
        </w:rPr>
        <w:t xml:space="preserve">  </w:t>
      </w:r>
    </w:p>
    <w:p w:rsidR="00B24FDA" w:rsidRPr="00E34D59" w:rsidRDefault="00B24FDA" w:rsidP="00B6028B">
      <w:pPr>
        <w:spacing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>Статья 7. Особенности</w:t>
      </w:r>
      <w:r w:rsidRPr="00B24FDA">
        <w:rPr>
          <w:rFonts w:ascii="Times New Roman" w:hAnsi="Times New Roman" w:cs="Times New Roman"/>
          <w:b/>
          <w:szCs w:val="20"/>
        </w:rPr>
        <w:t xml:space="preserve"> использования </w:t>
      </w:r>
      <w:r w:rsidR="00B10681" w:rsidRPr="00B24FDA">
        <w:rPr>
          <w:rFonts w:ascii="Times New Roman" w:hAnsi="Times New Roman" w:cs="Times New Roman"/>
          <w:b/>
          <w:szCs w:val="20"/>
        </w:rPr>
        <w:t>бюджетных ассигнований</w:t>
      </w:r>
      <w:r w:rsidRPr="00B24FDA">
        <w:rPr>
          <w:rFonts w:ascii="Times New Roman" w:hAnsi="Times New Roman" w:cs="Times New Roman"/>
          <w:b/>
          <w:szCs w:val="20"/>
        </w:rPr>
        <w:t xml:space="preserve"> по обеспечению деятельности органов местного самоуправления Шелтозерского вепсского сельского поселения и казенных учреждений Шелтозерского вепсского сельского</w:t>
      </w:r>
      <w:r w:rsidRPr="00B24FDA">
        <w:rPr>
          <w:rFonts w:ascii="Times New Roman" w:hAnsi="Times New Roman" w:cs="Times New Roman"/>
          <w:szCs w:val="20"/>
        </w:rPr>
        <w:t xml:space="preserve"> </w:t>
      </w:r>
      <w:r w:rsidR="00E34D59">
        <w:rPr>
          <w:rFonts w:ascii="Times New Roman" w:hAnsi="Times New Roman" w:cs="Times New Roman"/>
          <w:b/>
          <w:szCs w:val="20"/>
        </w:rPr>
        <w:t>поселения</w:t>
      </w:r>
    </w:p>
    <w:p w:rsidR="00B6028B" w:rsidRDefault="00B24FDA" w:rsidP="00B6028B">
      <w:pPr>
        <w:pStyle w:val="afc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34D59">
        <w:rPr>
          <w:rFonts w:ascii="Times New Roman" w:hAnsi="Times New Roman" w:cs="Times New Roman"/>
          <w:sz w:val="20"/>
          <w:szCs w:val="20"/>
        </w:rPr>
        <w:t xml:space="preserve">Глава Шелтозерского вепсского сельского поселения не вправе принимать решения, приводящие к увеличению в </w:t>
      </w:r>
      <w:r w:rsidR="00B10681" w:rsidRPr="00E34D59">
        <w:rPr>
          <w:rFonts w:ascii="Times New Roman" w:hAnsi="Times New Roman" w:cs="Times New Roman"/>
          <w:sz w:val="20"/>
          <w:szCs w:val="20"/>
        </w:rPr>
        <w:t>2022 году численности</w:t>
      </w:r>
      <w:r w:rsidRPr="00E34D59">
        <w:rPr>
          <w:rFonts w:ascii="Times New Roman" w:hAnsi="Times New Roman" w:cs="Times New Roman"/>
          <w:sz w:val="20"/>
          <w:szCs w:val="20"/>
        </w:rPr>
        <w:t xml:space="preserve"> муниципальных служащих и работников </w:t>
      </w:r>
      <w:r w:rsidR="00B10681" w:rsidRPr="00E34D59">
        <w:rPr>
          <w:rFonts w:ascii="Times New Roman" w:hAnsi="Times New Roman" w:cs="Times New Roman"/>
          <w:sz w:val="20"/>
          <w:szCs w:val="20"/>
        </w:rPr>
        <w:t>казенных учреждений</w:t>
      </w:r>
      <w:r w:rsidRPr="00E34D59">
        <w:rPr>
          <w:rFonts w:ascii="Times New Roman" w:hAnsi="Times New Roman" w:cs="Times New Roman"/>
          <w:sz w:val="20"/>
          <w:szCs w:val="20"/>
        </w:rPr>
        <w:t xml:space="preserve"> Шелтозерского вепсского сельского поселения, за исключением случаев изменения функций органов местного самоуправления Шелтозерского вепсского сельского поселения и казенных учреждений Шелтозерского вепсского сельского поселения. </w:t>
      </w:r>
    </w:p>
    <w:p w:rsidR="00B24FDA" w:rsidRPr="00B6028B" w:rsidRDefault="00B24FDA" w:rsidP="00B6028B">
      <w:pPr>
        <w:pStyle w:val="afc"/>
        <w:tabs>
          <w:tab w:val="left" w:pos="851"/>
          <w:tab w:val="left" w:pos="993"/>
        </w:tabs>
        <w:spacing w:after="0" w:line="240" w:lineRule="atLeast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102487">
        <w:rPr>
          <w:rFonts w:ascii="Times New Roman" w:hAnsi="Times New Roman" w:cs="Times New Roman"/>
          <w:b/>
          <w:sz w:val="20"/>
          <w:szCs w:val="20"/>
        </w:rPr>
        <w:t xml:space="preserve">Статья    8.  </w:t>
      </w:r>
      <w:r w:rsidR="00E34D59" w:rsidRPr="00102487">
        <w:rPr>
          <w:rFonts w:ascii="Times New Roman" w:hAnsi="Times New Roman" w:cs="Times New Roman"/>
          <w:b/>
          <w:szCs w:val="20"/>
        </w:rPr>
        <w:t>Межбюджетные</w:t>
      </w:r>
      <w:r w:rsidR="00E34D59" w:rsidRPr="00B6028B">
        <w:rPr>
          <w:rFonts w:ascii="Times New Roman" w:hAnsi="Times New Roman" w:cs="Times New Roman"/>
          <w:b/>
          <w:szCs w:val="20"/>
        </w:rPr>
        <w:t xml:space="preserve"> трансферты бюджету </w:t>
      </w:r>
      <w:r w:rsidRPr="00B6028B">
        <w:rPr>
          <w:rFonts w:ascii="Times New Roman" w:hAnsi="Times New Roman" w:cs="Times New Roman"/>
          <w:b/>
          <w:sz w:val="20"/>
          <w:szCs w:val="20"/>
        </w:rPr>
        <w:t>Шелтозерского в</w:t>
      </w:r>
      <w:r w:rsidR="00E34D59" w:rsidRPr="00B6028B">
        <w:rPr>
          <w:rFonts w:ascii="Times New Roman" w:hAnsi="Times New Roman" w:cs="Times New Roman"/>
          <w:b/>
          <w:szCs w:val="20"/>
        </w:rPr>
        <w:t>епсского сельского поселения</w:t>
      </w:r>
    </w:p>
    <w:p w:rsidR="00B24FDA" w:rsidRPr="00E34D59" w:rsidRDefault="00B24FDA" w:rsidP="00B6028B">
      <w:pPr>
        <w:pStyle w:val="32"/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24FDA">
        <w:rPr>
          <w:rFonts w:ascii="Times New Roman" w:hAnsi="Times New Roman" w:cs="Times New Roman"/>
          <w:sz w:val="20"/>
          <w:szCs w:val="20"/>
        </w:rPr>
        <w:t>1. Утвердить распределение межбюджетных трансфертов из бюджета Прионежского муниципального района бюджету Шелтозерского вепсского сельского поселения на 2022-2024 годы согласно при</w:t>
      </w:r>
      <w:r w:rsidR="00E34D59">
        <w:rPr>
          <w:rFonts w:ascii="Times New Roman" w:hAnsi="Times New Roman" w:cs="Times New Roman"/>
          <w:sz w:val="20"/>
          <w:szCs w:val="20"/>
        </w:rPr>
        <w:t>ложению 7 к настоящему Решению.</w:t>
      </w:r>
    </w:p>
    <w:p w:rsidR="00B24FDA" w:rsidRPr="00E34D59" w:rsidRDefault="00B24FDA" w:rsidP="00B6028B">
      <w:pPr>
        <w:spacing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>Статья 9. Признание</w:t>
      </w:r>
      <w:r w:rsidRPr="00B24FDA">
        <w:rPr>
          <w:rFonts w:ascii="Times New Roman" w:hAnsi="Times New Roman" w:cs="Times New Roman"/>
          <w:b/>
          <w:szCs w:val="20"/>
        </w:rPr>
        <w:t xml:space="preserve"> задолженности юридических лиц, физических лиц и </w:t>
      </w:r>
      <w:r w:rsidR="00B10681" w:rsidRPr="00B24FDA">
        <w:rPr>
          <w:rFonts w:ascii="Times New Roman" w:hAnsi="Times New Roman" w:cs="Times New Roman"/>
          <w:b/>
          <w:szCs w:val="20"/>
        </w:rPr>
        <w:t>индивидуальных предпринимателей</w:t>
      </w:r>
      <w:r w:rsidRPr="00B24FDA">
        <w:rPr>
          <w:rFonts w:ascii="Times New Roman" w:hAnsi="Times New Roman" w:cs="Times New Roman"/>
          <w:b/>
          <w:szCs w:val="20"/>
        </w:rPr>
        <w:t xml:space="preserve"> перед бюджетом Шелтозерского вепсского сельского поселения</w:t>
      </w:r>
    </w:p>
    <w:p w:rsidR="00B24FDA" w:rsidRPr="00E34D59" w:rsidRDefault="00B24FDA" w:rsidP="00B6028B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1.  Признание задолженности юридических лиц, физических лиц и индивидуальных предпринимателей</w:t>
      </w:r>
      <w:r w:rsidRPr="00B24FDA">
        <w:rPr>
          <w:rFonts w:ascii="Times New Roman" w:hAnsi="Times New Roman" w:cs="Times New Roman"/>
          <w:b/>
          <w:szCs w:val="20"/>
        </w:rPr>
        <w:t xml:space="preserve"> </w:t>
      </w:r>
      <w:r w:rsidRPr="00B24FDA">
        <w:rPr>
          <w:rFonts w:ascii="Times New Roman" w:hAnsi="Times New Roman" w:cs="Times New Roman"/>
          <w:szCs w:val="20"/>
        </w:rPr>
        <w:t>по арендной плате за пользование муниципальным имуществом и начисленным пеням, зачисляемым в бюджет Шелтозерского вепсского сельского поселения, безнадежной к взысканию и ее списание осуществляется в установленном Администрацией Шелтозерского вепсского сельского поселения порядке.</w:t>
      </w:r>
    </w:p>
    <w:p w:rsidR="00B24FDA" w:rsidRPr="00B24FDA" w:rsidRDefault="00B24FDA" w:rsidP="00B6028B">
      <w:pPr>
        <w:spacing w:line="240" w:lineRule="atLeast"/>
        <w:ind w:left="1304" w:hanging="584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>Статья 10. Особенности</w:t>
      </w:r>
      <w:r w:rsidRPr="00B24FDA">
        <w:rPr>
          <w:rFonts w:ascii="Times New Roman" w:hAnsi="Times New Roman" w:cs="Times New Roman"/>
          <w:b/>
          <w:szCs w:val="20"/>
        </w:rPr>
        <w:t xml:space="preserve"> исполнения бюджета Шелтозерского вепсского сельского поселения</w:t>
      </w:r>
    </w:p>
    <w:p w:rsidR="00B24FDA" w:rsidRPr="00B24FDA" w:rsidRDefault="00B24FDA" w:rsidP="00B6028B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B24FDA">
        <w:rPr>
          <w:rFonts w:ascii="Times New Roman" w:hAnsi="Times New Roman" w:cs="Times New Roman"/>
        </w:rPr>
        <w:t>1. Установить в соответствии с пунктом 3 статьи 217 Бюджетного кодекса Российской Федерации следующие основания для внесения в 2022-</w:t>
      </w:r>
      <w:r w:rsidR="00B10681" w:rsidRPr="00B24FDA">
        <w:rPr>
          <w:rFonts w:ascii="Times New Roman" w:hAnsi="Times New Roman" w:cs="Times New Roman"/>
        </w:rPr>
        <w:t>2024 годы</w:t>
      </w:r>
      <w:r w:rsidRPr="00B24FDA">
        <w:rPr>
          <w:rFonts w:ascii="Times New Roman" w:hAnsi="Times New Roman" w:cs="Times New Roman"/>
        </w:rPr>
        <w:t xml:space="preserve"> изменений в показатели сводной бюджетной росписи бюджета Шелтозерского вепсского сельского поселения, связанные с особенностями исполнения бюджета Шелтозерского вепсского сельского поселения:</w:t>
      </w:r>
    </w:p>
    <w:p w:rsidR="00B24FDA" w:rsidRPr="00B24FDA" w:rsidRDefault="00B24FDA" w:rsidP="00B24FD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1) распределение межбюджетных трансфертов на реализацию федеральных целевых программ и иных мероприятий, осуществляемых на территории Шелтозерского вепсского сельского поселения, иных целевых передаваемых средств в 2022-2024  годы из бюджета Прионежского муниципального района  бюджету Шелтозерского вепсского сельского поселения, поступающих сверх сумм, предусмотренных настоящим Решением, в соответствии с целевым назначением, а также федеральным законодательством и законодательством  Республики Карелия;</w:t>
      </w:r>
    </w:p>
    <w:p w:rsidR="00B24FDA" w:rsidRPr="00B24FDA" w:rsidRDefault="00B24FDA" w:rsidP="00B24FD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 xml:space="preserve">2) перераспределение бюджетных ассигнований в связи с изменением типа муниципальных учреждений Шелтозерского вепсского сельского поселения; </w:t>
      </w:r>
    </w:p>
    <w:p w:rsidR="00B24FDA" w:rsidRPr="00B24FDA" w:rsidRDefault="00B24FDA" w:rsidP="00B24FD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 xml:space="preserve">3) перераспределение бюджетных ассигнований между разделами, подразделами, целевыми статьями, видами расходов классификации бюджетов в случаях образования на 1 января 2022 года санкционированной задолженности по бюджетным обязательствам 2021 года, образования в ходе исполнения бюджета Шелтозерского вепсского сельского поселения экономии, за исключением средств, связанных с расходами на выполнение </w:t>
      </w:r>
      <w:r w:rsidRPr="00B24FDA">
        <w:rPr>
          <w:rFonts w:ascii="Times New Roman" w:hAnsi="Times New Roman" w:cs="Times New Roman"/>
          <w:szCs w:val="20"/>
        </w:rPr>
        <w:lastRenderedPageBreak/>
        <w:t>публичных нормативных обязательств;</w:t>
      </w:r>
    </w:p>
    <w:p w:rsidR="00B24FDA" w:rsidRPr="00B24FDA" w:rsidRDefault="00B24FDA" w:rsidP="00B24FD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4) распределение средств, указанных в части 1 статьи 5 настоящего Решения, поступающих сверх сумм, предусмотренных настоящим Решением, на компенсацию фактически осуществленных расходов, связанных с ведением приносящей доход деятельности;</w:t>
      </w:r>
    </w:p>
    <w:p w:rsidR="00B24FDA" w:rsidRPr="00B24FDA" w:rsidRDefault="00B24FDA" w:rsidP="00B24FD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 xml:space="preserve">5) распределение и перераспределение остатков средств между разделами, подразделами, целевыми статьями, видами расходов классификации бюджетов, образовавшихся в связи с неисполнением по состоянию на 1 января 2022 года, переданным из бюджета Прионежского муниципального </w:t>
      </w:r>
      <w:r w:rsidR="00B10681" w:rsidRPr="00B24FDA">
        <w:rPr>
          <w:rFonts w:ascii="Times New Roman" w:hAnsi="Times New Roman" w:cs="Times New Roman"/>
          <w:szCs w:val="20"/>
        </w:rPr>
        <w:t>района и</w:t>
      </w:r>
      <w:r w:rsidRPr="00B24FDA">
        <w:rPr>
          <w:rFonts w:ascii="Times New Roman" w:hAnsi="Times New Roman" w:cs="Times New Roman"/>
          <w:szCs w:val="20"/>
        </w:rPr>
        <w:t xml:space="preserve"> указанных в части 1 статьи 5 настоящего Решения, находящихся на 1 января 2022 года на едином счете бюджета Шелтозерского вепсского сельского поселения в </w:t>
      </w:r>
      <w:r w:rsidR="00B10681" w:rsidRPr="00B24FDA">
        <w:rPr>
          <w:rFonts w:ascii="Times New Roman" w:hAnsi="Times New Roman" w:cs="Times New Roman"/>
          <w:szCs w:val="20"/>
        </w:rPr>
        <w:t>Управлении Федерального</w:t>
      </w:r>
      <w:r w:rsidRPr="00B24FDA">
        <w:rPr>
          <w:rFonts w:ascii="Times New Roman" w:hAnsi="Times New Roman" w:cs="Times New Roman"/>
          <w:szCs w:val="20"/>
        </w:rPr>
        <w:t xml:space="preserve"> казначейства по Прионежскому району;</w:t>
      </w:r>
    </w:p>
    <w:p w:rsidR="00B24FDA" w:rsidRPr="00B24FDA" w:rsidRDefault="00B24FDA" w:rsidP="00B24FD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6) распределение отдельных видов (подвидов) неналоговых доходов, предлагаемых к введению (отражению в бюджете) на цели, установленные настоящим Решением, сверх соответствующих бюджетных ассигнований и (или) общего объема расходов бюджета;</w:t>
      </w:r>
    </w:p>
    <w:p w:rsidR="00B24FDA" w:rsidRPr="00B24FDA" w:rsidRDefault="00B24FDA" w:rsidP="00B6028B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 xml:space="preserve">7) </w:t>
      </w:r>
      <w:r w:rsidRPr="00B24FDA">
        <w:rPr>
          <w:rFonts w:ascii="Times New Roman" w:hAnsi="Times New Roman" w:cs="Times New Roman"/>
          <w:snapToGrid w:val="0"/>
          <w:szCs w:val="20"/>
        </w:rPr>
        <w:t xml:space="preserve">оплата судебных издержек, связанных с представлением интересов </w:t>
      </w:r>
      <w:r w:rsidRPr="00B24FDA">
        <w:rPr>
          <w:rFonts w:ascii="Times New Roman" w:hAnsi="Times New Roman" w:cs="Times New Roman"/>
          <w:szCs w:val="20"/>
        </w:rPr>
        <w:t>Шелтозерского вепсского сельского поселения</w:t>
      </w:r>
      <w:r w:rsidRPr="00B24FDA">
        <w:rPr>
          <w:rFonts w:ascii="Times New Roman" w:hAnsi="Times New Roman" w:cs="Times New Roman"/>
          <w:snapToGrid w:val="0"/>
          <w:szCs w:val="20"/>
        </w:rPr>
        <w:t xml:space="preserve"> в судебных спорах, выплаты, связанные с исполнением судебных</w:t>
      </w:r>
      <w:r w:rsidRPr="00B24FDA">
        <w:rPr>
          <w:rFonts w:ascii="Times New Roman" w:hAnsi="Times New Roman" w:cs="Times New Roman"/>
          <w:szCs w:val="20"/>
        </w:rPr>
        <w:t xml:space="preserve"> </w:t>
      </w:r>
      <w:r w:rsidRPr="00B24FDA">
        <w:rPr>
          <w:rFonts w:ascii="Times New Roman" w:hAnsi="Times New Roman" w:cs="Times New Roman"/>
          <w:snapToGrid w:val="0"/>
          <w:szCs w:val="20"/>
        </w:rPr>
        <w:t xml:space="preserve">решений о взыскании с казны </w:t>
      </w:r>
      <w:r w:rsidRPr="00B24FDA">
        <w:rPr>
          <w:rFonts w:ascii="Times New Roman" w:hAnsi="Times New Roman" w:cs="Times New Roman"/>
          <w:szCs w:val="20"/>
        </w:rPr>
        <w:t>Шелтозерского вепсского сельского поселения</w:t>
      </w:r>
      <w:r w:rsidRPr="00B24FDA">
        <w:rPr>
          <w:rFonts w:ascii="Times New Roman" w:hAnsi="Times New Roman" w:cs="Times New Roman"/>
          <w:snapToGrid w:val="0"/>
          <w:szCs w:val="20"/>
        </w:rPr>
        <w:t>.</w:t>
      </w:r>
    </w:p>
    <w:p w:rsidR="00B24FDA" w:rsidRPr="00E34D59" w:rsidRDefault="00B24FDA" w:rsidP="00E34D59">
      <w:pPr>
        <w:spacing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102487">
        <w:rPr>
          <w:rFonts w:ascii="Times New Roman" w:hAnsi="Times New Roman" w:cs="Times New Roman"/>
          <w:b/>
          <w:szCs w:val="20"/>
        </w:rPr>
        <w:t>Статья 11.</w:t>
      </w:r>
      <w:r w:rsidR="00E34D59">
        <w:rPr>
          <w:rFonts w:ascii="Times New Roman" w:hAnsi="Times New Roman" w:cs="Times New Roman"/>
          <w:b/>
          <w:szCs w:val="20"/>
        </w:rPr>
        <w:t xml:space="preserve">  Заключительные положения</w:t>
      </w:r>
    </w:p>
    <w:p w:rsidR="00B24FDA" w:rsidRPr="00B24FDA" w:rsidRDefault="00B24FDA" w:rsidP="00B24FDA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1. Нормативные и иные правовые акты Шелтозерского вепсского сельского поселения, влекущие дополнительные расходы за счет средств бюджета Шелтозерского вепсского сельского поселения на 2022-2024  годы, а также сокращающие поступления доходов, реализуются и применяются только при наличии соответствующих источников дополнительных поступлений в бюджет Шелтозерского вепсского сельского поселения и (или) при сокращении расходов бюджета Шелтозерского вепсского сельского поселения на 2022 год с внесением соответствующих изменений в настоящее Решение.</w:t>
      </w:r>
    </w:p>
    <w:p w:rsidR="00B24FDA" w:rsidRPr="00B6028B" w:rsidRDefault="00B24FDA" w:rsidP="00B6028B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  <w:r w:rsidRPr="00B24FDA">
        <w:rPr>
          <w:rFonts w:ascii="Times New Roman" w:hAnsi="Times New Roman" w:cs="Times New Roman"/>
          <w:szCs w:val="20"/>
        </w:rPr>
        <w:t>2. В случае если иные нормативные правовые акты, устанавливающие бюджетные обязательства, реализация которых обеспечивается за счет средств бюджета Шелтозерского вепсского сельского поселения, противоречат настоящему Решению,</w:t>
      </w:r>
      <w:r w:rsidR="00B6028B">
        <w:rPr>
          <w:rFonts w:ascii="Times New Roman" w:hAnsi="Times New Roman" w:cs="Times New Roman"/>
          <w:szCs w:val="20"/>
        </w:rPr>
        <w:t xml:space="preserve"> применяется настоящее Решение.</w:t>
      </w:r>
    </w:p>
    <w:p w:rsidR="00B24FDA" w:rsidRPr="00E34D59" w:rsidRDefault="00B24FDA" w:rsidP="00E34D5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Cs w:val="20"/>
        </w:rPr>
      </w:pPr>
      <w:r w:rsidRPr="000A6E35">
        <w:rPr>
          <w:rFonts w:ascii="Times New Roman" w:hAnsi="Times New Roman" w:cs="Times New Roman"/>
          <w:b/>
          <w:color w:val="000000"/>
          <w:spacing w:val="-5"/>
          <w:szCs w:val="20"/>
        </w:rPr>
        <w:t>Статья 12.</w:t>
      </w:r>
      <w:r w:rsidRPr="00B24FDA">
        <w:rPr>
          <w:rFonts w:ascii="Times New Roman" w:hAnsi="Times New Roman" w:cs="Times New Roman"/>
          <w:color w:val="000000"/>
          <w:spacing w:val="-5"/>
          <w:szCs w:val="20"/>
        </w:rPr>
        <w:t xml:space="preserve"> </w:t>
      </w:r>
      <w:r w:rsidRPr="00B24FDA">
        <w:rPr>
          <w:rFonts w:ascii="Times New Roman" w:hAnsi="Times New Roman" w:cs="Times New Roman"/>
          <w:b/>
          <w:bCs/>
          <w:color w:val="000000"/>
          <w:spacing w:val="-5"/>
          <w:szCs w:val="20"/>
        </w:rPr>
        <w:t>Вступление в силу настоящего Решения</w:t>
      </w:r>
    </w:p>
    <w:p w:rsidR="00E34D59" w:rsidRPr="00E34D59" w:rsidRDefault="00B24FDA" w:rsidP="00B6028B">
      <w:pPr>
        <w:pStyle w:val="afc"/>
        <w:numPr>
          <w:ilvl w:val="0"/>
          <w:numId w:val="7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E34D59">
        <w:rPr>
          <w:rFonts w:ascii="Times New Roman" w:hAnsi="Times New Roman" w:cs="Times New Roman"/>
          <w:color w:val="000000"/>
          <w:spacing w:val="-5"/>
          <w:sz w:val="20"/>
          <w:szCs w:val="20"/>
        </w:rPr>
        <w:t>Настоящее Решение вступает в силу с 1 января 2022 года.</w:t>
      </w:r>
    </w:p>
    <w:p w:rsidR="00B24FDA" w:rsidRPr="00E34D59" w:rsidRDefault="00B24FDA" w:rsidP="00B6028B">
      <w:pPr>
        <w:pStyle w:val="afc"/>
        <w:numPr>
          <w:ilvl w:val="0"/>
          <w:numId w:val="7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E34D59">
        <w:rPr>
          <w:rFonts w:ascii="Times New Roman" w:hAnsi="Times New Roman" w:cs="Times New Roman"/>
          <w:color w:val="000000"/>
          <w:spacing w:val="-5"/>
          <w:sz w:val="20"/>
          <w:szCs w:val="20"/>
        </w:rPr>
        <w:t>Опубликовать настоящее Решение в информационном бюллетене Шелтозерского вепсского сельского поселения «</w:t>
      </w:r>
      <w:r w:rsidR="00B10681" w:rsidRPr="00E34D59">
        <w:rPr>
          <w:rFonts w:ascii="Times New Roman" w:hAnsi="Times New Roman" w:cs="Times New Roman"/>
          <w:color w:val="000000"/>
          <w:spacing w:val="-5"/>
          <w:sz w:val="20"/>
          <w:szCs w:val="20"/>
        </w:rPr>
        <w:t>Вести Шелтозерья»</w:t>
      </w:r>
      <w:r w:rsidRPr="00E34D59">
        <w:rPr>
          <w:rFonts w:ascii="Times New Roman" w:hAnsi="Times New Roman" w:cs="Times New Roman"/>
          <w:color w:val="000000"/>
          <w:spacing w:val="-5"/>
          <w:sz w:val="20"/>
          <w:szCs w:val="20"/>
        </w:rPr>
        <w:t>.</w:t>
      </w:r>
    </w:p>
    <w:p w:rsidR="00E34D59" w:rsidRPr="00E66E7A" w:rsidRDefault="00E34D59" w:rsidP="00E66E7A">
      <w:pPr>
        <w:jc w:val="both"/>
        <w:rPr>
          <w:rStyle w:val="ab"/>
          <w:rFonts w:ascii="Times New Roman" w:hAnsi="Times New Roman" w:cs="Times New Roman"/>
          <w:b w:val="0"/>
          <w:szCs w:val="20"/>
        </w:rPr>
      </w:pPr>
    </w:p>
    <w:p w:rsidR="00E34D59" w:rsidRPr="00E34D59" w:rsidRDefault="00E34D59" w:rsidP="00E34D59">
      <w:pPr>
        <w:pStyle w:val="afc"/>
        <w:spacing w:after="0"/>
        <w:ind w:left="0"/>
        <w:jc w:val="both"/>
        <w:rPr>
          <w:rStyle w:val="ab"/>
          <w:rFonts w:ascii="Times New Roman" w:hAnsi="Times New Roman" w:cs="Times New Roman"/>
          <w:b w:val="0"/>
          <w:sz w:val="20"/>
          <w:szCs w:val="20"/>
        </w:rPr>
      </w:pPr>
      <w:r w:rsidRPr="00E34D59">
        <w:rPr>
          <w:rStyle w:val="ab"/>
          <w:rFonts w:ascii="Times New Roman" w:hAnsi="Times New Roman" w:cs="Times New Roman"/>
          <w:b w:val="0"/>
          <w:sz w:val="20"/>
          <w:szCs w:val="20"/>
        </w:rPr>
        <w:t xml:space="preserve">Председатель Совета </w:t>
      </w:r>
    </w:p>
    <w:p w:rsidR="00E34D59" w:rsidRPr="00E34D59" w:rsidRDefault="00E34D59" w:rsidP="00E34D59">
      <w:pPr>
        <w:pStyle w:val="afc"/>
        <w:spacing w:after="0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34D59">
        <w:rPr>
          <w:rFonts w:ascii="Times New Roman" w:hAnsi="Times New Roman" w:cs="Times New Roman"/>
          <w:sz w:val="20"/>
          <w:szCs w:val="20"/>
        </w:rPr>
        <w:t xml:space="preserve">Шелтозерского вепсского сельского поселения                                                                     А.В.Бошаков             </w:t>
      </w:r>
    </w:p>
    <w:p w:rsidR="00E66E7A" w:rsidRDefault="00E66E7A" w:rsidP="00E34D59">
      <w:pPr>
        <w:pStyle w:val="afc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34D59" w:rsidRPr="00E34D59" w:rsidRDefault="00E34D59" w:rsidP="00E34D59">
      <w:pPr>
        <w:pStyle w:val="afc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34D59">
        <w:rPr>
          <w:rFonts w:ascii="Times New Roman" w:hAnsi="Times New Roman" w:cs="Times New Roman"/>
          <w:sz w:val="20"/>
          <w:szCs w:val="20"/>
        </w:rPr>
        <w:t>Глава Шелтозерского вепсского</w:t>
      </w:r>
    </w:p>
    <w:p w:rsidR="00E34D59" w:rsidRPr="00E34D59" w:rsidRDefault="00E34D59" w:rsidP="00E34D59">
      <w:pPr>
        <w:pStyle w:val="afc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4D59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                                          И.М.Сафонова       </w:t>
      </w:r>
    </w:p>
    <w:p w:rsidR="00E34D59" w:rsidRPr="00B6028B" w:rsidRDefault="00E34D59" w:rsidP="00B6028B">
      <w:pPr>
        <w:shd w:val="clear" w:color="auto" w:fill="FFFFFF"/>
        <w:tabs>
          <w:tab w:val="left" w:pos="851"/>
          <w:tab w:val="left" w:pos="993"/>
        </w:tabs>
        <w:spacing w:line="240" w:lineRule="atLeast"/>
        <w:jc w:val="both"/>
        <w:rPr>
          <w:rFonts w:ascii="Times New Roman" w:hAnsi="Times New Roman" w:cs="Times New Roman"/>
          <w:color w:val="000000"/>
          <w:spacing w:val="-5"/>
          <w:szCs w:val="20"/>
        </w:rPr>
      </w:pPr>
    </w:p>
    <w:p w:rsidR="00E34D59" w:rsidRPr="00E34D59" w:rsidRDefault="00E34D59" w:rsidP="00E34D59">
      <w:pPr>
        <w:jc w:val="center"/>
        <w:outlineLvl w:val="0"/>
        <w:rPr>
          <w:szCs w:val="20"/>
        </w:rPr>
      </w:pPr>
      <w:r>
        <w:rPr>
          <w:szCs w:val="20"/>
        </w:rPr>
        <w:object w:dxaOrig="636" w:dyaOrig="924">
          <v:shape id="_x0000_i1029" type="#_x0000_t75" style="width:31.5pt;height:25.5pt" o:ole="" fillcolor="window">
            <v:imagedata r:id="rId9" o:title=""/>
          </v:shape>
          <o:OLEObject Type="Embed" ProgID="PBrush" ShapeID="_x0000_i1029" DrawAspect="Content" ObjectID="_1701241578" r:id="rId14"/>
        </w:object>
      </w:r>
    </w:p>
    <w:p w:rsidR="00E34D59" w:rsidRPr="00E34D59" w:rsidRDefault="00E34D59" w:rsidP="00E34D59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E34D59">
        <w:rPr>
          <w:rFonts w:ascii="Times New Roman" w:hAnsi="Times New Roman" w:cs="Times New Roman"/>
          <w:szCs w:val="20"/>
        </w:rPr>
        <w:t>РЕСПУБЛИКА КАРЕЛИЯ</w:t>
      </w:r>
    </w:p>
    <w:p w:rsidR="00E34D59" w:rsidRPr="00E34D59" w:rsidRDefault="00E34D59" w:rsidP="00E34D59">
      <w:pPr>
        <w:jc w:val="center"/>
        <w:rPr>
          <w:rFonts w:ascii="Times New Roman" w:hAnsi="Times New Roman" w:cs="Times New Roman"/>
          <w:szCs w:val="20"/>
        </w:rPr>
      </w:pPr>
      <w:r w:rsidRPr="00E34D59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E34D59" w:rsidRPr="00E34D59" w:rsidRDefault="00E34D59" w:rsidP="00E34D59">
      <w:pPr>
        <w:jc w:val="center"/>
        <w:rPr>
          <w:rFonts w:ascii="Times New Roman" w:hAnsi="Times New Roman" w:cs="Times New Roman"/>
          <w:szCs w:val="20"/>
        </w:rPr>
      </w:pPr>
      <w:r w:rsidRPr="00E34D59">
        <w:rPr>
          <w:rFonts w:ascii="Times New Roman" w:hAnsi="Times New Roman" w:cs="Times New Roman"/>
          <w:szCs w:val="20"/>
        </w:rPr>
        <w:t>ШЕЛТОЗЕРСКОЕ ВЕПССКОЕ СЕЛЬСКОЕ ПОСЕЛЕНИЕ</w:t>
      </w:r>
    </w:p>
    <w:p w:rsidR="00E34D59" w:rsidRPr="00E34D59" w:rsidRDefault="00E34D59" w:rsidP="00E34D59">
      <w:pPr>
        <w:jc w:val="center"/>
        <w:rPr>
          <w:rFonts w:ascii="Times New Roman" w:hAnsi="Times New Roman" w:cs="Times New Roman"/>
          <w:szCs w:val="20"/>
        </w:rPr>
      </w:pPr>
      <w:r w:rsidRPr="00E34D59">
        <w:rPr>
          <w:rFonts w:ascii="Times New Roman" w:hAnsi="Times New Roman" w:cs="Times New Roman"/>
          <w:szCs w:val="20"/>
        </w:rPr>
        <w:t>СОВЕТ ШЕЛТОЗЕРСКОГО</w:t>
      </w:r>
      <w:r>
        <w:rPr>
          <w:rFonts w:ascii="Times New Roman" w:hAnsi="Times New Roman" w:cs="Times New Roman"/>
          <w:szCs w:val="20"/>
        </w:rPr>
        <w:t xml:space="preserve"> ВЕПССКОГО СЕЛЬСКОГО ПОСЕЛЕНИЯ</w:t>
      </w:r>
    </w:p>
    <w:p w:rsidR="00E34D59" w:rsidRPr="00E66E7A" w:rsidRDefault="00E34D59" w:rsidP="00E66E7A">
      <w:pPr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E34D59">
        <w:rPr>
          <w:rFonts w:ascii="Times New Roman" w:hAnsi="Times New Roman" w:cs="Times New Roman"/>
          <w:szCs w:val="20"/>
          <w:lang w:val="en-US"/>
        </w:rPr>
        <w:t>XVIII</w:t>
      </w:r>
      <w:r w:rsidR="000A6E35">
        <w:rPr>
          <w:rFonts w:ascii="Times New Roman" w:hAnsi="Times New Roman" w:cs="Times New Roman"/>
          <w:szCs w:val="20"/>
        </w:rPr>
        <w:t xml:space="preserve"> СЕССИЯ</w:t>
      </w:r>
      <w:r w:rsidRPr="00E34D59">
        <w:rPr>
          <w:rFonts w:ascii="Times New Roman" w:hAnsi="Times New Roman" w:cs="Times New Roman"/>
          <w:szCs w:val="20"/>
        </w:rPr>
        <w:t xml:space="preserve"> </w:t>
      </w:r>
      <w:r w:rsidRPr="00E34D59">
        <w:rPr>
          <w:rFonts w:ascii="Times New Roman" w:hAnsi="Times New Roman" w:cs="Times New Roman"/>
          <w:szCs w:val="20"/>
          <w:lang w:val="en-US"/>
        </w:rPr>
        <w:t>IV</w:t>
      </w:r>
      <w:r w:rsidR="000A6E35">
        <w:rPr>
          <w:rFonts w:ascii="Times New Roman" w:hAnsi="Times New Roman" w:cs="Times New Roman"/>
          <w:szCs w:val="20"/>
        </w:rPr>
        <w:t xml:space="preserve"> СОЗЫВА</w:t>
      </w:r>
    </w:p>
    <w:p w:rsidR="00E34D59" w:rsidRPr="00E34D59" w:rsidRDefault="00E34D59" w:rsidP="00E34D59">
      <w:pPr>
        <w:jc w:val="center"/>
        <w:rPr>
          <w:rFonts w:ascii="Times New Roman" w:hAnsi="Times New Roman" w:cs="Times New Roman"/>
          <w:szCs w:val="20"/>
        </w:rPr>
      </w:pPr>
      <w:r w:rsidRPr="00E34D59">
        <w:rPr>
          <w:rFonts w:ascii="Times New Roman" w:hAnsi="Times New Roman" w:cs="Times New Roman"/>
          <w:szCs w:val="20"/>
        </w:rPr>
        <w:t xml:space="preserve">РЕШЕНИЕ </w:t>
      </w:r>
    </w:p>
    <w:p w:rsidR="00E34D59" w:rsidRPr="00E34D59" w:rsidRDefault="000A6E35" w:rsidP="000A6E35">
      <w:pPr>
        <w:ind w:firstLine="70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от </w:t>
      </w:r>
      <w:r w:rsidR="00E34D59" w:rsidRPr="00E34D59">
        <w:rPr>
          <w:rFonts w:ascii="Times New Roman" w:hAnsi="Times New Roman" w:cs="Times New Roman"/>
          <w:szCs w:val="20"/>
        </w:rPr>
        <w:t xml:space="preserve">08 </w:t>
      </w:r>
      <w:r w:rsidR="00B10681" w:rsidRPr="00E34D59">
        <w:rPr>
          <w:rFonts w:ascii="Times New Roman" w:hAnsi="Times New Roman" w:cs="Times New Roman"/>
          <w:szCs w:val="20"/>
        </w:rPr>
        <w:t>декабря</w:t>
      </w:r>
      <w:r w:rsidR="00B10681">
        <w:rPr>
          <w:rFonts w:ascii="Times New Roman" w:hAnsi="Times New Roman" w:cs="Times New Roman"/>
          <w:szCs w:val="20"/>
        </w:rPr>
        <w:t xml:space="preserve"> </w:t>
      </w:r>
      <w:r w:rsidR="00B10681" w:rsidRPr="00E34D59">
        <w:rPr>
          <w:rFonts w:ascii="Times New Roman" w:hAnsi="Times New Roman" w:cs="Times New Roman"/>
          <w:szCs w:val="20"/>
        </w:rPr>
        <w:t>2021</w:t>
      </w:r>
      <w:r w:rsidR="00E34D59" w:rsidRPr="00E34D59">
        <w:rPr>
          <w:rFonts w:ascii="Times New Roman" w:hAnsi="Times New Roman" w:cs="Times New Roman"/>
          <w:szCs w:val="20"/>
        </w:rPr>
        <w:t xml:space="preserve"> г.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</w:t>
      </w:r>
      <w:r w:rsidR="00E34D59">
        <w:rPr>
          <w:rFonts w:ascii="Times New Roman" w:hAnsi="Times New Roman" w:cs="Times New Roman"/>
          <w:szCs w:val="20"/>
        </w:rPr>
        <w:t xml:space="preserve"> </w:t>
      </w:r>
      <w:r w:rsidR="00E34D59" w:rsidRPr="00E34D59">
        <w:rPr>
          <w:rFonts w:ascii="Times New Roman" w:hAnsi="Times New Roman" w:cs="Times New Roman"/>
          <w:szCs w:val="20"/>
        </w:rPr>
        <w:t xml:space="preserve">     №  5                                                                                                                                  </w:t>
      </w:r>
    </w:p>
    <w:p w:rsidR="00E34D59" w:rsidRPr="00E34D59" w:rsidRDefault="00E34D59" w:rsidP="00E34D59">
      <w:pPr>
        <w:shd w:val="clear" w:color="auto" w:fill="FFFFFF"/>
        <w:autoSpaceDE w:val="0"/>
        <w:autoSpaceDN w:val="0"/>
        <w:adjustRightInd w:val="0"/>
        <w:spacing w:line="240" w:lineRule="atLeast"/>
        <w:ind w:left="28" w:right="4224"/>
        <w:rPr>
          <w:rFonts w:ascii="Times New Roman" w:hAnsi="Times New Roman" w:cs="Times New Roman"/>
          <w:szCs w:val="20"/>
        </w:rPr>
      </w:pPr>
      <w:r w:rsidRPr="00E34D59">
        <w:rPr>
          <w:rFonts w:ascii="Times New Roman" w:hAnsi="Times New Roman" w:cs="Times New Roman"/>
          <w:szCs w:val="20"/>
        </w:rPr>
        <w:t xml:space="preserve">      </w:t>
      </w:r>
    </w:p>
    <w:tbl>
      <w:tblPr>
        <w:tblpPr w:leftFromText="180" w:rightFromText="180" w:vertAnchor="text" w:tblpY="1"/>
        <w:tblOverlap w:val="never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</w:tblGrid>
      <w:tr w:rsidR="00E34D59" w:rsidRPr="00E34D59" w:rsidTr="00E34D59">
        <w:trPr>
          <w:trHeight w:val="517"/>
        </w:trPr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</w:tcPr>
          <w:p w:rsidR="000A6E35" w:rsidRDefault="00E34D59" w:rsidP="00B1068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A6E35">
              <w:rPr>
                <w:rFonts w:ascii="Times New Roman" w:hAnsi="Times New Roman" w:cs="Times New Roman"/>
                <w:b/>
                <w:szCs w:val="20"/>
              </w:rPr>
              <w:t xml:space="preserve">О внесении изменений в Положение о бюджетном процессе в муниципальном образовании </w:t>
            </w:r>
          </w:p>
          <w:p w:rsidR="00E34D59" w:rsidRPr="000A6E35" w:rsidRDefault="00E34D59" w:rsidP="00B1068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A6E35">
              <w:rPr>
                <w:rFonts w:ascii="Times New Roman" w:hAnsi="Times New Roman" w:cs="Times New Roman"/>
                <w:b/>
                <w:szCs w:val="20"/>
              </w:rPr>
              <w:t>Шелтозерское вепсское сельское поселение</w:t>
            </w:r>
          </w:p>
        </w:tc>
      </w:tr>
    </w:tbl>
    <w:p w:rsidR="000A6E35" w:rsidRDefault="00E34D59" w:rsidP="000A6E35">
      <w:pPr>
        <w:shd w:val="clear" w:color="auto" w:fill="FFFFFF"/>
        <w:ind w:firstLine="709"/>
        <w:jc w:val="both"/>
        <w:rPr>
          <w:rFonts w:ascii="Times New Roman" w:hAnsi="Times New Roman" w:cs="Times New Roman"/>
          <w:szCs w:val="20"/>
        </w:rPr>
      </w:pPr>
      <w:r w:rsidRPr="00E34D59">
        <w:rPr>
          <w:rFonts w:ascii="Times New Roman" w:hAnsi="Times New Roman" w:cs="Times New Roman"/>
          <w:szCs w:val="20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 учетом изменений и дополнений, в целях определения правовых основ, содержания и механизма осуществления бюджетного процесса в муниципальном образовании «Шелтозерское вепсское сельское поселение», руководствуясь Уставом Шелтозерског</w:t>
      </w:r>
      <w:r w:rsidR="000A6E35">
        <w:rPr>
          <w:rFonts w:ascii="Times New Roman" w:hAnsi="Times New Roman" w:cs="Times New Roman"/>
          <w:szCs w:val="20"/>
        </w:rPr>
        <w:t xml:space="preserve">о вепсского сельского поселения, </w:t>
      </w:r>
      <w:r w:rsidRPr="00E34D59">
        <w:rPr>
          <w:rFonts w:ascii="Times New Roman" w:hAnsi="Times New Roman" w:cs="Times New Roman"/>
          <w:szCs w:val="20"/>
        </w:rPr>
        <w:t xml:space="preserve">Совет Шелтозерского вепсского сельского поселения </w:t>
      </w:r>
    </w:p>
    <w:p w:rsidR="00E34D59" w:rsidRPr="00E34D59" w:rsidRDefault="00E34D59" w:rsidP="000A6E35">
      <w:pPr>
        <w:shd w:val="clear" w:color="auto" w:fill="FFFFFF"/>
        <w:ind w:firstLine="709"/>
        <w:jc w:val="both"/>
        <w:rPr>
          <w:rFonts w:ascii="Times New Roman" w:hAnsi="Times New Roman" w:cs="Times New Roman"/>
          <w:szCs w:val="20"/>
        </w:rPr>
      </w:pPr>
      <w:r w:rsidRPr="00E34D59">
        <w:rPr>
          <w:rFonts w:ascii="Times New Roman" w:hAnsi="Times New Roman" w:cs="Times New Roman"/>
          <w:szCs w:val="20"/>
        </w:rPr>
        <w:t>РЕШИЛ</w:t>
      </w:r>
      <w:r>
        <w:rPr>
          <w:rFonts w:ascii="Times New Roman" w:hAnsi="Times New Roman" w:cs="Times New Roman"/>
          <w:szCs w:val="20"/>
        </w:rPr>
        <w:t>:</w:t>
      </w:r>
    </w:p>
    <w:p w:rsidR="00E34D59" w:rsidRPr="00E34D59" w:rsidRDefault="00E34D59" w:rsidP="000A6E35">
      <w:pPr>
        <w:jc w:val="both"/>
        <w:rPr>
          <w:rFonts w:ascii="Times New Roman" w:hAnsi="Times New Roman" w:cs="Times New Roman"/>
          <w:szCs w:val="20"/>
        </w:rPr>
      </w:pPr>
      <w:r w:rsidRPr="00E34D59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  <w:szCs w:val="20"/>
        </w:rPr>
        <w:t xml:space="preserve"> </w:t>
      </w:r>
      <w:r w:rsidRPr="00E34D59">
        <w:rPr>
          <w:rFonts w:ascii="Times New Roman" w:hAnsi="Times New Roman" w:cs="Times New Roman"/>
          <w:szCs w:val="20"/>
        </w:rPr>
        <w:t>Внести в Положение о бюджетном процессе в муниципальном образовании Шелтозерское вепсское сельское поселение, утвержденное Решением №3 от 30.01.2013г. XXV сессии II созыва Совета Шелтозерского вепсского сельского поселения следующие изменения:</w:t>
      </w:r>
    </w:p>
    <w:p w:rsidR="00E34D59" w:rsidRPr="00E34D59" w:rsidRDefault="00E34D59" w:rsidP="000A6E3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E34D59">
        <w:rPr>
          <w:rFonts w:ascii="Times New Roman" w:hAnsi="Times New Roman" w:cs="Times New Roman"/>
        </w:rPr>
        <w:t>1.1. Признать утратившим силу абзац 7 части 1 статьи 6 Положения:</w:t>
      </w:r>
    </w:p>
    <w:p w:rsidR="00E34D59" w:rsidRPr="00E34D59" w:rsidRDefault="00E34D59" w:rsidP="000A6E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34D59">
        <w:rPr>
          <w:rFonts w:ascii="Times New Roman" w:hAnsi="Times New Roman" w:cs="Times New Roman"/>
        </w:rPr>
        <w:t>«в случае и порядке, предусмотренных настоящим Кодексом и иными федеральными законами, установление ответственности за нарушение муниципальных правовых актов по вопросам регулирования бюджетных правоотношений»;</w:t>
      </w:r>
    </w:p>
    <w:p w:rsidR="00E34D59" w:rsidRPr="00E34D59" w:rsidRDefault="00E34D59" w:rsidP="00E34D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34D59">
        <w:rPr>
          <w:rFonts w:ascii="Times New Roman" w:hAnsi="Times New Roman" w:cs="Times New Roman"/>
        </w:rPr>
        <w:t>1.2. Часть 1 статьи 24 Положения изложить в новой редакции:</w:t>
      </w:r>
    </w:p>
    <w:p w:rsidR="00E34D59" w:rsidRPr="00E34D59" w:rsidRDefault="00E34D59" w:rsidP="00E34D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34D59">
        <w:rPr>
          <w:rFonts w:ascii="Times New Roman" w:hAnsi="Times New Roman" w:cs="Times New Roman"/>
        </w:rPr>
        <w:lastRenderedPageBreak/>
        <w:t>«Под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средств.»</w:t>
      </w:r>
    </w:p>
    <w:p w:rsidR="00E34D59" w:rsidRPr="00E34D59" w:rsidRDefault="00E34D59" w:rsidP="00E34D59">
      <w:pPr>
        <w:jc w:val="both"/>
        <w:rPr>
          <w:rFonts w:ascii="Times New Roman" w:hAnsi="Times New Roman" w:cs="Times New Roman"/>
          <w:szCs w:val="20"/>
        </w:rPr>
      </w:pPr>
      <w:r w:rsidRPr="00E34D59">
        <w:rPr>
          <w:rFonts w:ascii="Times New Roman" w:hAnsi="Times New Roman" w:cs="Times New Roman"/>
          <w:szCs w:val="20"/>
        </w:rPr>
        <w:t>2.</w:t>
      </w:r>
      <w:r w:rsidR="000A6E35">
        <w:rPr>
          <w:rFonts w:ascii="Times New Roman" w:hAnsi="Times New Roman" w:cs="Times New Roman"/>
          <w:szCs w:val="20"/>
        </w:rPr>
        <w:t xml:space="preserve"> </w:t>
      </w:r>
      <w:r w:rsidRPr="00E34D59">
        <w:rPr>
          <w:rFonts w:ascii="Times New Roman" w:hAnsi="Times New Roman" w:cs="Times New Roman"/>
          <w:szCs w:val="20"/>
        </w:rPr>
        <w:t>Опубликовать настоящее решение в информационном бюллетене «Вести Шелтозерья» и разместить в сети «Интернет» на официальном сайте МО Шелтозерского вепсского сельского поселения.</w:t>
      </w:r>
    </w:p>
    <w:p w:rsidR="00E34D59" w:rsidRPr="00E34D59" w:rsidRDefault="00E34D59" w:rsidP="00E34D59">
      <w:pPr>
        <w:jc w:val="both"/>
        <w:rPr>
          <w:rFonts w:ascii="Times New Roman" w:hAnsi="Times New Roman" w:cs="Times New Roman"/>
          <w:szCs w:val="20"/>
        </w:rPr>
      </w:pPr>
      <w:r w:rsidRPr="00E34D59">
        <w:rPr>
          <w:rFonts w:ascii="Times New Roman" w:hAnsi="Times New Roman" w:cs="Times New Roman"/>
          <w:szCs w:val="20"/>
        </w:rPr>
        <w:t>3.</w:t>
      </w:r>
      <w:r w:rsidR="000A6E35">
        <w:rPr>
          <w:rFonts w:ascii="Times New Roman" w:hAnsi="Times New Roman" w:cs="Times New Roman"/>
          <w:szCs w:val="20"/>
        </w:rPr>
        <w:t xml:space="preserve"> </w:t>
      </w:r>
      <w:r w:rsidRPr="00E34D59">
        <w:rPr>
          <w:rFonts w:ascii="Times New Roman" w:hAnsi="Times New Roman" w:cs="Times New Roman"/>
          <w:szCs w:val="20"/>
        </w:rPr>
        <w:t>Решение вступает в силу со дня официального опубликования (обнародования).</w:t>
      </w:r>
    </w:p>
    <w:p w:rsidR="00E34D59" w:rsidRPr="00E34D59" w:rsidRDefault="00E34D59" w:rsidP="00E34D59">
      <w:pPr>
        <w:jc w:val="both"/>
        <w:rPr>
          <w:rFonts w:ascii="Times New Roman" w:hAnsi="Times New Roman" w:cs="Times New Roman"/>
          <w:szCs w:val="20"/>
        </w:rPr>
      </w:pPr>
    </w:p>
    <w:p w:rsidR="00E34D59" w:rsidRPr="00E34D59" w:rsidRDefault="00E34D59" w:rsidP="00E34D59">
      <w:pPr>
        <w:ind w:left="-540" w:firstLine="540"/>
        <w:jc w:val="both"/>
        <w:rPr>
          <w:rStyle w:val="ab"/>
          <w:rFonts w:ascii="Times New Roman" w:hAnsi="Times New Roman" w:cs="Times New Roman"/>
          <w:b w:val="0"/>
          <w:szCs w:val="20"/>
        </w:rPr>
      </w:pPr>
      <w:r w:rsidRPr="00E34D59">
        <w:rPr>
          <w:rStyle w:val="ab"/>
          <w:rFonts w:ascii="Times New Roman" w:hAnsi="Times New Roman" w:cs="Times New Roman"/>
          <w:b w:val="0"/>
          <w:szCs w:val="20"/>
        </w:rPr>
        <w:t xml:space="preserve">Председатель Совета </w:t>
      </w:r>
    </w:p>
    <w:p w:rsidR="00E34D59" w:rsidRPr="00E34D59" w:rsidRDefault="00E34D59" w:rsidP="00E34D59">
      <w:pPr>
        <w:pStyle w:val="ConsPlusNormal"/>
        <w:ind w:firstLine="0"/>
        <w:jc w:val="both"/>
        <w:outlineLvl w:val="2"/>
        <w:rPr>
          <w:rStyle w:val="ab"/>
          <w:rFonts w:ascii="Times New Roman" w:hAnsi="Times New Roman" w:cs="Times New Roman"/>
          <w:b w:val="0"/>
          <w:bCs w:val="0"/>
        </w:rPr>
      </w:pPr>
      <w:r w:rsidRPr="00E34D59">
        <w:rPr>
          <w:rFonts w:ascii="Times New Roman" w:hAnsi="Times New Roman" w:cs="Times New Roman"/>
        </w:rPr>
        <w:t>Шелтозерского вепсского</w:t>
      </w:r>
      <w:r>
        <w:rPr>
          <w:rFonts w:ascii="Times New Roman" w:hAnsi="Times New Roman" w:cs="Times New Roman"/>
        </w:rPr>
        <w:t xml:space="preserve"> </w:t>
      </w:r>
      <w:r w:rsidRPr="00E34D59">
        <w:rPr>
          <w:rFonts w:ascii="Times New Roman" w:hAnsi="Times New Roman" w:cs="Times New Roman"/>
        </w:rPr>
        <w:t xml:space="preserve">сельского поселения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E34D59">
        <w:rPr>
          <w:rFonts w:ascii="Times New Roman" w:hAnsi="Times New Roman" w:cs="Times New Roman"/>
        </w:rPr>
        <w:t>А.В. Бошаков</w:t>
      </w:r>
    </w:p>
    <w:p w:rsidR="00E34D59" w:rsidRPr="00E34D59" w:rsidRDefault="00E34D59" w:rsidP="00E34D59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</w:p>
    <w:p w:rsidR="00E34D59" w:rsidRPr="00E34D59" w:rsidRDefault="00E34D59" w:rsidP="00E34D59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  <w:r w:rsidRPr="00E34D59">
        <w:rPr>
          <w:rFonts w:ascii="Times New Roman" w:hAnsi="Times New Roman" w:cs="Times New Roman"/>
        </w:rPr>
        <w:t>Глава Шелтозерского вепсского</w:t>
      </w:r>
    </w:p>
    <w:p w:rsidR="00E34D59" w:rsidRPr="00E66E7A" w:rsidRDefault="00E34D59" w:rsidP="00E34D59">
      <w:pPr>
        <w:pStyle w:val="a0"/>
        <w:rPr>
          <w:rFonts w:ascii="Times New Roman" w:hAnsi="Times New Roman" w:cs="Times New Roman"/>
          <w:szCs w:val="20"/>
        </w:rPr>
      </w:pPr>
      <w:r w:rsidRPr="00E34D59">
        <w:rPr>
          <w:rFonts w:ascii="Times New Roman" w:hAnsi="Times New Roman" w:cs="Times New Roman"/>
          <w:szCs w:val="20"/>
        </w:rPr>
        <w:t xml:space="preserve">сельского </w:t>
      </w:r>
      <w:r w:rsidRPr="00E66E7A">
        <w:rPr>
          <w:rFonts w:ascii="Times New Roman" w:hAnsi="Times New Roman" w:cs="Times New Roman"/>
          <w:szCs w:val="20"/>
        </w:rPr>
        <w:t>поселения                                                                                                                                И.М. Сафонова</w:t>
      </w:r>
    </w:p>
    <w:p w:rsidR="00E66E7A" w:rsidRPr="00E66E7A" w:rsidRDefault="00E66E7A" w:rsidP="00E66E7A">
      <w:pPr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object w:dxaOrig="636" w:dyaOrig="924">
          <v:shape id="_x0000_i1030" type="#_x0000_t75" style="width:31.5pt;height:21.75pt" o:ole="" fillcolor="window">
            <v:imagedata r:id="rId9" o:title=""/>
          </v:shape>
          <o:OLEObject Type="Embed" ProgID="PBrush" ShapeID="_x0000_i1030" DrawAspect="Content" ObjectID="_1701241579" r:id="rId15"/>
        </w:object>
      </w:r>
    </w:p>
    <w:p w:rsidR="00E66E7A" w:rsidRPr="00E66E7A" w:rsidRDefault="00E66E7A" w:rsidP="00E66E7A">
      <w:pPr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РЕСПУБЛИКА КАРЕЛИЯ</w:t>
      </w:r>
    </w:p>
    <w:p w:rsidR="00E66E7A" w:rsidRPr="00E66E7A" w:rsidRDefault="00E66E7A" w:rsidP="00E66E7A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ПРИОНЕЖСКИЙ МУНИЦИПАЛЬНЫЙ РАЙОН</w:t>
      </w:r>
    </w:p>
    <w:p w:rsidR="00E66E7A" w:rsidRPr="00E66E7A" w:rsidRDefault="00E66E7A" w:rsidP="00E66E7A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ШЕЛТОЗЕРСКОЕ ВЕПССКОЕ СЕЛЬСКОЕ ПОСЕЛЕНИЕ</w:t>
      </w:r>
    </w:p>
    <w:p w:rsidR="00E66E7A" w:rsidRPr="00E66E7A" w:rsidRDefault="00E66E7A" w:rsidP="00E66E7A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СОВЕТ ШЕЛТОЗЕРСКОГО ВЕПССКОГО СЕЛЬСКОГО ПОСЕЛЕНИЯ</w:t>
      </w:r>
    </w:p>
    <w:p w:rsidR="00E66E7A" w:rsidRPr="00E66E7A" w:rsidRDefault="00E66E7A" w:rsidP="00E66E7A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XVII</w:t>
      </w:r>
      <w:r w:rsidRPr="00E66E7A">
        <w:rPr>
          <w:rFonts w:ascii="Times New Roman" w:eastAsia="Times New Roman" w:hAnsi="Times New Roman" w:cs="Times New Roman"/>
          <w:kern w:val="0"/>
          <w:szCs w:val="20"/>
          <w:lang w:val="en-US" w:eastAsia="ru-RU" w:bidi="ar-SA"/>
        </w:rPr>
        <w:t>I</w:t>
      </w: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СЕССИЯ </w:t>
      </w:r>
      <w:r w:rsidRPr="00E66E7A">
        <w:rPr>
          <w:rFonts w:ascii="Times New Roman" w:eastAsia="Times New Roman" w:hAnsi="Times New Roman" w:cs="Times New Roman"/>
          <w:kern w:val="0"/>
          <w:szCs w:val="20"/>
          <w:lang w:val="en-US" w:eastAsia="ru-RU" w:bidi="ar-SA"/>
        </w:rPr>
        <w:t>IV</w:t>
      </w: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СОЗЫВА</w:t>
      </w:r>
    </w:p>
    <w:p w:rsidR="00E66E7A" w:rsidRPr="00E66E7A" w:rsidRDefault="00E66E7A" w:rsidP="00E66E7A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РЕШЕНИЕ </w:t>
      </w:r>
    </w:p>
    <w:p w:rsidR="00E66E7A" w:rsidRPr="00E66E7A" w:rsidRDefault="00E66E7A" w:rsidP="00E66E7A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</w:p>
    <w:p w:rsidR="00E66E7A" w:rsidRPr="00E66E7A" w:rsidRDefault="00E66E7A" w:rsidP="00E66E7A">
      <w:pPr>
        <w:widowControl/>
        <w:suppressAutoHyphens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           от 08 декабря 2021 г.                                                        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                                                  </w:t>
      </w: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   № 6                                                                                                                                     </w:t>
      </w:r>
    </w:p>
    <w:p w:rsidR="00E66E7A" w:rsidRPr="00E66E7A" w:rsidRDefault="00E66E7A" w:rsidP="00E66E7A">
      <w:pPr>
        <w:widowControl/>
        <w:suppressAutoHyphens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</w:p>
    <w:p w:rsidR="00E66E7A" w:rsidRPr="00E66E7A" w:rsidRDefault="00E66E7A" w:rsidP="00E66E7A">
      <w:pPr>
        <w:widowControl/>
        <w:suppressAutoHyphens w:val="0"/>
        <w:jc w:val="center"/>
        <w:outlineLvl w:val="0"/>
        <w:rPr>
          <w:rFonts w:ascii="Times New Roman" w:eastAsiaTheme="minorEastAsia" w:hAnsi="Times New Roman" w:cs="Times New Roman"/>
          <w:b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Об утверждении Положения о муниципальном контроле в сфере благоустройства в</w:t>
      </w:r>
      <w:r w:rsidRPr="00E66E7A">
        <w:rPr>
          <w:rFonts w:ascii="Times New Roman" w:eastAsiaTheme="minorEastAsia" w:hAnsi="Times New Roman" w:cs="Times New Roman"/>
          <w:b/>
          <w:kern w:val="0"/>
          <w:szCs w:val="20"/>
          <w:lang w:eastAsia="ru-RU" w:bidi="ar-SA"/>
        </w:rPr>
        <w:t xml:space="preserve"> границах населенных пунктов Шелтозерского вепсского сельского поселения</w:t>
      </w:r>
    </w:p>
    <w:p w:rsidR="00E66E7A" w:rsidRPr="00E66E7A" w:rsidRDefault="00E66E7A" w:rsidP="00E66E7A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</w:p>
    <w:p w:rsidR="00E66E7A" w:rsidRPr="00E66E7A" w:rsidRDefault="00E66E7A" w:rsidP="00E66E7A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color w:val="000000"/>
          <w:kern w:val="0"/>
          <w:szCs w:val="20"/>
          <w:lang w:eastAsia="ru-RU" w:bidi="ar-SA"/>
        </w:rPr>
        <w:t xml:space="preserve">В соответствии с Федеральным </w:t>
      </w:r>
      <w:hyperlink r:id="rId16">
        <w:r w:rsidRPr="00E66E7A">
          <w:rPr>
            <w:rFonts w:ascii="Times New Roman" w:eastAsia="Times New Roman" w:hAnsi="Times New Roman" w:cs="Times New Roman"/>
            <w:color w:val="000000"/>
            <w:kern w:val="0"/>
            <w:szCs w:val="20"/>
            <w:lang w:eastAsia="ru-RU" w:bidi="ar-SA"/>
          </w:rPr>
          <w:t>закон</w:t>
        </w:r>
      </w:hyperlink>
      <w:r w:rsidRPr="00E66E7A">
        <w:rPr>
          <w:rFonts w:ascii="Times New Roman" w:eastAsia="Times New Roman" w:hAnsi="Times New Roman" w:cs="Times New Roman"/>
          <w:color w:val="000000"/>
          <w:kern w:val="0"/>
          <w:szCs w:val="20"/>
          <w:lang w:eastAsia="ru-RU" w:bidi="ar-SA"/>
        </w:rPr>
        <w:t xml:space="preserve">ом от 06.10.2003 </w:t>
      </w:r>
      <w:r w:rsidRPr="00E66E7A">
        <w:rPr>
          <w:rFonts w:ascii="Times New Roman" w:eastAsia="Segoe UI Symbol" w:hAnsi="Times New Roman" w:cs="Times New Roman"/>
          <w:color w:val="000000"/>
          <w:kern w:val="0"/>
          <w:szCs w:val="20"/>
          <w:lang w:eastAsia="ru-RU" w:bidi="ar-SA"/>
        </w:rPr>
        <w:t>№</w:t>
      </w:r>
      <w:r w:rsidRPr="00E66E7A">
        <w:rPr>
          <w:rFonts w:ascii="Times New Roman" w:eastAsia="Times New Roman" w:hAnsi="Times New Roman" w:cs="Times New Roman"/>
          <w:color w:val="000000"/>
          <w:kern w:val="0"/>
          <w:szCs w:val="20"/>
          <w:lang w:eastAsia="ru-RU" w:bidi="ar-SA"/>
        </w:rPr>
        <w:t xml:space="preserve"> 131-ФЗ «Об общих принципах организации местного самоуправления в Российской Федерации», в</w:t>
      </w: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целях реализации Федерального закона от 31.07.2020 </w:t>
      </w:r>
      <w:r w:rsidRPr="00E66E7A">
        <w:rPr>
          <w:rFonts w:ascii="Times New Roman" w:eastAsia="Segoe UI Symbol" w:hAnsi="Times New Roman" w:cs="Times New Roman"/>
          <w:kern w:val="0"/>
          <w:szCs w:val="20"/>
          <w:lang w:eastAsia="ru-RU" w:bidi="ar-SA"/>
        </w:rPr>
        <w:t>№</w:t>
      </w: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248-ФЗ «О государственном контроле (надзоре) и муниципальном контроле в Российской Федерации», Совет Шелтозерского вепсского сельского поселения </w:t>
      </w:r>
    </w:p>
    <w:p w:rsidR="00E66E7A" w:rsidRPr="00E66E7A" w:rsidRDefault="00E66E7A" w:rsidP="000A6E35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РЕШИЛ:</w:t>
      </w:r>
    </w:p>
    <w:p w:rsidR="00E66E7A" w:rsidRPr="00E66E7A" w:rsidRDefault="00E66E7A" w:rsidP="00E66E7A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1. Утвердить прилагаемое Положение о муниципальном контроле в сфере благоустройства в границах населенных пунктов Шелтозерского вепсского сельского поселения.</w:t>
      </w:r>
      <w:r w:rsidRPr="00E66E7A">
        <w:rPr>
          <w:rFonts w:ascii="Times New Roman" w:eastAsia="Times New Roman" w:hAnsi="Times New Roman" w:cs="Times New Roman"/>
          <w:i/>
          <w:kern w:val="0"/>
          <w:szCs w:val="20"/>
          <w:lang w:eastAsia="ru-RU" w:bidi="ar-SA"/>
        </w:rPr>
        <w:t xml:space="preserve"> </w:t>
      </w:r>
    </w:p>
    <w:p w:rsidR="00E66E7A" w:rsidRPr="00E66E7A" w:rsidRDefault="00E66E7A" w:rsidP="00E66E7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2. Контроль за исполнением решения оставляю за собой.</w:t>
      </w:r>
    </w:p>
    <w:p w:rsidR="00E66E7A" w:rsidRPr="00E66E7A" w:rsidRDefault="00E66E7A" w:rsidP="00E66E7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3. Настоящее решение вступает в силу со дня его официального опубликования.</w:t>
      </w:r>
    </w:p>
    <w:p w:rsidR="00E66E7A" w:rsidRPr="00E66E7A" w:rsidRDefault="00E66E7A" w:rsidP="00E66E7A">
      <w:pPr>
        <w:widowControl/>
        <w:suppressAutoHyphens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</w:p>
    <w:p w:rsidR="00E66E7A" w:rsidRPr="00E66E7A" w:rsidRDefault="00E66E7A" w:rsidP="00E66E7A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bCs/>
          <w:kern w:val="0"/>
          <w:szCs w:val="20"/>
          <w:lang w:eastAsia="ru-RU" w:bidi="ar-SA"/>
        </w:rPr>
        <w:t xml:space="preserve">Председатель Совета </w:t>
      </w: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Шелтозерского</w:t>
      </w:r>
    </w:p>
    <w:p w:rsidR="00E66E7A" w:rsidRPr="00E66E7A" w:rsidRDefault="00E66E7A" w:rsidP="00E66E7A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вепсского сельского поселения                                             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                                          </w:t>
      </w: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    А.В.Бошаков</w:t>
      </w:r>
    </w:p>
    <w:p w:rsidR="00E66E7A" w:rsidRPr="00E66E7A" w:rsidRDefault="00E66E7A" w:rsidP="00E66E7A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</w:p>
    <w:p w:rsidR="00E66E7A" w:rsidRPr="00E66E7A" w:rsidRDefault="00E66E7A" w:rsidP="00E66E7A">
      <w:pPr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Глава Шелтозерского </w:t>
      </w:r>
    </w:p>
    <w:p w:rsidR="00E66E7A" w:rsidRPr="00E66E7A" w:rsidRDefault="00E66E7A" w:rsidP="00E66E7A">
      <w:pPr>
        <w:widowControl/>
        <w:suppressAutoHyphens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вепсского сельского поселения                                             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                                          </w:t>
      </w:r>
      <w:r w:rsidRPr="00E66E7A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    И.М. Сафонова</w:t>
      </w:r>
    </w:p>
    <w:p w:rsidR="00E66E7A" w:rsidRPr="00E66E7A" w:rsidRDefault="00E66E7A" w:rsidP="00E66E7A">
      <w:pPr>
        <w:suppressAutoHyphens w:val="0"/>
        <w:rPr>
          <w:rFonts w:ascii="Times New Roman" w:eastAsia="Arial" w:hAnsi="Times New Roman" w:cs="Times New Roman"/>
          <w:color w:val="000000"/>
          <w:kern w:val="0"/>
          <w:szCs w:val="20"/>
          <w:lang w:eastAsia="ru-RU" w:bidi="ar-SA"/>
        </w:rPr>
      </w:pPr>
    </w:p>
    <w:p w:rsidR="00B24FDA" w:rsidRPr="00E66E7A" w:rsidRDefault="00B24FDA" w:rsidP="00B24FDA">
      <w:pPr>
        <w:jc w:val="both"/>
        <w:rPr>
          <w:rFonts w:ascii="Times New Roman" w:hAnsi="Times New Roman" w:cs="Times New Roman"/>
          <w:szCs w:val="20"/>
        </w:rPr>
      </w:pPr>
    </w:p>
    <w:p w:rsidR="00E66E7A" w:rsidRPr="00E66E7A" w:rsidRDefault="00E66E7A" w:rsidP="00E66E7A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object w:dxaOrig="636" w:dyaOrig="924">
          <v:shape id="_x0000_i1031" type="#_x0000_t75" style="width:31.5pt;height:25.5pt" o:ole="" fillcolor="window">
            <v:imagedata r:id="rId9" o:title=""/>
          </v:shape>
          <o:OLEObject Type="Embed" ProgID="PBrush" ShapeID="_x0000_i1031" DrawAspect="Content" ObjectID="_1701241580" r:id="rId17"/>
        </w:object>
      </w:r>
    </w:p>
    <w:p w:rsidR="00E66E7A" w:rsidRPr="00E66E7A" w:rsidRDefault="00E66E7A" w:rsidP="00E66E7A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РЕСПУБЛИКА КАРЕЛИЯ</w:t>
      </w:r>
    </w:p>
    <w:p w:rsidR="00E66E7A" w:rsidRPr="00E66E7A" w:rsidRDefault="00E66E7A" w:rsidP="00E66E7A">
      <w:pPr>
        <w:jc w:val="center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E66E7A" w:rsidRPr="00E66E7A" w:rsidRDefault="00E66E7A" w:rsidP="00E66E7A">
      <w:pPr>
        <w:jc w:val="center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ШЕЛТОЗЕРСКОЕ ВЕПССКОЕ СЕЛЬСКОЕ ПОСЕЛЕНИЕ</w:t>
      </w:r>
    </w:p>
    <w:p w:rsidR="00E66E7A" w:rsidRPr="00E66E7A" w:rsidRDefault="00E66E7A" w:rsidP="00E66E7A">
      <w:pPr>
        <w:jc w:val="center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СОВЕТ ШЕЛТОЗЕРСКОГО ВЕПССКОГО СЕЛЬСКОГО ПОСЕЛЕНИЯ</w:t>
      </w:r>
    </w:p>
    <w:p w:rsidR="00E66E7A" w:rsidRPr="00E66E7A" w:rsidRDefault="00E66E7A" w:rsidP="00E66E7A">
      <w:pPr>
        <w:jc w:val="center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XVII</w:t>
      </w:r>
      <w:r w:rsidRPr="00E66E7A">
        <w:rPr>
          <w:rFonts w:ascii="Times New Roman" w:hAnsi="Times New Roman" w:cs="Times New Roman"/>
          <w:szCs w:val="20"/>
          <w:lang w:val="en-US"/>
        </w:rPr>
        <w:t>I</w:t>
      </w:r>
      <w:r w:rsidRPr="00E66E7A">
        <w:rPr>
          <w:rFonts w:ascii="Times New Roman" w:hAnsi="Times New Roman" w:cs="Times New Roman"/>
          <w:szCs w:val="20"/>
        </w:rPr>
        <w:t xml:space="preserve"> СЕССИЯ </w:t>
      </w:r>
      <w:r w:rsidRPr="00E66E7A">
        <w:rPr>
          <w:rFonts w:ascii="Times New Roman" w:hAnsi="Times New Roman" w:cs="Times New Roman"/>
          <w:szCs w:val="20"/>
          <w:lang w:val="en-US"/>
        </w:rPr>
        <w:t>IV</w:t>
      </w:r>
      <w:r w:rsidRPr="00E66E7A">
        <w:rPr>
          <w:rFonts w:ascii="Times New Roman" w:hAnsi="Times New Roman" w:cs="Times New Roman"/>
          <w:szCs w:val="20"/>
        </w:rPr>
        <w:t xml:space="preserve"> СОЗЫВА</w:t>
      </w:r>
    </w:p>
    <w:p w:rsidR="00E66E7A" w:rsidRPr="00E66E7A" w:rsidRDefault="00E66E7A" w:rsidP="00E66E7A">
      <w:pPr>
        <w:jc w:val="center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РЕШЕНИЕ </w:t>
      </w:r>
    </w:p>
    <w:p w:rsidR="00E66E7A" w:rsidRPr="00E66E7A" w:rsidRDefault="00B10681" w:rsidP="000A6E35">
      <w:pPr>
        <w:ind w:firstLine="709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>от 08</w:t>
      </w:r>
      <w:r w:rsidR="00E66E7A" w:rsidRPr="00E66E7A">
        <w:rPr>
          <w:rFonts w:ascii="Times New Roman" w:hAnsi="Times New Roman" w:cs="Times New Roman"/>
          <w:szCs w:val="20"/>
        </w:rPr>
        <w:t xml:space="preserve"> декабря 2021 г.                                                           </w:t>
      </w:r>
      <w:r w:rsidR="00E66E7A">
        <w:rPr>
          <w:rFonts w:ascii="Times New Roman" w:hAnsi="Times New Roman" w:cs="Times New Roman"/>
          <w:szCs w:val="20"/>
        </w:rPr>
        <w:t xml:space="preserve">                                                            </w:t>
      </w:r>
      <w:r w:rsidR="00E66E7A" w:rsidRPr="00E66E7A">
        <w:rPr>
          <w:rFonts w:ascii="Times New Roman" w:hAnsi="Times New Roman" w:cs="Times New Roman"/>
          <w:szCs w:val="20"/>
        </w:rPr>
        <w:t xml:space="preserve"> №   7</w:t>
      </w:r>
    </w:p>
    <w:p w:rsidR="00E66E7A" w:rsidRPr="00E66E7A" w:rsidRDefault="00E66E7A" w:rsidP="00E66E7A">
      <w:pPr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</w:t>
      </w:r>
    </w:p>
    <w:p w:rsidR="00E66E7A" w:rsidRPr="00E66E7A" w:rsidRDefault="00E66E7A" w:rsidP="00E66E7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Cs w:val="20"/>
        </w:rPr>
      </w:pPr>
      <w:r w:rsidRPr="00E66E7A">
        <w:rPr>
          <w:rFonts w:ascii="Times New Roman" w:hAnsi="Times New Roman" w:cs="Times New Roman"/>
          <w:b/>
          <w:szCs w:val="20"/>
        </w:rPr>
        <w:t xml:space="preserve">Об утверждении Положения о </w:t>
      </w:r>
      <w:bookmarkStart w:id="0" w:name="_Hlk73706793"/>
      <w:r w:rsidRPr="00E66E7A">
        <w:rPr>
          <w:rFonts w:ascii="Times New Roman" w:hAnsi="Times New Roman" w:cs="Times New Roman"/>
          <w:b/>
          <w:szCs w:val="20"/>
        </w:rPr>
        <w:t xml:space="preserve">муниципальном контроле </w:t>
      </w:r>
      <w:bookmarkEnd w:id="0"/>
    </w:p>
    <w:p w:rsidR="00E66E7A" w:rsidRPr="00E66E7A" w:rsidRDefault="00E66E7A" w:rsidP="00E66E7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Cs w:val="20"/>
        </w:rPr>
      </w:pPr>
      <w:r w:rsidRPr="00E66E7A">
        <w:rPr>
          <w:rFonts w:ascii="Times New Roman" w:hAnsi="Times New Roman" w:cs="Times New Roman"/>
          <w:b/>
          <w:spacing w:val="2"/>
          <w:szCs w:val="20"/>
        </w:rPr>
        <w:t>на автомобильном транспорте, городском наземном электрическом транспорте и в дорожном хозяйстве в</w:t>
      </w:r>
      <w:r w:rsidRPr="00E66E7A">
        <w:rPr>
          <w:rFonts w:ascii="Times New Roman" w:hAnsi="Times New Roman" w:cs="Times New Roman"/>
          <w:b/>
          <w:szCs w:val="20"/>
        </w:rPr>
        <w:t xml:space="preserve"> границах населенных пунктов Шелтозерского вепсского сельского поселения</w:t>
      </w:r>
    </w:p>
    <w:p w:rsidR="00E66E7A" w:rsidRPr="00E66E7A" w:rsidRDefault="00E66E7A" w:rsidP="00E66E7A">
      <w:pPr>
        <w:outlineLvl w:val="0"/>
        <w:rPr>
          <w:rFonts w:ascii="Times New Roman" w:hAnsi="Times New Roman" w:cs="Times New Roman"/>
          <w:strike/>
          <w:szCs w:val="20"/>
        </w:rPr>
      </w:pPr>
    </w:p>
    <w:p w:rsidR="00E66E7A" w:rsidRPr="00E66E7A" w:rsidRDefault="00E66E7A" w:rsidP="00E66E7A">
      <w:pPr>
        <w:ind w:firstLine="720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В соответствии с Федеральными </w:t>
      </w:r>
      <w:hyperlink r:id="rId18" w:history="1">
        <w:r w:rsidRPr="00E66E7A">
          <w:rPr>
            <w:rFonts w:ascii="Times New Roman" w:hAnsi="Times New Roman" w:cs="Times New Roman"/>
            <w:szCs w:val="20"/>
          </w:rPr>
          <w:t>закон</w:t>
        </w:r>
      </w:hyperlink>
      <w:r w:rsidRPr="00E66E7A">
        <w:rPr>
          <w:rFonts w:ascii="Times New Roman" w:hAnsi="Times New Roman" w:cs="Times New Roman"/>
          <w:szCs w:val="20"/>
        </w:rPr>
        <w:t xml:space="preserve">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от 08.11.2007 № 259-ФЗ «Устав автомобильного транспорта и городского наземного электрического транспорта», от 31.07.2020 248-ФЗ «О государственном контроле (надзоре) и муниципальном контроле  в Российской Федерации», Совет Шелтозерского вепсского сельского поселения </w:t>
      </w:r>
    </w:p>
    <w:p w:rsidR="00E66E7A" w:rsidRPr="00E66E7A" w:rsidRDefault="00E66E7A" w:rsidP="00E66E7A">
      <w:pPr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          </w:t>
      </w:r>
      <w:r w:rsidR="000A6E35">
        <w:rPr>
          <w:rFonts w:ascii="Times New Roman" w:hAnsi="Times New Roman" w:cs="Times New Roman"/>
          <w:szCs w:val="20"/>
        </w:rPr>
        <w:t xml:space="preserve">    </w:t>
      </w:r>
      <w:r w:rsidRPr="00E66E7A">
        <w:rPr>
          <w:rFonts w:ascii="Times New Roman" w:hAnsi="Times New Roman" w:cs="Times New Roman"/>
          <w:szCs w:val="20"/>
        </w:rPr>
        <w:t>РЕШИЛ:</w:t>
      </w:r>
    </w:p>
    <w:p w:rsidR="00E66E7A" w:rsidRPr="00E66E7A" w:rsidRDefault="00E66E7A" w:rsidP="00E66E7A">
      <w:pPr>
        <w:ind w:firstLine="720"/>
        <w:jc w:val="both"/>
        <w:outlineLvl w:val="0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1. Утвердить прилагаемое Положение о муниципальном контроле </w:t>
      </w:r>
      <w:r w:rsidRPr="00E66E7A">
        <w:rPr>
          <w:rFonts w:ascii="Times New Roman" w:hAnsi="Times New Roman" w:cs="Times New Roman"/>
          <w:spacing w:val="2"/>
          <w:szCs w:val="20"/>
        </w:rPr>
        <w:t>на автомобильном транспорте, городском наземном электрическом транспорте и в дорожном хозяйстве</w:t>
      </w:r>
      <w:r w:rsidRPr="00E66E7A">
        <w:rPr>
          <w:rFonts w:ascii="Times New Roman" w:hAnsi="Times New Roman" w:cs="Times New Roman"/>
          <w:szCs w:val="20"/>
        </w:rPr>
        <w:t xml:space="preserve"> в границах населенных пунктов Шелтозерского вепсского сельского поселения.</w:t>
      </w:r>
    </w:p>
    <w:p w:rsidR="00E66E7A" w:rsidRPr="00E66E7A" w:rsidRDefault="00E66E7A" w:rsidP="00E66E7A">
      <w:pPr>
        <w:autoSpaceDE w:val="0"/>
        <w:ind w:firstLine="720"/>
        <w:jc w:val="both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lastRenderedPageBreak/>
        <w:t xml:space="preserve">2. Контроль за исполнением решения оставляю за </w:t>
      </w:r>
      <w:r w:rsidR="00B10681" w:rsidRPr="00E66E7A">
        <w:rPr>
          <w:rFonts w:ascii="Times New Roman" w:hAnsi="Times New Roman" w:cs="Times New Roman"/>
          <w:szCs w:val="20"/>
        </w:rPr>
        <w:t>собой.</w:t>
      </w:r>
    </w:p>
    <w:p w:rsidR="00E66E7A" w:rsidRPr="00E66E7A" w:rsidRDefault="00E66E7A" w:rsidP="00E66E7A">
      <w:pPr>
        <w:autoSpaceDE w:val="0"/>
        <w:ind w:firstLine="720"/>
        <w:jc w:val="both"/>
        <w:rPr>
          <w:rFonts w:ascii="Times New Roman" w:hAnsi="Times New Roman" w:cs="Times New Roman"/>
          <w:bCs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3. </w:t>
      </w:r>
      <w:r w:rsidRPr="00E66E7A">
        <w:rPr>
          <w:rFonts w:ascii="Times New Roman" w:hAnsi="Times New Roman" w:cs="Times New Roman"/>
          <w:bCs/>
          <w:szCs w:val="20"/>
        </w:rPr>
        <w:t>Настоящее решение вступает в силу</w:t>
      </w:r>
      <w:r w:rsidRPr="00E66E7A">
        <w:rPr>
          <w:rFonts w:ascii="Times New Roman" w:hAnsi="Times New Roman" w:cs="Times New Roman"/>
          <w:szCs w:val="20"/>
        </w:rPr>
        <w:t xml:space="preserve"> со дня его официального </w:t>
      </w:r>
      <w:r w:rsidR="00B10681" w:rsidRPr="00E66E7A">
        <w:rPr>
          <w:rFonts w:ascii="Times New Roman" w:hAnsi="Times New Roman" w:cs="Times New Roman"/>
          <w:szCs w:val="20"/>
        </w:rPr>
        <w:t>опубликования.</w:t>
      </w:r>
    </w:p>
    <w:p w:rsidR="00E66E7A" w:rsidRPr="00E66E7A" w:rsidRDefault="00E66E7A" w:rsidP="00E66E7A">
      <w:pPr>
        <w:autoSpaceDE w:val="0"/>
        <w:jc w:val="both"/>
        <w:rPr>
          <w:rFonts w:ascii="Times New Roman" w:hAnsi="Times New Roman" w:cs="Times New Roman"/>
          <w:bCs/>
          <w:szCs w:val="20"/>
        </w:rPr>
      </w:pPr>
    </w:p>
    <w:p w:rsidR="00E66E7A" w:rsidRPr="00E66E7A" w:rsidRDefault="00E66E7A" w:rsidP="00E66E7A">
      <w:pPr>
        <w:jc w:val="both"/>
        <w:rPr>
          <w:rFonts w:ascii="Times New Roman" w:hAnsi="Times New Roman" w:cs="Times New Roman"/>
          <w:bCs/>
          <w:szCs w:val="20"/>
        </w:rPr>
      </w:pPr>
      <w:r w:rsidRPr="00E66E7A">
        <w:rPr>
          <w:rFonts w:ascii="Times New Roman" w:hAnsi="Times New Roman" w:cs="Times New Roman"/>
          <w:bCs/>
          <w:szCs w:val="20"/>
        </w:rPr>
        <w:t xml:space="preserve">Председатель Совета </w:t>
      </w:r>
      <w:r w:rsidRPr="00E66E7A">
        <w:rPr>
          <w:rFonts w:ascii="Times New Roman" w:hAnsi="Times New Roman" w:cs="Times New Roman"/>
          <w:szCs w:val="20"/>
        </w:rPr>
        <w:t>Шелтозерского</w:t>
      </w:r>
    </w:p>
    <w:p w:rsidR="00E66E7A" w:rsidRPr="00E66E7A" w:rsidRDefault="00E66E7A" w:rsidP="00E66E7A">
      <w:pPr>
        <w:jc w:val="both"/>
        <w:rPr>
          <w:rFonts w:ascii="Times New Roman" w:hAnsi="Times New Roman" w:cs="Times New Roman"/>
          <w:bCs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вепсского сельского поселения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Pr="00E66E7A">
        <w:rPr>
          <w:rFonts w:ascii="Times New Roman" w:hAnsi="Times New Roman" w:cs="Times New Roman"/>
          <w:szCs w:val="20"/>
        </w:rPr>
        <w:t xml:space="preserve"> А.В.Бошаков</w:t>
      </w:r>
    </w:p>
    <w:p w:rsidR="00E66E7A" w:rsidRPr="00E66E7A" w:rsidRDefault="00E66E7A" w:rsidP="00E66E7A">
      <w:pPr>
        <w:jc w:val="both"/>
        <w:rPr>
          <w:rFonts w:ascii="Times New Roman" w:hAnsi="Times New Roman" w:cs="Times New Roman"/>
          <w:bCs/>
          <w:szCs w:val="20"/>
        </w:rPr>
      </w:pPr>
    </w:p>
    <w:p w:rsidR="00E66E7A" w:rsidRPr="00E66E7A" w:rsidRDefault="00E66E7A" w:rsidP="00E66E7A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Глава Шелтозерского </w:t>
      </w:r>
    </w:p>
    <w:p w:rsidR="00E66E7A" w:rsidRPr="00E66E7A" w:rsidRDefault="00E66E7A" w:rsidP="00E66E7A">
      <w:pPr>
        <w:rPr>
          <w:rFonts w:ascii="Times New Roman" w:hAnsi="Times New Roman" w:cs="Times New Roman"/>
          <w:szCs w:val="20"/>
        </w:rPr>
      </w:pPr>
      <w:r w:rsidRPr="00E66E7A">
        <w:rPr>
          <w:rFonts w:ascii="Times New Roman" w:hAnsi="Times New Roman" w:cs="Times New Roman"/>
          <w:szCs w:val="20"/>
        </w:rPr>
        <w:t xml:space="preserve">вепсского сельского поселения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Pr="00E66E7A">
        <w:rPr>
          <w:rFonts w:ascii="Times New Roman" w:hAnsi="Times New Roman" w:cs="Times New Roman"/>
          <w:szCs w:val="20"/>
        </w:rPr>
        <w:t>И.М. Сафонова</w:t>
      </w:r>
    </w:p>
    <w:p w:rsidR="00B6028B" w:rsidRDefault="00B6028B" w:rsidP="00B6028B">
      <w:pPr>
        <w:jc w:val="right"/>
        <w:rPr>
          <w:bCs/>
          <w:szCs w:val="20"/>
        </w:rPr>
      </w:pPr>
    </w:p>
    <w:p w:rsidR="00B6028B" w:rsidRPr="00B6028B" w:rsidRDefault="00B6028B" w:rsidP="00B6028B">
      <w:pPr>
        <w:jc w:val="center"/>
        <w:outlineLvl w:val="0"/>
        <w:rPr>
          <w:szCs w:val="20"/>
        </w:rPr>
      </w:pPr>
      <w:r>
        <w:rPr>
          <w:szCs w:val="20"/>
        </w:rPr>
        <w:object w:dxaOrig="636" w:dyaOrig="924">
          <v:shape id="_x0000_i1032" type="#_x0000_t75" style="width:31.5pt;height:27pt" o:ole="" fillcolor="window">
            <v:imagedata r:id="rId9" o:title=""/>
          </v:shape>
          <o:OLEObject Type="Embed" ProgID="PBrush" ShapeID="_x0000_i1032" DrawAspect="Content" ObjectID="_1701241581" r:id="rId19"/>
        </w:object>
      </w:r>
    </w:p>
    <w:p w:rsidR="00B6028B" w:rsidRPr="00B6028B" w:rsidRDefault="00B6028B" w:rsidP="00B6028B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РЕСПУБЛИКА КАРЕЛИЯ</w:t>
      </w:r>
    </w:p>
    <w:p w:rsidR="00B6028B" w:rsidRPr="00B6028B" w:rsidRDefault="00B6028B" w:rsidP="00B6028B">
      <w:pPr>
        <w:jc w:val="center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B6028B" w:rsidRPr="00B6028B" w:rsidRDefault="00B6028B" w:rsidP="00B6028B">
      <w:pPr>
        <w:jc w:val="center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ШЕЛТОЗЕРСКОЕ ВЕПССКОЕ СЕЛЬСКОЕ ПОСЕЛЕНИЕ</w:t>
      </w:r>
    </w:p>
    <w:p w:rsidR="00B6028B" w:rsidRPr="00B6028B" w:rsidRDefault="00B6028B" w:rsidP="00B6028B">
      <w:pPr>
        <w:jc w:val="center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СОВЕТ ШЕЛТОЗЕРСКОГО ВЕПССКОГО СЕЛЬСКОГО ПОСЕЛЕНИЯ</w:t>
      </w:r>
    </w:p>
    <w:p w:rsidR="00B6028B" w:rsidRPr="00B6028B" w:rsidRDefault="00B6028B" w:rsidP="00B6028B">
      <w:pPr>
        <w:jc w:val="center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  <w:lang w:val="en-US"/>
        </w:rPr>
        <w:t>XVIII</w:t>
      </w:r>
      <w:r w:rsidR="000A6E35">
        <w:rPr>
          <w:rFonts w:ascii="Times New Roman" w:hAnsi="Times New Roman" w:cs="Times New Roman"/>
          <w:szCs w:val="20"/>
        </w:rPr>
        <w:t xml:space="preserve"> СЕССИЯ</w:t>
      </w:r>
      <w:r w:rsidRPr="00B6028B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  <w:lang w:val="en-US"/>
        </w:rPr>
        <w:t>IV</w:t>
      </w:r>
      <w:r w:rsidR="000A6E35">
        <w:rPr>
          <w:rFonts w:ascii="Times New Roman" w:hAnsi="Times New Roman" w:cs="Times New Roman"/>
          <w:szCs w:val="20"/>
        </w:rPr>
        <w:t xml:space="preserve"> СОЗЫВА</w:t>
      </w:r>
    </w:p>
    <w:p w:rsidR="00B6028B" w:rsidRPr="00B6028B" w:rsidRDefault="00B6028B" w:rsidP="00B6028B">
      <w:pPr>
        <w:jc w:val="center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РЕШЕНИЕ</w:t>
      </w:r>
    </w:p>
    <w:p w:rsidR="00B6028B" w:rsidRPr="00B6028B" w:rsidRDefault="000A6E35" w:rsidP="000A6E35">
      <w:pPr>
        <w:ind w:firstLine="70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от </w:t>
      </w:r>
      <w:r w:rsidR="00B6028B" w:rsidRPr="00B6028B">
        <w:rPr>
          <w:rFonts w:ascii="Times New Roman" w:hAnsi="Times New Roman" w:cs="Times New Roman"/>
          <w:szCs w:val="20"/>
        </w:rPr>
        <w:t>08 декабря 2021</w:t>
      </w:r>
      <w:r>
        <w:rPr>
          <w:rFonts w:ascii="Times New Roman" w:hAnsi="Times New Roman" w:cs="Times New Roman"/>
          <w:szCs w:val="20"/>
        </w:rPr>
        <w:t xml:space="preserve"> </w:t>
      </w:r>
      <w:r w:rsidR="00B6028B" w:rsidRPr="00B6028B">
        <w:rPr>
          <w:rFonts w:ascii="Times New Roman" w:hAnsi="Times New Roman" w:cs="Times New Roman"/>
          <w:szCs w:val="20"/>
        </w:rPr>
        <w:t>г.                                                                                                              № 8</w:t>
      </w:r>
    </w:p>
    <w:p w:rsidR="00B6028B" w:rsidRPr="00B6028B" w:rsidRDefault="00B6028B" w:rsidP="00B6028B">
      <w:pPr>
        <w:ind w:right="4320"/>
        <w:jc w:val="right"/>
        <w:rPr>
          <w:rFonts w:ascii="Times New Roman" w:hAnsi="Times New Roman" w:cs="Times New Roman"/>
          <w:szCs w:val="20"/>
        </w:rPr>
      </w:pPr>
    </w:p>
    <w:p w:rsidR="00B6028B" w:rsidRPr="000A6E35" w:rsidRDefault="00B6028B" w:rsidP="00B6028B">
      <w:pPr>
        <w:pStyle w:val="ConsPlusNormal"/>
        <w:ind w:right="-2" w:firstLine="0"/>
        <w:jc w:val="center"/>
        <w:rPr>
          <w:rFonts w:ascii="Times New Roman" w:hAnsi="Times New Roman" w:cs="Times New Roman"/>
          <w:b/>
        </w:rPr>
      </w:pPr>
      <w:r w:rsidRPr="000A6E35">
        <w:rPr>
          <w:rFonts w:ascii="Times New Roman" w:hAnsi="Times New Roman" w:cs="Times New Roman"/>
          <w:b/>
        </w:rPr>
        <w:t>Об утверждении повышения должностного оклада Главе</w:t>
      </w:r>
      <w:r w:rsidRPr="000A6E35">
        <w:rPr>
          <w:rFonts w:ascii="Times New Roman" w:hAnsi="Times New Roman" w:cs="Times New Roman"/>
          <w:b/>
          <w:color w:val="333333"/>
        </w:rPr>
        <w:t xml:space="preserve"> </w:t>
      </w:r>
      <w:r w:rsidRPr="000A6E35">
        <w:rPr>
          <w:rFonts w:ascii="Times New Roman" w:hAnsi="Times New Roman" w:cs="Times New Roman"/>
          <w:b/>
        </w:rPr>
        <w:t>Шелтозерского вепсского сельского поселения</w:t>
      </w:r>
    </w:p>
    <w:p w:rsidR="00B6028B" w:rsidRPr="00B6028B" w:rsidRDefault="00B6028B" w:rsidP="00B6028B">
      <w:pPr>
        <w:pStyle w:val="ConsPlusNormal"/>
        <w:ind w:left="-540" w:right="-104" w:firstLine="0"/>
        <w:jc w:val="both"/>
        <w:rPr>
          <w:rFonts w:ascii="Times New Roman" w:hAnsi="Times New Roman" w:cs="Times New Roman"/>
        </w:rPr>
      </w:pPr>
    </w:p>
    <w:p w:rsidR="00B6028B" w:rsidRPr="00B6028B" w:rsidRDefault="00B6028B" w:rsidP="000A6E35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В соответствии с Федеральным законом от 06 октября 2003</w:t>
      </w:r>
      <w:r w:rsidR="000A6E35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>года №131-ФЗ «Об общих принципах организации местного самоуправления в Российской федерации», Законом Республики Карелия от 12 ноября 2007</w:t>
      </w:r>
      <w:r w:rsidR="000A6E35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 xml:space="preserve">г. №1128-ЗРК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</w:t>
      </w:r>
      <w:r w:rsidRPr="00B6028B">
        <w:rPr>
          <w:rFonts w:ascii="Times New Roman" w:hAnsi="Times New Roman" w:cs="Times New Roman"/>
          <w:b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>п.</w:t>
      </w:r>
      <w:r w:rsidR="000A6E35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>4.2 Положения</w:t>
      </w:r>
      <w:r w:rsidRPr="00B6028B">
        <w:rPr>
          <w:rFonts w:ascii="Times New Roman" w:hAnsi="Times New Roman" w:cs="Times New Roman"/>
          <w:b/>
          <w:szCs w:val="20"/>
        </w:rPr>
        <w:t xml:space="preserve">  </w:t>
      </w:r>
      <w:r w:rsidRPr="00B6028B">
        <w:rPr>
          <w:rFonts w:ascii="Times New Roman" w:hAnsi="Times New Roman" w:cs="Times New Roman"/>
          <w:szCs w:val="20"/>
        </w:rPr>
        <w:t xml:space="preserve">об обеспечении деятельности Главы Шелтозерского вепсского сельского поселения, осуществляющего </w:t>
      </w:r>
      <w:r w:rsidR="000A6E35">
        <w:rPr>
          <w:rFonts w:ascii="Times New Roman" w:hAnsi="Times New Roman" w:cs="Times New Roman"/>
          <w:szCs w:val="20"/>
        </w:rPr>
        <w:t>полномочия на постоянной основе</w:t>
      </w:r>
      <w:r w:rsidRPr="00B6028B">
        <w:rPr>
          <w:rFonts w:ascii="Times New Roman" w:hAnsi="Times New Roman" w:cs="Times New Roman"/>
          <w:szCs w:val="20"/>
        </w:rPr>
        <w:t>,</w:t>
      </w:r>
      <w:r w:rsidR="000A6E35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>Совет Шелтозерского вепсского сельского поселения</w:t>
      </w:r>
    </w:p>
    <w:p w:rsidR="00B6028B" w:rsidRPr="00B6028B" w:rsidRDefault="00B6028B" w:rsidP="000A6E35">
      <w:pPr>
        <w:ind w:firstLine="709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 xml:space="preserve">РЕШИЛ: </w:t>
      </w:r>
    </w:p>
    <w:p w:rsidR="00B6028B" w:rsidRPr="00B6028B" w:rsidRDefault="00B6028B" w:rsidP="00B6028B">
      <w:pPr>
        <w:adjustRightInd w:val="0"/>
        <w:spacing w:line="0" w:lineRule="atLeast"/>
        <w:ind w:firstLine="720"/>
        <w:jc w:val="both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 xml:space="preserve">1. Утвердить Главе Шелтозерского вепсского сельского поселения с 01 января 2022 г. должностной оклад в соответствии с замещаемой </w:t>
      </w:r>
      <w:r w:rsidR="00B10681" w:rsidRPr="00B6028B">
        <w:rPr>
          <w:rFonts w:ascii="Times New Roman" w:hAnsi="Times New Roman" w:cs="Times New Roman"/>
          <w:szCs w:val="20"/>
        </w:rPr>
        <w:t>должностью в</w:t>
      </w:r>
      <w:r w:rsidRPr="00B6028B">
        <w:rPr>
          <w:rFonts w:ascii="Times New Roman" w:hAnsi="Times New Roman" w:cs="Times New Roman"/>
          <w:szCs w:val="20"/>
        </w:rPr>
        <w:t xml:space="preserve"> </w:t>
      </w:r>
      <w:r w:rsidR="00B10681" w:rsidRPr="00B6028B">
        <w:rPr>
          <w:rFonts w:ascii="Times New Roman" w:hAnsi="Times New Roman" w:cs="Times New Roman"/>
          <w:szCs w:val="20"/>
        </w:rPr>
        <w:t>размере 14</w:t>
      </w:r>
      <w:r w:rsidRPr="00B6028B">
        <w:rPr>
          <w:rFonts w:ascii="Times New Roman" w:hAnsi="Times New Roman" w:cs="Times New Roman"/>
          <w:szCs w:val="20"/>
        </w:rPr>
        <w:t xml:space="preserve"> 000 рублей в месяц.</w:t>
      </w:r>
    </w:p>
    <w:p w:rsidR="00B6028B" w:rsidRPr="00B6028B" w:rsidRDefault="00B6028B" w:rsidP="00B6028B">
      <w:pPr>
        <w:tabs>
          <w:tab w:val="left" w:pos="900"/>
          <w:tab w:val="num" w:pos="1290"/>
        </w:tabs>
        <w:adjustRightInd w:val="0"/>
        <w:spacing w:line="0" w:lineRule="atLeast"/>
        <w:ind w:firstLine="720"/>
        <w:jc w:val="both"/>
        <w:outlineLvl w:val="0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2. Финансовое обеспечение расходов, связанных с реализацией настоящего решения, осуществлять в пределах средств, предусмотренных в бюджете Шелтозерского вепсского сельского поселения на текущий финансовый год.</w:t>
      </w:r>
    </w:p>
    <w:p w:rsidR="00B6028B" w:rsidRPr="00B6028B" w:rsidRDefault="00B6028B" w:rsidP="00B6028B">
      <w:pPr>
        <w:ind w:firstLine="720"/>
        <w:jc w:val="both"/>
        <w:rPr>
          <w:rFonts w:ascii="Times New Roman" w:hAnsi="Times New Roman" w:cs="Times New Roman"/>
          <w:spacing w:val="-4"/>
          <w:szCs w:val="20"/>
        </w:rPr>
      </w:pPr>
      <w:r w:rsidRPr="00B6028B">
        <w:rPr>
          <w:rFonts w:ascii="Times New Roman" w:hAnsi="Times New Roman" w:cs="Times New Roman"/>
          <w:spacing w:val="1"/>
          <w:szCs w:val="20"/>
        </w:rPr>
        <w:t xml:space="preserve">3. </w:t>
      </w:r>
      <w:r w:rsidRPr="00B6028B">
        <w:rPr>
          <w:rStyle w:val="ab"/>
          <w:rFonts w:ascii="Times New Roman" w:hAnsi="Times New Roman" w:cs="Times New Roman"/>
          <w:b w:val="0"/>
          <w:szCs w:val="20"/>
        </w:rPr>
        <w:t>Настоящее решение вступает в силу с момента подписания.</w:t>
      </w:r>
    </w:p>
    <w:p w:rsidR="00B6028B" w:rsidRPr="00B6028B" w:rsidRDefault="00B6028B" w:rsidP="00B6028B">
      <w:pPr>
        <w:jc w:val="both"/>
        <w:rPr>
          <w:rStyle w:val="ab"/>
          <w:rFonts w:ascii="Times New Roman" w:hAnsi="Times New Roman" w:cs="Times New Roman"/>
          <w:b w:val="0"/>
          <w:szCs w:val="20"/>
        </w:rPr>
      </w:pPr>
    </w:p>
    <w:p w:rsidR="00B6028B" w:rsidRPr="00B6028B" w:rsidRDefault="00B6028B" w:rsidP="00B6028B">
      <w:pPr>
        <w:ind w:left="-540" w:firstLine="540"/>
        <w:jc w:val="both"/>
        <w:rPr>
          <w:rStyle w:val="ab"/>
          <w:rFonts w:ascii="Times New Roman" w:hAnsi="Times New Roman" w:cs="Times New Roman"/>
          <w:b w:val="0"/>
          <w:szCs w:val="20"/>
        </w:rPr>
      </w:pPr>
      <w:r w:rsidRPr="00B6028B">
        <w:rPr>
          <w:rStyle w:val="ab"/>
          <w:rFonts w:ascii="Times New Roman" w:hAnsi="Times New Roman" w:cs="Times New Roman"/>
          <w:b w:val="0"/>
          <w:szCs w:val="20"/>
        </w:rPr>
        <w:t xml:space="preserve">Председатель Совета </w:t>
      </w:r>
    </w:p>
    <w:p w:rsidR="00B6028B" w:rsidRPr="00B6028B" w:rsidRDefault="00B6028B" w:rsidP="00B6028B">
      <w:pPr>
        <w:pStyle w:val="ConsPlusNormal"/>
        <w:ind w:firstLine="0"/>
        <w:jc w:val="both"/>
        <w:outlineLvl w:val="2"/>
        <w:rPr>
          <w:rStyle w:val="ab"/>
          <w:rFonts w:ascii="Times New Roman" w:hAnsi="Times New Roman" w:cs="Times New Roman"/>
          <w:b w:val="0"/>
          <w:bCs w:val="0"/>
        </w:rPr>
      </w:pPr>
      <w:r w:rsidRPr="00B6028B">
        <w:rPr>
          <w:rFonts w:ascii="Times New Roman" w:hAnsi="Times New Roman" w:cs="Times New Roman"/>
        </w:rPr>
        <w:t>Шелтозерского вепсского</w:t>
      </w:r>
      <w:r>
        <w:rPr>
          <w:rFonts w:ascii="Times New Roman" w:hAnsi="Times New Roman" w:cs="Times New Roman"/>
        </w:rPr>
        <w:t xml:space="preserve"> </w:t>
      </w:r>
      <w:r w:rsidRPr="00B6028B">
        <w:rPr>
          <w:rFonts w:ascii="Times New Roman" w:hAnsi="Times New Roman" w:cs="Times New Roman"/>
        </w:rPr>
        <w:t>сельского поселения                                                                               А.В.Бошаков</w:t>
      </w:r>
    </w:p>
    <w:p w:rsidR="00B6028B" w:rsidRPr="00B6028B" w:rsidRDefault="00B6028B" w:rsidP="00B6028B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</w:p>
    <w:p w:rsidR="00B6028B" w:rsidRPr="00B6028B" w:rsidRDefault="00B6028B" w:rsidP="00B6028B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  <w:r w:rsidRPr="00B6028B">
        <w:rPr>
          <w:rFonts w:ascii="Times New Roman" w:hAnsi="Times New Roman" w:cs="Times New Roman"/>
        </w:rPr>
        <w:t>Глава Шелтозерского вепсского</w:t>
      </w:r>
    </w:p>
    <w:p w:rsidR="00B6028B" w:rsidRPr="00B6028B" w:rsidRDefault="00B6028B" w:rsidP="00B6028B">
      <w:pPr>
        <w:pStyle w:val="a0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 xml:space="preserve">сельского поселения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r w:rsidRPr="00B6028B">
        <w:rPr>
          <w:rFonts w:ascii="Times New Roman" w:hAnsi="Times New Roman" w:cs="Times New Roman"/>
          <w:szCs w:val="20"/>
        </w:rPr>
        <w:t>И.М. Сафонова</w:t>
      </w:r>
    </w:p>
    <w:p w:rsidR="00B6028B" w:rsidRPr="00B6028B" w:rsidRDefault="00B6028B" w:rsidP="000A6E35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object w:dxaOrig="636" w:dyaOrig="924">
          <v:shape id="_x0000_i1033" type="#_x0000_t75" style="width:31.5pt;height:28.5pt" o:ole="" fillcolor="window">
            <v:imagedata r:id="rId9" o:title=""/>
          </v:shape>
          <o:OLEObject Type="Embed" ProgID="PBrush" ShapeID="_x0000_i1033" DrawAspect="Content" ObjectID="_1701241582" r:id="rId20"/>
        </w:object>
      </w:r>
    </w:p>
    <w:p w:rsidR="00B6028B" w:rsidRPr="00B6028B" w:rsidRDefault="00B6028B" w:rsidP="00B6028B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РЕСПУБЛИКА КАРЕЛИЯ</w:t>
      </w:r>
    </w:p>
    <w:p w:rsidR="00B6028B" w:rsidRPr="00B6028B" w:rsidRDefault="00B6028B" w:rsidP="00B6028B">
      <w:pPr>
        <w:jc w:val="center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B6028B" w:rsidRPr="00B6028B" w:rsidRDefault="00B6028B" w:rsidP="00B6028B">
      <w:pPr>
        <w:jc w:val="center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ШЕЛТОЗЕРСКОЕ ВЕПССКОЕ СЕЛЬСКОЕ ПОСЕЛЕНИЕ</w:t>
      </w:r>
    </w:p>
    <w:p w:rsidR="00B6028B" w:rsidRPr="00B6028B" w:rsidRDefault="00B6028B" w:rsidP="00B6028B">
      <w:pPr>
        <w:jc w:val="center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СОВЕТ ШЕЛТОЗЕРСКОГО ВЕПССКОГО СЕЛЬСКОГО ПОСЕЛЕНИЯ</w:t>
      </w:r>
    </w:p>
    <w:p w:rsidR="00B6028B" w:rsidRPr="00B6028B" w:rsidRDefault="00B6028B" w:rsidP="00B6028B">
      <w:pPr>
        <w:jc w:val="center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  <w:lang w:val="en-US"/>
        </w:rPr>
        <w:t>XVIII</w:t>
      </w:r>
      <w:r w:rsidR="000A6E35">
        <w:rPr>
          <w:rFonts w:ascii="Times New Roman" w:hAnsi="Times New Roman" w:cs="Times New Roman"/>
          <w:szCs w:val="20"/>
        </w:rPr>
        <w:t xml:space="preserve"> СЕССИЯ</w:t>
      </w:r>
      <w:r w:rsidRPr="00B6028B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  <w:lang w:val="en-US"/>
        </w:rPr>
        <w:t>IV</w:t>
      </w:r>
      <w:r w:rsidR="000A6E35">
        <w:rPr>
          <w:rFonts w:ascii="Times New Roman" w:hAnsi="Times New Roman" w:cs="Times New Roman"/>
          <w:szCs w:val="20"/>
        </w:rPr>
        <w:t xml:space="preserve"> СОЗЫВА</w:t>
      </w:r>
    </w:p>
    <w:p w:rsidR="00B6028B" w:rsidRPr="00B6028B" w:rsidRDefault="00B6028B" w:rsidP="00B6028B">
      <w:pPr>
        <w:jc w:val="center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РЕШЕНИЕ</w:t>
      </w:r>
    </w:p>
    <w:p w:rsidR="00B6028B" w:rsidRPr="00B6028B" w:rsidRDefault="00B6028B" w:rsidP="000A6E35">
      <w:pPr>
        <w:ind w:firstLine="709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 xml:space="preserve">от </w:t>
      </w:r>
      <w:r w:rsidR="00B10681" w:rsidRPr="00B6028B">
        <w:rPr>
          <w:rFonts w:ascii="Times New Roman" w:hAnsi="Times New Roman" w:cs="Times New Roman"/>
          <w:szCs w:val="20"/>
        </w:rPr>
        <w:t>08 декабря</w:t>
      </w:r>
      <w:r w:rsidRPr="00B6028B">
        <w:rPr>
          <w:rFonts w:ascii="Times New Roman" w:hAnsi="Times New Roman" w:cs="Times New Roman"/>
          <w:szCs w:val="20"/>
        </w:rPr>
        <w:t xml:space="preserve"> 2021 г.                                                                                                                №</w:t>
      </w:r>
      <w:r w:rsidR="00B10681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>9</w:t>
      </w:r>
    </w:p>
    <w:p w:rsidR="00B6028B" w:rsidRPr="00B6028B" w:rsidRDefault="00B6028B" w:rsidP="00B6028B">
      <w:pPr>
        <w:ind w:right="4320"/>
        <w:rPr>
          <w:rFonts w:ascii="Times New Roman" w:hAnsi="Times New Roman" w:cs="Times New Roman"/>
          <w:szCs w:val="20"/>
        </w:rPr>
      </w:pPr>
    </w:p>
    <w:p w:rsidR="00B6028B" w:rsidRPr="00B6028B" w:rsidRDefault="00B6028B" w:rsidP="00B6028B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B6028B">
        <w:rPr>
          <w:rFonts w:ascii="Times New Roman" w:hAnsi="Times New Roman" w:cs="Times New Roman"/>
        </w:rPr>
        <w:t>О повышении должностных окладов</w:t>
      </w:r>
    </w:p>
    <w:p w:rsidR="00B6028B" w:rsidRPr="00B6028B" w:rsidRDefault="00B6028B" w:rsidP="00B6028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6028B" w:rsidRPr="00B6028B" w:rsidRDefault="00B6028B" w:rsidP="00B10681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В соответствии с Федеральным законом от 02 марта 2007 года №</w:t>
      </w:r>
      <w:r w:rsidR="000A6E35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>25-ФЗ «О муниципальной службе в Российской Федерации», со ст.</w:t>
      </w:r>
      <w:r w:rsidR="000A6E35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>134 Трудового кодекса РФ Законом Республики Карелия от 24 июля 2007 года №1107-ЗРК «О муниципальной службе в Республике Карелия», Положением об оплате труда муниципальных служащих администрации Шелтозерского вепсского сельского поселения утвержденным Решением №</w:t>
      </w:r>
      <w:r w:rsidR="000A6E35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 xml:space="preserve">1 от 01 июня 2012 г. XIX сессия </w:t>
      </w:r>
      <w:r w:rsidRPr="00B6028B">
        <w:rPr>
          <w:rFonts w:ascii="Times New Roman" w:hAnsi="Times New Roman" w:cs="Times New Roman"/>
          <w:szCs w:val="20"/>
          <w:lang w:val="en-US"/>
        </w:rPr>
        <w:t>II</w:t>
      </w:r>
      <w:r w:rsidRPr="00B6028B">
        <w:rPr>
          <w:rFonts w:ascii="Times New Roman" w:hAnsi="Times New Roman" w:cs="Times New Roman"/>
          <w:szCs w:val="20"/>
        </w:rPr>
        <w:t xml:space="preserve"> созыва, Совет Шелтозерского вепсского сельского поселения</w:t>
      </w:r>
    </w:p>
    <w:p w:rsidR="00B6028B" w:rsidRPr="00B6028B" w:rsidRDefault="00B6028B" w:rsidP="000A6E35">
      <w:pPr>
        <w:ind w:firstLine="709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 xml:space="preserve">РЕШИЛ: </w:t>
      </w:r>
    </w:p>
    <w:p w:rsidR="00B6028B" w:rsidRPr="00B6028B" w:rsidRDefault="00B6028B" w:rsidP="00B10681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1.</w:t>
      </w:r>
      <w:r w:rsidR="000A6E35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>Увеличить с 01 января 2022</w:t>
      </w:r>
      <w:r w:rsidR="000A6E35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>г. на 8,6</w:t>
      </w:r>
      <w:r w:rsidR="000A6E35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>% действующие по состоянию на 30 ноября 2021</w:t>
      </w:r>
      <w:r w:rsidR="000A6E35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 xml:space="preserve">г. размеры месячных должностных окладов муниципальных служащих администрации Шелтозерского вепсского сельского поселения в соответствии с замещаемыми ими должностями муниципальной службы и </w:t>
      </w:r>
      <w:r w:rsidR="00B10681" w:rsidRPr="00B6028B">
        <w:rPr>
          <w:rFonts w:ascii="Times New Roman" w:hAnsi="Times New Roman" w:cs="Times New Roman"/>
          <w:szCs w:val="20"/>
        </w:rPr>
        <w:t>размеры месячных</w:t>
      </w:r>
      <w:r w:rsidRPr="00B6028B">
        <w:rPr>
          <w:rFonts w:ascii="Times New Roman" w:hAnsi="Times New Roman" w:cs="Times New Roman"/>
          <w:szCs w:val="20"/>
        </w:rPr>
        <w:t xml:space="preserve"> должностных окладов работников администрации Шелтозерского вепсского сельского поселения, осуществляющих техническое обеспечение.</w:t>
      </w:r>
    </w:p>
    <w:p w:rsidR="00B6028B" w:rsidRPr="00B6028B" w:rsidRDefault="00B6028B" w:rsidP="00B10681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2.</w:t>
      </w:r>
      <w:r w:rsidR="000A6E35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>Установить, что при увеличении (индексации) месячных должностных окладов муниципальных служащих, в соответствии с замещаемыми ими должностями муниципальной службы, их размеры подлежат округлению до целого рубля в сторону увеличения.</w:t>
      </w:r>
    </w:p>
    <w:p w:rsidR="00B6028B" w:rsidRPr="00B6028B" w:rsidRDefault="00B6028B" w:rsidP="00B10681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lastRenderedPageBreak/>
        <w:t>3. Утвердить размеры месячных должностных окладов муниципальных служащих Администрации Шелтозерского вепсского сельского поселения согласно приложению №</w:t>
      </w:r>
      <w:r w:rsidR="000A6E35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>1 к настоящему решению.</w:t>
      </w:r>
    </w:p>
    <w:p w:rsidR="00B6028B" w:rsidRPr="00B6028B" w:rsidRDefault="00B6028B" w:rsidP="00B10681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4.</w:t>
      </w:r>
      <w:r w:rsidR="00DA3396" w:rsidRPr="00DA3396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>Утвердить размеры месячных должностных окладов работников, осуществляющих техническое обеспечение Администрации Шелтозерского вепсского сельского поселения согласно приложению №</w:t>
      </w:r>
      <w:r w:rsidR="000A6E35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>2 к настоящему решению.</w:t>
      </w:r>
    </w:p>
    <w:p w:rsidR="00B6028B" w:rsidRPr="00B6028B" w:rsidRDefault="00B6028B" w:rsidP="00B10681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>5.</w:t>
      </w:r>
      <w:r w:rsidR="00DA3396" w:rsidRPr="00DA3396">
        <w:rPr>
          <w:rFonts w:ascii="Times New Roman" w:hAnsi="Times New Roman" w:cs="Times New Roman"/>
          <w:szCs w:val="20"/>
        </w:rPr>
        <w:t xml:space="preserve"> </w:t>
      </w:r>
      <w:r w:rsidRPr="00B6028B">
        <w:rPr>
          <w:rFonts w:ascii="Times New Roman" w:hAnsi="Times New Roman" w:cs="Times New Roman"/>
          <w:szCs w:val="20"/>
        </w:rPr>
        <w:t>Финансовое обеспечение расходов, связанных с реализацией настоящего решения осуществлять в пределах средств, предусмотренных в бюджете Шелтозерского вепсского сельского поселения.</w:t>
      </w:r>
    </w:p>
    <w:p w:rsidR="00B6028B" w:rsidRPr="00B6028B" w:rsidRDefault="00B6028B" w:rsidP="00B10681">
      <w:pPr>
        <w:ind w:firstLine="709"/>
        <w:jc w:val="both"/>
        <w:rPr>
          <w:rFonts w:ascii="Times New Roman" w:hAnsi="Times New Roman" w:cs="Times New Roman"/>
          <w:color w:val="000000"/>
          <w:spacing w:val="-4"/>
          <w:szCs w:val="20"/>
        </w:rPr>
      </w:pPr>
      <w:r w:rsidRPr="00B6028B">
        <w:rPr>
          <w:rFonts w:ascii="Times New Roman" w:hAnsi="Times New Roman" w:cs="Times New Roman"/>
          <w:color w:val="000000"/>
          <w:spacing w:val="1"/>
          <w:szCs w:val="20"/>
        </w:rPr>
        <w:t xml:space="preserve">6. </w:t>
      </w:r>
      <w:r w:rsidRPr="00B6028B">
        <w:rPr>
          <w:rStyle w:val="ab"/>
          <w:rFonts w:ascii="Times New Roman" w:hAnsi="Times New Roman" w:cs="Times New Roman"/>
          <w:b w:val="0"/>
          <w:szCs w:val="20"/>
        </w:rPr>
        <w:t>Настоящее решение вступает в силу с момента подписания.</w:t>
      </w:r>
    </w:p>
    <w:p w:rsidR="00B6028B" w:rsidRPr="00B6028B" w:rsidRDefault="00B6028B" w:rsidP="00B6028B">
      <w:pPr>
        <w:spacing w:line="240" w:lineRule="atLeast"/>
        <w:jc w:val="both"/>
        <w:rPr>
          <w:rFonts w:ascii="Times New Roman" w:hAnsi="Times New Roman" w:cs="Times New Roman"/>
          <w:szCs w:val="20"/>
        </w:rPr>
      </w:pPr>
    </w:p>
    <w:p w:rsidR="00B6028B" w:rsidRPr="00B6028B" w:rsidRDefault="00B6028B" w:rsidP="00B6028B">
      <w:pPr>
        <w:ind w:left="-540" w:firstLine="540"/>
        <w:jc w:val="both"/>
        <w:rPr>
          <w:rStyle w:val="ab"/>
          <w:rFonts w:ascii="Times New Roman" w:hAnsi="Times New Roman" w:cs="Times New Roman"/>
          <w:b w:val="0"/>
          <w:szCs w:val="20"/>
        </w:rPr>
      </w:pPr>
      <w:r w:rsidRPr="00B6028B">
        <w:rPr>
          <w:rStyle w:val="ab"/>
          <w:rFonts w:ascii="Times New Roman" w:hAnsi="Times New Roman" w:cs="Times New Roman"/>
          <w:b w:val="0"/>
          <w:szCs w:val="20"/>
        </w:rPr>
        <w:t xml:space="preserve">Председатель Совета </w:t>
      </w:r>
    </w:p>
    <w:p w:rsidR="00B6028B" w:rsidRPr="00B10681" w:rsidRDefault="00B6028B" w:rsidP="00B10681">
      <w:pPr>
        <w:pStyle w:val="ConsPlusNormal"/>
        <w:ind w:firstLine="0"/>
        <w:jc w:val="both"/>
        <w:outlineLvl w:val="2"/>
        <w:rPr>
          <w:rStyle w:val="ab"/>
          <w:rFonts w:ascii="Times New Roman" w:hAnsi="Times New Roman" w:cs="Times New Roman"/>
          <w:b w:val="0"/>
          <w:bCs w:val="0"/>
        </w:rPr>
      </w:pPr>
      <w:r w:rsidRPr="00B6028B">
        <w:rPr>
          <w:rFonts w:ascii="Times New Roman" w:hAnsi="Times New Roman" w:cs="Times New Roman"/>
        </w:rPr>
        <w:t>Шелтозерского вепсского</w:t>
      </w:r>
      <w:r w:rsidR="00B10681">
        <w:rPr>
          <w:rFonts w:ascii="Times New Roman" w:hAnsi="Times New Roman" w:cs="Times New Roman"/>
        </w:rPr>
        <w:t xml:space="preserve"> </w:t>
      </w:r>
      <w:r w:rsidRPr="00B6028B">
        <w:rPr>
          <w:rFonts w:ascii="Times New Roman" w:hAnsi="Times New Roman" w:cs="Times New Roman"/>
        </w:rPr>
        <w:t>сельского поселения                                                                               А.В.Бошаков</w:t>
      </w:r>
    </w:p>
    <w:p w:rsidR="00B6028B" w:rsidRPr="00B6028B" w:rsidRDefault="00B6028B" w:rsidP="00B6028B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</w:p>
    <w:p w:rsidR="00B6028B" w:rsidRPr="00B6028B" w:rsidRDefault="00B6028B" w:rsidP="00B6028B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  <w:r w:rsidRPr="00B6028B">
        <w:rPr>
          <w:rFonts w:ascii="Times New Roman" w:hAnsi="Times New Roman" w:cs="Times New Roman"/>
        </w:rPr>
        <w:t>Глава Шелтозерского вепсского</w:t>
      </w:r>
    </w:p>
    <w:p w:rsidR="00B6028B" w:rsidRPr="00B6028B" w:rsidRDefault="00B6028B" w:rsidP="00B10681">
      <w:pPr>
        <w:pStyle w:val="a0"/>
        <w:rPr>
          <w:rFonts w:ascii="Times New Roman" w:hAnsi="Times New Roman" w:cs="Times New Roman"/>
          <w:szCs w:val="20"/>
        </w:rPr>
      </w:pPr>
      <w:r w:rsidRPr="00B6028B">
        <w:rPr>
          <w:rFonts w:ascii="Times New Roman" w:hAnsi="Times New Roman" w:cs="Times New Roman"/>
          <w:szCs w:val="20"/>
        </w:rPr>
        <w:t xml:space="preserve">сельского поселения                                                                                    </w:t>
      </w:r>
      <w:r w:rsidR="00B10681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B6028B">
        <w:rPr>
          <w:rFonts w:ascii="Times New Roman" w:hAnsi="Times New Roman" w:cs="Times New Roman"/>
          <w:szCs w:val="20"/>
        </w:rPr>
        <w:t xml:space="preserve"> И.М. Сафонова</w:t>
      </w:r>
    </w:p>
    <w:p w:rsidR="00B6028B" w:rsidRPr="00B6028B" w:rsidRDefault="00B6028B" w:rsidP="00B6028B">
      <w:pPr>
        <w:jc w:val="right"/>
        <w:rPr>
          <w:rFonts w:ascii="Times New Roman" w:hAnsi="Times New Roman" w:cs="Times New Roman"/>
          <w:szCs w:val="20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6E35" w:rsidRDefault="000A6E3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6E35" w:rsidRDefault="000A6E3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6E35" w:rsidRDefault="000A6E3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6E35" w:rsidRDefault="000A6E3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6E35" w:rsidRDefault="000A6E3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82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9820"/>
      </w:tblGrid>
      <w:tr w:rsidR="00314131" w:rsidTr="00314131">
        <w:trPr>
          <w:trHeight w:val="730"/>
        </w:trPr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31" w:rsidRDefault="00314131" w:rsidP="00B24FDA">
            <w:pPr>
              <w:spacing w:line="240" w:lineRule="atLeast"/>
              <w:ind w:left="-51" w:firstLine="51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Официальное информационное издание местного самоуправления Шелтозерского вепсского сельского поселения</w:t>
            </w:r>
          </w:p>
          <w:p w:rsidR="00314131" w:rsidRDefault="00314131" w:rsidP="00B24FDA">
            <w:pPr>
              <w:spacing w:line="240" w:lineRule="atLeast"/>
              <w:ind w:left="-51" w:firstLine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Адрес: 185514, Респ. Карелия, Прионежский район, село Шелтозеро, ул. Лисицыной, д. 19, пом. 1</w:t>
            </w:r>
          </w:p>
          <w:p w:rsidR="00314131" w:rsidRDefault="00314131" w:rsidP="00B24FDA">
            <w:pPr>
              <w:spacing w:line="240" w:lineRule="atLeast"/>
              <w:ind w:left="-51" w:firstLine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Тел.  53-93-71, 53-89-66. E-mail: </w:t>
            </w:r>
            <w:hyperlink r:id="rId21" w:history="1"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admshelt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onego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314131" w:rsidRDefault="00314131" w:rsidP="00B24FDA">
            <w:pPr>
              <w:spacing w:line="240" w:lineRule="atLeast"/>
              <w:ind w:left="-51" w:firstLine="51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на оргтехнике администрации Шелтозерского вепсского сельского поселения. Тираж –150 экз.</w:t>
            </w:r>
          </w:p>
        </w:tc>
      </w:tr>
    </w:tbl>
    <w:p w:rsidR="0001698F" w:rsidRDefault="0001698F" w:rsidP="003141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01698F" w:rsidSect="00B6028B">
          <w:headerReference w:type="default" r:id="rId22"/>
          <w:pgSz w:w="11906" w:h="16838"/>
          <w:pgMar w:top="-476" w:right="851" w:bottom="709" w:left="1276" w:header="284" w:footer="709" w:gutter="0"/>
          <w:cols w:space="720"/>
          <w:docGrid w:linePitch="360"/>
        </w:sect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  <w:bookmarkStart w:id="2" w:name="Par34"/>
      <w:bookmarkEnd w:id="2"/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</w:p>
    <w:p w:rsidR="0001698F" w:rsidRDefault="0001698F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0"/>
        </w:rPr>
      </w:pPr>
    </w:p>
    <w:p w:rsidR="00674DC9" w:rsidRDefault="00674DC9">
      <w:pPr>
        <w:spacing w:line="240" w:lineRule="atLeast"/>
        <w:ind w:firstLine="708"/>
        <w:jc w:val="both"/>
        <w:rPr>
          <w:vanish/>
        </w:rPr>
      </w:pPr>
    </w:p>
    <w:sectPr w:rsidR="00674DC9">
      <w:headerReference w:type="default" r:id="rId23"/>
      <w:footnotePr>
        <w:pos w:val="beneathText"/>
      </w:footnotePr>
      <w:pgSz w:w="11906" w:h="16838"/>
      <w:pgMar w:top="397" w:right="424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A0" w:rsidRDefault="006A60A0">
      <w:r>
        <w:separator/>
      </w:r>
    </w:p>
  </w:endnote>
  <w:endnote w:type="continuationSeparator" w:id="0">
    <w:p w:rsidR="006A60A0" w:rsidRDefault="006A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, 'Microsoft YaHei'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A0" w:rsidRDefault="006A60A0">
      <w:r>
        <w:separator/>
      </w:r>
    </w:p>
  </w:footnote>
  <w:footnote w:type="continuationSeparator" w:id="0">
    <w:p w:rsidR="006A60A0" w:rsidRDefault="006A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DA" w:rsidRDefault="00B24FDA" w:rsidP="00D30AC2">
    <w:pPr>
      <w:pStyle w:val="a8"/>
      <w:tabs>
        <w:tab w:val="clear" w:pos="4153"/>
        <w:tab w:val="clear" w:pos="8306"/>
        <w:tab w:val="center" w:pos="4677"/>
        <w:tab w:val="right" w:pos="9355"/>
      </w:tabs>
      <w:jc w:val="center"/>
      <w:rPr>
        <w:sz w:val="22"/>
        <w:szCs w:val="22"/>
      </w:rPr>
    </w:pPr>
  </w:p>
  <w:p w:rsidR="00B24FDA" w:rsidRDefault="00B24FDA">
    <w:pPr>
      <w:pStyle w:val="a8"/>
      <w:tabs>
        <w:tab w:val="clear" w:pos="4153"/>
        <w:tab w:val="clear" w:pos="8306"/>
        <w:tab w:val="center" w:pos="4677"/>
        <w:tab w:val="right" w:pos="9355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DA" w:rsidRDefault="00B24FDA">
    <w:pPr>
      <w:pStyle w:val="a8"/>
      <w:tabs>
        <w:tab w:val="clear" w:pos="4153"/>
        <w:tab w:val="clear" w:pos="8306"/>
        <w:tab w:val="center" w:pos="4677"/>
        <w:tab w:val="right" w:pos="9355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D30AC2">
      <w:rPr>
        <w:noProof/>
        <w:sz w:val="22"/>
        <w:szCs w:val="22"/>
      </w:rPr>
      <w:t>12</w:t>
    </w:r>
    <w:r>
      <w:rPr>
        <w:sz w:val="22"/>
        <w:szCs w:val="22"/>
      </w:rPr>
      <w:fldChar w:fldCharType="end"/>
    </w:r>
  </w:p>
  <w:p w:rsidR="00B24FDA" w:rsidRDefault="00B24FDA">
    <w:pPr>
      <w:pStyle w:val="a8"/>
      <w:tabs>
        <w:tab w:val="clear" w:pos="4153"/>
        <w:tab w:val="clear" w:pos="8306"/>
        <w:tab w:val="center" w:pos="4677"/>
        <w:tab w:val="right" w:pos="9355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17218"/>
    <w:multiLevelType w:val="hybridMultilevel"/>
    <w:tmpl w:val="01C0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4AC2"/>
    <w:multiLevelType w:val="multilevel"/>
    <w:tmpl w:val="11B44A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sz w:val="28"/>
        <w:szCs w:val="2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u w:val="none"/>
      </w:rPr>
    </w:lvl>
  </w:abstractNum>
  <w:abstractNum w:abstractNumId="3" w15:restartNumberingAfterBreak="0">
    <w:nsid w:val="145C3497"/>
    <w:multiLevelType w:val="hybridMultilevel"/>
    <w:tmpl w:val="4452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7FA0"/>
    <w:multiLevelType w:val="multilevel"/>
    <w:tmpl w:val="E790175E"/>
    <w:styleLink w:val="WW8Num3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4CD125B8"/>
    <w:multiLevelType w:val="hybridMultilevel"/>
    <w:tmpl w:val="315E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B176C"/>
    <w:multiLevelType w:val="multilevel"/>
    <w:tmpl w:val="74A8CD1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u w:val="none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  <w:u w:val="none"/>
      </w:rPr>
    </w:lvl>
  </w:abstractNum>
  <w:abstractNum w:abstractNumId="7" w15:restartNumberingAfterBreak="0">
    <w:nsid w:val="6C0004FF"/>
    <w:multiLevelType w:val="hybridMultilevel"/>
    <w:tmpl w:val="DAFA2A8C"/>
    <w:lvl w:ilvl="0" w:tplc="4DA2A8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B42625C"/>
    <w:multiLevelType w:val="hybridMultilevel"/>
    <w:tmpl w:val="3E907C3A"/>
    <w:lvl w:ilvl="0" w:tplc="F034C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C9"/>
    <w:rsid w:val="0001698F"/>
    <w:rsid w:val="000A6E35"/>
    <w:rsid w:val="00102487"/>
    <w:rsid w:val="00271780"/>
    <w:rsid w:val="00314131"/>
    <w:rsid w:val="004B46A3"/>
    <w:rsid w:val="006522F9"/>
    <w:rsid w:val="00674DC9"/>
    <w:rsid w:val="00681BD5"/>
    <w:rsid w:val="006A60A0"/>
    <w:rsid w:val="00A61056"/>
    <w:rsid w:val="00B10681"/>
    <w:rsid w:val="00B24FDA"/>
    <w:rsid w:val="00B6028B"/>
    <w:rsid w:val="00C62D44"/>
    <w:rsid w:val="00D30AC2"/>
    <w:rsid w:val="00DA3396"/>
    <w:rsid w:val="00E34D59"/>
    <w:rsid w:val="00E66E7A"/>
    <w:rsid w:val="2A1D5F5C"/>
    <w:rsid w:val="4B4D6C24"/>
    <w:rsid w:val="629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834F5A-8A2C-4CAF-9E60-BEBEA8FC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semiHidden="1" w:unhideWhenUsed="1" w:qFormat="1"/>
    <w:lsdException w:name="heading 5" w:uiPriority="67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caption" w:uiPriority="67" w:qFormat="1"/>
    <w:lsdException w:name="toa heading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uiPriority="67" w:qFormat="1"/>
    <w:lsdException w:name="Hyperlink" w:uiPriority="68"/>
    <w:lsdException w:name="Strong" w:qFormat="1"/>
    <w:lsdException w:name="Emphasis" w:uiPriority="67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pPr>
      <w:widowControl w:val="0"/>
      <w:suppressAutoHyphens/>
    </w:pPr>
    <w:rPr>
      <w:rFonts w:ascii="Arial" w:eastAsia="SimSun" w:hAnsi="Arial" w:cs="Mangal"/>
      <w:kern w:val="2"/>
      <w:szCs w:val="24"/>
      <w:lang w:eastAsia="zh-CN" w:bidi="hi-IN"/>
    </w:rPr>
  </w:style>
  <w:style w:type="paragraph" w:styleId="1">
    <w:name w:val="heading 1"/>
    <w:basedOn w:val="a"/>
    <w:next w:val="a0"/>
    <w:uiPriority w:val="67"/>
    <w:qFormat/>
    <w:pPr>
      <w:widowControl/>
      <w:numPr>
        <w:numId w:val="1"/>
      </w:numPr>
      <w:tabs>
        <w:tab w:val="left" w:pos="0"/>
      </w:tabs>
      <w:suppressAutoHyphens w:val="0"/>
      <w:spacing w:before="100" w:after="100" w:line="440" w:lineRule="atLeast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bidi="ar-SA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5">
    <w:name w:val="heading 5"/>
    <w:basedOn w:val="a"/>
    <w:next w:val="a"/>
    <w:uiPriority w:val="67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67"/>
    <w:pPr>
      <w:spacing w:after="120"/>
    </w:pPr>
  </w:style>
  <w:style w:type="paragraph" w:styleId="a4">
    <w:name w:val="Body Text Indent"/>
    <w:basedOn w:val="a"/>
    <w:uiPriority w:val="67"/>
    <w:pPr>
      <w:spacing w:after="120"/>
      <w:ind w:left="283"/>
    </w:pPr>
  </w:style>
  <w:style w:type="paragraph" w:styleId="a5">
    <w:name w:val="caption"/>
    <w:basedOn w:val="a"/>
    <w:uiPriority w:val="67"/>
    <w:qFormat/>
    <w:pPr>
      <w:suppressLineNumbers/>
      <w:spacing w:before="120" w:after="120"/>
    </w:pPr>
    <w:rPr>
      <w:rFonts w:cs="Arial"/>
      <w:i/>
      <w:iCs/>
      <w:sz w:val="24"/>
    </w:rPr>
  </w:style>
  <w:style w:type="character" w:styleId="a6">
    <w:name w:val="Emphasis"/>
    <w:basedOn w:val="10"/>
    <w:uiPriority w:val="67"/>
    <w:qFormat/>
    <w:rPr>
      <w:i/>
      <w:iCs/>
    </w:rPr>
  </w:style>
  <w:style w:type="character" w:customStyle="1" w:styleId="10">
    <w:name w:val="Основной шрифт абзаца1"/>
    <w:uiPriority w:val="67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uiPriority w:val="68"/>
    <w:pPr>
      <w:widowControl/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character" w:styleId="a9">
    <w:name w:val="Hyperlink"/>
    <w:basedOn w:val="a1"/>
    <w:uiPriority w:val="68"/>
    <w:rPr>
      <w:color w:val="0000FF"/>
      <w:u w:val="single"/>
    </w:rPr>
  </w:style>
  <w:style w:type="paragraph" w:styleId="aa">
    <w:name w:val="List"/>
    <w:basedOn w:val="a0"/>
    <w:uiPriority w:val="67"/>
  </w:style>
  <w:style w:type="character" w:styleId="ab">
    <w:name w:val="Strong"/>
    <w:basedOn w:val="10"/>
    <w:qFormat/>
    <w:rPr>
      <w:b/>
      <w:bCs/>
    </w:rPr>
  </w:style>
  <w:style w:type="paragraph" w:styleId="ac">
    <w:name w:val="Subtitle"/>
    <w:basedOn w:val="a"/>
    <w:next w:val="a0"/>
    <w:uiPriority w:val="67"/>
    <w:qFormat/>
    <w:pPr>
      <w:widowControl/>
      <w:suppressAutoHyphens w:val="0"/>
      <w:spacing w:line="240" w:lineRule="atLeast"/>
      <w:ind w:right="393" w:firstLine="709"/>
      <w:jc w:val="center"/>
    </w:pPr>
    <w:rPr>
      <w:rFonts w:eastAsia="Times New Roman" w:cs="Times New Roman"/>
      <w:b/>
      <w:kern w:val="0"/>
      <w:sz w:val="18"/>
      <w:szCs w:val="20"/>
      <w:lang w:bidi="ar-SA"/>
    </w:rPr>
  </w:style>
  <w:style w:type="paragraph" w:styleId="ad">
    <w:name w:val="toa heading"/>
    <w:basedOn w:val="ae"/>
    <w:uiPriority w:val="67"/>
    <w:pPr>
      <w:suppressLineNumbers/>
    </w:pPr>
    <w:rPr>
      <w:b/>
      <w:bCs/>
      <w:sz w:val="32"/>
      <w:szCs w:val="32"/>
    </w:rPr>
  </w:style>
  <w:style w:type="paragraph" w:customStyle="1" w:styleId="ae">
    <w:name w:val="Заголовок"/>
    <w:basedOn w:val="a"/>
    <w:next w:val="a0"/>
    <w:uiPriority w:val="67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WW8Num1z0">
    <w:name w:val="WW8Num1z0"/>
    <w:uiPriority w:val="3"/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WW8Num2z0">
    <w:name w:val="WW8Num2z0"/>
    <w:uiPriority w:val="3"/>
    <w:rPr>
      <w:rFonts w:hint="default"/>
    </w:rPr>
  </w:style>
  <w:style w:type="character" w:customStyle="1" w:styleId="WW8Num3z0">
    <w:name w:val="WW8Num3z0"/>
    <w:uiPriority w:val="3"/>
  </w:style>
  <w:style w:type="character" w:customStyle="1" w:styleId="WW8Num3z1">
    <w:name w:val="WW8Num3z1"/>
    <w:uiPriority w:val="3"/>
  </w:style>
  <w:style w:type="character" w:customStyle="1" w:styleId="WW8Num3z2">
    <w:name w:val="WW8Num3z2"/>
    <w:uiPriority w:val="3"/>
  </w:style>
  <w:style w:type="character" w:customStyle="1" w:styleId="WW8Num3z3">
    <w:name w:val="WW8Num3z3"/>
    <w:uiPriority w:val="3"/>
  </w:style>
  <w:style w:type="character" w:customStyle="1" w:styleId="WW8Num3z4">
    <w:name w:val="WW8Num3z4"/>
    <w:uiPriority w:val="3"/>
  </w:style>
  <w:style w:type="character" w:customStyle="1" w:styleId="WW8Num3z5">
    <w:name w:val="WW8Num3z5"/>
    <w:uiPriority w:val="3"/>
  </w:style>
  <w:style w:type="character" w:customStyle="1" w:styleId="WW8Num3z6">
    <w:name w:val="WW8Num3z6"/>
    <w:uiPriority w:val="3"/>
  </w:style>
  <w:style w:type="character" w:customStyle="1" w:styleId="WW8Num3z7">
    <w:name w:val="WW8Num3z7"/>
    <w:uiPriority w:val="3"/>
  </w:style>
  <w:style w:type="character" w:customStyle="1" w:styleId="WW8Num3z8">
    <w:name w:val="WW8Num3z8"/>
    <w:uiPriority w:val="3"/>
  </w:style>
  <w:style w:type="character" w:customStyle="1" w:styleId="WW8Num4z0">
    <w:name w:val="WW8Num4z0"/>
    <w:uiPriority w:val="3"/>
    <w:rPr>
      <w:rFonts w:hint="default"/>
    </w:rPr>
  </w:style>
  <w:style w:type="character" w:customStyle="1" w:styleId="WW8Num4z1">
    <w:name w:val="WW8Num4z1"/>
    <w:uiPriority w:val="3"/>
  </w:style>
  <w:style w:type="character" w:customStyle="1" w:styleId="WW8Num4z2">
    <w:name w:val="WW8Num4z2"/>
    <w:uiPriority w:val="3"/>
  </w:style>
  <w:style w:type="character" w:customStyle="1" w:styleId="WW8Num4z3">
    <w:name w:val="WW8Num4z3"/>
    <w:uiPriority w:val="3"/>
  </w:style>
  <w:style w:type="character" w:customStyle="1" w:styleId="WW8Num4z4">
    <w:name w:val="WW8Num4z4"/>
    <w:uiPriority w:val="3"/>
  </w:style>
  <w:style w:type="character" w:customStyle="1" w:styleId="WW8Num4z5">
    <w:name w:val="WW8Num4z5"/>
    <w:uiPriority w:val="3"/>
  </w:style>
  <w:style w:type="character" w:customStyle="1" w:styleId="WW8Num4z6">
    <w:name w:val="WW8Num4z6"/>
    <w:uiPriority w:val="3"/>
  </w:style>
  <w:style w:type="character" w:customStyle="1" w:styleId="WW8Num4z7">
    <w:name w:val="WW8Num4z7"/>
    <w:uiPriority w:val="3"/>
  </w:style>
  <w:style w:type="character" w:customStyle="1" w:styleId="WW8Num4z8">
    <w:name w:val="WW8Num4z8"/>
    <w:uiPriority w:val="3"/>
  </w:style>
  <w:style w:type="character" w:customStyle="1" w:styleId="WW8Num5z0">
    <w:name w:val="WW8Num5z0"/>
    <w:uiPriority w:val="3"/>
    <w:rPr>
      <w:rFonts w:hint="default"/>
    </w:rPr>
  </w:style>
  <w:style w:type="character" w:customStyle="1" w:styleId="WW8Num5z1">
    <w:name w:val="WW8Num5z1"/>
    <w:uiPriority w:val="3"/>
  </w:style>
  <w:style w:type="character" w:customStyle="1" w:styleId="WW8Num5z2">
    <w:name w:val="WW8Num5z2"/>
    <w:uiPriority w:val="3"/>
  </w:style>
  <w:style w:type="character" w:customStyle="1" w:styleId="WW8Num5z3">
    <w:name w:val="WW8Num5z3"/>
    <w:uiPriority w:val="3"/>
  </w:style>
  <w:style w:type="character" w:customStyle="1" w:styleId="WW8Num5z4">
    <w:name w:val="WW8Num5z4"/>
    <w:uiPriority w:val="3"/>
  </w:style>
  <w:style w:type="character" w:customStyle="1" w:styleId="WW8Num5z5">
    <w:name w:val="WW8Num5z5"/>
    <w:uiPriority w:val="3"/>
  </w:style>
  <w:style w:type="character" w:customStyle="1" w:styleId="WW8Num5z6">
    <w:name w:val="WW8Num5z6"/>
    <w:uiPriority w:val="3"/>
  </w:style>
  <w:style w:type="character" w:customStyle="1" w:styleId="WW8Num5z7">
    <w:name w:val="WW8Num5z7"/>
    <w:uiPriority w:val="3"/>
  </w:style>
  <w:style w:type="character" w:customStyle="1" w:styleId="WW8Num5z8">
    <w:name w:val="WW8Num5z8"/>
    <w:uiPriority w:val="3"/>
  </w:style>
  <w:style w:type="character" w:customStyle="1" w:styleId="WW8Num6z0">
    <w:name w:val="WW8Num6z0"/>
    <w:uiPriority w:val="3"/>
    <w:rPr>
      <w:rFonts w:ascii="Symbol" w:hAnsi="Symbol" w:cs="Symbol" w:hint="default"/>
    </w:rPr>
  </w:style>
  <w:style w:type="character" w:customStyle="1" w:styleId="WW8Num6z1">
    <w:name w:val="WW8Num6z1"/>
    <w:uiPriority w:val="3"/>
  </w:style>
  <w:style w:type="character" w:customStyle="1" w:styleId="WW8Num6z2">
    <w:name w:val="WW8Num6z2"/>
    <w:uiPriority w:val="3"/>
  </w:style>
  <w:style w:type="character" w:customStyle="1" w:styleId="WW8Num6z3">
    <w:name w:val="WW8Num6z3"/>
    <w:uiPriority w:val="3"/>
  </w:style>
  <w:style w:type="character" w:customStyle="1" w:styleId="WW8Num6z4">
    <w:name w:val="WW8Num6z4"/>
    <w:uiPriority w:val="3"/>
  </w:style>
  <w:style w:type="character" w:customStyle="1" w:styleId="WW8Num6z5">
    <w:name w:val="WW8Num6z5"/>
    <w:uiPriority w:val="3"/>
  </w:style>
  <w:style w:type="character" w:customStyle="1" w:styleId="WW8Num6z6">
    <w:name w:val="WW8Num6z6"/>
    <w:uiPriority w:val="3"/>
  </w:style>
  <w:style w:type="character" w:customStyle="1" w:styleId="WW8Num6z7">
    <w:name w:val="WW8Num6z7"/>
    <w:uiPriority w:val="3"/>
  </w:style>
  <w:style w:type="character" w:customStyle="1" w:styleId="WW8Num6z8">
    <w:name w:val="WW8Num6z8"/>
    <w:uiPriority w:val="3"/>
  </w:style>
  <w:style w:type="character" w:customStyle="1" w:styleId="WW8Num7z0">
    <w:name w:val="WW8Num7z0"/>
    <w:uiPriority w:val="3"/>
    <w:rPr>
      <w:rFonts w:ascii="Symbol" w:hAnsi="Symbol" w:cs="Symbol" w:hint="default"/>
    </w:rPr>
  </w:style>
  <w:style w:type="character" w:customStyle="1" w:styleId="WW8Num7z1">
    <w:name w:val="WW8Num7z1"/>
    <w:uiPriority w:val="3"/>
    <w:rPr>
      <w:rFonts w:hint="default"/>
    </w:rPr>
  </w:style>
  <w:style w:type="character" w:customStyle="1" w:styleId="WW8Num7z2">
    <w:name w:val="WW8Num7z2"/>
    <w:uiPriority w:val="3"/>
  </w:style>
  <w:style w:type="character" w:customStyle="1" w:styleId="WW8Num7z3">
    <w:name w:val="WW8Num7z3"/>
    <w:uiPriority w:val="3"/>
  </w:style>
  <w:style w:type="character" w:customStyle="1" w:styleId="WW8Num7z4">
    <w:name w:val="WW8Num7z4"/>
    <w:uiPriority w:val="3"/>
  </w:style>
  <w:style w:type="character" w:customStyle="1" w:styleId="WW8Num7z5">
    <w:name w:val="WW8Num7z5"/>
    <w:uiPriority w:val="3"/>
  </w:style>
  <w:style w:type="character" w:customStyle="1" w:styleId="WW8Num7z6">
    <w:name w:val="WW8Num7z6"/>
    <w:uiPriority w:val="3"/>
  </w:style>
  <w:style w:type="character" w:customStyle="1" w:styleId="WW8Num7z7">
    <w:name w:val="WW8Num7z7"/>
    <w:uiPriority w:val="3"/>
  </w:style>
  <w:style w:type="character" w:customStyle="1" w:styleId="WW8Num7z8">
    <w:name w:val="WW8Num7z8"/>
    <w:uiPriority w:val="3"/>
  </w:style>
  <w:style w:type="character" w:customStyle="1" w:styleId="WW8Num8z0">
    <w:name w:val="WW8Num8z0"/>
    <w:uiPriority w:val="3"/>
  </w:style>
  <w:style w:type="character" w:customStyle="1" w:styleId="WW8Num8z1">
    <w:name w:val="WW8Num8z1"/>
    <w:uiPriority w:val="3"/>
  </w:style>
  <w:style w:type="character" w:customStyle="1" w:styleId="WW8Num8z2">
    <w:name w:val="WW8Num8z2"/>
    <w:uiPriority w:val="3"/>
  </w:style>
  <w:style w:type="character" w:customStyle="1" w:styleId="WW8Num8z3">
    <w:name w:val="WW8Num8z3"/>
    <w:uiPriority w:val="3"/>
  </w:style>
  <w:style w:type="character" w:customStyle="1" w:styleId="WW8Num8z4">
    <w:name w:val="WW8Num8z4"/>
    <w:uiPriority w:val="3"/>
  </w:style>
  <w:style w:type="character" w:customStyle="1" w:styleId="WW8Num8z5">
    <w:name w:val="WW8Num8z5"/>
    <w:uiPriority w:val="3"/>
  </w:style>
  <w:style w:type="character" w:customStyle="1" w:styleId="WW8Num8z6">
    <w:name w:val="WW8Num8z6"/>
    <w:uiPriority w:val="3"/>
  </w:style>
  <w:style w:type="character" w:customStyle="1" w:styleId="WW8Num8z7">
    <w:name w:val="WW8Num8z7"/>
    <w:uiPriority w:val="3"/>
  </w:style>
  <w:style w:type="character" w:customStyle="1" w:styleId="WW8Num8z8">
    <w:name w:val="WW8Num8z8"/>
    <w:uiPriority w:val="3"/>
  </w:style>
  <w:style w:type="character" w:customStyle="1" w:styleId="WW8Num9z0">
    <w:name w:val="WW8Num9z0"/>
    <w:uiPriority w:val="3"/>
    <w:rPr>
      <w:rFonts w:ascii="Times New Roman" w:hAnsi="Times New Roman" w:cs="Times New Roman" w:hint="default"/>
    </w:rPr>
  </w:style>
  <w:style w:type="character" w:customStyle="1" w:styleId="WW8Num10z0">
    <w:name w:val="WW8Num10z0"/>
    <w:uiPriority w:val="3"/>
    <w:rPr>
      <w:rFonts w:hint="default"/>
    </w:rPr>
  </w:style>
  <w:style w:type="character" w:customStyle="1" w:styleId="WW8Num10z1">
    <w:name w:val="WW8Num10z1"/>
    <w:uiPriority w:val="3"/>
  </w:style>
  <w:style w:type="character" w:customStyle="1" w:styleId="WW8Num10z2">
    <w:name w:val="WW8Num10z2"/>
    <w:uiPriority w:val="3"/>
  </w:style>
  <w:style w:type="character" w:customStyle="1" w:styleId="WW8Num10z3">
    <w:name w:val="WW8Num10z3"/>
    <w:uiPriority w:val="3"/>
  </w:style>
  <w:style w:type="character" w:customStyle="1" w:styleId="WW8Num10z4">
    <w:name w:val="WW8Num10z4"/>
    <w:uiPriority w:val="3"/>
  </w:style>
  <w:style w:type="character" w:customStyle="1" w:styleId="WW8Num10z5">
    <w:name w:val="WW8Num10z5"/>
    <w:uiPriority w:val="3"/>
  </w:style>
  <w:style w:type="character" w:customStyle="1" w:styleId="WW8Num10z6">
    <w:name w:val="WW8Num10z6"/>
    <w:uiPriority w:val="3"/>
  </w:style>
  <w:style w:type="character" w:customStyle="1" w:styleId="WW8Num10z7">
    <w:name w:val="WW8Num10z7"/>
    <w:uiPriority w:val="3"/>
  </w:style>
  <w:style w:type="character" w:customStyle="1" w:styleId="WW8Num10z8">
    <w:name w:val="WW8Num10z8"/>
    <w:uiPriority w:val="3"/>
  </w:style>
  <w:style w:type="character" w:customStyle="1" w:styleId="WW8Num11z0">
    <w:name w:val="WW8Num11z0"/>
    <w:uiPriority w:val="3"/>
    <w:rPr>
      <w:rFonts w:hint="default"/>
      <w:b w:val="0"/>
    </w:rPr>
  </w:style>
  <w:style w:type="character" w:customStyle="1" w:styleId="WW8Num11z1">
    <w:name w:val="WW8Num11z1"/>
    <w:uiPriority w:val="3"/>
  </w:style>
  <w:style w:type="character" w:customStyle="1" w:styleId="WW8Num11z2">
    <w:name w:val="WW8Num11z2"/>
    <w:uiPriority w:val="3"/>
  </w:style>
  <w:style w:type="character" w:customStyle="1" w:styleId="WW8Num11z3">
    <w:name w:val="WW8Num11z3"/>
    <w:uiPriority w:val="3"/>
  </w:style>
  <w:style w:type="character" w:customStyle="1" w:styleId="WW8Num11z4">
    <w:name w:val="WW8Num11z4"/>
    <w:uiPriority w:val="3"/>
  </w:style>
  <w:style w:type="character" w:customStyle="1" w:styleId="WW8Num11z5">
    <w:name w:val="WW8Num11z5"/>
    <w:uiPriority w:val="3"/>
  </w:style>
  <w:style w:type="character" w:customStyle="1" w:styleId="WW8Num11z6">
    <w:name w:val="WW8Num11z6"/>
    <w:uiPriority w:val="3"/>
  </w:style>
  <w:style w:type="character" w:customStyle="1" w:styleId="WW8Num11z7">
    <w:name w:val="WW8Num11z7"/>
    <w:uiPriority w:val="3"/>
  </w:style>
  <w:style w:type="character" w:customStyle="1" w:styleId="WW8Num11z8">
    <w:name w:val="WW8Num11z8"/>
    <w:uiPriority w:val="3"/>
  </w:style>
  <w:style w:type="character" w:customStyle="1" w:styleId="WW8Num12z0">
    <w:name w:val="WW8Num12z0"/>
    <w:uiPriority w:val="3"/>
    <w:rPr>
      <w:rFonts w:hint="default"/>
    </w:rPr>
  </w:style>
  <w:style w:type="character" w:customStyle="1" w:styleId="WW8Num12z1">
    <w:name w:val="WW8Num12z1"/>
    <w:uiPriority w:val="3"/>
  </w:style>
  <w:style w:type="character" w:customStyle="1" w:styleId="WW8Num12z2">
    <w:name w:val="WW8Num12z2"/>
    <w:uiPriority w:val="3"/>
  </w:style>
  <w:style w:type="character" w:customStyle="1" w:styleId="WW8Num12z3">
    <w:name w:val="WW8Num12z3"/>
    <w:uiPriority w:val="3"/>
  </w:style>
  <w:style w:type="character" w:customStyle="1" w:styleId="WW8Num12z4">
    <w:name w:val="WW8Num12z4"/>
    <w:uiPriority w:val="3"/>
  </w:style>
  <w:style w:type="character" w:customStyle="1" w:styleId="WW8Num12z5">
    <w:name w:val="WW8Num12z5"/>
    <w:uiPriority w:val="3"/>
  </w:style>
  <w:style w:type="character" w:customStyle="1" w:styleId="WW8Num12z6">
    <w:name w:val="WW8Num12z6"/>
    <w:uiPriority w:val="3"/>
  </w:style>
  <w:style w:type="character" w:customStyle="1" w:styleId="WW8Num12z7">
    <w:name w:val="WW8Num12z7"/>
    <w:uiPriority w:val="3"/>
  </w:style>
  <w:style w:type="character" w:customStyle="1" w:styleId="WW8Num12z8">
    <w:name w:val="WW8Num12z8"/>
    <w:uiPriority w:val="3"/>
  </w:style>
  <w:style w:type="character" w:customStyle="1" w:styleId="WW8Num13z0">
    <w:name w:val="WW8Num13z0"/>
    <w:uiPriority w:val="3"/>
    <w:rPr>
      <w:rFonts w:hint="default"/>
    </w:rPr>
  </w:style>
  <w:style w:type="character" w:customStyle="1" w:styleId="WW8Num13z1">
    <w:name w:val="WW8Num13z1"/>
    <w:uiPriority w:val="3"/>
  </w:style>
  <w:style w:type="character" w:customStyle="1" w:styleId="WW8Num13z2">
    <w:name w:val="WW8Num13z2"/>
    <w:uiPriority w:val="3"/>
  </w:style>
  <w:style w:type="character" w:customStyle="1" w:styleId="WW8Num13z3">
    <w:name w:val="WW8Num13z3"/>
    <w:uiPriority w:val="3"/>
  </w:style>
  <w:style w:type="character" w:customStyle="1" w:styleId="WW8Num13z4">
    <w:name w:val="WW8Num13z4"/>
    <w:uiPriority w:val="3"/>
  </w:style>
  <w:style w:type="character" w:customStyle="1" w:styleId="WW8Num13z5">
    <w:name w:val="WW8Num13z5"/>
    <w:uiPriority w:val="3"/>
  </w:style>
  <w:style w:type="character" w:customStyle="1" w:styleId="WW8Num13z6">
    <w:name w:val="WW8Num13z6"/>
    <w:uiPriority w:val="3"/>
  </w:style>
  <w:style w:type="character" w:customStyle="1" w:styleId="WW8Num13z7">
    <w:name w:val="WW8Num13z7"/>
    <w:uiPriority w:val="3"/>
  </w:style>
  <w:style w:type="character" w:customStyle="1" w:styleId="WW8Num13z8">
    <w:name w:val="WW8Num13z8"/>
    <w:uiPriority w:val="3"/>
  </w:style>
  <w:style w:type="character" w:customStyle="1" w:styleId="WW8Num14z0">
    <w:name w:val="WW8Num14z0"/>
    <w:uiPriority w:val="3"/>
  </w:style>
  <w:style w:type="character" w:customStyle="1" w:styleId="WW8Num14z1">
    <w:name w:val="WW8Num14z1"/>
    <w:uiPriority w:val="3"/>
  </w:style>
  <w:style w:type="character" w:customStyle="1" w:styleId="WW8Num14z2">
    <w:name w:val="WW8Num14z2"/>
    <w:uiPriority w:val="3"/>
  </w:style>
  <w:style w:type="character" w:customStyle="1" w:styleId="WW8Num14z3">
    <w:name w:val="WW8Num14z3"/>
    <w:uiPriority w:val="3"/>
  </w:style>
  <w:style w:type="character" w:customStyle="1" w:styleId="WW8Num14z4">
    <w:name w:val="WW8Num14z4"/>
    <w:uiPriority w:val="3"/>
  </w:style>
  <w:style w:type="character" w:customStyle="1" w:styleId="WW8Num14z5">
    <w:name w:val="WW8Num14z5"/>
    <w:uiPriority w:val="3"/>
  </w:style>
  <w:style w:type="character" w:customStyle="1" w:styleId="WW8Num14z6">
    <w:name w:val="WW8Num14z6"/>
    <w:uiPriority w:val="3"/>
  </w:style>
  <w:style w:type="character" w:customStyle="1" w:styleId="WW8Num14z7">
    <w:name w:val="WW8Num14z7"/>
    <w:uiPriority w:val="3"/>
  </w:style>
  <w:style w:type="character" w:customStyle="1" w:styleId="WW8Num14z8">
    <w:name w:val="WW8Num14z8"/>
    <w:uiPriority w:val="3"/>
  </w:style>
  <w:style w:type="character" w:customStyle="1" w:styleId="WW8Num15z0">
    <w:name w:val="WW8Num15z0"/>
    <w:uiPriority w:val="3"/>
    <w:rPr>
      <w:rFonts w:ascii="Symbol" w:hAnsi="Symbol" w:cs="Symbol" w:hint="default"/>
      <w:color w:val="auto"/>
    </w:rPr>
  </w:style>
  <w:style w:type="character" w:customStyle="1" w:styleId="WW8Num15z1">
    <w:name w:val="WW8Num15z1"/>
    <w:uiPriority w:val="3"/>
    <w:rPr>
      <w:rFonts w:ascii="Courier New" w:hAnsi="Courier New" w:cs="Courier New" w:hint="default"/>
    </w:rPr>
  </w:style>
  <w:style w:type="character" w:customStyle="1" w:styleId="WW8Num15z2">
    <w:name w:val="WW8Num15z2"/>
    <w:uiPriority w:val="3"/>
    <w:rPr>
      <w:rFonts w:ascii="Wingdings" w:hAnsi="Wingdings" w:cs="Wingdings" w:hint="default"/>
    </w:rPr>
  </w:style>
  <w:style w:type="character" w:customStyle="1" w:styleId="WW8Num15z3">
    <w:name w:val="WW8Num15z3"/>
    <w:uiPriority w:val="3"/>
    <w:rPr>
      <w:rFonts w:ascii="Symbol" w:hAnsi="Symbol" w:cs="Symbol" w:hint="default"/>
    </w:rPr>
  </w:style>
  <w:style w:type="character" w:customStyle="1" w:styleId="af">
    <w:name w:val="Верхний колонтитул Знак"/>
    <w:basedOn w:val="10"/>
    <w:uiPriority w:val="68"/>
    <w:rPr>
      <w:sz w:val="24"/>
    </w:rPr>
  </w:style>
  <w:style w:type="character" w:customStyle="1" w:styleId="af0">
    <w:name w:val="Основной текст с отступом Знак"/>
    <w:basedOn w:val="10"/>
    <w:uiPriority w:val="67"/>
    <w:rPr>
      <w:rFonts w:ascii="Arial" w:eastAsia="SimSun" w:hAnsi="Arial" w:cs="Mangal"/>
      <w:kern w:val="2"/>
      <w:szCs w:val="24"/>
      <w:lang w:bidi="hi-IN"/>
    </w:rPr>
  </w:style>
  <w:style w:type="character" w:customStyle="1" w:styleId="30">
    <w:name w:val="Основной текст с отступом 3 Знак"/>
    <w:basedOn w:val="10"/>
    <w:uiPriority w:val="67"/>
    <w:rPr>
      <w:rFonts w:ascii="Arial" w:eastAsia="SimSun" w:hAnsi="Arial" w:cs="Mangal"/>
      <w:kern w:val="2"/>
      <w:sz w:val="16"/>
      <w:szCs w:val="14"/>
      <w:lang w:bidi="hi-IN"/>
    </w:rPr>
  </w:style>
  <w:style w:type="character" w:customStyle="1" w:styleId="af1">
    <w:name w:val="Подзаголовок Знак"/>
    <w:basedOn w:val="10"/>
    <w:uiPriority w:val="67"/>
    <w:rPr>
      <w:rFonts w:ascii="Arial" w:hAnsi="Arial" w:cs="Arial"/>
      <w:b/>
      <w:sz w:val="18"/>
    </w:rPr>
  </w:style>
  <w:style w:type="character" w:customStyle="1" w:styleId="31">
    <w:name w:val="Заголовок 3 Знак"/>
    <w:basedOn w:val="10"/>
    <w:uiPriority w:val="67"/>
    <w:rPr>
      <w:rFonts w:ascii="Cambria" w:eastAsia="Times New Roman" w:hAnsi="Cambria" w:cs="Mangal"/>
      <w:b/>
      <w:bCs/>
      <w:kern w:val="2"/>
      <w:sz w:val="26"/>
      <w:szCs w:val="23"/>
      <w:lang w:bidi="hi-IN"/>
    </w:rPr>
  </w:style>
  <w:style w:type="character" w:customStyle="1" w:styleId="50">
    <w:name w:val="Заголовок 5 Знак"/>
    <w:basedOn w:val="10"/>
    <w:uiPriority w:val="67"/>
    <w:rPr>
      <w:rFonts w:ascii="Calibri" w:eastAsia="Times New Roman" w:hAnsi="Calibri" w:cs="Mangal"/>
      <w:b/>
      <w:bCs/>
      <w:i/>
      <w:iCs/>
      <w:kern w:val="2"/>
      <w:sz w:val="26"/>
      <w:szCs w:val="23"/>
      <w:lang w:bidi="hi-IN"/>
    </w:rPr>
  </w:style>
  <w:style w:type="character" w:customStyle="1" w:styleId="copytarget">
    <w:name w:val="copy_target"/>
    <w:basedOn w:val="10"/>
    <w:uiPriority w:val="7"/>
  </w:style>
  <w:style w:type="paragraph" w:customStyle="1" w:styleId="20">
    <w:name w:val="Указатель2"/>
    <w:basedOn w:val="a"/>
    <w:uiPriority w:val="67"/>
    <w:pPr>
      <w:suppressLineNumbers/>
    </w:pPr>
    <w:rPr>
      <w:rFonts w:cs="Arial"/>
    </w:rPr>
  </w:style>
  <w:style w:type="paragraph" w:customStyle="1" w:styleId="11">
    <w:name w:val="Название1"/>
    <w:basedOn w:val="a"/>
    <w:uiPriority w:val="6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67"/>
    <w:pPr>
      <w:suppressLineNumbers/>
    </w:pPr>
  </w:style>
  <w:style w:type="paragraph" w:customStyle="1" w:styleId="af2">
    <w:name w:val="Содержимое таблицы"/>
    <w:basedOn w:val="a"/>
    <w:uiPriority w:val="67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uiPriority w:val="67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uiPriority w:val="67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13">
    <w:name w:val="Обычный (веб)1"/>
    <w:basedOn w:val="a"/>
    <w:uiPriority w:val="68"/>
    <w:pPr>
      <w:widowControl/>
      <w:spacing w:before="280" w:after="280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67"/>
    <w:pPr>
      <w:widowControl/>
      <w:suppressAutoHyphens w:val="0"/>
      <w:spacing w:before="100" w:after="100"/>
    </w:pPr>
    <w:rPr>
      <w:rFonts w:ascii="Tahoma" w:eastAsia="Times New Roman" w:hAnsi="Tahoma" w:cs="Tahoma"/>
      <w:kern w:val="0"/>
      <w:szCs w:val="20"/>
      <w:lang w:val="en-US" w:bidi="ar-SA"/>
    </w:rPr>
  </w:style>
  <w:style w:type="paragraph" w:customStyle="1" w:styleId="14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67"/>
    <w:pPr>
      <w:spacing w:after="120" w:line="480" w:lineRule="auto"/>
      <w:ind w:left="283"/>
    </w:pPr>
  </w:style>
  <w:style w:type="paragraph" w:customStyle="1" w:styleId="af5">
    <w:name w:val="Стиль"/>
    <w:uiPriority w:val="67"/>
    <w:pPr>
      <w:suppressAutoHyphens/>
    </w:pPr>
    <w:rPr>
      <w:sz w:val="22"/>
      <w:lang w:eastAsia="zh-CN"/>
    </w:rPr>
  </w:style>
  <w:style w:type="paragraph" w:customStyle="1" w:styleId="formattexttopleveltext">
    <w:name w:val="formattext topleveltext"/>
    <w:basedOn w:val="a"/>
    <w:uiPriority w:val="7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af6">
    <w:name w:val="Знак Знак Знак Знак Знак Знак"/>
    <w:basedOn w:val="a"/>
    <w:uiPriority w:val="67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bidi="ar-SA"/>
    </w:rPr>
  </w:style>
  <w:style w:type="paragraph" w:customStyle="1" w:styleId="BodyText21">
    <w:name w:val="Body Text 21"/>
    <w:basedOn w:val="a"/>
    <w:uiPriority w:val="6"/>
    <w:pPr>
      <w:widowControl/>
      <w:jc w:val="center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customStyle="1" w:styleId="CharChar1CharChar1CharChar">
    <w:name w:val="Char Char Знак Знак1 Char Char1 Знак Знак Char Char"/>
    <w:basedOn w:val="a"/>
    <w:uiPriority w:val="6"/>
    <w:pPr>
      <w:widowControl/>
      <w:suppressAutoHyphens w:val="0"/>
      <w:spacing w:before="100" w:after="100"/>
    </w:pPr>
    <w:rPr>
      <w:rFonts w:ascii="Tahoma" w:eastAsia="Times New Roman" w:hAnsi="Tahoma" w:cs="Times New Roman"/>
      <w:kern w:val="0"/>
      <w:szCs w:val="20"/>
      <w:lang w:val="en-US" w:bidi="ar-SA"/>
    </w:rPr>
  </w:style>
  <w:style w:type="paragraph" w:customStyle="1" w:styleId="310">
    <w:name w:val="Основной текст с отступом 31"/>
    <w:basedOn w:val="a"/>
    <w:uiPriority w:val="67"/>
    <w:pPr>
      <w:spacing w:after="120"/>
      <w:ind w:left="283"/>
    </w:pPr>
    <w:rPr>
      <w:sz w:val="16"/>
      <w:szCs w:val="14"/>
    </w:rPr>
  </w:style>
  <w:style w:type="paragraph" w:customStyle="1" w:styleId="15">
    <w:name w:val="Обычный1"/>
    <w:uiPriority w:val="68"/>
    <w:pPr>
      <w:suppressAutoHyphens/>
    </w:pPr>
    <w:rPr>
      <w:lang w:eastAsia="zh-CN"/>
    </w:rPr>
  </w:style>
  <w:style w:type="paragraph" w:customStyle="1" w:styleId="22">
    <w:name w:val="Обычный2"/>
    <w:uiPriority w:val="68"/>
    <w:pPr>
      <w:suppressAutoHyphens/>
    </w:pPr>
    <w:rPr>
      <w:lang w:eastAsia="zh-CN"/>
    </w:rPr>
  </w:style>
  <w:style w:type="paragraph" w:customStyle="1" w:styleId="16">
    <w:name w:val="Без интервала1"/>
    <w:uiPriority w:val="67"/>
    <w:pPr>
      <w:suppressAutoHyphens/>
    </w:pPr>
    <w:rPr>
      <w:lang w:eastAsia="zh-CN"/>
    </w:rPr>
  </w:style>
  <w:style w:type="paragraph" w:customStyle="1" w:styleId="ConsPlusTitle">
    <w:name w:val="ConsPlusTitle"/>
    <w:basedOn w:val="a"/>
    <w:next w:val="a"/>
    <w:uiPriority w:val="6"/>
    <w:pPr>
      <w:autoSpaceDE w:val="0"/>
    </w:pPr>
    <w:rPr>
      <w:rFonts w:eastAsia="Arial" w:cs="Arial"/>
      <w:b/>
      <w:bCs/>
      <w:kern w:val="0"/>
      <w:szCs w:val="20"/>
      <w:lang w:bidi="ru-RU"/>
    </w:rPr>
  </w:style>
  <w:style w:type="paragraph" w:customStyle="1" w:styleId="17">
    <w:name w:val="Абзац списка1"/>
    <w:basedOn w:val="a"/>
    <w:uiPriority w:val="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Title">
    <w:name w:val="Title!Название НПА"/>
    <w:basedOn w:val="a"/>
    <w:uiPriority w:val="7"/>
    <w:pPr>
      <w:widowControl/>
      <w:suppressAutoHyphens w:val="0"/>
      <w:spacing w:before="240" w:after="60"/>
      <w:ind w:firstLine="567"/>
      <w:jc w:val="center"/>
    </w:pPr>
    <w:rPr>
      <w:rFonts w:eastAsia="Times New Roman" w:cs="Arial"/>
      <w:b/>
      <w:bCs/>
      <w:sz w:val="32"/>
      <w:szCs w:val="32"/>
      <w:lang w:bidi="ar-SA"/>
    </w:rPr>
  </w:style>
  <w:style w:type="paragraph" w:customStyle="1" w:styleId="Pa12">
    <w:name w:val="Pa12"/>
    <w:basedOn w:val="a"/>
    <w:next w:val="a"/>
    <w:uiPriority w:val="3"/>
    <w:pPr>
      <w:widowControl/>
      <w:suppressAutoHyphens w:val="0"/>
      <w:autoSpaceDE w:val="0"/>
      <w:spacing w:line="241" w:lineRule="atLeast"/>
    </w:pPr>
    <w:rPr>
      <w:rFonts w:eastAsia="Times New Roman" w:cs="Arial"/>
      <w:kern w:val="0"/>
      <w:sz w:val="24"/>
      <w:lang w:bidi="ar-SA"/>
    </w:rPr>
  </w:style>
  <w:style w:type="paragraph" w:customStyle="1" w:styleId="Default">
    <w:name w:val="Default"/>
    <w:uiPriority w:val="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6"/>
    <w:pPr>
      <w:suppressLineNumbers/>
      <w:spacing w:line="360" w:lineRule="auto"/>
      <w:jc w:val="both"/>
    </w:pPr>
    <w:rPr>
      <w:rFonts w:ascii="Liberation Serif" w:eastAsia="Lucida Sans Unicode" w:hAnsi="Liberation Serif" w:cs="Liberation Serif"/>
      <w:sz w:val="28"/>
      <w:szCs w:val="20"/>
    </w:rPr>
  </w:style>
  <w:style w:type="paragraph" w:customStyle="1" w:styleId="af7">
    <w:name w:val="Заголовок таблицы"/>
    <w:basedOn w:val="af2"/>
    <w:uiPriority w:val="67"/>
    <w:pPr>
      <w:jc w:val="center"/>
    </w:pPr>
    <w:rPr>
      <w:b/>
      <w:bCs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-">
    <w:name w:val="Интернет-ссылка"/>
    <w:basedOn w:val="a1"/>
    <w:unhideWhenUsed/>
    <w:qFormat/>
    <w:rPr>
      <w:color w:val="0000FF"/>
      <w:u w:val="single"/>
    </w:rPr>
  </w:style>
  <w:style w:type="paragraph" w:customStyle="1" w:styleId="Standard">
    <w:name w:val="Standard"/>
    <w:rsid w:val="00674DC9"/>
    <w:pPr>
      <w:widowControl w:val="0"/>
      <w:suppressAutoHyphens/>
      <w:autoSpaceDN w:val="0"/>
      <w:textAlignment w:val="baseline"/>
    </w:pPr>
    <w:rPr>
      <w:rFonts w:ascii="Arial" w:eastAsia="SimSun" w:hAnsi="Arial" w:cs="Mangal, 'Microsoft YaHei'"/>
      <w:color w:val="000000"/>
      <w:kern w:val="3"/>
      <w:szCs w:val="24"/>
      <w:lang w:eastAsia="zh-CN" w:bidi="hi-IN"/>
    </w:rPr>
  </w:style>
  <w:style w:type="paragraph" w:styleId="af8">
    <w:name w:val="No Spacing"/>
    <w:rsid w:val="00674DC9"/>
    <w:pPr>
      <w:suppressAutoHyphens/>
      <w:autoSpaceDN w:val="0"/>
      <w:textAlignment w:val="baseline"/>
    </w:pPr>
    <w:rPr>
      <w:color w:val="000000"/>
      <w:kern w:val="3"/>
      <w:lang w:eastAsia="zh-CN"/>
    </w:rPr>
  </w:style>
  <w:style w:type="paragraph" w:customStyle="1" w:styleId="s1">
    <w:name w:val="s_1"/>
    <w:basedOn w:val="Standard"/>
    <w:rsid w:val="00674DC9"/>
    <w:pPr>
      <w:spacing w:before="280" w:after="280"/>
    </w:pPr>
    <w:rPr>
      <w:sz w:val="24"/>
    </w:rPr>
  </w:style>
  <w:style w:type="character" w:customStyle="1" w:styleId="Internetlink">
    <w:name w:val="Internet link"/>
    <w:rsid w:val="00674DC9"/>
    <w:rPr>
      <w:color w:val="0000FF"/>
      <w:u w:val="single"/>
    </w:rPr>
  </w:style>
  <w:style w:type="numbering" w:customStyle="1" w:styleId="WW8Num2">
    <w:name w:val="WW8Num2"/>
    <w:basedOn w:val="a3"/>
    <w:rsid w:val="00674DC9"/>
    <w:pPr>
      <w:numPr>
        <w:numId w:val="3"/>
      </w:numPr>
    </w:pPr>
  </w:style>
  <w:style w:type="numbering" w:customStyle="1" w:styleId="WW8Num3">
    <w:name w:val="WW8Num3"/>
    <w:basedOn w:val="a3"/>
    <w:rsid w:val="00674DC9"/>
    <w:pPr>
      <w:numPr>
        <w:numId w:val="4"/>
      </w:numPr>
    </w:pPr>
  </w:style>
  <w:style w:type="paragraph" w:styleId="af9">
    <w:name w:val="Normal (Web)"/>
    <w:basedOn w:val="a"/>
    <w:uiPriority w:val="99"/>
    <w:unhideWhenUsed/>
    <w:rsid w:val="00674DC9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 w:val="24"/>
      <w:lang w:eastAsia="ru-RU" w:bidi="ar-SA"/>
    </w:rPr>
  </w:style>
  <w:style w:type="paragraph" w:styleId="afa">
    <w:name w:val="Title"/>
    <w:basedOn w:val="a"/>
    <w:next w:val="a"/>
    <w:link w:val="afb"/>
    <w:qFormat/>
    <w:rsid w:val="004B46A3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fb">
    <w:name w:val="Название Знак"/>
    <w:basedOn w:val="a1"/>
    <w:link w:val="afa"/>
    <w:rsid w:val="004B46A3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32">
    <w:name w:val="Body Text Indent 3"/>
    <w:basedOn w:val="a"/>
    <w:link w:val="311"/>
    <w:rsid w:val="006522F9"/>
    <w:pPr>
      <w:spacing w:after="120"/>
      <w:ind w:left="283"/>
    </w:pPr>
    <w:rPr>
      <w:sz w:val="16"/>
      <w:szCs w:val="14"/>
    </w:rPr>
  </w:style>
  <w:style w:type="character" w:customStyle="1" w:styleId="311">
    <w:name w:val="Основной текст с отступом 3 Знак1"/>
    <w:basedOn w:val="a1"/>
    <w:link w:val="32"/>
    <w:rsid w:val="006522F9"/>
    <w:rPr>
      <w:rFonts w:ascii="Arial" w:eastAsia="SimSun" w:hAnsi="Arial" w:cs="Mangal"/>
      <w:kern w:val="2"/>
      <w:sz w:val="16"/>
      <w:szCs w:val="14"/>
      <w:lang w:eastAsia="zh-CN" w:bidi="hi-IN"/>
    </w:rPr>
  </w:style>
  <w:style w:type="paragraph" w:styleId="afc">
    <w:name w:val="List Paragraph"/>
    <w:basedOn w:val="a"/>
    <w:qFormat/>
    <w:rsid w:val="00B24FDA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styleId="afd">
    <w:name w:val="Balloon Text"/>
    <w:basedOn w:val="a"/>
    <w:link w:val="afe"/>
    <w:rsid w:val="000A6E35"/>
    <w:rPr>
      <w:rFonts w:ascii="Segoe UI" w:hAnsi="Segoe UI"/>
      <w:sz w:val="18"/>
      <w:szCs w:val="16"/>
    </w:rPr>
  </w:style>
  <w:style w:type="character" w:customStyle="1" w:styleId="afe">
    <w:name w:val="Текст выноски Знак"/>
    <w:basedOn w:val="a1"/>
    <w:link w:val="afd"/>
    <w:rsid w:val="000A6E35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mshelt@onego.ru" TargetMode="Externa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6;&#1054;&#1043;&#1056;&#1040;&#1052;&#1052;&#1067;\&#1042;&#1045;&#1057;&#1058;&#1048;%20&#1064;&#1045;&#1051;&#1058;&#1054;&#1047;&#1045;&#1056;&#1068;&#1071;\&#8470;%209%20&#1086;&#1090;%2017.12.2021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9 от 17.12.2021 г.</Template>
  <TotalTime>126</TotalTime>
  <Pages>1</Pages>
  <Words>7215</Words>
  <Characters>41132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2021-12-17T07:16:00Z</cp:lastPrinted>
  <dcterms:created xsi:type="dcterms:W3CDTF">2021-12-15T07:42:00Z</dcterms:created>
  <dcterms:modified xsi:type="dcterms:W3CDTF">2021-12-17T07:20:00Z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8E517CFE50254BB58E3D86F3D3DA830B</vt:lpwstr>
  </property>
</Properties>
</file>